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C308" w14:textId="4E39170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FA02B1">
        <w:rPr>
          <w:b/>
          <w:bCs/>
          <w:sz w:val="40"/>
        </w:rPr>
        <w:t>0</w:t>
      </w:r>
      <w:r w:rsidR="00FE7913">
        <w:rPr>
          <w:b/>
          <w:bCs/>
          <w:sz w:val="40"/>
        </w:rPr>
        <w:t>71</w:t>
      </w:r>
      <w:r w:rsidR="00AC09FF">
        <w:rPr>
          <w:b/>
          <w:bCs/>
          <w:sz w:val="40"/>
        </w:rPr>
        <w:t>M/202</w:t>
      </w:r>
      <w:r w:rsidR="00075C88">
        <w:rPr>
          <w:b/>
          <w:bCs/>
          <w:sz w:val="40"/>
        </w:rPr>
        <w:t>5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1BDEA2DC" w14:textId="77777777" w:rsidR="00C75FBB" w:rsidRDefault="00C75FBB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570"/>
        <w:gridCol w:w="551"/>
        <w:gridCol w:w="1093"/>
        <w:gridCol w:w="1682"/>
        <w:gridCol w:w="1622"/>
      </w:tblGrid>
      <w:tr w:rsidR="00C75FBB" w:rsidRPr="00C75FBB" w14:paraId="61FEBC7B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AFF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Malování pokojů na PÚ 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4998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F08F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7B75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2BB8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011F" w14:textId="77777777" w:rsidR="00C75FBB" w:rsidRPr="00C75FBB" w:rsidRDefault="00C75FBB" w:rsidP="00C75FB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FBB" w:rsidRPr="00C75FBB" w14:paraId="04ED33FE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99B2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zakrytí a příprava na práci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016D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A28B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7035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225,00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68F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E59A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1 350,00 Kč</w:t>
            </w:r>
          </w:p>
        </w:tc>
      </w:tr>
      <w:tr w:rsidR="00C75FBB" w:rsidRPr="00C75FBB" w14:paraId="73E4444F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23F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škrábání staré malby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EC7E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AB0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5A0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90,00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B65A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4B7A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11 160,00 Kč</w:t>
            </w:r>
          </w:p>
        </w:tc>
      </w:tr>
      <w:tr w:rsidR="00C75FBB" w:rsidRPr="00C75FBB" w14:paraId="60FB005B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55C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penetrační disperzní nátěr vnitřních stěn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DB3C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6B36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500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95,00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B52F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B128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11 780,00 Kč</w:t>
            </w:r>
          </w:p>
        </w:tc>
      </w:tr>
      <w:tr w:rsidR="00C75FBB" w:rsidRPr="00C75FBB" w14:paraId="5D52DF2F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7F13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sádrové omítky do 10 mm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B17A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6A4A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1F9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362C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1238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31 000,00 Kč</w:t>
            </w:r>
          </w:p>
        </w:tc>
      </w:tr>
      <w:tr w:rsidR="00C75FBB" w:rsidRPr="00C75FBB" w14:paraId="0C5A4D70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FD0B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sádrová stěrka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6936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AC4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EC5A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08F1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F3FF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31 000,00 Kč</w:t>
            </w:r>
          </w:p>
        </w:tc>
      </w:tr>
      <w:tr w:rsidR="00C75FBB" w:rsidRPr="00C75FBB" w14:paraId="41C45416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8651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broušení sádrové stěrky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E051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45E3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F3BA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98,50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D61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EAB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12 214,00 Kč</w:t>
            </w:r>
          </w:p>
        </w:tc>
      </w:tr>
      <w:tr w:rsidR="00C75FBB" w:rsidRPr="00C75FBB" w14:paraId="2BD2FF31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B226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dvojnásobný nátěr Primalex bílý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33B3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0FFA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BB44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0A8D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DD1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6 200,00 Kč</w:t>
            </w:r>
          </w:p>
        </w:tc>
      </w:tr>
      <w:tr w:rsidR="00C75FBB" w:rsidRPr="00C75FBB" w14:paraId="40C4059D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157" w14:textId="77777777" w:rsidR="00C75FBB" w:rsidRPr="00C75FBB" w:rsidRDefault="00C75FBB" w:rsidP="00C75FBB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dovoz a manipulace s materiálem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EEF0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6274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B9E2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300,00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E05A" w14:textId="77777777" w:rsidR="00C75FBB" w:rsidRPr="00C75FBB" w:rsidRDefault="00C75FBB" w:rsidP="00C75FBB">
            <w:pPr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0F3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4 500,00 Kč</w:t>
            </w:r>
          </w:p>
        </w:tc>
      </w:tr>
      <w:tr w:rsidR="00C75FBB" w:rsidRPr="00C75FBB" w14:paraId="61834854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41FC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343E" w14:textId="77777777" w:rsidR="00C75FBB" w:rsidRPr="00C75FBB" w:rsidRDefault="00C75FBB" w:rsidP="00C75FBB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043E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9092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06E8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D243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5FBB" w:rsidRPr="00C75FBB" w14:paraId="0FE4A170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9F41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0D4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6943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01C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93E2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2A68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109 204,00 Kč</w:t>
            </w:r>
          </w:p>
        </w:tc>
      </w:tr>
      <w:tr w:rsidR="00C75FBB" w:rsidRPr="00C75FBB" w14:paraId="2BCEA8CD" w14:textId="77777777" w:rsidTr="00C75FBB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0E5E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0D55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3FE8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2CD" w14:textId="77777777" w:rsidR="00C75FBB" w:rsidRPr="00C75FBB" w:rsidRDefault="00C75FBB" w:rsidP="00C75F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B56B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6F90" w14:textId="77777777" w:rsidR="00C75FBB" w:rsidRPr="00C75FBB" w:rsidRDefault="00C75FBB" w:rsidP="00C75FB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75FBB">
              <w:rPr>
                <w:rFonts w:ascii="Calibri" w:hAnsi="Calibri" w:cs="Calibri"/>
                <w:sz w:val="26"/>
                <w:szCs w:val="26"/>
              </w:rPr>
              <w:t>122 308,48 Kč</w:t>
            </w:r>
          </w:p>
        </w:tc>
      </w:tr>
    </w:tbl>
    <w:p w14:paraId="46F55032" w14:textId="77777777" w:rsidR="004613C9" w:rsidRDefault="004613C9" w:rsidP="002A6A87"/>
    <w:p w14:paraId="3C354B35" w14:textId="77777777" w:rsidR="00C75FBB" w:rsidRDefault="00C75FBB" w:rsidP="002A6A87"/>
    <w:p w14:paraId="5FAA69A8" w14:textId="77777777" w:rsidR="00C75FBB" w:rsidRDefault="00C75FBB" w:rsidP="002A6A87"/>
    <w:p w14:paraId="61C089D6" w14:textId="77777777" w:rsidR="00C75FBB" w:rsidRDefault="00C75FBB" w:rsidP="002A6A87"/>
    <w:p w14:paraId="42988AF0" w14:textId="77777777" w:rsidR="00C75FBB" w:rsidRDefault="00C75FBB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336087E8" w14:textId="77777777" w:rsidR="002A6A87" w:rsidRDefault="002A6A87" w:rsidP="002A6A87"/>
    <w:p w14:paraId="60E4CF16" w14:textId="77777777" w:rsidR="00C75FBB" w:rsidRDefault="00C75FBB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461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9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EACA" w14:textId="77777777" w:rsidR="006C6472" w:rsidRDefault="006C6472" w:rsidP="008224D6">
      <w:r>
        <w:separator/>
      </w:r>
    </w:p>
  </w:endnote>
  <w:endnote w:type="continuationSeparator" w:id="0">
    <w:p w14:paraId="4967511A" w14:textId="77777777" w:rsidR="006C6472" w:rsidRDefault="006C647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9EF0" w14:textId="77777777" w:rsidR="00FE7913" w:rsidRDefault="00FE7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4F66" w14:textId="77777777" w:rsidR="00FE7913" w:rsidRDefault="00FE79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4112" w14:textId="77777777" w:rsidR="006C6472" w:rsidRDefault="006C6472" w:rsidP="008224D6">
      <w:r>
        <w:separator/>
      </w:r>
    </w:p>
  </w:footnote>
  <w:footnote w:type="continuationSeparator" w:id="0">
    <w:p w14:paraId="1BCF04D4" w14:textId="77777777" w:rsidR="006C6472" w:rsidRDefault="006C647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4079" w14:textId="77777777" w:rsidR="00FE7913" w:rsidRDefault="00FE7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293F6F96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01F0CD78" w:rsidR="00E459D1" w:rsidRPr="00A16D0C" w:rsidRDefault="00FE7913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  <w:r w:rsidR="00FA02B1">
                            <w:rPr>
                              <w:sz w:val="20"/>
                            </w:rPr>
                            <w:t>.3.2025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74C69E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01F0CD78" w:rsidR="00E459D1" w:rsidRPr="00A16D0C" w:rsidRDefault="00FE7913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  <w:r w:rsidR="00FA02B1">
                      <w:rPr>
                        <w:sz w:val="20"/>
                      </w:rPr>
                      <w:t>.3.2025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5386" w14:textId="77777777" w:rsidR="00FE7913" w:rsidRDefault="00FE79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362E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74AA5"/>
    <w:rsid w:val="00075C88"/>
    <w:rsid w:val="00090BB4"/>
    <w:rsid w:val="000B50E7"/>
    <w:rsid w:val="000B57ED"/>
    <w:rsid w:val="000B5C9C"/>
    <w:rsid w:val="000E0221"/>
    <w:rsid w:val="000F6422"/>
    <w:rsid w:val="00110054"/>
    <w:rsid w:val="001114E4"/>
    <w:rsid w:val="00124F65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7491"/>
    <w:rsid w:val="0026393B"/>
    <w:rsid w:val="002670A2"/>
    <w:rsid w:val="00270E43"/>
    <w:rsid w:val="00271274"/>
    <w:rsid w:val="00277A8C"/>
    <w:rsid w:val="002860D9"/>
    <w:rsid w:val="002924B9"/>
    <w:rsid w:val="0029750E"/>
    <w:rsid w:val="002A17AC"/>
    <w:rsid w:val="002A4911"/>
    <w:rsid w:val="002A6A87"/>
    <w:rsid w:val="002B04C2"/>
    <w:rsid w:val="002B520B"/>
    <w:rsid w:val="002B6AB3"/>
    <w:rsid w:val="002C5FB8"/>
    <w:rsid w:val="002D713D"/>
    <w:rsid w:val="002E0539"/>
    <w:rsid w:val="003072A1"/>
    <w:rsid w:val="00311FDB"/>
    <w:rsid w:val="003148AD"/>
    <w:rsid w:val="00321EE0"/>
    <w:rsid w:val="003324E8"/>
    <w:rsid w:val="00375DC4"/>
    <w:rsid w:val="003860B9"/>
    <w:rsid w:val="003918E2"/>
    <w:rsid w:val="003D48E8"/>
    <w:rsid w:val="003D553E"/>
    <w:rsid w:val="0041479A"/>
    <w:rsid w:val="004178F1"/>
    <w:rsid w:val="00422274"/>
    <w:rsid w:val="0045138C"/>
    <w:rsid w:val="00452AAC"/>
    <w:rsid w:val="004613C9"/>
    <w:rsid w:val="0048474B"/>
    <w:rsid w:val="00493234"/>
    <w:rsid w:val="004A44E7"/>
    <w:rsid w:val="004A713E"/>
    <w:rsid w:val="004C04FA"/>
    <w:rsid w:val="004D0BB4"/>
    <w:rsid w:val="004E10F2"/>
    <w:rsid w:val="004E4BC8"/>
    <w:rsid w:val="00500391"/>
    <w:rsid w:val="00523B04"/>
    <w:rsid w:val="00540A48"/>
    <w:rsid w:val="005419D6"/>
    <w:rsid w:val="00542FA3"/>
    <w:rsid w:val="00560E92"/>
    <w:rsid w:val="0057746B"/>
    <w:rsid w:val="005A3393"/>
    <w:rsid w:val="005B11FB"/>
    <w:rsid w:val="005C02FA"/>
    <w:rsid w:val="005E6DF7"/>
    <w:rsid w:val="005F0583"/>
    <w:rsid w:val="005F7D6E"/>
    <w:rsid w:val="00627B66"/>
    <w:rsid w:val="00632063"/>
    <w:rsid w:val="006320FC"/>
    <w:rsid w:val="006452C9"/>
    <w:rsid w:val="006473E3"/>
    <w:rsid w:val="00676D90"/>
    <w:rsid w:val="006807A1"/>
    <w:rsid w:val="006C6472"/>
    <w:rsid w:val="006D1D82"/>
    <w:rsid w:val="006E1D9B"/>
    <w:rsid w:val="007141C6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E311D"/>
    <w:rsid w:val="007F4216"/>
    <w:rsid w:val="0081217C"/>
    <w:rsid w:val="008224D6"/>
    <w:rsid w:val="008260CD"/>
    <w:rsid w:val="00842E78"/>
    <w:rsid w:val="008442AA"/>
    <w:rsid w:val="00847349"/>
    <w:rsid w:val="00850393"/>
    <w:rsid w:val="00863238"/>
    <w:rsid w:val="008663A2"/>
    <w:rsid w:val="008728E9"/>
    <w:rsid w:val="0088172F"/>
    <w:rsid w:val="008875B7"/>
    <w:rsid w:val="00890855"/>
    <w:rsid w:val="00891626"/>
    <w:rsid w:val="008A6A91"/>
    <w:rsid w:val="008B0091"/>
    <w:rsid w:val="008C762D"/>
    <w:rsid w:val="008D4732"/>
    <w:rsid w:val="008D4971"/>
    <w:rsid w:val="00904BD1"/>
    <w:rsid w:val="00912F51"/>
    <w:rsid w:val="00913823"/>
    <w:rsid w:val="00916CEC"/>
    <w:rsid w:val="00926671"/>
    <w:rsid w:val="00936913"/>
    <w:rsid w:val="00942F0A"/>
    <w:rsid w:val="00954331"/>
    <w:rsid w:val="009669A6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94861"/>
    <w:rsid w:val="009B3D8A"/>
    <w:rsid w:val="009D3870"/>
    <w:rsid w:val="009E3F66"/>
    <w:rsid w:val="00A120A7"/>
    <w:rsid w:val="00A16D0C"/>
    <w:rsid w:val="00A1775D"/>
    <w:rsid w:val="00A24958"/>
    <w:rsid w:val="00A4451F"/>
    <w:rsid w:val="00A52D38"/>
    <w:rsid w:val="00A5705C"/>
    <w:rsid w:val="00A92CD5"/>
    <w:rsid w:val="00A97C8F"/>
    <w:rsid w:val="00AA5A4E"/>
    <w:rsid w:val="00AB0629"/>
    <w:rsid w:val="00AB4060"/>
    <w:rsid w:val="00AC09FF"/>
    <w:rsid w:val="00AC42AC"/>
    <w:rsid w:val="00AD11F8"/>
    <w:rsid w:val="00AD24BD"/>
    <w:rsid w:val="00AD275B"/>
    <w:rsid w:val="00AD2B91"/>
    <w:rsid w:val="00AE3228"/>
    <w:rsid w:val="00B1332A"/>
    <w:rsid w:val="00B14D7B"/>
    <w:rsid w:val="00B2600B"/>
    <w:rsid w:val="00B4225E"/>
    <w:rsid w:val="00B50F17"/>
    <w:rsid w:val="00B512A4"/>
    <w:rsid w:val="00B60F4B"/>
    <w:rsid w:val="00B65210"/>
    <w:rsid w:val="00B74463"/>
    <w:rsid w:val="00B75326"/>
    <w:rsid w:val="00BA2479"/>
    <w:rsid w:val="00BA4C32"/>
    <w:rsid w:val="00BB19F6"/>
    <w:rsid w:val="00BB6F26"/>
    <w:rsid w:val="00BE083B"/>
    <w:rsid w:val="00BE580D"/>
    <w:rsid w:val="00C16798"/>
    <w:rsid w:val="00C23E6C"/>
    <w:rsid w:val="00C26A6F"/>
    <w:rsid w:val="00C30AE0"/>
    <w:rsid w:val="00C455D6"/>
    <w:rsid w:val="00C65330"/>
    <w:rsid w:val="00C75FBB"/>
    <w:rsid w:val="00C778A5"/>
    <w:rsid w:val="00C870AD"/>
    <w:rsid w:val="00C906B3"/>
    <w:rsid w:val="00C91013"/>
    <w:rsid w:val="00C92B68"/>
    <w:rsid w:val="00C94985"/>
    <w:rsid w:val="00C951B6"/>
    <w:rsid w:val="00C95F2A"/>
    <w:rsid w:val="00CA14DF"/>
    <w:rsid w:val="00CA56BD"/>
    <w:rsid w:val="00CB2F55"/>
    <w:rsid w:val="00CC0C29"/>
    <w:rsid w:val="00CD02E6"/>
    <w:rsid w:val="00CD182A"/>
    <w:rsid w:val="00CE30A9"/>
    <w:rsid w:val="00CE5A1F"/>
    <w:rsid w:val="00D2084C"/>
    <w:rsid w:val="00D431F3"/>
    <w:rsid w:val="00D556CC"/>
    <w:rsid w:val="00D7030D"/>
    <w:rsid w:val="00D768AF"/>
    <w:rsid w:val="00D770A3"/>
    <w:rsid w:val="00D77E95"/>
    <w:rsid w:val="00D80D5A"/>
    <w:rsid w:val="00D93431"/>
    <w:rsid w:val="00D977B1"/>
    <w:rsid w:val="00DA15A8"/>
    <w:rsid w:val="00DA295D"/>
    <w:rsid w:val="00DA5CB8"/>
    <w:rsid w:val="00DB47D8"/>
    <w:rsid w:val="00DD2850"/>
    <w:rsid w:val="00DD5E2A"/>
    <w:rsid w:val="00DE1D8A"/>
    <w:rsid w:val="00DE6B01"/>
    <w:rsid w:val="00E04227"/>
    <w:rsid w:val="00E0510B"/>
    <w:rsid w:val="00E15973"/>
    <w:rsid w:val="00E15AAB"/>
    <w:rsid w:val="00E459D1"/>
    <w:rsid w:val="00E472CF"/>
    <w:rsid w:val="00E47517"/>
    <w:rsid w:val="00E550FC"/>
    <w:rsid w:val="00E64880"/>
    <w:rsid w:val="00EA59D5"/>
    <w:rsid w:val="00EB2B41"/>
    <w:rsid w:val="00EC67F6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92048"/>
    <w:rsid w:val="00FA02B1"/>
    <w:rsid w:val="00FC3FC3"/>
    <w:rsid w:val="00FC6674"/>
    <w:rsid w:val="00FC729C"/>
    <w:rsid w:val="00FD01AA"/>
    <w:rsid w:val="00FE0E02"/>
    <w:rsid w:val="00FE4FAB"/>
    <w:rsid w:val="00FE7913"/>
    <w:rsid w:val="00FF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126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2025-04-09T12:14:00Z</cp:lastPrinted>
  <dcterms:created xsi:type="dcterms:W3CDTF">2025-04-11T10:54:00Z</dcterms:created>
  <dcterms:modified xsi:type="dcterms:W3CDTF">2025-04-11T10:54:00Z</dcterms:modified>
</cp:coreProperties>
</file>