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B4D6" w14:textId="77777777" w:rsidR="00CD3C3B" w:rsidRPr="00DA391A" w:rsidRDefault="00000000">
      <w:pPr>
        <w:pStyle w:val="Nadpis1"/>
      </w:pPr>
      <w:r w:rsidRPr="00DA391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D3C3B" w:rsidRPr="00DA391A" w14:paraId="54AB7360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714649" w14:textId="77777777" w:rsidR="00CD3C3B" w:rsidRPr="00DA391A" w:rsidRDefault="0000000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A391A">
              <w:rPr>
                <w:rFonts w:ascii="Arial" w:hAnsi="Arial" w:cs="Arial"/>
                <w:b/>
                <w:bCs/>
              </w:rPr>
              <w:t>ODBĚRATEL:</w:t>
            </w:r>
          </w:p>
          <w:p w14:paraId="2CA268D7" w14:textId="77777777" w:rsidR="00CD3C3B" w:rsidRPr="00DA391A" w:rsidRDefault="00CD3C3B">
            <w:pPr>
              <w:rPr>
                <w:rFonts w:ascii="Arial" w:hAnsi="Arial" w:cs="Arial"/>
                <w:b/>
                <w:bCs/>
              </w:rPr>
            </w:pPr>
          </w:p>
          <w:p w14:paraId="6D9CBF91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Okresní soud v Mostě</w:t>
            </w:r>
          </w:p>
          <w:p w14:paraId="316E181C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Moskevská 2</w:t>
            </w:r>
          </w:p>
          <w:p w14:paraId="679FBC84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434 01 Most</w:t>
            </w:r>
          </w:p>
          <w:p w14:paraId="761005B1" w14:textId="77777777" w:rsidR="00CD3C3B" w:rsidRPr="00DA391A" w:rsidRDefault="00CD3C3B">
            <w:pPr>
              <w:rPr>
                <w:rFonts w:ascii="Arial" w:hAnsi="Arial" w:cs="Arial"/>
              </w:rPr>
            </w:pPr>
          </w:p>
          <w:p w14:paraId="5FB74D29" w14:textId="543E48DD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 xml:space="preserve">Účet: </w:t>
            </w:r>
            <w:r w:rsidR="00DA391A" w:rsidRPr="00DA391A">
              <w:rPr>
                <w:rFonts w:ascii="Arial" w:hAnsi="Arial" w:cs="Arial"/>
                <w:highlight w:val="black"/>
              </w:rPr>
              <w:t>XXXXXXXXXXXX</w:t>
            </w:r>
          </w:p>
          <w:p w14:paraId="16181376" w14:textId="77777777" w:rsidR="00CD3C3B" w:rsidRPr="00DA391A" w:rsidRDefault="00CD3C3B">
            <w:pPr>
              <w:rPr>
                <w:rFonts w:ascii="Arial" w:hAnsi="Arial" w:cs="Arial"/>
              </w:rPr>
            </w:pPr>
          </w:p>
          <w:p w14:paraId="34AF491F" w14:textId="77777777" w:rsidR="00CD3C3B" w:rsidRPr="00DA391A" w:rsidRDefault="00000000">
            <w:pPr>
              <w:rPr>
                <w:rFonts w:ascii="Arial" w:hAnsi="Arial" w:cs="Arial"/>
                <w:b/>
                <w:bCs/>
              </w:rPr>
            </w:pPr>
            <w:r w:rsidRPr="00DA391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94E707" w14:textId="52E64FEB" w:rsidR="00CD3C3B" w:rsidRPr="00DA391A" w:rsidRDefault="00DA391A">
            <w:pPr>
              <w:spacing w:before="60"/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  <w:b/>
                <w:bCs/>
              </w:rPr>
              <w:t>IČ: 00024899</w:t>
            </w:r>
          </w:p>
          <w:p w14:paraId="426FDD4C" w14:textId="6894D3F1" w:rsidR="00CD3C3B" w:rsidRPr="00DA391A" w:rsidRDefault="00CD3C3B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979B6" w14:textId="77777777" w:rsidR="00CD3C3B" w:rsidRPr="00DA391A" w:rsidRDefault="00000000">
            <w:pPr>
              <w:spacing w:before="60"/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 xml:space="preserve">Číslo objednávky: </w:t>
            </w:r>
          </w:p>
          <w:p w14:paraId="2D0F1170" w14:textId="77777777" w:rsidR="00CD3C3B" w:rsidRPr="00DA391A" w:rsidRDefault="00000000">
            <w:pPr>
              <w:spacing w:before="60"/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2025 / OBJ / 57</w:t>
            </w:r>
          </w:p>
          <w:p w14:paraId="361CB2C1" w14:textId="77777777" w:rsidR="00CD3C3B" w:rsidRPr="00DA391A" w:rsidRDefault="00CD3C3B">
            <w:pPr>
              <w:rPr>
                <w:rFonts w:ascii="Arial" w:hAnsi="Arial" w:cs="Arial"/>
              </w:rPr>
            </w:pPr>
          </w:p>
          <w:p w14:paraId="06027161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Spisová značka:</w:t>
            </w:r>
          </w:p>
          <w:p w14:paraId="26C452DB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 xml:space="preserve"> </w:t>
            </w:r>
          </w:p>
        </w:tc>
      </w:tr>
      <w:tr w:rsidR="00CD3C3B" w:rsidRPr="00DA391A" w14:paraId="0AC21B1D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75FF38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Moskevská 2</w:t>
            </w:r>
          </w:p>
          <w:p w14:paraId="59CCDCE9" w14:textId="77777777" w:rsidR="00CD3C3B" w:rsidRPr="00DA391A" w:rsidRDefault="00000000">
            <w:pPr>
              <w:spacing w:after="120"/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434 01 Most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343C11F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9547A01" w14:textId="77777777" w:rsidR="00CD3C3B" w:rsidRPr="00DA391A" w:rsidRDefault="00000000">
            <w:pPr>
              <w:rPr>
                <w:rFonts w:ascii="Arial" w:hAnsi="Arial" w:cs="Arial"/>
                <w:sz w:val="28"/>
                <w:szCs w:val="28"/>
              </w:rPr>
            </w:pPr>
            <w:r w:rsidRPr="00DA391A">
              <w:rPr>
                <w:rFonts w:ascii="Arial" w:hAnsi="Arial" w:cs="Arial"/>
              </w:rPr>
              <w:t>IČ: 25300245</w:t>
            </w:r>
          </w:p>
          <w:p w14:paraId="38D97DF6" w14:textId="77777777" w:rsidR="00CD3C3B" w:rsidRPr="00DA391A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DIČ: CZ25300245</w:t>
            </w:r>
          </w:p>
        </w:tc>
      </w:tr>
      <w:tr w:rsidR="00CD3C3B" w:rsidRPr="00DA391A" w14:paraId="38F932EB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96EBB8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DDD6EC" w14:textId="77777777" w:rsidR="00CD3C3B" w:rsidRPr="00DA391A" w:rsidRDefault="00CD3C3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8AF6D9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BEG Bohemia spol. s r. o.</w:t>
            </w:r>
          </w:p>
          <w:p w14:paraId="5A2CB7E0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Ledárenská 25</w:t>
            </w:r>
          </w:p>
          <w:p w14:paraId="0096EC70" w14:textId="7DBB867C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 xml:space="preserve">620 </w:t>
            </w:r>
            <w:r w:rsidR="00DA391A" w:rsidRPr="00DA391A">
              <w:rPr>
                <w:rFonts w:ascii="Arial" w:hAnsi="Arial" w:cs="Arial"/>
              </w:rPr>
              <w:t>00 Brno</w:t>
            </w:r>
          </w:p>
        </w:tc>
      </w:tr>
      <w:tr w:rsidR="00CD3C3B" w:rsidRPr="00DA391A" w14:paraId="0CC488A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233DFC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Datum objednání:</w:t>
            </w:r>
          </w:p>
          <w:p w14:paraId="220DBEF8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Datum dodání:</w:t>
            </w:r>
          </w:p>
          <w:p w14:paraId="04640272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BBE746F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09.04.2025</w:t>
            </w:r>
          </w:p>
          <w:p w14:paraId="24856F76" w14:textId="77777777" w:rsidR="00CD3C3B" w:rsidRPr="00DA391A" w:rsidRDefault="00CD3C3B">
            <w:pPr>
              <w:rPr>
                <w:rFonts w:ascii="Arial" w:hAnsi="Arial" w:cs="Arial"/>
              </w:rPr>
            </w:pPr>
          </w:p>
          <w:p w14:paraId="2E11D0FE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B72EA" w14:textId="77777777" w:rsidR="00CD3C3B" w:rsidRPr="00DA391A" w:rsidRDefault="00CD3C3B">
            <w:pPr>
              <w:rPr>
                <w:rFonts w:ascii="Arial" w:hAnsi="Arial" w:cs="Arial"/>
              </w:rPr>
            </w:pPr>
          </w:p>
        </w:tc>
      </w:tr>
      <w:tr w:rsidR="00CD3C3B" w:rsidRPr="00DA391A" w14:paraId="56B0BBBB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214A" w14:textId="77777777" w:rsidR="00CD3C3B" w:rsidRPr="00DA391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 xml:space="preserve">Text: </w:t>
            </w:r>
          </w:p>
          <w:p w14:paraId="019BF272" w14:textId="1505C846" w:rsidR="00CD3C3B" w:rsidRPr="00DA391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 xml:space="preserve">Objednáváme u Vás odstranění závad z revize regálových </w:t>
            </w:r>
            <w:r w:rsidR="0005266F" w:rsidRPr="00DA391A">
              <w:rPr>
                <w:rFonts w:ascii="Arial" w:hAnsi="Arial" w:cs="Arial"/>
              </w:rPr>
              <w:t>systémů – doplnění</w:t>
            </w:r>
            <w:r w:rsidRPr="00DA391A">
              <w:rPr>
                <w:rFonts w:ascii="Arial" w:hAnsi="Arial" w:cs="Arial"/>
              </w:rPr>
              <w:t xml:space="preserve"> zavětrovacích prvků</w:t>
            </w:r>
          </w:p>
        </w:tc>
      </w:tr>
      <w:tr w:rsidR="00CD3C3B" w:rsidRPr="00DA391A" w14:paraId="3507C811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ED73D" w14:textId="77777777" w:rsidR="00CD3C3B" w:rsidRPr="00DA391A" w:rsidRDefault="000000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A391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A391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43074" w14:textId="77777777" w:rsidR="00CD3C3B" w:rsidRPr="00DA391A" w:rsidRDefault="00000000">
            <w:pPr>
              <w:rPr>
                <w:rFonts w:ascii="Arial" w:hAnsi="Arial" w:cs="Arial"/>
                <w:b/>
                <w:bCs/>
              </w:rPr>
            </w:pPr>
            <w:r w:rsidRPr="00DA391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39E32" w14:textId="77777777" w:rsidR="00CD3C3B" w:rsidRPr="00DA391A" w:rsidRDefault="00000000">
            <w:pPr>
              <w:rPr>
                <w:rFonts w:ascii="Arial" w:hAnsi="Arial" w:cs="Arial"/>
                <w:b/>
                <w:bCs/>
              </w:rPr>
            </w:pPr>
            <w:r w:rsidRPr="00DA391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8A5A7" w14:textId="77777777" w:rsidR="00CD3C3B" w:rsidRPr="00DA391A" w:rsidRDefault="00000000">
            <w:pPr>
              <w:rPr>
                <w:rFonts w:ascii="Arial" w:hAnsi="Arial" w:cs="Arial"/>
                <w:b/>
                <w:bCs/>
              </w:rPr>
            </w:pPr>
            <w:r w:rsidRPr="00DA391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6930A33" w14:textId="77777777" w:rsidR="00CD3C3B" w:rsidRPr="00DA391A" w:rsidRDefault="00CD3C3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CD3C3B" w:rsidRPr="00DA391A" w14:paraId="10238A7C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1FAE7B8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1986998" w14:textId="1E233F95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doplnění zavětrovací</w:t>
            </w:r>
            <w:r w:rsidR="00DA391A">
              <w:rPr>
                <w:rFonts w:ascii="Arial" w:hAnsi="Arial" w:cs="Arial"/>
              </w:rPr>
              <w:t>c</w:t>
            </w:r>
            <w:r w:rsidRPr="00DA391A">
              <w:rPr>
                <w:rFonts w:ascii="Arial" w:hAnsi="Arial" w:cs="Arial"/>
              </w:rPr>
              <w:t>h prvků do regálových systémů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17A756" w14:textId="77777777" w:rsidR="00CD3C3B" w:rsidRPr="00DA391A" w:rsidRDefault="00CD3C3B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97B7424" w14:textId="77777777" w:rsidR="00CD3C3B" w:rsidRPr="00DA391A" w:rsidRDefault="00CD3C3B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E845ED6" w14:textId="77777777" w:rsidR="00CD3C3B" w:rsidRPr="00DA391A" w:rsidRDefault="00CD3C3B"/>
    <w:p w14:paraId="7736FC86" w14:textId="77777777" w:rsidR="00CD3C3B" w:rsidRPr="00DA391A" w:rsidRDefault="00CD3C3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CD3C3B" w:rsidRPr="00DA391A" w14:paraId="32873E94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725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Počet příloh: 0</w:t>
            </w:r>
          </w:p>
          <w:p w14:paraId="13ED20AA" w14:textId="77777777" w:rsidR="00CD3C3B" w:rsidRPr="00DA391A" w:rsidRDefault="00CD3C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AD268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Vyřizuje:</w:t>
            </w:r>
          </w:p>
          <w:p w14:paraId="39369F8C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Telefon:</w:t>
            </w:r>
          </w:p>
          <w:p w14:paraId="7F93876F" w14:textId="77777777" w:rsidR="00CD3C3B" w:rsidRPr="00DA391A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FBBC3" w14:textId="46B12745" w:rsidR="00CD3C3B" w:rsidRPr="00DA391A" w:rsidRDefault="00DA391A">
            <w:pPr>
              <w:rPr>
                <w:rFonts w:ascii="Arial" w:hAnsi="Arial" w:cs="Arial"/>
                <w:highlight w:val="black"/>
              </w:rPr>
            </w:pPr>
            <w:r w:rsidRPr="00DA391A">
              <w:rPr>
                <w:rFonts w:ascii="Arial" w:hAnsi="Arial" w:cs="Arial"/>
                <w:highlight w:val="black"/>
              </w:rPr>
              <w:t>XXXXXXXXXXXXX</w:t>
            </w:r>
          </w:p>
          <w:p w14:paraId="2B930D38" w14:textId="0186334F" w:rsidR="00CD3C3B" w:rsidRPr="00DA391A" w:rsidRDefault="00DA391A">
            <w:pPr>
              <w:rPr>
                <w:rFonts w:ascii="Arial" w:hAnsi="Arial" w:cs="Arial"/>
                <w:highlight w:val="black"/>
              </w:rPr>
            </w:pPr>
            <w:r w:rsidRPr="00DA391A">
              <w:rPr>
                <w:rFonts w:ascii="Arial" w:hAnsi="Arial" w:cs="Arial"/>
                <w:highlight w:val="black"/>
              </w:rPr>
              <w:t>XXXXXXXXXXX</w:t>
            </w:r>
          </w:p>
          <w:p w14:paraId="436EEDF7" w14:textId="2E9A4406" w:rsidR="00CD3C3B" w:rsidRPr="00DA391A" w:rsidRDefault="00DA391A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  <w:highlight w:val="black"/>
              </w:rPr>
              <w:t>XXXXXXXXXXX</w:t>
            </w:r>
          </w:p>
          <w:p w14:paraId="11AC07A8" w14:textId="77777777" w:rsidR="00CD3C3B" w:rsidRPr="00DA391A" w:rsidRDefault="00CD3C3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D9E" w14:textId="77777777" w:rsidR="00CD3C3B" w:rsidRDefault="00000000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</w:rPr>
              <w:t>Razítko a podpis:</w:t>
            </w:r>
          </w:p>
          <w:p w14:paraId="3CA3C8E5" w14:textId="77777777" w:rsidR="00DA391A" w:rsidRPr="00DA391A" w:rsidRDefault="00DA391A">
            <w:pPr>
              <w:rPr>
                <w:rFonts w:ascii="Arial" w:hAnsi="Arial" w:cs="Arial"/>
                <w:highlight w:val="black"/>
              </w:rPr>
            </w:pPr>
            <w:r w:rsidRPr="00DA391A">
              <w:rPr>
                <w:rFonts w:ascii="Arial" w:hAnsi="Arial" w:cs="Arial"/>
                <w:highlight w:val="black"/>
              </w:rPr>
              <w:t>XXXXXXXXXX</w:t>
            </w:r>
          </w:p>
          <w:p w14:paraId="0FAE733A" w14:textId="1CC36A65" w:rsidR="00DA391A" w:rsidRPr="00DA391A" w:rsidRDefault="00DA391A">
            <w:pPr>
              <w:rPr>
                <w:rFonts w:ascii="Arial" w:hAnsi="Arial" w:cs="Arial"/>
              </w:rPr>
            </w:pPr>
            <w:r w:rsidRPr="00DA391A">
              <w:rPr>
                <w:rFonts w:ascii="Arial" w:hAnsi="Arial" w:cs="Arial"/>
                <w:highlight w:val="black"/>
              </w:rPr>
              <w:t>XXXXXXXXXX</w:t>
            </w:r>
          </w:p>
        </w:tc>
      </w:tr>
    </w:tbl>
    <w:p w14:paraId="09788AB0" w14:textId="77777777" w:rsidR="00CD3C3B" w:rsidRPr="00DA391A" w:rsidRDefault="00CD3C3B">
      <w:pPr>
        <w:rPr>
          <w:rFonts w:ascii="Arial" w:hAnsi="Arial" w:cs="Arial"/>
        </w:rPr>
      </w:pPr>
    </w:p>
    <w:p w14:paraId="706D2A06" w14:textId="0A67F43E" w:rsidR="00CD3C3B" w:rsidRDefault="00DA391A">
      <w:pPr>
        <w:rPr>
          <w:rFonts w:ascii="Arial" w:hAnsi="Arial" w:cs="Arial"/>
        </w:rPr>
      </w:pPr>
      <w:r>
        <w:rPr>
          <w:rFonts w:ascii="Arial" w:hAnsi="Arial" w:cs="Arial"/>
        </w:rPr>
        <w:t>Akceptuji Vaši objednávku:</w:t>
      </w:r>
    </w:p>
    <w:p w14:paraId="68E4A5A3" w14:textId="37945649" w:rsidR="00DA391A" w:rsidRDefault="00DA391A">
      <w:pPr>
        <w:rPr>
          <w:rFonts w:ascii="Arial" w:hAnsi="Arial" w:cs="Arial"/>
        </w:rPr>
      </w:pPr>
      <w:r>
        <w:rPr>
          <w:rFonts w:ascii="Arial" w:hAnsi="Arial" w:cs="Arial"/>
        </w:rPr>
        <w:t>Dne: 10. 4. 2025 v Brně</w:t>
      </w:r>
    </w:p>
    <w:p w14:paraId="058849E8" w14:textId="73D7D934" w:rsidR="00DA391A" w:rsidRDefault="00DA391A">
      <w:pPr>
        <w:rPr>
          <w:rFonts w:ascii="Arial" w:hAnsi="Arial" w:cs="Arial"/>
        </w:rPr>
      </w:pPr>
      <w:r>
        <w:rPr>
          <w:rFonts w:ascii="Arial" w:hAnsi="Arial" w:cs="Arial"/>
        </w:rPr>
        <w:t>Razítko a podpis:</w:t>
      </w:r>
    </w:p>
    <w:p w14:paraId="3B9A2B0E" w14:textId="77777777" w:rsidR="00DA391A" w:rsidRDefault="00DA391A">
      <w:pPr>
        <w:rPr>
          <w:rFonts w:ascii="Arial" w:hAnsi="Arial" w:cs="Arial"/>
        </w:rPr>
      </w:pPr>
    </w:p>
    <w:p w14:paraId="5BB692DC" w14:textId="6DBD1A5C" w:rsidR="00DA391A" w:rsidRPr="00DA391A" w:rsidRDefault="00DA391A">
      <w:pPr>
        <w:rPr>
          <w:rFonts w:ascii="Arial" w:hAnsi="Arial" w:cs="Arial"/>
          <w:highlight w:val="black"/>
        </w:rPr>
      </w:pPr>
      <w:r w:rsidRPr="00DA391A">
        <w:rPr>
          <w:rFonts w:ascii="Arial" w:hAnsi="Arial" w:cs="Arial"/>
          <w:highlight w:val="black"/>
        </w:rPr>
        <w:t>XXXXXXXXXXXX</w:t>
      </w:r>
    </w:p>
    <w:p w14:paraId="15452A35" w14:textId="016C50D4" w:rsidR="00DA391A" w:rsidRPr="00DA391A" w:rsidRDefault="00DA391A">
      <w:pPr>
        <w:rPr>
          <w:rFonts w:ascii="Arial" w:hAnsi="Arial" w:cs="Arial"/>
          <w:highlight w:val="black"/>
        </w:rPr>
      </w:pPr>
      <w:r w:rsidRPr="00DA391A">
        <w:rPr>
          <w:rFonts w:ascii="Arial" w:hAnsi="Arial" w:cs="Arial"/>
          <w:highlight w:val="black"/>
        </w:rPr>
        <w:t>XXXXXXXXXXXX</w:t>
      </w:r>
    </w:p>
    <w:p w14:paraId="5726F2FC" w14:textId="48EB82AC" w:rsidR="00DA391A" w:rsidRPr="00DA391A" w:rsidRDefault="00DA391A">
      <w:pPr>
        <w:rPr>
          <w:rFonts w:ascii="Arial" w:hAnsi="Arial" w:cs="Arial"/>
        </w:rPr>
      </w:pPr>
      <w:r w:rsidRPr="00DA391A">
        <w:rPr>
          <w:rFonts w:ascii="Arial" w:hAnsi="Arial" w:cs="Arial"/>
          <w:highlight w:val="black"/>
        </w:rPr>
        <w:t>XXXXXXXXXXX</w:t>
      </w:r>
    </w:p>
    <w:sectPr w:rsidR="00DA391A" w:rsidRPr="00DA391A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FD4B" w14:textId="77777777" w:rsidR="0060610F" w:rsidRDefault="0060610F">
      <w:r>
        <w:separator/>
      </w:r>
    </w:p>
  </w:endnote>
  <w:endnote w:type="continuationSeparator" w:id="0">
    <w:p w14:paraId="7169290B" w14:textId="77777777" w:rsidR="0060610F" w:rsidRDefault="0060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22C9" w14:textId="77777777" w:rsidR="00CD3C3B" w:rsidRDefault="000000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Mostě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A0A9" w14:textId="77777777" w:rsidR="0060610F" w:rsidRDefault="0060610F">
      <w:r>
        <w:separator/>
      </w:r>
    </w:p>
  </w:footnote>
  <w:footnote w:type="continuationSeparator" w:id="0">
    <w:p w14:paraId="06A4B199" w14:textId="77777777" w:rsidR="0060610F" w:rsidRDefault="00606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 2025/04/11 10:54:15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(A.Id_skupiny  = 21002833)"/>
    <w:docVar w:name="TYP_SOUBORU" w:val="RTF"/>
  </w:docVars>
  <w:rsids>
    <w:rsidRoot w:val="00CA779B"/>
    <w:rsid w:val="0005266F"/>
    <w:rsid w:val="00143F04"/>
    <w:rsid w:val="0060610F"/>
    <w:rsid w:val="00845018"/>
    <w:rsid w:val="008E1836"/>
    <w:rsid w:val="00CA779B"/>
    <w:rsid w:val="00CD3C3B"/>
    <w:rsid w:val="00D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B68D9"/>
  <w14:defaultImageDpi w14:val="0"/>
  <w15:docId w15:val="{3CFBC4CE-8C0B-4B4E-9520-F1BF398E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117</Words>
  <Characters>694</Characters>
  <Application>Microsoft Office Word</Application>
  <DocSecurity>0</DocSecurity>
  <Lines>5</Lines>
  <Paragraphs>1</Paragraphs>
  <ScaleCrop>false</ScaleCrop>
  <Company>CCA Systems a.s.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4</cp:revision>
  <dcterms:created xsi:type="dcterms:W3CDTF">2025-04-11T08:58:00Z</dcterms:created>
  <dcterms:modified xsi:type="dcterms:W3CDTF">2025-04-11T08:58:00Z</dcterms:modified>
</cp:coreProperties>
</file>