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62CB85FB" w14:textId="507EC194" w:rsidR="0005292A" w:rsidRDefault="00074683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Ing. </w:t>
      </w:r>
      <w:r w:rsidR="00021093">
        <w:rPr>
          <w:rFonts w:cs="Calibri"/>
          <w:sz w:val="24"/>
          <w:szCs w:val="24"/>
        </w:rPr>
        <w:t>arch. Karel Rothanzl</w:t>
      </w:r>
    </w:p>
    <w:p w14:paraId="32311CC0" w14:textId="2A2BECE1" w:rsidR="00B37DAB" w:rsidRDefault="00706896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Riegrova 733</w:t>
      </w:r>
    </w:p>
    <w:p w14:paraId="5154FE79" w14:textId="7FFB0CFE" w:rsidR="00E811E5" w:rsidRDefault="00706896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533 51 Pardubice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56DF4EB1" w:rsidR="00B91A34" w:rsidRDefault="00B91A34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706896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. </w:t>
      </w:r>
      <w:r w:rsidR="00E14358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>. 20</w:t>
      </w:r>
      <w:r w:rsidR="00755235">
        <w:rPr>
          <w:rFonts w:cs="Calibri"/>
          <w:sz w:val="24"/>
          <w:szCs w:val="24"/>
        </w:rPr>
        <w:t>2</w:t>
      </w:r>
      <w:r w:rsidR="00E811E5">
        <w:rPr>
          <w:rFonts w:cs="Calibri"/>
          <w:sz w:val="24"/>
          <w:szCs w:val="24"/>
        </w:rPr>
        <w:t>5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63D8AE42" w:rsidR="00B91A34" w:rsidRDefault="0042484E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Věc: Objednávka </w:t>
      </w:r>
      <w:r w:rsidR="00F4390A">
        <w:rPr>
          <w:rFonts w:cs="Calibri"/>
          <w:sz w:val="24"/>
          <w:szCs w:val="24"/>
        </w:rPr>
        <w:t>provozního a dispozičního konceptu řešení stavby</w:t>
      </w: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3BEB97B7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Vážený pane inženýre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1132AA15" w14:textId="44FC14B9" w:rsidR="00B1242F" w:rsidRDefault="004C0145" w:rsidP="00760EAA">
      <w:pPr>
        <w:spacing w:after="0" w:line="240" w:lineRule="auto"/>
        <w:jc w:val="both"/>
      </w:pPr>
      <w:r>
        <w:t>objednáváme u Vás</w:t>
      </w:r>
      <w:r w:rsidR="00492A28">
        <w:t xml:space="preserve"> </w:t>
      </w:r>
      <w:r w:rsidR="00706896">
        <w:t xml:space="preserve">vyhotovení </w:t>
      </w:r>
      <w:r w:rsidR="00F4390A">
        <w:t>provozního a dispozičního konceptu řešení stavby</w:t>
      </w:r>
      <w:r w:rsidR="00706896">
        <w:t xml:space="preserve"> – Nástavba sportovní haly nad stávající ledovou plochou malé haly zimního stadionu v Pardubicích</w:t>
      </w:r>
      <w:r w:rsidR="003023A9">
        <w:t xml:space="preserve"> </w:t>
      </w:r>
      <w:r w:rsidR="00B1242F">
        <w:t xml:space="preserve">v cenové výši </w:t>
      </w:r>
      <w:r w:rsidR="003023A9">
        <w:t>9</w:t>
      </w:r>
      <w:r w:rsidR="00706896">
        <w:t>8</w:t>
      </w:r>
      <w:r w:rsidR="003023A9">
        <w:t>.</w:t>
      </w:r>
      <w:r w:rsidR="00706896">
        <w:t>000</w:t>
      </w:r>
      <w:r w:rsidR="003023A9">
        <w:t>, -</w:t>
      </w:r>
      <w:r w:rsidR="00B1242F">
        <w:t xml:space="preserve"> Kč bez DPH. </w:t>
      </w:r>
    </w:p>
    <w:p w14:paraId="54AFE664" w14:textId="77777777" w:rsidR="00B1242F" w:rsidRDefault="00B1242F" w:rsidP="00760EAA">
      <w:pPr>
        <w:spacing w:after="0" w:line="240" w:lineRule="auto"/>
        <w:jc w:val="both"/>
      </w:pPr>
    </w:p>
    <w:p w14:paraId="476DCE39" w14:textId="56B821C1" w:rsidR="00755235" w:rsidRPr="00B1242F" w:rsidRDefault="00944587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242F">
        <w:t xml:space="preserve">Celková cena </w:t>
      </w:r>
      <w:r w:rsidR="0042484E">
        <w:t>bez</w:t>
      </w:r>
      <w:r w:rsidRPr="00B1242F">
        <w:t xml:space="preserve"> DPH činí </w:t>
      </w:r>
      <w:r w:rsidR="00706896">
        <w:t>98</w:t>
      </w:r>
      <w:r w:rsidR="003023A9">
        <w:t>.</w:t>
      </w:r>
      <w:r w:rsidR="00706896">
        <w:t>000</w:t>
      </w:r>
      <w:r w:rsidR="003023A9" w:rsidRPr="00B1242F">
        <w:t>, -</w:t>
      </w:r>
      <w:r w:rsidRPr="00B1242F">
        <w:t>Kč</w:t>
      </w:r>
    </w:p>
    <w:p w14:paraId="062D4E77" w14:textId="77777777" w:rsidR="004C0145" w:rsidRPr="00B1242F" w:rsidRDefault="004C0145" w:rsidP="00760EAA">
      <w:pPr>
        <w:spacing w:after="0" w:line="240" w:lineRule="auto"/>
        <w:jc w:val="both"/>
        <w:rPr>
          <w:rFonts w:cs="Calibri"/>
          <w:strike/>
          <w:sz w:val="24"/>
          <w:szCs w:val="24"/>
        </w:rPr>
      </w:pPr>
    </w:p>
    <w:p w14:paraId="311EA5AA" w14:textId="74231E88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</w:t>
      </w:r>
      <w:r w:rsidR="003023A9">
        <w:rPr>
          <w:rFonts w:cs="Calibri"/>
          <w:sz w:val="24"/>
          <w:szCs w:val="24"/>
        </w:rPr>
        <w:t xml:space="preserve">dodání: do </w:t>
      </w:r>
      <w:r w:rsidR="00706896">
        <w:rPr>
          <w:rFonts w:cs="Calibri"/>
          <w:sz w:val="24"/>
          <w:szCs w:val="24"/>
        </w:rPr>
        <w:t>7</w:t>
      </w:r>
      <w:r w:rsidR="004C0145">
        <w:rPr>
          <w:rFonts w:cs="Calibri"/>
          <w:sz w:val="24"/>
          <w:szCs w:val="24"/>
        </w:rPr>
        <w:t xml:space="preserve">. </w:t>
      </w:r>
      <w:r w:rsidR="00706896">
        <w:rPr>
          <w:rFonts w:cs="Calibri"/>
          <w:sz w:val="24"/>
          <w:szCs w:val="24"/>
        </w:rPr>
        <w:t>4</w:t>
      </w:r>
      <w:r w:rsidR="004C0145">
        <w:rPr>
          <w:rFonts w:cs="Calibri"/>
          <w:sz w:val="24"/>
          <w:szCs w:val="24"/>
        </w:rPr>
        <w:t>. 202</w:t>
      </w:r>
      <w:r w:rsidR="00D700A7">
        <w:rPr>
          <w:rFonts w:cs="Calibri"/>
          <w:sz w:val="24"/>
          <w:szCs w:val="24"/>
        </w:rPr>
        <w:t>5</w:t>
      </w:r>
    </w:p>
    <w:p w14:paraId="02C88D87" w14:textId="77777777" w:rsidR="0005292A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0DA672F" w14:textId="77777777" w:rsidR="00F4390A" w:rsidRDefault="00F4390A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99FA5DA" w14:textId="77777777" w:rsidR="00D14F8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</w:t>
      </w:r>
    </w:p>
    <w:p w14:paraId="75EC6B76" w14:textId="243AFE5D" w:rsidR="00755235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</w:t>
      </w:r>
      <w:r w:rsidR="0005292A">
        <w:rPr>
          <w:rFonts w:cs="Calibri"/>
          <w:sz w:val="24"/>
          <w:szCs w:val="24"/>
        </w:rPr>
        <w:t>třída Míru 90, 530 02 Pardubice</w:t>
      </w:r>
    </w:p>
    <w:p w14:paraId="75D756D0" w14:textId="308D73F4" w:rsidR="00D14F85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</w:t>
      </w:r>
      <w:r w:rsidR="00D14F85">
        <w:rPr>
          <w:rFonts w:cs="Calibri"/>
          <w:sz w:val="24"/>
          <w:szCs w:val="24"/>
        </w:rPr>
        <w:t> </w:t>
      </w:r>
      <w:r w:rsidR="00CC305D">
        <w:rPr>
          <w:rFonts w:cs="Calibri"/>
          <w:sz w:val="24"/>
          <w:szCs w:val="24"/>
        </w:rPr>
        <w:t>408</w:t>
      </w:r>
    </w:p>
    <w:p w14:paraId="73736692" w14:textId="2143F268" w:rsidR="0005292A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</w:t>
      </w:r>
      <w:r w:rsidR="00CC305D">
        <w:rPr>
          <w:rFonts w:cs="Calibri"/>
          <w:sz w:val="24"/>
          <w:szCs w:val="24"/>
        </w:rPr>
        <w:t xml:space="preserve"> DIČ: CZ24291408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8941E0" w14:textId="77777777" w:rsidR="00D14F85" w:rsidRDefault="00D14F85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12DD5E73" w:rsidR="00760EAA" w:rsidRDefault="00D14F8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Ing</w:t>
      </w:r>
      <w:r w:rsidR="004C014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Jan Kratochvíl</w:t>
      </w:r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BB2A" w14:textId="77777777" w:rsidR="00B45285" w:rsidRDefault="00B45285" w:rsidP="00D93547">
      <w:pPr>
        <w:spacing w:after="0" w:line="240" w:lineRule="auto"/>
      </w:pPr>
      <w:r>
        <w:separator/>
      </w:r>
    </w:p>
  </w:endnote>
  <w:endnote w:type="continuationSeparator" w:id="0">
    <w:p w14:paraId="5FB249C7" w14:textId="77777777" w:rsidR="00B45285" w:rsidRDefault="00B45285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5DAD" w14:textId="77777777" w:rsidR="007D6401" w:rsidRPr="00FC18A3" w:rsidRDefault="00000000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749A" w14:textId="77777777" w:rsidR="00B45285" w:rsidRDefault="00B45285" w:rsidP="00D93547">
      <w:pPr>
        <w:spacing w:after="0" w:line="240" w:lineRule="auto"/>
      </w:pPr>
      <w:r>
        <w:separator/>
      </w:r>
    </w:p>
  </w:footnote>
  <w:footnote w:type="continuationSeparator" w:id="0">
    <w:p w14:paraId="13903034" w14:textId="77777777" w:rsidR="00B45285" w:rsidRDefault="00B45285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21093"/>
    <w:rsid w:val="00036F26"/>
    <w:rsid w:val="0005292A"/>
    <w:rsid w:val="000553C9"/>
    <w:rsid w:val="00064CD9"/>
    <w:rsid w:val="00074683"/>
    <w:rsid w:val="00090103"/>
    <w:rsid w:val="000902CF"/>
    <w:rsid w:val="000A0975"/>
    <w:rsid w:val="000A6C2F"/>
    <w:rsid w:val="000B1B2C"/>
    <w:rsid w:val="000C362E"/>
    <w:rsid w:val="0010236F"/>
    <w:rsid w:val="001041E7"/>
    <w:rsid w:val="0011458D"/>
    <w:rsid w:val="00125204"/>
    <w:rsid w:val="00165BC6"/>
    <w:rsid w:val="00174FDF"/>
    <w:rsid w:val="00183223"/>
    <w:rsid w:val="001E484B"/>
    <w:rsid w:val="001F4576"/>
    <w:rsid w:val="002113A0"/>
    <w:rsid w:val="00234233"/>
    <w:rsid w:val="0025725C"/>
    <w:rsid w:val="00265820"/>
    <w:rsid w:val="00271D31"/>
    <w:rsid w:val="002B427E"/>
    <w:rsid w:val="002B7016"/>
    <w:rsid w:val="002C1EB8"/>
    <w:rsid w:val="003023A9"/>
    <w:rsid w:val="00304063"/>
    <w:rsid w:val="00332D6B"/>
    <w:rsid w:val="00342A8B"/>
    <w:rsid w:val="00353B83"/>
    <w:rsid w:val="003C03A6"/>
    <w:rsid w:val="003C33A0"/>
    <w:rsid w:val="00410E7F"/>
    <w:rsid w:val="0042484E"/>
    <w:rsid w:val="00487CCE"/>
    <w:rsid w:val="004901F5"/>
    <w:rsid w:val="00492A28"/>
    <w:rsid w:val="004C0145"/>
    <w:rsid w:val="004D25CF"/>
    <w:rsid w:val="00522B13"/>
    <w:rsid w:val="00547530"/>
    <w:rsid w:val="00562280"/>
    <w:rsid w:val="00563C53"/>
    <w:rsid w:val="005B4CAB"/>
    <w:rsid w:val="005D2D40"/>
    <w:rsid w:val="00682A2D"/>
    <w:rsid w:val="00683FA6"/>
    <w:rsid w:val="00694AE5"/>
    <w:rsid w:val="00702FCA"/>
    <w:rsid w:val="00706896"/>
    <w:rsid w:val="00713636"/>
    <w:rsid w:val="007141A9"/>
    <w:rsid w:val="00752BA8"/>
    <w:rsid w:val="00755235"/>
    <w:rsid w:val="00760EAA"/>
    <w:rsid w:val="00777864"/>
    <w:rsid w:val="00781BB6"/>
    <w:rsid w:val="00786E24"/>
    <w:rsid w:val="007949A1"/>
    <w:rsid w:val="007A1640"/>
    <w:rsid w:val="007C1DB8"/>
    <w:rsid w:val="007D0DA5"/>
    <w:rsid w:val="007D44E3"/>
    <w:rsid w:val="007D45C9"/>
    <w:rsid w:val="007D6401"/>
    <w:rsid w:val="007E73A6"/>
    <w:rsid w:val="00811883"/>
    <w:rsid w:val="00844ED7"/>
    <w:rsid w:val="008511C3"/>
    <w:rsid w:val="00857A7E"/>
    <w:rsid w:val="00881009"/>
    <w:rsid w:val="008A3FB3"/>
    <w:rsid w:val="008A6AA2"/>
    <w:rsid w:val="008B3B8E"/>
    <w:rsid w:val="008E18F1"/>
    <w:rsid w:val="008E31DD"/>
    <w:rsid w:val="00903747"/>
    <w:rsid w:val="00936898"/>
    <w:rsid w:val="00944587"/>
    <w:rsid w:val="00975217"/>
    <w:rsid w:val="009A1DD6"/>
    <w:rsid w:val="009B7427"/>
    <w:rsid w:val="009F7934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242F"/>
    <w:rsid w:val="00B13529"/>
    <w:rsid w:val="00B37DAB"/>
    <w:rsid w:val="00B45285"/>
    <w:rsid w:val="00B507D7"/>
    <w:rsid w:val="00B65866"/>
    <w:rsid w:val="00B806FF"/>
    <w:rsid w:val="00B9136F"/>
    <w:rsid w:val="00B91A34"/>
    <w:rsid w:val="00C311C6"/>
    <w:rsid w:val="00C328D7"/>
    <w:rsid w:val="00C45C5F"/>
    <w:rsid w:val="00C82C76"/>
    <w:rsid w:val="00C917BB"/>
    <w:rsid w:val="00CA4123"/>
    <w:rsid w:val="00CB11B5"/>
    <w:rsid w:val="00CC305D"/>
    <w:rsid w:val="00D14D78"/>
    <w:rsid w:val="00D14F85"/>
    <w:rsid w:val="00D20237"/>
    <w:rsid w:val="00D20CC8"/>
    <w:rsid w:val="00D5629A"/>
    <w:rsid w:val="00D634F5"/>
    <w:rsid w:val="00D700A7"/>
    <w:rsid w:val="00D74890"/>
    <w:rsid w:val="00D837C3"/>
    <w:rsid w:val="00D93547"/>
    <w:rsid w:val="00D96445"/>
    <w:rsid w:val="00DA390A"/>
    <w:rsid w:val="00DB4340"/>
    <w:rsid w:val="00DD54F9"/>
    <w:rsid w:val="00E061BF"/>
    <w:rsid w:val="00E14358"/>
    <w:rsid w:val="00E14DFE"/>
    <w:rsid w:val="00E155D9"/>
    <w:rsid w:val="00E32F7E"/>
    <w:rsid w:val="00E33DC1"/>
    <w:rsid w:val="00E33F5E"/>
    <w:rsid w:val="00E35EFD"/>
    <w:rsid w:val="00E811E5"/>
    <w:rsid w:val="00E81930"/>
    <w:rsid w:val="00E92204"/>
    <w:rsid w:val="00EA2F71"/>
    <w:rsid w:val="00EB325D"/>
    <w:rsid w:val="00EE0DEB"/>
    <w:rsid w:val="00F169BB"/>
    <w:rsid w:val="00F228CA"/>
    <w:rsid w:val="00F4390A"/>
    <w:rsid w:val="00F75F8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papír_blank.dotx</Template>
  <TotalTime>12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Táborská Michaela</cp:lastModifiedBy>
  <cp:revision>6</cp:revision>
  <cp:lastPrinted>2025-04-09T08:11:00Z</cp:lastPrinted>
  <dcterms:created xsi:type="dcterms:W3CDTF">2025-04-09T07:51:00Z</dcterms:created>
  <dcterms:modified xsi:type="dcterms:W3CDTF">2025-04-09T08:15:00Z</dcterms:modified>
</cp:coreProperties>
</file>