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DPT projekty Ostrov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Klínovecká 1407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363  01  Ostrov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08728097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09.04.2025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OBJ35-46396/2025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Uhlík Zdeněk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353151433</w:t>
            </w:r>
          </w:p>
        </w:tc>
      </w:tr>
    </w:tbl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32022" w:rsidP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Autorský dozor na akci:"ul.5. května, rekonstrukce -I. etapa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32022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800</w:t>
            </w:r>
          </w:p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vč. DPH</w:t>
            </w:r>
          </w:p>
        </w:tc>
      </w:tr>
    </w:tbl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31.12.2025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obj.č.59/25</w:t>
            </w:r>
          </w:p>
        </w:tc>
      </w:tr>
    </w:tbl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32022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 xml:space="preserve">hodly pro případ, že by se dodavatel stal nespolehlivým plátcem (§ 106a zákona č.235/2004 Sb., o dani z </w:t>
      </w:r>
    </w:p>
    <w:p w:rsidR="00D32022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32022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08728097, konstantní symbol 1148, specifický symbol 00254657 (§ 109a zákona o DPH).</w:t>
      </w:r>
    </w:p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32022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32022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D320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D3202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22"/>
    <w:rsid w:val="00D3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49649"/>
  <w14:defaultImageDpi w14:val="0"/>
  <w15:docId w15:val="{FB8A0C0B-6CB4-462D-B8AB-A29B4045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4EE32DD9</Template>
  <TotalTime>1</TotalTime>
  <Pages>2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2025-04-09T14:02:00Z</dcterms:created>
  <dcterms:modified xsi:type="dcterms:W3CDTF">2025-04-09T14:02:00Z</dcterms:modified>
</cp:coreProperties>
</file>