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DPT projekty Ostrov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Klínovecká 1407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363  01  Ostrov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08728097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09.04.2025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OBJ35-46396/2025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Uhlík Zdeněk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353151433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2022" w:rsidP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Autorský dozor na akci:"ul.5. května, rekonstrukce -I. etapa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32022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96 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800</w:t>
            </w:r>
          </w:p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vč. DPH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31.12.2025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obj.č.59/25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32022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 xml:space="preserve">hodly pro případ, že by se dodavatel stal nespolehlivým plátcem (§ 106a zákona č.235/2004 Sb., o dani z </w:t>
      </w:r>
    </w:p>
    <w:p w:rsidR="00D32022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32022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08728097, konstantní symbol 1148, specifický symbol 00254657 (§ 109a zákona o DPH).</w:t>
      </w: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32022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32022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D320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2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D3202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22"/>
    <w:rsid w:val="00D3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49649"/>
  <w14:defaultImageDpi w14:val="0"/>
  <w15:docId w15:val="{FB8A0C0B-6CB4-462D-B8AB-A29B4045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4EE32DD9</Template>
  <TotalTime>1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2025-04-09T14:02:00Z</dcterms:created>
  <dcterms:modified xsi:type="dcterms:W3CDTF">2025-04-09T14:02:00Z</dcterms:modified>
</cp:coreProperties>
</file>