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2025-SMB-183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27489485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02979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688679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TOPCHLAD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CZ27489485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225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Martinice v Krkonoších 221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512 32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Martinice v Krkonoších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12.03.2025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12.03.2025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</w:t>
      </w:r>
      <w:r>
        <w:rPr lang="cs-CZ" sz="20" baseline="-1" dirty="0">
          <w:jc w:val="left"/>
          <w:rFonts w:ascii="Arial" w:hAnsi="Arial" w:cs="Arial"/>
          <w:color w:val="000000"/>
          <w:spacing w:val="-6"/>
          <w:position w:val="-1"/>
          <w:sz w:val="20"/>
          <w:szCs w:val="20"/>
        </w:rPr>
        <w:t>y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199"/>
          <w:tab w:val="left" w:pos="9784"/>
        </w:tabs>
        <w:spacing w:before="0" w:after="0" w:line="148" w:lineRule="exact"/>
        <w:ind w:left="2409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ívod vzduchu VZ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prádelna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81 101,2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5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81 101,2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5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67945</wp:posOffset>
                  </wp:positionV>
                  <wp:extent cx="1481488" cy="44587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81488" cy="445876"/>
                          </a:xfrm>
                          <a:custGeom>
                            <a:rect l="l" t="t" r="r" b="b"/>
                            <a:pathLst>
                              <a:path w="1481488" h="445876">
                                <a:moveTo>
                                  <a:pt x="0" y="445876"/>
                                </a:moveTo>
                                <a:lnTo>
                                  <a:pt x="1481488" y="445876"/>
                                </a:lnTo>
                                <a:lnTo>
                                  <a:pt x="148148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587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image" Target="media/image142.png"/><Relationship Id="rId144" Type="http://schemas.openxmlformats.org/officeDocument/2006/relationships/hyperlink" TargetMode="External" Target="http://www.saul-is.cz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2025-04-09T09:11:50Z</dcterms:created>
  <dcterms:modified xsi:type="dcterms:W3CDTF">2025-04-09T09:11:50Z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