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1827E" w14:textId="77777777" w:rsidR="00992B35" w:rsidRPr="00A87FF8" w:rsidRDefault="00992B35">
      <w:pPr>
        <w:pStyle w:val="Nadpis1"/>
      </w:pPr>
      <w:r w:rsidRPr="00A87FF8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A87FF8" w14:paraId="628FC6C2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37FCE1" w14:textId="77777777" w:rsidR="00992B35" w:rsidRPr="00A87FF8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A87FF8">
              <w:rPr>
                <w:rFonts w:ascii="Arial" w:hAnsi="Arial" w:cs="Arial"/>
                <w:b/>
                <w:bCs/>
              </w:rPr>
              <w:t>ODBĚRATEL:</w:t>
            </w:r>
          </w:p>
          <w:p w14:paraId="53ED38A0" w14:textId="77777777" w:rsidR="00992B35" w:rsidRPr="00A87FF8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4EA239C0" w14:textId="77777777" w:rsidR="00992B35" w:rsidRPr="00A87FF8" w:rsidRDefault="00992B35">
            <w:pPr>
              <w:rPr>
                <w:rFonts w:ascii="Arial" w:hAnsi="Arial" w:cs="Arial"/>
              </w:rPr>
            </w:pPr>
            <w:r w:rsidRPr="00A87FF8">
              <w:rPr>
                <w:rFonts w:ascii="Arial" w:hAnsi="Arial" w:cs="Arial"/>
              </w:rPr>
              <w:t>Okresní soud v Liberci</w:t>
            </w:r>
          </w:p>
          <w:p w14:paraId="408E5C9B" w14:textId="77777777" w:rsidR="00992B35" w:rsidRPr="00A87FF8" w:rsidRDefault="00992B35">
            <w:pPr>
              <w:rPr>
                <w:rFonts w:ascii="Arial" w:hAnsi="Arial" w:cs="Arial"/>
              </w:rPr>
            </w:pPr>
            <w:r w:rsidRPr="00A87FF8">
              <w:rPr>
                <w:rFonts w:ascii="Arial" w:hAnsi="Arial" w:cs="Arial"/>
              </w:rPr>
              <w:t>U Soudu 540/3</w:t>
            </w:r>
          </w:p>
          <w:p w14:paraId="308388B1" w14:textId="77777777" w:rsidR="00992B35" w:rsidRPr="00A87FF8" w:rsidRDefault="00992B35">
            <w:pPr>
              <w:rPr>
                <w:rFonts w:ascii="Arial" w:hAnsi="Arial" w:cs="Arial"/>
              </w:rPr>
            </w:pPr>
            <w:r w:rsidRPr="00A87FF8">
              <w:rPr>
                <w:rFonts w:ascii="Arial" w:hAnsi="Arial" w:cs="Arial"/>
              </w:rPr>
              <w:t>460 72 Liberec</w:t>
            </w:r>
          </w:p>
          <w:p w14:paraId="411FB4BC" w14:textId="77777777" w:rsidR="00992B35" w:rsidRPr="00A87FF8" w:rsidRDefault="00992B35">
            <w:pPr>
              <w:rPr>
                <w:rFonts w:ascii="Arial" w:hAnsi="Arial" w:cs="Arial"/>
              </w:rPr>
            </w:pPr>
          </w:p>
          <w:p w14:paraId="7865603E" w14:textId="22E4D6B4" w:rsidR="00992B35" w:rsidRPr="00A87FF8" w:rsidRDefault="00992B35">
            <w:pPr>
              <w:rPr>
                <w:rFonts w:ascii="Arial" w:hAnsi="Arial" w:cs="Arial"/>
              </w:rPr>
            </w:pPr>
            <w:r w:rsidRPr="00A87FF8">
              <w:rPr>
                <w:rFonts w:ascii="Arial" w:hAnsi="Arial" w:cs="Arial"/>
              </w:rPr>
              <w:t xml:space="preserve">Účet: </w:t>
            </w:r>
            <w:r w:rsidR="00067145" w:rsidRPr="00A87FF8">
              <w:rPr>
                <w:rFonts w:ascii="Arial" w:hAnsi="Arial" w:cs="Arial"/>
                <w:highlight w:val="black"/>
              </w:rPr>
              <w:t>xxxxxxxxxxxxxxx</w:t>
            </w:r>
          </w:p>
          <w:p w14:paraId="642A2375" w14:textId="77777777" w:rsidR="00992B35" w:rsidRPr="00A87FF8" w:rsidRDefault="00380220">
            <w:pPr>
              <w:rPr>
                <w:rFonts w:ascii="Arial" w:hAnsi="Arial" w:cs="Arial"/>
              </w:rPr>
            </w:pPr>
            <w:r w:rsidRPr="00A87FF8">
              <w:rPr>
                <w:rFonts w:ascii="Arial" w:hAnsi="Arial" w:cs="Arial"/>
              </w:rPr>
              <w:t>Odběratel není plátcem DPH.</w:t>
            </w:r>
          </w:p>
          <w:p w14:paraId="3F9F1FF0" w14:textId="77777777" w:rsidR="00992B35" w:rsidRPr="00A87FF8" w:rsidRDefault="00992B35">
            <w:pPr>
              <w:rPr>
                <w:rFonts w:ascii="Arial" w:hAnsi="Arial" w:cs="Arial"/>
                <w:b/>
                <w:bCs/>
              </w:rPr>
            </w:pPr>
            <w:r w:rsidRPr="00A87FF8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990B42" w14:textId="77777777" w:rsidR="00992B35" w:rsidRPr="00A87FF8" w:rsidRDefault="00992B35">
            <w:pPr>
              <w:spacing w:before="60"/>
              <w:rPr>
                <w:rFonts w:ascii="Arial" w:hAnsi="Arial" w:cs="Arial"/>
              </w:rPr>
            </w:pPr>
            <w:r w:rsidRPr="00A87FF8">
              <w:rPr>
                <w:rFonts w:ascii="Arial" w:hAnsi="Arial" w:cs="Arial"/>
                <w:b/>
                <w:bCs/>
              </w:rPr>
              <w:t xml:space="preserve">IČ:  </w:t>
            </w:r>
            <w:r w:rsidRPr="00A87FF8">
              <w:rPr>
                <w:rFonts w:ascii="Arial" w:hAnsi="Arial" w:cs="Arial"/>
              </w:rPr>
              <w:t>00024864</w:t>
            </w:r>
          </w:p>
          <w:p w14:paraId="4851D159" w14:textId="77777777" w:rsidR="00992B35" w:rsidRPr="00A87FF8" w:rsidRDefault="00992B35">
            <w:pPr>
              <w:rPr>
                <w:rFonts w:ascii="Arial" w:hAnsi="Arial" w:cs="Arial"/>
              </w:rPr>
            </w:pPr>
            <w:r w:rsidRPr="00A87FF8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D90C2B" w14:textId="77777777" w:rsidR="00992B35" w:rsidRPr="00A87FF8" w:rsidRDefault="00992B35">
            <w:pPr>
              <w:spacing w:before="60"/>
              <w:rPr>
                <w:rFonts w:ascii="Arial" w:hAnsi="Arial" w:cs="Arial"/>
              </w:rPr>
            </w:pPr>
            <w:r w:rsidRPr="00A87FF8">
              <w:rPr>
                <w:rFonts w:ascii="Arial" w:hAnsi="Arial" w:cs="Arial"/>
              </w:rPr>
              <w:t xml:space="preserve">Číslo objednávky: </w:t>
            </w:r>
          </w:p>
          <w:p w14:paraId="7557C28B" w14:textId="16440DE2" w:rsidR="00992B35" w:rsidRDefault="00992B35" w:rsidP="00D53606">
            <w:pPr>
              <w:spacing w:before="60"/>
              <w:rPr>
                <w:rFonts w:ascii="Arial" w:hAnsi="Arial" w:cs="Arial"/>
              </w:rPr>
            </w:pPr>
            <w:r w:rsidRPr="00A87FF8">
              <w:rPr>
                <w:rFonts w:ascii="Arial" w:hAnsi="Arial" w:cs="Arial"/>
              </w:rPr>
              <w:t>202</w:t>
            </w:r>
            <w:r w:rsidR="00BF6940" w:rsidRPr="00A87FF8">
              <w:rPr>
                <w:rFonts w:ascii="Arial" w:hAnsi="Arial" w:cs="Arial"/>
              </w:rPr>
              <w:t>4</w:t>
            </w:r>
            <w:r w:rsidRPr="00A87FF8">
              <w:rPr>
                <w:rFonts w:ascii="Arial" w:hAnsi="Arial" w:cs="Arial"/>
              </w:rPr>
              <w:t xml:space="preserve"> / OBJ / </w:t>
            </w:r>
            <w:r w:rsidR="00A87FF8">
              <w:rPr>
                <w:rFonts w:ascii="Arial" w:hAnsi="Arial" w:cs="Arial"/>
              </w:rPr>
              <w:t>44</w:t>
            </w:r>
          </w:p>
          <w:p w14:paraId="5310651D" w14:textId="77777777" w:rsidR="00A87FF8" w:rsidRDefault="00A87FF8" w:rsidP="00D53606">
            <w:pPr>
              <w:spacing w:before="60"/>
              <w:rPr>
                <w:rFonts w:ascii="Arial" w:hAnsi="Arial" w:cs="Arial"/>
              </w:rPr>
            </w:pPr>
          </w:p>
          <w:p w14:paraId="2DDFECE6" w14:textId="617A39FE" w:rsidR="00A87FF8" w:rsidRPr="00A87FF8" w:rsidRDefault="00A87FF8" w:rsidP="00D53606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Spisová značka:</w:t>
            </w:r>
          </w:p>
          <w:p w14:paraId="0E31A16F" w14:textId="77777777" w:rsidR="00016AC3" w:rsidRPr="00A87FF8" w:rsidRDefault="00016AC3" w:rsidP="00D53606">
            <w:pPr>
              <w:spacing w:before="60"/>
              <w:rPr>
                <w:rFonts w:ascii="Arial" w:hAnsi="Arial" w:cs="Arial"/>
              </w:rPr>
            </w:pPr>
          </w:p>
          <w:p w14:paraId="3C389A99" w14:textId="2FE90855" w:rsidR="00016AC3" w:rsidRPr="00A87FF8" w:rsidRDefault="00016AC3" w:rsidP="00D53606">
            <w:pPr>
              <w:spacing w:before="60"/>
              <w:rPr>
                <w:rFonts w:ascii="Arial" w:hAnsi="Arial" w:cs="Arial"/>
              </w:rPr>
            </w:pPr>
          </w:p>
        </w:tc>
      </w:tr>
      <w:tr w:rsidR="00992B35" w:rsidRPr="00A87FF8" w14:paraId="689A5311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C8DEE3" w14:textId="77777777" w:rsidR="00992B35" w:rsidRPr="00A87FF8" w:rsidRDefault="00992B35">
            <w:pPr>
              <w:rPr>
                <w:rFonts w:ascii="Arial" w:hAnsi="Arial" w:cs="Arial"/>
              </w:rPr>
            </w:pPr>
            <w:r w:rsidRPr="00A87FF8">
              <w:rPr>
                <w:rFonts w:ascii="Arial" w:hAnsi="Arial" w:cs="Arial"/>
              </w:rPr>
              <w:t>U Soudu 540/3</w:t>
            </w:r>
          </w:p>
          <w:p w14:paraId="751B7F35" w14:textId="77777777" w:rsidR="00992B35" w:rsidRPr="00A87FF8" w:rsidRDefault="00992B35">
            <w:pPr>
              <w:spacing w:after="120"/>
              <w:rPr>
                <w:rFonts w:ascii="Arial" w:hAnsi="Arial" w:cs="Arial"/>
              </w:rPr>
            </w:pPr>
            <w:r w:rsidRPr="00A87FF8">
              <w:rPr>
                <w:rFonts w:ascii="Arial" w:hAnsi="Arial" w:cs="Arial"/>
              </w:rPr>
              <w:t>460 72 Liberec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AEBFECD" w14:textId="77777777" w:rsidR="00992B35" w:rsidRPr="00A87FF8" w:rsidRDefault="00992B35">
            <w:pPr>
              <w:rPr>
                <w:rFonts w:ascii="Arial" w:hAnsi="Arial" w:cs="Arial"/>
              </w:rPr>
            </w:pPr>
            <w:r w:rsidRPr="00A87FF8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A9AE3B4" w14:textId="77777777" w:rsidR="00992B35" w:rsidRPr="00A87FF8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A87FF8">
              <w:rPr>
                <w:rFonts w:ascii="Arial" w:hAnsi="Arial" w:cs="Arial"/>
              </w:rPr>
              <w:t>IČ: 47114983</w:t>
            </w:r>
          </w:p>
          <w:p w14:paraId="731E3313" w14:textId="77777777" w:rsidR="00992B35" w:rsidRPr="00A87FF8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A87FF8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A87FF8" w14:paraId="634F02E9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719410" w14:textId="77777777" w:rsidR="00992B35" w:rsidRPr="00A87FF8" w:rsidRDefault="00992B35">
            <w:pPr>
              <w:rPr>
                <w:rFonts w:ascii="Arial" w:hAnsi="Arial" w:cs="Arial"/>
              </w:rPr>
            </w:pPr>
            <w:r w:rsidRPr="00A87FF8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749D7F8" w14:textId="77777777" w:rsidR="00992B35" w:rsidRPr="00A87FF8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EF1ABD" w14:textId="77777777" w:rsidR="00992B35" w:rsidRPr="00A87FF8" w:rsidRDefault="00992B35">
            <w:pPr>
              <w:rPr>
                <w:rFonts w:ascii="Arial" w:hAnsi="Arial" w:cs="Arial"/>
              </w:rPr>
            </w:pPr>
            <w:r w:rsidRPr="00A87FF8">
              <w:rPr>
                <w:rFonts w:ascii="Arial" w:hAnsi="Arial" w:cs="Arial"/>
              </w:rPr>
              <w:t>Česká pošta, s.p.</w:t>
            </w:r>
          </w:p>
          <w:p w14:paraId="11541FA7" w14:textId="15BD1091" w:rsidR="00992B35" w:rsidRPr="00A87FF8" w:rsidRDefault="00992B35">
            <w:pPr>
              <w:rPr>
                <w:rFonts w:ascii="Arial" w:hAnsi="Arial" w:cs="Arial"/>
              </w:rPr>
            </w:pPr>
          </w:p>
        </w:tc>
      </w:tr>
      <w:tr w:rsidR="00992B35" w:rsidRPr="00A87FF8" w14:paraId="591D4F20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2F9C27" w14:textId="77777777" w:rsidR="00992B35" w:rsidRPr="00A87FF8" w:rsidRDefault="00992B35">
            <w:pPr>
              <w:rPr>
                <w:rFonts w:ascii="Arial" w:hAnsi="Arial" w:cs="Arial"/>
              </w:rPr>
            </w:pPr>
            <w:r w:rsidRPr="00A87FF8">
              <w:rPr>
                <w:rFonts w:ascii="Arial" w:hAnsi="Arial" w:cs="Arial"/>
              </w:rPr>
              <w:t>Datum objednání:</w:t>
            </w:r>
          </w:p>
          <w:p w14:paraId="62867981" w14:textId="77777777" w:rsidR="00992B35" w:rsidRPr="00A87FF8" w:rsidRDefault="00992B35">
            <w:pPr>
              <w:rPr>
                <w:rFonts w:ascii="Arial" w:hAnsi="Arial" w:cs="Arial"/>
              </w:rPr>
            </w:pPr>
            <w:r w:rsidRPr="00A87FF8">
              <w:rPr>
                <w:rFonts w:ascii="Arial" w:hAnsi="Arial" w:cs="Arial"/>
              </w:rPr>
              <w:t>Datum dodání:</w:t>
            </w:r>
          </w:p>
          <w:p w14:paraId="5BF034EF" w14:textId="77777777" w:rsidR="00992B35" w:rsidRPr="00A87FF8" w:rsidRDefault="00992B35">
            <w:pPr>
              <w:rPr>
                <w:rFonts w:ascii="Arial" w:hAnsi="Arial" w:cs="Arial"/>
              </w:rPr>
            </w:pPr>
            <w:r w:rsidRPr="00A87FF8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A4B9C0F" w14:textId="7FD1EBA5" w:rsidR="00992B35" w:rsidRPr="00A87FF8" w:rsidRDefault="00C035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C46973" w:rsidRPr="00A87FF8">
              <w:rPr>
                <w:rFonts w:ascii="Arial" w:hAnsi="Arial" w:cs="Arial"/>
              </w:rPr>
              <w:t>.</w:t>
            </w:r>
            <w:r w:rsidR="00BF6940" w:rsidRPr="00A87F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5</w:t>
            </w:r>
            <w:r w:rsidR="00C46973" w:rsidRPr="00A87FF8">
              <w:rPr>
                <w:rFonts w:ascii="Arial" w:hAnsi="Arial" w:cs="Arial"/>
              </w:rPr>
              <w:t>.202</w:t>
            </w:r>
            <w:r w:rsidR="00BF6940" w:rsidRPr="00A87FF8">
              <w:rPr>
                <w:rFonts w:ascii="Arial" w:hAnsi="Arial" w:cs="Arial"/>
              </w:rPr>
              <w:t>4</w:t>
            </w:r>
          </w:p>
          <w:p w14:paraId="095AFB17" w14:textId="77777777" w:rsidR="00C46973" w:rsidRPr="00A87FF8" w:rsidRDefault="00C46973">
            <w:pPr>
              <w:rPr>
                <w:rFonts w:ascii="Arial" w:hAnsi="Arial" w:cs="Arial"/>
              </w:rPr>
            </w:pPr>
          </w:p>
          <w:p w14:paraId="11AE9CC1" w14:textId="77777777" w:rsidR="00992B35" w:rsidRPr="00A87FF8" w:rsidRDefault="00992B35">
            <w:pPr>
              <w:rPr>
                <w:rFonts w:ascii="Arial" w:hAnsi="Arial" w:cs="Arial"/>
              </w:rPr>
            </w:pPr>
            <w:r w:rsidRPr="00A87FF8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05F84" w14:textId="77777777" w:rsidR="00992B35" w:rsidRPr="00A87FF8" w:rsidRDefault="00992B35">
            <w:pPr>
              <w:rPr>
                <w:rFonts w:ascii="Arial" w:hAnsi="Arial" w:cs="Arial"/>
              </w:rPr>
            </w:pPr>
          </w:p>
        </w:tc>
      </w:tr>
      <w:tr w:rsidR="00992B35" w:rsidRPr="00A87FF8" w14:paraId="1D22437F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6859" w14:textId="122D00C7" w:rsidR="00992B35" w:rsidRPr="00A87FF8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1DBD037D" w14:textId="77777777" w:rsidR="00992B35" w:rsidRPr="00A87FF8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A87FF8">
              <w:rPr>
                <w:rFonts w:ascii="Arial" w:hAnsi="Arial" w:cs="Arial"/>
              </w:rPr>
              <w:t>Objednávka:</w:t>
            </w:r>
          </w:p>
          <w:p w14:paraId="773B8E20" w14:textId="77777777" w:rsidR="00992B35" w:rsidRPr="00A87FF8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42C858E9" w14:textId="5B2A17DD" w:rsidR="00992B35" w:rsidRPr="00A87FF8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A87FF8">
              <w:rPr>
                <w:rFonts w:ascii="Arial" w:hAnsi="Arial" w:cs="Arial"/>
              </w:rPr>
              <w:t xml:space="preserve">Objednáváme u Vás dobití kreditu do frankovacího stroje zn. NEOPOST - IJ 65  v částce </w:t>
            </w:r>
            <w:r w:rsidR="003420A7" w:rsidRPr="00A87FF8">
              <w:rPr>
                <w:rFonts w:ascii="Arial" w:hAnsi="Arial" w:cs="Arial"/>
              </w:rPr>
              <w:t>5</w:t>
            </w:r>
            <w:r w:rsidR="00BF6940" w:rsidRPr="00A87FF8">
              <w:rPr>
                <w:rFonts w:ascii="Arial" w:hAnsi="Arial" w:cs="Arial"/>
              </w:rPr>
              <w:t>00</w:t>
            </w:r>
            <w:r w:rsidRPr="00A87FF8">
              <w:rPr>
                <w:rFonts w:ascii="Arial" w:hAnsi="Arial" w:cs="Arial"/>
              </w:rPr>
              <w:t xml:space="preserve"> 000,-Kč.</w:t>
            </w:r>
          </w:p>
          <w:p w14:paraId="1B07C314" w14:textId="77777777" w:rsidR="00992B35" w:rsidRPr="00A87FF8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13D3A757" w14:textId="77777777" w:rsidR="00992B35" w:rsidRPr="00A87FF8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A87FF8">
              <w:rPr>
                <w:rFonts w:ascii="Arial" w:hAnsi="Arial" w:cs="Arial"/>
              </w:rPr>
              <w:t>Žádáme Vás o zaslání akceptace objednávky mailem na adresu:</w:t>
            </w:r>
          </w:p>
          <w:p w14:paraId="39C77C9D" w14:textId="4A89B946" w:rsidR="00992B35" w:rsidRPr="00A87FF8" w:rsidRDefault="005807C7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A87FF8">
              <w:rPr>
                <w:rFonts w:ascii="Arial" w:hAnsi="Arial" w:cs="Arial"/>
                <w:highlight w:val="black"/>
              </w:rPr>
              <w:t>xxxxxxxxxxxxxxxxxxxxxxxxxxxx</w:t>
            </w:r>
          </w:p>
          <w:p w14:paraId="35045BDE" w14:textId="77777777" w:rsidR="00992B35" w:rsidRPr="00A87FF8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03451C68" w14:textId="77777777" w:rsidR="00992B35" w:rsidRPr="00A87FF8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A87FF8">
              <w:rPr>
                <w:rFonts w:ascii="Arial" w:hAnsi="Arial" w:cs="Arial"/>
              </w:rPr>
              <w:t>Objednávka společně s akceptací bude dle zákona č. 340/2015 Sb. o registru smluv, zveřejněna v registru smluv na dobu neurčitou, v celém znění včetně příloh, budoucích změn a doplňků. Objednávka bude účinná od okamžiku uveřejnění v registru smluv. Objednávku s akceptací uveřejní v registru smluv objednavatel.</w:t>
            </w:r>
          </w:p>
          <w:p w14:paraId="0D5F8392" w14:textId="77777777" w:rsidR="00992B35" w:rsidRPr="00A87FF8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636E64EA" w14:textId="77777777" w:rsidR="00992B35" w:rsidRPr="00A87FF8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992B35" w:rsidRPr="00A87FF8" w14:paraId="5579B42C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84147C" w14:textId="77777777" w:rsidR="00992B35" w:rsidRPr="00A87FF8" w:rsidRDefault="00992B35">
            <w:pPr>
              <w:rPr>
                <w:rFonts w:ascii="Arial" w:hAnsi="Arial" w:cs="Arial"/>
                <w:b/>
                <w:bCs/>
              </w:rPr>
            </w:pPr>
            <w:r w:rsidRPr="00A87FF8">
              <w:rPr>
                <w:rFonts w:ascii="Arial" w:hAnsi="Arial" w:cs="Arial"/>
                <w:b/>
                <w:bCs/>
              </w:rPr>
              <w:t>Č.pol.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2BF79" w14:textId="77777777" w:rsidR="00992B35" w:rsidRPr="00A87FF8" w:rsidRDefault="00992B35">
            <w:pPr>
              <w:rPr>
                <w:rFonts w:ascii="Arial" w:hAnsi="Arial" w:cs="Arial"/>
                <w:b/>
                <w:bCs/>
              </w:rPr>
            </w:pPr>
            <w:r w:rsidRPr="00A87FF8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486A68" w14:textId="77777777" w:rsidR="00992B35" w:rsidRPr="00A87FF8" w:rsidRDefault="00992B35">
            <w:pPr>
              <w:rPr>
                <w:rFonts w:ascii="Arial" w:hAnsi="Arial" w:cs="Arial"/>
                <w:b/>
                <w:bCs/>
              </w:rPr>
            </w:pPr>
            <w:r w:rsidRPr="00A87FF8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715BC" w14:textId="77777777" w:rsidR="00992B35" w:rsidRPr="00A87FF8" w:rsidRDefault="00992B35">
            <w:pPr>
              <w:rPr>
                <w:rFonts w:ascii="Arial" w:hAnsi="Arial" w:cs="Arial"/>
                <w:b/>
                <w:bCs/>
              </w:rPr>
            </w:pPr>
            <w:r w:rsidRPr="00A87FF8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3901E4F6" w14:textId="77777777" w:rsidR="00992B35" w:rsidRPr="00A87FF8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A87FF8" w14:paraId="0630A873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18B97734" w14:textId="77777777" w:rsidR="00145471" w:rsidRPr="00A87FF8" w:rsidRDefault="00145471">
            <w:pPr>
              <w:rPr>
                <w:rFonts w:ascii="Arial" w:hAnsi="Arial" w:cs="Arial"/>
              </w:rPr>
            </w:pPr>
            <w:r w:rsidRPr="00A87FF8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E1EC475" w14:textId="77777777" w:rsidR="00145471" w:rsidRPr="00A87FF8" w:rsidRDefault="00145471">
            <w:pPr>
              <w:rPr>
                <w:rFonts w:ascii="Arial" w:hAnsi="Arial" w:cs="Arial"/>
              </w:rPr>
            </w:pPr>
            <w:r w:rsidRPr="00A87FF8">
              <w:rPr>
                <w:rFonts w:ascii="Arial" w:hAnsi="Arial" w:cs="Arial"/>
              </w:rPr>
              <w:t>dobití kreditu do frankovacího stroje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D6389AF" w14:textId="77777777" w:rsidR="00145471" w:rsidRPr="00A87FF8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0EA5B580" w14:textId="77777777" w:rsidR="00145471" w:rsidRPr="00A87FF8" w:rsidRDefault="00145471">
            <w:pPr>
              <w:jc w:val="right"/>
              <w:rPr>
                <w:rFonts w:ascii="Arial" w:hAnsi="Arial" w:cs="Arial"/>
              </w:rPr>
            </w:pPr>
          </w:p>
        </w:tc>
      </w:tr>
    </w:tbl>
    <w:p w14:paraId="13BAF90E" w14:textId="77777777" w:rsidR="00145471" w:rsidRPr="00A87FF8" w:rsidRDefault="00145471"/>
    <w:p w14:paraId="06F1472F" w14:textId="77777777" w:rsidR="00992B35" w:rsidRPr="00A87FF8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A87FF8" w14:paraId="4A373CE2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9948" w14:textId="77777777" w:rsidR="00992B35" w:rsidRPr="00A87FF8" w:rsidRDefault="00992B35">
            <w:pPr>
              <w:rPr>
                <w:rFonts w:ascii="Arial" w:hAnsi="Arial" w:cs="Arial"/>
              </w:rPr>
            </w:pPr>
            <w:r w:rsidRPr="00A87FF8">
              <w:rPr>
                <w:rFonts w:ascii="Arial" w:hAnsi="Arial" w:cs="Arial"/>
              </w:rPr>
              <w:t>Počet příloh: 0</w:t>
            </w:r>
          </w:p>
          <w:p w14:paraId="6FB95CBC" w14:textId="77777777" w:rsidR="00992B35" w:rsidRPr="00A87FF8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27829F" w14:textId="77777777" w:rsidR="00992B35" w:rsidRPr="00A87FF8" w:rsidRDefault="00992B35">
            <w:pPr>
              <w:rPr>
                <w:rFonts w:ascii="Arial" w:hAnsi="Arial" w:cs="Arial"/>
              </w:rPr>
            </w:pPr>
            <w:r w:rsidRPr="00A87FF8">
              <w:rPr>
                <w:rFonts w:ascii="Arial" w:hAnsi="Arial" w:cs="Arial"/>
              </w:rPr>
              <w:t>Vyřizuje:</w:t>
            </w:r>
          </w:p>
          <w:p w14:paraId="47CADE03" w14:textId="77777777" w:rsidR="00992B35" w:rsidRPr="00A87FF8" w:rsidRDefault="00992B35">
            <w:pPr>
              <w:rPr>
                <w:rFonts w:ascii="Arial" w:hAnsi="Arial" w:cs="Arial"/>
              </w:rPr>
            </w:pPr>
            <w:r w:rsidRPr="00A87FF8">
              <w:rPr>
                <w:rFonts w:ascii="Arial" w:hAnsi="Arial" w:cs="Arial"/>
              </w:rPr>
              <w:t>Telefon:</w:t>
            </w:r>
          </w:p>
          <w:p w14:paraId="4CB3E12C" w14:textId="508ED53B" w:rsidR="00992B35" w:rsidRPr="00A87FF8" w:rsidRDefault="00992B35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224C9" w14:textId="1A4387C9" w:rsidR="00992B35" w:rsidRPr="00A87FF8" w:rsidRDefault="00CD3F54">
            <w:pPr>
              <w:rPr>
                <w:rFonts w:ascii="Arial" w:hAnsi="Arial" w:cs="Arial"/>
              </w:rPr>
            </w:pPr>
            <w:r w:rsidRPr="00A87FF8">
              <w:rPr>
                <w:rFonts w:ascii="Arial" w:hAnsi="Arial" w:cs="Arial"/>
                <w:highlight w:val="black"/>
              </w:rPr>
              <w:t>xxxxxxxxxxxx</w:t>
            </w:r>
          </w:p>
          <w:p w14:paraId="37D9F7A8" w14:textId="50501CF7" w:rsidR="00992B35" w:rsidRPr="00A87FF8" w:rsidRDefault="00CD3F54">
            <w:pPr>
              <w:rPr>
                <w:rFonts w:ascii="Arial" w:hAnsi="Arial" w:cs="Arial"/>
              </w:rPr>
            </w:pPr>
            <w:r w:rsidRPr="00A87FF8">
              <w:rPr>
                <w:rFonts w:ascii="Arial" w:hAnsi="Arial" w:cs="Arial"/>
                <w:highlight w:val="black"/>
              </w:rPr>
              <w:t>xxxxxxxxxxxx</w:t>
            </w:r>
          </w:p>
          <w:p w14:paraId="3FFEAA31" w14:textId="77777777" w:rsidR="00992B35" w:rsidRPr="00A87FF8" w:rsidRDefault="00992B35">
            <w:pPr>
              <w:rPr>
                <w:rFonts w:ascii="Arial" w:hAnsi="Arial" w:cs="Arial"/>
              </w:rPr>
            </w:pPr>
          </w:p>
          <w:p w14:paraId="27D4028D" w14:textId="77777777" w:rsidR="00992B35" w:rsidRPr="00A87FF8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B285" w14:textId="77777777" w:rsidR="00992B35" w:rsidRPr="00A87FF8" w:rsidRDefault="00992B35">
            <w:pPr>
              <w:rPr>
                <w:rFonts w:ascii="Arial" w:hAnsi="Arial" w:cs="Arial"/>
              </w:rPr>
            </w:pPr>
            <w:r w:rsidRPr="00A87FF8">
              <w:rPr>
                <w:rFonts w:ascii="Arial" w:hAnsi="Arial" w:cs="Arial"/>
              </w:rPr>
              <w:t>Razítko a podpis:</w:t>
            </w:r>
          </w:p>
        </w:tc>
      </w:tr>
    </w:tbl>
    <w:p w14:paraId="44277627" w14:textId="77777777" w:rsidR="00992B35" w:rsidRPr="00A87FF8" w:rsidRDefault="00992B35">
      <w:pPr>
        <w:rPr>
          <w:rFonts w:ascii="Arial" w:hAnsi="Arial" w:cs="Arial"/>
        </w:rPr>
      </w:pPr>
    </w:p>
    <w:p w14:paraId="38EC9E05" w14:textId="776AF2F7" w:rsidR="00992B35" w:rsidRPr="00A87FF8" w:rsidRDefault="001E5574">
      <w:pPr>
        <w:rPr>
          <w:rFonts w:ascii="Arial" w:hAnsi="Arial" w:cs="Arial"/>
        </w:rPr>
      </w:pPr>
      <w:r w:rsidRPr="00A87FF8">
        <w:rPr>
          <w:rFonts w:ascii="Arial" w:hAnsi="Arial" w:cs="Arial"/>
        </w:rPr>
        <w:tab/>
      </w:r>
      <w:r w:rsidRPr="00A87FF8">
        <w:rPr>
          <w:rFonts w:ascii="Arial" w:hAnsi="Arial" w:cs="Arial"/>
        </w:rPr>
        <w:tab/>
      </w:r>
      <w:r w:rsidRPr="00A87FF8">
        <w:rPr>
          <w:rFonts w:ascii="Arial" w:hAnsi="Arial" w:cs="Arial"/>
        </w:rPr>
        <w:tab/>
      </w:r>
      <w:r w:rsidRPr="00A87FF8">
        <w:rPr>
          <w:rFonts w:ascii="Arial" w:hAnsi="Arial" w:cs="Arial"/>
        </w:rPr>
        <w:tab/>
      </w:r>
      <w:r w:rsidRPr="00A87FF8">
        <w:rPr>
          <w:rFonts w:ascii="Arial" w:hAnsi="Arial" w:cs="Arial"/>
        </w:rPr>
        <w:tab/>
      </w:r>
      <w:r w:rsidRPr="00A87FF8">
        <w:rPr>
          <w:rFonts w:ascii="Arial" w:hAnsi="Arial" w:cs="Arial"/>
        </w:rPr>
        <w:tab/>
      </w:r>
      <w:r w:rsidRPr="00A87FF8">
        <w:rPr>
          <w:rFonts w:ascii="Arial" w:hAnsi="Arial" w:cs="Arial"/>
        </w:rPr>
        <w:tab/>
      </w:r>
      <w:r w:rsidRPr="00A87FF8">
        <w:rPr>
          <w:rFonts w:ascii="Arial" w:hAnsi="Arial" w:cs="Arial"/>
        </w:rPr>
        <w:tab/>
        <w:t xml:space="preserve">          </w:t>
      </w:r>
      <w:r w:rsidR="009A21E4" w:rsidRPr="00A87FF8">
        <w:rPr>
          <w:rFonts w:ascii="Arial" w:hAnsi="Arial" w:cs="Arial"/>
        </w:rPr>
        <w:t xml:space="preserve"> </w:t>
      </w:r>
      <w:r w:rsidRPr="00A87FF8">
        <w:rPr>
          <w:rFonts w:ascii="Arial" w:hAnsi="Arial" w:cs="Arial"/>
          <w:highlight w:val="black"/>
        </w:rPr>
        <w:t>Xxxxxxxxxxxxxxxxx</w:t>
      </w:r>
    </w:p>
    <w:p w14:paraId="52A8E3A2" w14:textId="21DA4EBD" w:rsidR="001E5574" w:rsidRPr="00A87FF8" w:rsidRDefault="001E5574">
      <w:pPr>
        <w:rPr>
          <w:rFonts w:ascii="Arial" w:hAnsi="Arial" w:cs="Arial"/>
        </w:rPr>
      </w:pPr>
      <w:r w:rsidRPr="00A87FF8">
        <w:rPr>
          <w:rFonts w:ascii="Arial" w:hAnsi="Arial" w:cs="Arial"/>
        </w:rPr>
        <w:tab/>
      </w:r>
      <w:r w:rsidRPr="00A87FF8">
        <w:rPr>
          <w:rFonts w:ascii="Arial" w:hAnsi="Arial" w:cs="Arial"/>
        </w:rPr>
        <w:tab/>
      </w:r>
      <w:r w:rsidRPr="00A87FF8">
        <w:rPr>
          <w:rFonts w:ascii="Arial" w:hAnsi="Arial" w:cs="Arial"/>
        </w:rPr>
        <w:tab/>
      </w:r>
      <w:r w:rsidRPr="00A87FF8">
        <w:rPr>
          <w:rFonts w:ascii="Arial" w:hAnsi="Arial" w:cs="Arial"/>
        </w:rPr>
        <w:tab/>
      </w:r>
      <w:r w:rsidRPr="00A87FF8">
        <w:rPr>
          <w:rFonts w:ascii="Arial" w:hAnsi="Arial" w:cs="Arial"/>
        </w:rPr>
        <w:tab/>
      </w:r>
      <w:r w:rsidRPr="00A87FF8">
        <w:rPr>
          <w:rFonts w:ascii="Arial" w:hAnsi="Arial" w:cs="Arial"/>
        </w:rPr>
        <w:tab/>
      </w:r>
      <w:r w:rsidRPr="00A87FF8">
        <w:rPr>
          <w:rFonts w:ascii="Arial" w:hAnsi="Arial" w:cs="Arial"/>
        </w:rPr>
        <w:tab/>
      </w:r>
      <w:r w:rsidRPr="00A87FF8">
        <w:rPr>
          <w:rFonts w:ascii="Arial" w:hAnsi="Arial" w:cs="Arial"/>
        </w:rPr>
        <w:tab/>
        <w:t xml:space="preserve"> </w:t>
      </w:r>
      <w:r w:rsidRPr="00A87FF8">
        <w:rPr>
          <w:rFonts w:ascii="Arial" w:hAnsi="Arial" w:cs="Arial"/>
          <w:highlight w:val="black"/>
        </w:rPr>
        <w:t>xxxxxxxxxxxxxxxxxxxxxxxxxxx</w:t>
      </w:r>
    </w:p>
    <w:sectPr w:rsidR="001E5574" w:rsidRPr="00A87FF8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38B1F" w14:textId="77777777" w:rsidR="009920B5" w:rsidRDefault="009920B5">
      <w:r>
        <w:separator/>
      </w:r>
    </w:p>
  </w:endnote>
  <w:endnote w:type="continuationSeparator" w:id="0">
    <w:p w14:paraId="7F32046A" w14:textId="77777777" w:rsidR="009920B5" w:rsidRDefault="00992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2D18" w14:textId="77777777"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OSSCELB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3B5C" w14:textId="77777777" w:rsidR="009920B5" w:rsidRDefault="009920B5">
      <w:r>
        <w:separator/>
      </w:r>
    </w:p>
  </w:footnote>
  <w:footnote w:type="continuationSeparator" w:id="0">
    <w:p w14:paraId="34EB7195" w14:textId="77777777" w:rsidR="009920B5" w:rsidRDefault="00992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20336399"/>
    <w:docVar w:name="SOUBOR_DOC" w:val="c:\dokument\"/>
  </w:docVars>
  <w:rsids>
    <w:rsidRoot w:val="0005313E"/>
    <w:rsid w:val="00016AC3"/>
    <w:rsid w:val="00031B1E"/>
    <w:rsid w:val="000463A0"/>
    <w:rsid w:val="0005313E"/>
    <w:rsid w:val="00067145"/>
    <w:rsid w:val="00082FB7"/>
    <w:rsid w:val="000C1328"/>
    <w:rsid w:val="000D088E"/>
    <w:rsid w:val="000E0622"/>
    <w:rsid w:val="00121CD2"/>
    <w:rsid w:val="00145471"/>
    <w:rsid w:val="001B5165"/>
    <w:rsid w:val="001D104A"/>
    <w:rsid w:val="001E5574"/>
    <w:rsid w:val="00200791"/>
    <w:rsid w:val="00236997"/>
    <w:rsid w:val="002821CB"/>
    <w:rsid w:val="002B0155"/>
    <w:rsid w:val="002F64D8"/>
    <w:rsid w:val="00312C9F"/>
    <w:rsid w:val="00315736"/>
    <w:rsid w:val="003420A7"/>
    <w:rsid w:val="00356902"/>
    <w:rsid w:val="00380220"/>
    <w:rsid w:val="003A55D3"/>
    <w:rsid w:val="003D5DA0"/>
    <w:rsid w:val="00440A64"/>
    <w:rsid w:val="00452D43"/>
    <w:rsid w:val="0048228C"/>
    <w:rsid w:val="00527BF6"/>
    <w:rsid w:val="005476D7"/>
    <w:rsid w:val="005807C7"/>
    <w:rsid w:val="005D6DEC"/>
    <w:rsid w:val="0067312C"/>
    <w:rsid w:val="006A4DE5"/>
    <w:rsid w:val="006B23A5"/>
    <w:rsid w:val="0070486A"/>
    <w:rsid w:val="007B12DB"/>
    <w:rsid w:val="007D765C"/>
    <w:rsid w:val="008B3B23"/>
    <w:rsid w:val="00964959"/>
    <w:rsid w:val="00971BBB"/>
    <w:rsid w:val="009920B5"/>
    <w:rsid w:val="00992B35"/>
    <w:rsid w:val="009A21E4"/>
    <w:rsid w:val="009B02D9"/>
    <w:rsid w:val="009E0929"/>
    <w:rsid w:val="009F60B9"/>
    <w:rsid w:val="00A70A56"/>
    <w:rsid w:val="00A87FF8"/>
    <w:rsid w:val="00A92532"/>
    <w:rsid w:val="00B22364"/>
    <w:rsid w:val="00B35482"/>
    <w:rsid w:val="00BF6940"/>
    <w:rsid w:val="00C0350F"/>
    <w:rsid w:val="00C46973"/>
    <w:rsid w:val="00C54259"/>
    <w:rsid w:val="00C928A4"/>
    <w:rsid w:val="00CD3F54"/>
    <w:rsid w:val="00D23117"/>
    <w:rsid w:val="00D31278"/>
    <w:rsid w:val="00D53606"/>
    <w:rsid w:val="00DA6940"/>
    <w:rsid w:val="00DF0D6D"/>
    <w:rsid w:val="00E2358C"/>
    <w:rsid w:val="00E87BB9"/>
    <w:rsid w:val="00E94E7A"/>
    <w:rsid w:val="00F5568D"/>
    <w:rsid w:val="00F81182"/>
    <w:rsid w:val="00F83310"/>
    <w:rsid w:val="00FA218C"/>
    <w:rsid w:val="00FE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4563B"/>
  <w14:defaultImageDpi w14:val="0"/>
  <w15:docId w15:val="{689FB9FA-DAB7-40D8-A816-7BA52590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18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Marková Jana</cp:lastModifiedBy>
  <cp:revision>55</cp:revision>
  <dcterms:created xsi:type="dcterms:W3CDTF">2025-04-07T13:26:00Z</dcterms:created>
  <dcterms:modified xsi:type="dcterms:W3CDTF">2025-04-10T06:23:00Z</dcterms:modified>
</cp:coreProperties>
</file>