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0510" w14:textId="77777777" w:rsidR="00771619" w:rsidRDefault="00771619" w:rsidP="00771619">
      <w:pPr>
        <w:pStyle w:val="St1Nzevsml"/>
      </w:pPr>
      <w:r>
        <w:t xml:space="preserve">Smlouva o poskytování licencí k užití SW </w:t>
      </w:r>
    </w:p>
    <w:p w14:paraId="2B9BEF29" w14:textId="77777777" w:rsidR="00307C16" w:rsidRDefault="00771619" w:rsidP="00771619">
      <w:pPr>
        <w:pStyle w:val="St1Nzevsml"/>
      </w:pPr>
      <w:r>
        <w:t>a souvisejících služeb</w:t>
      </w:r>
    </w:p>
    <w:p w14:paraId="1832C227" w14:textId="77777777" w:rsidR="00307C16" w:rsidRDefault="00771619" w:rsidP="00307C16">
      <w:pPr>
        <w:pStyle w:val="St4Nzevcentr"/>
      </w:pPr>
      <w:r w:rsidRPr="00771619">
        <w:t>uzavřená v souladu s ustanoveními autorského zákona 121/2000 a v souladu s ustanoveními § 1724 a násl. a § 2358 a násl. zákona 89/2012 (občanský zákoník) mezi těmito smluvními stranami:</w:t>
      </w:r>
    </w:p>
    <w:p w14:paraId="6E4F05DE" w14:textId="77777777" w:rsidR="0027092A" w:rsidRDefault="00307C16" w:rsidP="0027092A">
      <w:pPr>
        <w:pStyle w:val="St8Odstavectun"/>
      </w:pPr>
      <w:r>
        <w:t xml:space="preserve">1. </w:t>
      </w:r>
      <w:r w:rsidR="00771619" w:rsidRPr="00771619">
        <w:t>nabyvatelem</w:t>
      </w:r>
      <w:r w:rsidR="0027092A">
        <w:t xml:space="preserve"> </w:t>
      </w:r>
      <w:proofErr w:type="gramStart"/>
      <w:r w:rsidR="0027092A">
        <w:t>( zák.</w:t>
      </w:r>
      <w:proofErr w:type="gramEnd"/>
      <w:r w:rsidR="0027092A">
        <w:t xml:space="preserve"> číslo</w:t>
      </w:r>
      <w:r w:rsidR="0027092A" w:rsidRPr="00904ECB">
        <w:t xml:space="preserve"> </w:t>
      </w:r>
      <w:sdt>
        <w:sdtPr>
          <w:alias w:val="Číslo přílohy"/>
          <w:tag w:val="Číslo přílohy"/>
          <w:id w:val="-1456860837"/>
          <w:placeholder>
            <w:docPart w:val="4C1CBC8B1DC14623B839F34C4EE0A7E6"/>
          </w:placeholder>
          <w:text/>
        </w:sdtPr>
        <w:sdtEndPr/>
        <w:sdtContent>
          <w:r w:rsidR="00DA0E11">
            <w:t>3262</w:t>
          </w:r>
        </w:sdtContent>
      </w:sdt>
      <w:r w:rsidR="0027092A">
        <w:t>)</w:t>
      </w:r>
    </w:p>
    <w:p w14:paraId="68A0FC39" w14:textId="77777777" w:rsidR="00307C16" w:rsidRPr="00DA0E11" w:rsidRDefault="00DA0E11" w:rsidP="00DA0E11">
      <w:pPr>
        <w:pStyle w:val="St5Textodstavce"/>
      </w:pPr>
      <w:r w:rsidRPr="00DA0E11">
        <w:rPr>
          <w:shd w:val="clear" w:color="auto" w:fill="EAEFF8"/>
        </w:rPr>
        <w:t xml:space="preserve">Základní škola </w:t>
      </w:r>
      <w:proofErr w:type="spellStart"/>
      <w:r w:rsidRPr="00DA0E11">
        <w:rPr>
          <w:shd w:val="clear" w:color="auto" w:fill="EAEFF8"/>
        </w:rPr>
        <w:t>Oskol</w:t>
      </w:r>
      <w:proofErr w:type="spellEnd"/>
      <w:r w:rsidRPr="00DA0E11">
        <w:rPr>
          <w:shd w:val="clear" w:color="auto" w:fill="EAEFF8"/>
        </w:rPr>
        <w:t>, Kroměříž, příspěvková organizace</w:t>
      </w:r>
    </w:p>
    <w:p w14:paraId="02F90A2D" w14:textId="77777777" w:rsidR="00307C16" w:rsidRDefault="00DA0E11" w:rsidP="00DA0E11">
      <w:pPr>
        <w:pStyle w:val="St5Textodstavce"/>
      </w:pPr>
      <w:r>
        <w:rPr>
          <w:shd w:val="clear" w:color="auto" w:fill="EAEFF8"/>
        </w:rPr>
        <w:t>Mánesova 3861, 76701 Kroměříž</w:t>
      </w:r>
    </w:p>
    <w:p w14:paraId="2708104E" w14:textId="77777777" w:rsidR="00307C16" w:rsidRDefault="00DA0E11" w:rsidP="00DA0E11">
      <w:pPr>
        <w:pStyle w:val="St5Textodstavce"/>
      </w:pPr>
      <w:r>
        <w:t xml:space="preserve">IČ: </w:t>
      </w:r>
      <w:r>
        <w:rPr>
          <w:shd w:val="clear" w:color="auto" w:fill="EAEFF8"/>
        </w:rPr>
        <w:t>70876649</w:t>
      </w:r>
    </w:p>
    <w:p w14:paraId="7B663D67" w14:textId="77777777" w:rsidR="00307C16" w:rsidRDefault="00307C16" w:rsidP="00DA0E11">
      <w:pPr>
        <w:pStyle w:val="St5Textodstavce"/>
      </w:pPr>
    </w:p>
    <w:p w14:paraId="1C4E8AB0" w14:textId="77777777" w:rsidR="00307C16" w:rsidRDefault="00307C16" w:rsidP="00DA0E11">
      <w:pPr>
        <w:pStyle w:val="St5Textodstavce"/>
      </w:pPr>
      <w:r>
        <w:t>zastoupen</w:t>
      </w:r>
      <w:r w:rsidR="00716EBA">
        <w:t>í</w:t>
      </w:r>
      <w:r>
        <w:t xml:space="preserve"> ve věcech smluvních</w:t>
      </w:r>
      <w:r w:rsidR="00E14219">
        <w:t>:</w:t>
      </w:r>
    </w:p>
    <w:p w14:paraId="0C2B3591" w14:textId="77777777" w:rsidR="00307C16" w:rsidRDefault="00DA0E11" w:rsidP="00DA0E11">
      <w:pPr>
        <w:pStyle w:val="St5Textodstavce"/>
      </w:pPr>
      <w:r>
        <w:rPr>
          <w:shd w:val="clear" w:color="auto" w:fill="EAEFF8"/>
        </w:rPr>
        <w:t xml:space="preserve">Mgr. Hana </w:t>
      </w:r>
      <w:proofErr w:type="spellStart"/>
      <w:r>
        <w:rPr>
          <w:shd w:val="clear" w:color="auto" w:fill="EAEFF8"/>
        </w:rPr>
        <w:t>Ginterová</w:t>
      </w:r>
      <w:proofErr w:type="spellEnd"/>
      <w:r w:rsidR="00E14219">
        <w:tab/>
      </w:r>
    </w:p>
    <w:p w14:paraId="70B2B4EB" w14:textId="77777777" w:rsidR="00307C16" w:rsidRDefault="00307C16" w:rsidP="00DA0E11">
      <w:pPr>
        <w:pStyle w:val="St5Textodstavce"/>
      </w:pPr>
    </w:p>
    <w:p w14:paraId="12D392E3" w14:textId="77777777" w:rsidR="00307C16" w:rsidRDefault="00307C16" w:rsidP="00307C16">
      <w:pPr>
        <w:pStyle w:val="St5Textodstavce"/>
      </w:pPr>
      <w:r>
        <w:tab/>
      </w:r>
      <w:r>
        <w:tab/>
        <w:t>a</w:t>
      </w:r>
    </w:p>
    <w:p w14:paraId="59B6B726" w14:textId="77777777" w:rsidR="00307C16" w:rsidRDefault="00307C16" w:rsidP="00307C16">
      <w:pPr>
        <w:pStyle w:val="St5Textodstavce"/>
      </w:pPr>
    </w:p>
    <w:p w14:paraId="519D1ED8" w14:textId="77777777" w:rsidR="00307C16" w:rsidRDefault="00307C16" w:rsidP="00307C16">
      <w:pPr>
        <w:pStyle w:val="St8Odstavectun"/>
      </w:pPr>
      <w:r>
        <w:t xml:space="preserve">2. </w:t>
      </w:r>
      <w:r w:rsidR="00771619" w:rsidRPr="00771619">
        <w:t>poskytovatelem</w:t>
      </w:r>
    </w:p>
    <w:p w14:paraId="13B52FD8" w14:textId="77777777" w:rsidR="00307C16" w:rsidRDefault="00307C16" w:rsidP="00307C16">
      <w:pPr>
        <w:pStyle w:val="St5Textodstavce"/>
      </w:pPr>
      <w:r>
        <w:t>Veřejná informační služba, spol. s r.o.</w:t>
      </w:r>
    </w:p>
    <w:p w14:paraId="28F9301C" w14:textId="77777777" w:rsidR="00307C16" w:rsidRDefault="00307C16" w:rsidP="00307C16">
      <w:pPr>
        <w:pStyle w:val="St5Textodstavce"/>
      </w:pPr>
      <w:r>
        <w:t xml:space="preserve">Plzeň, Farského </w:t>
      </w:r>
      <w:r w:rsidR="00DE3215">
        <w:t>638/14</w:t>
      </w:r>
      <w:r>
        <w:t>, okres Plzeň-město, PSČ 326 00</w:t>
      </w:r>
    </w:p>
    <w:p w14:paraId="7AB77650" w14:textId="77777777" w:rsidR="00307C16" w:rsidRDefault="00307C16" w:rsidP="00307C16">
      <w:pPr>
        <w:pStyle w:val="St5Textodstavce"/>
      </w:pPr>
      <w:r>
        <w:t>telefon: 377 457 330, 377 457 334, 608 682 885</w:t>
      </w:r>
    </w:p>
    <w:p w14:paraId="6B42DA97" w14:textId="77777777" w:rsidR="00307C16" w:rsidRDefault="00307C16" w:rsidP="00307C16">
      <w:pPr>
        <w:pStyle w:val="St5Textodstavce"/>
      </w:pPr>
      <w:r>
        <w:t>IČ: 45330344</w:t>
      </w:r>
    </w:p>
    <w:p w14:paraId="7EC8B2AF" w14:textId="77777777" w:rsidR="00307C16" w:rsidRDefault="00307C16" w:rsidP="00307C16">
      <w:pPr>
        <w:pStyle w:val="St5Textodstavce"/>
      </w:pPr>
      <w:r>
        <w:t>DIČ: CZ 45330344</w:t>
      </w:r>
    </w:p>
    <w:p w14:paraId="747BF010" w14:textId="77777777" w:rsidR="00307C16" w:rsidRDefault="00307C16" w:rsidP="00307C16">
      <w:pPr>
        <w:pStyle w:val="St5Textodstavce"/>
      </w:pPr>
      <w:r>
        <w:t>Obch. rejstřík: Krajský soud v Plzni, oddíl C, vložka 1561</w:t>
      </w:r>
    </w:p>
    <w:p w14:paraId="51B585D4" w14:textId="77777777" w:rsidR="00E14219" w:rsidRDefault="00336191" w:rsidP="00307C16">
      <w:pPr>
        <w:pStyle w:val="St5Textodstavce"/>
      </w:pPr>
      <w:r>
        <w:t xml:space="preserve">zastoupení </w:t>
      </w:r>
      <w:r w:rsidR="00307C16">
        <w:t>ve věcech smluvních</w:t>
      </w:r>
      <w:r w:rsidR="00E14219">
        <w:t>:</w:t>
      </w:r>
    </w:p>
    <w:p w14:paraId="3BDC0523" w14:textId="77777777" w:rsidR="00307C16" w:rsidRDefault="00336191" w:rsidP="00307C16">
      <w:pPr>
        <w:pStyle w:val="St5Textodstavce"/>
      </w:pPr>
      <w:r>
        <w:t>Mgr. Eva</w:t>
      </w:r>
      <w:r w:rsidR="00646765">
        <w:t xml:space="preserve"> </w:t>
      </w:r>
      <w:r>
        <w:t>Feketová</w:t>
      </w:r>
      <w:r w:rsidR="001C1379">
        <w:t xml:space="preserve"> </w:t>
      </w:r>
      <w:r w:rsidR="00E12EFF">
        <w:t>–</w:t>
      </w:r>
      <w:r w:rsidR="00646765">
        <w:t xml:space="preserve"> </w:t>
      </w:r>
      <w:r w:rsidR="00E12EFF">
        <w:t xml:space="preserve">na </w:t>
      </w:r>
      <w:r w:rsidR="00771619" w:rsidRPr="00771619">
        <w:t xml:space="preserve">základě plné moci </w:t>
      </w:r>
    </w:p>
    <w:p w14:paraId="02BDD182" w14:textId="77777777" w:rsidR="00307C16" w:rsidRDefault="00307C16" w:rsidP="00307C16">
      <w:pPr>
        <w:pStyle w:val="St2lnekslo"/>
      </w:pPr>
      <w:r>
        <w:t>Článek I.</w:t>
      </w:r>
    </w:p>
    <w:p w14:paraId="471B07C5" w14:textId="77777777" w:rsidR="00307C16" w:rsidRDefault="00307C16" w:rsidP="00307C16">
      <w:pPr>
        <w:pStyle w:val="St3Nadpislnku"/>
      </w:pPr>
      <w:r>
        <w:t>Předmět smlouvy</w:t>
      </w:r>
    </w:p>
    <w:p w14:paraId="7305FC76" w14:textId="77777777" w:rsidR="00771619" w:rsidRPr="00470931" w:rsidRDefault="00771619" w:rsidP="00771619">
      <w:pPr>
        <w:pStyle w:val="St5Textodstavce"/>
        <w:rPr>
          <w:color w:val="auto"/>
        </w:rPr>
      </w:pPr>
      <w:r>
        <w:t>1. Poskytovatel se zavazuje po dobu platnosti této smlouvy poskytovat nabyvateli licen</w:t>
      </w:r>
      <w:r w:rsidR="00F75DED">
        <w:t xml:space="preserve">ce k veškerým aktualizacím SW </w:t>
      </w:r>
      <w:r w:rsidR="00F75DED" w:rsidRPr="00470931">
        <w:rPr>
          <w:color w:val="auto"/>
        </w:rPr>
        <w:t>a </w:t>
      </w:r>
      <w:r w:rsidRPr="00470931">
        <w:rPr>
          <w:color w:val="auto"/>
        </w:rPr>
        <w:t xml:space="preserve">jeho modulů dle číslované přílohy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p>
    <w:p w14:paraId="47B3414A" w14:textId="77777777" w:rsidR="00771619" w:rsidRDefault="00771619" w:rsidP="00771619">
      <w:pPr>
        <w:pStyle w:val="St5Textodstavce"/>
      </w:pPr>
      <w:r>
        <w:t>2. Poskytovatel se zavazuje vykonávat pro nabyvatele přímo nebo prostřednictvím svých smluvních partnerů objednané služby specifikované v číslované příloze této smlouvy.</w:t>
      </w:r>
    </w:p>
    <w:p w14:paraId="42DC88A0" w14:textId="77777777" w:rsidR="00307C16" w:rsidRPr="00470931"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14:paraId="21724CAD" w14:textId="77777777" w:rsidR="00307C16" w:rsidRDefault="00307C16" w:rsidP="00307C16">
      <w:pPr>
        <w:pStyle w:val="St2lnekslo"/>
      </w:pPr>
      <w:r>
        <w:t>Článek II.</w:t>
      </w:r>
    </w:p>
    <w:p w14:paraId="38F44790" w14:textId="77777777" w:rsidR="00307C16" w:rsidRDefault="00771619" w:rsidP="00307C16">
      <w:pPr>
        <w:pStyle w:val="St3Nadpislnku"/>
      </w:pPr>
      <w:r w:rsidRPr="00771619">
        <w:t>Cena plnění</w:t>
      </w:r>
    </w:p>
    <w:p w14:paraId="0E6A3A6E" w14:textId="77777777" w:rsidR="00771619" w:rsidRDefault="00771619" w:rsidP="00771619">
      <w:pPr>
        <w:pStyle w:val="St5Textodstavce"/>
      </w:pPr>
      <w:r>
        <w:t xml:space="preserve">1. Výše paušálního poplatku je stanovena na základě rozsahu softwarových licencí, dohodnutých dodacích lhůt servisních </w:t>
      </w:r>
      <w:r w:rsidR="00DE3215">
        <w:t>s</w:t>
      </w:r>
      <w:r>
        <w:t>lužeb, náhradní techniky a ostatních poskytovaných služeb. Výše poplatku je uvedena v číslované příloze této smlouvy.</w:t>
      </w:r>
    </w:p>
    <w:p w14:paraId="1C503CA5" w14:textId="77777777"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14:paraId="4D333FA3" w14:textId="77777777" w:rsidR="00771619" w:rsidRDefault="00771619" w:rsidP="00771619">
      <w:pPr>
        <w:pStyle w:val="St5Textodstavce"/>
      </w:pPr>
      <w:r>
        <w:t>3. Výše sazeb u předem nesjednaných servisních služeb se řídí aktuálně platným ceníkem servisních prací poskytovatele.</w:t>
      </w:r>
    </w:p>
    <w:p w14:paraId="421D24CF" w14:textId="77777777" w:rsidR="00307C16" w:rsidRDefault="00771619" w:rsidP="00771619">
      <w:pPr>
        <w:pStyle w:val="St5Textodstavce"/>
      </w:pPr>
      <w:r>
        <w:t xml:space="preserve">4. Dojde-li v době trvání smlouvy ke změně rozsahu softwarových licencí, dohodnutých dodacích lhůt, náhradní techniky, vyhrazeného servisního pracovníka či poskytovaných služeb, bude </w:t>
      </w:r>
      <w:r w:rsidR="00336191">
        <w:t xml:space="preserve">příloha s rozsahem licencí a služeb změněna </w:t>
      </w:r>
      <w:r w:rsidR="00336191">
        <w:t>číslovaným dodatkem</w:t>
      </w:r>
      <w:r>
        <w:t>, kter</w:t>
      </w:r>
      <w:r w:rsidR="00336191">
        <w:t xml:space="preserve">ý </w:t>
      </w:r>
      <w:r>
        <w:t xml:space="preserve">poskytovatel zašle v elektronické podobě na e-mailovou adresu nabyvatele. </w:t>
      </w:r>
      <w:r w:rsidRPr="00B72B4A">
        <w:t xml:space="preserve">Pokud nabyvatel nesouhlasí se změněnou cenou služby </w:t>
      </w:r>
      <w:r w:rsidRPr="00470931">
        <w:rPr>
          <w:color w:val="auto"/>
        </w:rPr>
        <w:t xml:space="preserve">dle </w:t>
      </w:r>
      <w:r w:rsidR="00312B42" w:rsidRPr="00470931">
        <w:rPr>
          <w:color w:val="auto"/>
        </w:rPr>
        <w:t>tohoto dodatku</w:t>
      </w:r>
      <w:r w:rsidRPr="00B72B4A">
        <w:t>, má právo od smlouvy odstoupit bez výpovědní lhůty.</w:t>
      </w:r>
    </w:p>
    <w:p w14:paraId="7319F5CF" w14:textId="77777777" w:rsidR="00307C16" w:rsidRDefault="00307C16" w:rsidP="00307C16">
      <w:pPr>
        <w:pStyle w:val="St2lnekslo"/>
      </w:pPr>
      <w:r>
        <w:t>Článek III.</w:t>
      </w:r>
    </w:p>
    <w:p w14:paraId="45F7F385" w14:textId="77777777" w:rsidR="00307C16" w:rsidRDefault="00307C16" w:rsidP="00307C16">
      <w:pPr>
        <w:pStyle w:val="St3Nadpislnku"/>
      </w:pPr>
      <w:r w:rsidRPr="005E68F1">
        <w:t>Lhůty plnění</w:t>
      </w:r>
    </w:p>
    <w:p w14:paraId="54460FC1" w14:textId="77777777" w:rsidR="00771619" w:rsidRDefault="00771619" w:rsidP="00771619">
      <w:pPr>
        <w:pStyle w:val="St5Textodstavce"/>
      </w:pPr>
      <w:r>
        <w:t>1. Licenci na software v aktuální verzi poskytne poskytovatel nabyvateli do jednoho měsíce od podpisu smlouvy zasláním aplikačního čísla na e-mailovou adresu nabyvatele.</w:t>
      </w:r>
    </w:p>
    <w:p w14:paraId="1ED7422C" w14:textId="77777777" w:rsidR="00771619" w:rsidRDefault="00771619" w:rsidP="00771619">
      <w:pPr>
        <w:pStyle w:val="St5Textodstavce"/>
      </w:pPr>
      <w:r>
        <w:t>2. Každou další aktualizaci software, kterou nabyvatel objedná, poskytne poskytovatel nabyvateli vždy do jednoho měsíce od jejího vydání zasláním aplikačního čísla na e-mailovou adresu nabyvatele.</w:t>
      </w:r>
    </w:p>
    <w:p w14:paraId="43124A68" w14:textId="77777777" w:rsidR="00771619" w:rsidRDefault="00771619" w:rsidP="00771619">
      <w:pPr>
        <w:pStyle w:val="St5Textodstavce"/>
      </w:pPr>
      <w:r>
        <w:t>3. Obsahuje-li software zakázkové úprav</w:t>
      </w:r>
      <w:r w:rsidR="00F75DED">
        <w:t>y, prodlužují se lhůty z článku </w:t>
      </w:r>
      <w:r>
        <w:t xml:space="preserve">III. </w:t>
      </w:r>
      <w:r w:rsidR="00F75DED">
        <w:t>odstavce</w:t>
      </w:r>
      <w:r>
        <w:t xml:space="preserve"> 1</w:t>
      </w:r>
      <w:r w:rsidR="00F75DED">
        <w:t>.</w:t>
      </w:r>
      <w:r>
        <w:t xml:space="preserve"> a 2</w:t>
      </w:r>
      <w:r w:rsidR="00F75DED">
        <w:t>.</w:t>
      </w:r>
      <w:r>
        <w:t xml:space="preserve"> o jeden měsíc.</w:t>
      </w:r>
    </w:p>
    <w:p w14:paraId="2FBD4901" w14:textId="77777777" w:rsidR="00307C16" w:rsidRDefault="00771619" w:rsidP="00771619">
      <w:pPr>
        <w:pStyle w:val="St5Textodstavce"/>
      </w:pPr>
      <w:r>
        <w:t>4. Dodací lhůty pro jednotlivé objednané servisní služby jsou uvedeny v číslované příloze této smlouvy.</w:t>
      </w:r>
    </w:p>
    <w:p w14:paraId="0BA6814F" w14:textId="77777777" w:rsidR="00307C16" w:rsidRDefault="00307C16" w:rsidP="00307C16">
      <w:pPr>
        <w:pStyle w:val="St2lnekslo"/>
      </w:pPr>
      <w:r>
        <w:t>Článek IV.</w:t>
      </w:r>
    </w:p>
    <w:p w14:paraId="0DBB744A" w14:textId="77777777" w:rsidR="00307C16" w:rsidRDefault="00771619" w:rsidP="00307C16">
      <w:pPr>
        <w:pStyle w:val="St3Nadpislnku"/>
      </w:pPr>
      <w:r w:rsidRPr="00771619">
        <w:t>Platební podmínky</w:t>
      </w:r>
    </w:p>
    <w:p w14:paraId="6B690463" w14:textId="77777777" w:rsidR="00771619" w:rsidRDefault="00771619" w:rsidP="00771619">
      <w:pPr>
        <w:pStyle w:val="St5Textodstavce"/>
      </w:pPr>
      <w:r>
        <w:t>1. </w:t>
      </w:r>
      <w:r w:rsidR="000F2440" w:rsidRPr="000F2440">
        <w:t xml:space="preserve">Poskytovatel bude po dobu platnosti této smlouvy vystavovat vždy jednou ročně fakturu na úhradu </w:t>
      </w:r>
      <w:r w:rsidR="00312B42" w:rsidRPr="00470931">
        <w:rPr>
          <w:color w:val="auto"/>
        </w:rPr>
        <w:t xml:space="preserve">ročního </w:t>
      </w:r>
      <w:r w:rsidR="000F2440" w:rsidRPr="00470931">
        <w:rPr>
          <w:color w:val="auto"/>
        </w:rPr>
        <w:t>p</w:t>
      </w:r>
      <w:r w:rsidR="000F2440" w:rsidRPr="000F2440">
        <w:t>aušálního poplatku a zašle ji v elektronické podobě na e-mailovou adresu nabyvatele. Nabyvatel prohlašuje, že s elektronickým zasíláním faktur souhlasí.</w:t>
      </w:r>
    </w:p>
    <w:p w14:paraId="36DA2B13" w14:textId="77777777" w:rsidR="00771619" w:rsidRDefault="00771619" w:rsidP="00771619">
      <w:pPr>
        <w:pStyle w:val="St5Textodstavce"/>
      </w:pPr>
      <w:r>
        <w:t>2. Dohodne-li poskytovatel s nabyvatelem jiný než roční režim plateb paušálního poplatku, jsou platební podmínky specifikovány v číslované příloze</w:t>
      </w:r>
      <w:r w:rsidR="000F2440">
        <w:t xml:space="preserve"> této smlouvy.</w:t>
      </w:r>
    </w:p>
    <w:p w14:paraId="6AB33AF6" w14:textId="77777777" w:rsidR="00307C16" w:rsidRDefault="00771619" w:rsidP="00771619">
      <w:pPr>
        <w:pStyle w:val="St5Textodstavce"/>
      </w:pPr>
      <w:r>
        <w:t>3. Faktura je splatná na účet poskytovatele do 14 dnů od data jejího vystavení.</w:t>
      </w:r>
    </w:p>
    <w:p w14:paraId="78E9DF02" w14:textId="77777777" w:rsidR="00307C16" w:rsidRDefault="00307C16" w:rsidP="00307C16">
      <w:pPr>
        <w:pStyle w:val="St2lnekslo"/>
      </w:pPr>
      <w:r>
        <w:t>Článek V.</w:t>
      </w:r>
    </w:p>
    <w:p w14:paraId="3F1D424B" w14:textId="77777777" w:rsidR="00307C16" w:rsidRDefault="00771619" w:rsidP="00307C16">
      <w:pPr>
        <w:pStyle w:val="St3Nadpislnku"/>
      </w:pPr>
      <w:r w:rsidRPr="00771619">
        <w:t>Způsob objednávání servisních služeb</w:t>
      </w:r>
    </w:p>
    <w:p w14:paraId="608506BE" w14:textId="77777777" w:rsidR="00307C16" w:rsidRDefault="00771619" w:rsidP="00307C16">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14:paraId="6A609C82" w14:textId="77777777" w:rsidR="00307C16" w:rsidRDefault="00307C16" w:rsidP="00307C16">
      <w:pPr>
        <w:pStyle w:val="St2lnekslo"/>
      </w:pPr>
      <w:r>
        <w:t>Článek VI.</w:t>
      </w:r>
    </w:p>
    <w:p w14:paraId="1761203D" w14:textId="77777777" w:rsidR="00307C16" w:rsidRDefault="00771619" w:rsidP="00307C16">
      <w:pPr>
        <w:pStyle w:val="St3Nadpislnku"/>
      </w:pPr>
      <w:r w:rsidRPr="00771619">
        <w:t>Povinnosti poskytovatele</w:t>
      </w:r>
    </w:p>
    <w:p w14:paraId="041E850D" w14:textId="77777777"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14:paraId="21E302BD" w14:textId="77777777" w:rsidR="00771619" w:rsidRDefault="00771619" w:rsidP="00771619">
      <w:pPr>
        <w:pStyle w:val="St5Textodstavce"/>
      </w:pPr>
      <w:r>
        <w:t>2. Poskytovatel je povinen zpřístupnit nabyvateli každou novou verzi (aktualizaci) i opravu SW. Opravy SW i nové verze programů včetně popisu jejich obsahu zveřejňuje na svých interneto</w:t>
      </w:r>
      <w:r w:rsidR="00F75DED">
        <w:t>vých stránkách www.visplzen.cz.</w:t>
      </w:r>
    </w:p>
    <w:p w14:paraId="1CECDD49" w14:textId="77777777" w:rsidR="00771619" w:rsidRDefault="00771619" w:rsidP="00771619">
      <w:pPr>
        <w:pStyle w:val="St5Textodstavce"/>
      </w:pPr>
      <w:r>
        <w:t>3. Poskytovatel je povinen při plnění této smlouvy postupovat tak, aby požadavky nabyvatele splnil efektivně s ohledem na priority sdělené nabyvatelem (např. minimální cena, rychlost zásahu apod.).</w:t>
      </w:r>
    </w:p>
    <w:p w14:paraId="45F1FE14" w14:textId="77777777" w:rsidR="00771619" w:rsidRDefault="00771619" w:rsidP="00771619">
      <w:pPr>
        <w:pStyle w:val="St5Textodstavce"/>
      </w:pPr>
      <w:r>
        <w:lastRenderedPageBreak/>
        <w:t>4. Poskytovatel je povinen po</w:t>
      </w:r>
      <w:r w:rsidR="00F75DED">
        <w:t>stupovat při servisním zásahu v </w:t>
      </w:r>
      <w:r>
        <w:t>souladu s platnými zákony ČR.</w:t>
      </w:r>
    </w:p>
    <w:p w14:paraId="6FAD26D2" w14:textId="77777777" w:rsidR="00771619" w:rsidRDefault="00771619" w:rsidP="00771619">
      <w:pPr>
        <w:pStyle w:val="St5Textodstavce"/>
      </w:pPr>
      <w:r>
        <w:t>5. Poskytovatel je povinen př</w:t>
      </w:r>
      <w:r w:rsidR="00F75DED">
        <w:t>i zásahu u nabyvatele provést o </w:t>
      </w:r>
      <w:r>
        <w:t>servisním zásahu záznam na dodací list.</w:t>
      </w:r>
    </w:p>
    <w:p w14:paraId="60B73329" w14:textId="77777777" w:rsidR="00771619" w:rsidRPr="005E68F1" w:rsidRDefault="00771619" w:rsidP="00771619">
      <w:pPr>
        <w:pStyle w:val="St5Textodstavce"/>
      </w:pPr>
      <w:r>
        <w:t>6. Veškeré důvěrné či citlivé informace o nabyvateli a jeho klientech je poskytovatel povinen uchovat v tajnosti.</w:t>
      </w:r>
    </w:p>
    <w:p w14:paraId="6F3282E2" w14:textId="77777777" w:rsidR="00307C16" w:rsidRDefault="00307C16" w:rsidP="00307C16">
      <w:pPr>
        <w:pStyle w:val="St2lnekslo"/>
      </w:pPr>
      <w:r>
        <w:t>Článek VII.</w:t>
      </w:r>
    </w:p>
    <w:p w14:paraId="7FD413E1" w14:textId="77777777" w:rsidR="00307C16" w:rsidRDefault="00771619" w:rsidP="00307C16">
      <w:pPr>
        <w:pStyle w:val="St3Nadpislnku"/>
      </w:pPr>
      <w:r w:rsidRPr="00771619">
        <w:t>Povinnosti nabyvatele</w:t>
      </w:r>
    </w:p>
    <w:p w14:paraId="060BA1A4" w14:textId="77777777" w:rsidR="00771619" w:rsidRDefault="00771619" w:rsidP="00771619">
      <w:pPr>
        <w:pStyle w:val="St5Textodstavce"/>
      </w:pPr>
      <w:r>
        <w:t>1. Nabyvatel je povinen poskytnout poskytovateli řádně a včas všechny informace nutné pro spl</w:t>
      </w:r>
      <w:r w:rsidR="00F75DED">
        <w:t>nění povinností vyplývajících z </w:t>
      </w:r>
      <w:r>
        <w:t>této smlouvy.</w:t>
      </w:r>
    </w:p>
    <w:p w14:paraId="0744D0A5" w14:textId="77777777" w:rsidR="00771619" w:rsidRDefault="00771619" w:rsidP="00771619">
      <w:pPr>
        <w:pStyle w:val="St5Textodstavce"/>
      </w:pPr>
      <w:r>
        <w:t>2. Zjištěné závady uskutečněných dodávek je nabyvatel povinen poskytovateli nahlásit bez zbytečných odkladů.</w:t>
      </w:r>
    </w:p>
    <w:p w14:paraId="76050907" w14:textId="77777777" w:rsidR="00771619" w:rsidRDefault="00771619" w:rsidP="00771619">
      <w:pPr>
        <w:pStyle w:val="St5Textodstavce"/>
      </w:pPr>
      <w:r>
        <w:t>3. Bezprostředně před každou aktualizací SW nebo servisním zásahem poskytovatele je nabyvatel povinen pořídit ověřenou zálohu dat. Bez tohoto kroku nelze následně reklamovat ztrátu a poškození dat vzniklé v průběhu servisního zákroku.</w:t>
      </w:r>
    </w:p>
    <w:p w14:paraId="3A384F80" w14:textId="77777777" w:rsidR="00771619" w:rsidRDefault="00771619" w:rsidP="00771619">
      <w:pPr>
        <w:pStyle w:val="St5Textodstavce"/>
      </w:pPr>
      <w:r>
        <w:t>4. Nabyvatel je povinen být přítomen servisnímu zákroku</w:t>
      </w:r>
      <w:r w:rsidR="00F75DED">
        <w:t xml:space="preserve"> a v </w:t>
      </w:r>
      <w:r>
        <w:t>jeho závěru potvrdit pracovníkovi poskytovatele vypsaný dodací list.</w:t>
      </w:r>
    </w:p>
    <w:p w14:paraId="1D4EA204" w14:textId="77777777" w:rsidR="00771619" w:rsidRDefault="00771619" w:rsidP="00771619">
      <w:pPr>
        <w:pStyle w:val="St5Textodstavce"/>
      </w:pPr>
      <w:r>
        <w:t>5. Jakékoli výhrady k provedení servisního zásahu je nabyvatel povinen zaznam</w:t>
      </w:r>
      <w:r w:rsidR="00F75DED">
        <w:t>enat na dodací list a podepsat.</w:t>
      </w:r>
    </w:p>
    <w:p w14:paraId="6CAA35FD" w14:textId="77777777" w:rsidR="00307C16" w:rsidRPr="005E68F1" w:rsidRDefault="00771619" w:rsidP="00771619">
      <w:pPr>
        <w:pStyle w:val="St5Textodstavce"/>
      </w:pPr>
      <w:r>
        <w:t>6. Nabyvatel je povinen jakékoliv zamýšlené zásahy, změny, opravy a rozšíření informační</w:t>
      </w:r>
      <w:r w:rsidR="00F75DED">
        <w:t>ho systému předem konzultovat s </w:t>
      </w:r>
      <w:r>
        <w:t>poskytovatelem. Přitom je povinen respektovat ty podmínky, které poskytovatel označí jako podstatné pro zachování spolehlivé funkčnosti systému.</w:t>
      </w:r>
    </w:p>
    <w:p w14:paraId="58E61023" w14:textId="77777777" w:rsidR="00307C16" w:rsidRDefault="00307C16" w:rsidP="00307C16">
      <w:pPr>
        <w:pStyle w:val="St2lnekslo"/>
      </w:pPr>
      <w:r>
        <w:t>Článek VIII.</w:t>
      </w:r>
    </w:p>
    <w:p w14:paraId="0D05F7D8" w14:textId="77777777" w:rsidR="00307C16" w:rsidRDefault="00771619" w:rsidP="00307C16">
      <w:pPr>
        <w:pStyle w:val="St3Nadpislnku"/>
      </w:pPr>
      <w:r w:rsidRPr="00771619">
        <w:t>Smluvní pokuty</w:t>
      </w:r>
    </w:p>
    <w:p w14:paraId="3901C6E0" w14:textId="77777777" w:rsidR="00771619" w:rsidRDefault="00771619" w:rsidP="00771619">
      <w:pPr>
        <w:pStyle w:val="St5Textodstavce"/>
      </w:pPr>
      <w:r>
        <w:t>1. </w:t>
      </w:r>
      <w:r w:rsidRPr="007F2EA5">
        <w:t>Nedodrží-li poskytovatel termín servisních služeb, uhradí smluvní pokutu definova</w:t>
      </w:r>
      <w:r w:rsidR="00F75DED" w:rsidRPr="007F2EA5">
        <w:t xml:space="preserve">nou v popisu </w:t>
      </w:r>
      <w:proofErr w:type="gramStart"/>
      <w:r w:rsidR="00F75DED" w:rsidRPr="007F2EA5">
        <w:t>služby  v</w:t>
      </w:r>
      <w:proofErr w:type="gramEnd"/>
      <w:r w:rsidR="00F75DED" w:rsidRPr="007F2EA5">
        <w:t> </w:t>
      </w:r>
      <w:r w:rsidRPr="007F2EA5">
        <w:t>číslované příloze této smlouvy.</w:t>
      </w:r>
    </w:p>
    <w:p w14:paraId="14375C10" w14:textId="77777777" w:rsidR="00771619" w:rsidRDefault="00771619" w:rsidP="00771619">
      <w:pPr>
        <w:pStyle w:val="St5Textodstavce"/>
      </w:pPr>
      <w:r>
        <w:t xml:space="preserve">2. Neuhradí-li nabyvatel fakturu dle článku IV. této smlouvy </w:t>
      </w:r>
    </w:p>
    <w:p w14:paraId="2AD39FBD" w14:textId="77777777" w:rsidR="00307C16" w:rsidRDefault="00771619" w:rsidP="00771619">
      <w:pPr>
        <w:pStyle w:val="St5Textodstavce"/>
      </w:pPr>
      <w:r>
        <w:t>v dohodnutých termínech, je poskytovatel oprávněn odmítnout poskytování dalších služeb.</w:t>
      </w:r>
    </w:p>
    <w:p w14:paraId="13A3EBE8" w14:textId="77777777" w:rsidR="009A772A" w:rsidRDefault="009A772A" w:rsidP="009A772A">
      <w:pPr>
        <w:pStyle w:val="St2lnekslo"/>
      </w:pPr>
      <w:r>
        <w:t>Článek IX.</w:t>
      </w:r>
    </w:p>
    <w:p w14:paraId="129DD962" w14:textId="77777777" w:rsidR="009A772A" w:rsidRDefault="009A772A" w:rsidP="009A772A">
      <w:pPr>
        <w:pStyle w:val="St3Nadpislnku"/>
      </w:pPr>
      <w:r w:rsidRPr="00771619">
        <w:t>Platnost smlouvy</w:t>
      </w:r>
    </w:p>
    <w:p w14:paraId="4CA93D9F" w14:textId="77777777" w:rsidR="00771619" w:rsidRDefault="009A772A" w:rsidP="00771619">
      <w:pPr>
        <w:pStyle w:val="St5Textodstavce"/>
      </w:pPr>
      <w:r>
        <w:t>1. </w:t>
      </w:r>
      <w:r w:rsidRPr="008E5317">
        <w:t>T</w:t>
      </w:r>
      <w:r>
        <w:t xml:space="preserve">ato smlouva je uzavřena na dobu neurčitou, a to </w:t>
      </w:r>
      <w:r w:rsidR="00F75DED">
        <w:t>od</w:t>
      </w:r>
      <w:r>
        <w:t xml:space="preserve"> </w:t>
      </w:r>
      <w:r w:rsidR="00771619">
        <w:t xml:space="preserve">prvního dne měsíce </w:t>
      </w:r>
      <w:r w:rsidR="00771619" w:rsidRPr="00B72B4A">
        <w:t>následujícího po datu podpisu smlouvy.</w:t>
      </w:r>
    </w:p>
    <w:p w14:paraId="13ADDF5F" w14:textId="77777777" w:rsidR="00771619" w:rsidRDefault="00771619" w:rsidP="00771619">
      <w:pPr>
        <w:pStyle w:val="St5Textodstavce"/>
      </w:pPr>
      <w:r>
        <w:t>2. Smlouva nabývá účinnosti dnem uhrazení sjednané a</w:t>
      </w:r>
      <w:r w:rsidR="00F75DED">
        <w:t> </w:t>
      </w:r>
      <w:r>
        <w:t>vyfakturované ceny na účet poskytovatele.</w:t>
      </w:r>
    </w:p>
    <w:p w14:paraId="105EF47D" w14:textId="77777777" w:rsidR="00771619" w:rsidRDefault="00771619" w:rsidP="00771619">
      <w:pPr>
        <w:pStyle w:val="St5Textodstavce"/>
      </w:pPr>
      <w:r>
        <w:t>3. Pokud nabyvatel neuhradí fakturu dle článku IV. této smlouvy ani ve lhůtě 3 měsíců od data její s</w:t>
      </w:r>
      <w:r w:rsidR="000F2440">
        <w:t>platnosti, tato smlouva zaniká.</w:t>
      </w:r>
    </w:p>
    <w:p w14:paraId="25D622FF" w14:textId="77777777" w:rsidR="00771619" w:rsidRDefault="00771619" w:rsidP="00771619">
      <w:pPr>
        <w:pStyle w:val="St5Textodstavce"/>
      </w:pPr>
      <w:r>
        <w:t>4. Celou smlouvu i jednotlivou objednanou službu může</w:t>
      </w:r>
      <w:r w:rsidR="001E1BB0">
        <w:t xml:space="preserve"> </w:t>
      </w:r>
      <w:r>
        <w:t>vypovědět kterákoliv smluvní strana s výpovědní lhůtou 3 měsíce. Výpověď lze druhé smluvní straně doručit písemně nebo e-mailem.</w:t>
      </w:r>
    </w:p>
    <w:p w14:paraId="23096455" w14:textId="77777777" w:rsidR="00307C16" w:rsidRDefault="00493DA1" w:rsidP="00771619">
      <w:pPr>
        <w:pStyle w:val="St5Textodstavce"/>
      </w:pPr>
      <w:r>
        <w:t>5. </w:t>
      </w:r>
      <w:r w:rsidR="00771619">
        <w:t xml:space="preserve">Uhradil-li nabyvatel řádně všechny licenční poplatky předepsané přílohou této smlouvy, má právo nadále užívat SW ve verzi, která byla aktuální na konci řádně uhrazeného období. Pokud v příloze smlouvy není počet poplatků nijak specifikován, získává nabyvatel toto právo po uhrazení pěti ročních licenčních poplatků. Při dřívějším ukončení smlouvy může nabyvatel </w:t>
      </w:r>
      <w:r w:rsidR="00771619">
        <w:t>nadále užívat tu verzi softwaru, na kterou měl nárok před jejím uzavřením.</w:t>
      </w:r>
    </w:p>
    <w:p w14:paraId="3A5AE699" w14:textId="77777777" w:rsidR="00493DA1" w:rsidRPr="00E22A99" w:rsidRDefault="00493DA1" w:rsidP="00771619">
      <w:pPr>
        <w:pStyle w:val="St5Textodstavce"/>
      </w:pPr>
      <w:r w:rsidRPr="00493DA1">
        <w:t>6.</w:t>
      </w:r>
      <w:r>
        <w:t> </w:t>
      </w:r>
      <w:r w:rsidRPr="00493DA1">
        <w:t xml:space="preserve">Nevyčerpanou </w:t>
      </w:r>
      <w:r>
        <w:t>p</w:t>
      </w:r>
      <w:r w:rsidRPr="00493DA1">
        <w:t>reventivně-servisní návštěvu lze převést pouze do nejbližšího následujícího ročního období.</w:t>
      </w:r>
    </w:p>
    <w:p w14:paraId="4C4D4DA1" w14:textId="77777777" w:rsidR="000F2440" w:rsidRDefault="000F2440" w:rsidP="00307C16">
      <w:pPr>
        <w:pStyle w:val="St2lnekslo"/>
      </w:pPr>
      <w:r>
        <w:t>Článek X.</w:t>
      </w:r>
    </w:p>
    <w:p w14:paraId="4CA7EF5B" w14:textId="77777777"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14:paraId="6196560A"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je</w:t>
      </w:r>
      <w:r w:rsidRPr="00DE3215">
        <w:rPr>
          <w:rFonts w:ascii="Tahoma" w:hAnsi="Tahoma" w:cs="Tahoma"/>
          <w:sz w:val="18"/>
          <w:szCs w:val="18"/>
        </w:rPr>
        <w:t xml:space="preserve"> poskytovatel oprávněn </w:t>
      </w:r>
      <w:r w:rsidR="004541C2">
        <w:rPr>
          <w:rFonts w:ascii="Tahoma" w:hAnsi="Tahoma" w:cs="Tahoma"/>
          <w:sz w:val="18"/>
          <w:szCs w:val="18"/>
        </w:rPr>
        <w:t xml:space="preserve">zvýšit </w:t>
      </w:r>
      <w:r w:rsidRPr="00DE3215">
        <w:rPr>
          <w:rFonts w:ascii="Tahoma" w:hAnsi="Tahoma" w:cs="Tahoma"/>
          <w:sz w:val="18"/>
          <w:szCs w:val="18"/>
        </w:rPr>
        <w:t>roční paušální poplatek vždy k datu jeho splatnosti maximálně o míru inflace vyhlášenou Českým statistickým úřadem (nebo jeho nástupcem) za všechny uplynulé celé kalendářní roky od zahájení služby, za které tato inflační doložka dosud nebyla uplatněna.</w:t>
      </w:r>
    </w:p>
    <w:p w14:paraId="5F6FB19F"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 xml:space="preserve">e-mailem, </w:t>
      </w:r>
      <w:r w:rsidRPr="00DE3215">
        <w:rPr>
          <w:rFonts w:ascii="Tahoma" w:hAnsi="Tahoma" w:cs="Tahoma"/>
          <w:sz w:val="18"/>
          <w:szCs w:val="18"/>
        </w:rPr>
        <w:t xml:space="preserve">zasláním </w:t>
      </w:r>
      <w:r w:rsidR="004541C2">
        <w:rPr>
          <w:rFonts w:ascii="Tahoma" w:hAnsi="Tahoma" w:cs="Tahoma"/>
          <w:sz w:val="18"/>
          <w:szCs w:val="18"/>
        </w:rPr>
        <w:t>dodatku ke smlouvě</w:t>
      </w:r>
      <w:r w:rsidRPr="00DE3215">
        <w:rPr>
          <w:rFonts w:ascii="Tahoma" w:hAnsi="Tahoma" w:cs="Tahoma"/>
          <w:sz w:val="18"/>
          <w:szCs w:val="18"/>
        </w:rPr>
        <w:t xml:space="preserve"> s uvedenou výší </w:t>
      </w:r>
      <w:r w:rsidR="004541C2">
        <w:rPr>
          <w:rFonts w:ascii="Tahoma" w:hAnsi="Tahoma" w:cs="Tahoma"/>
          <w:sz w:val="18"/>
          <w:szCs w:val="18"/>
        </w:rPr>
        <w:t xml:space="preserve">nového </w:t>
      </w:r>
      <w:r w:rsidRPr="00DE3215">
        <w:rPr>
          <w:rFonts w:ascii="Tahoma" w:hAnsi="Tahoma" w:cs="Tahoma"/>
          <w:sz w:val="18"/>
          <w:szCs w:val="18"/>
        </w:rPr>
        <w:t xml:space="preserve">poplatku nejpozději 14 dnů před </w:t>
      </w:r>
      <w:r w:rsidR="004541C2">
        <w:rPr>
          <w:rFonts w:ascii="Tahoma" w:hAnsi="Tahoma" w:cs="Tahoma"/>
          <w:sz w:val="18"/>
          <w:szCs w:val="18"/>
        </w:rPr>
        <w:t>fakturací ročního poplatku.</w:t>
      </w:r>
    </w:p>
    <w:p w14:paraId="5AFE017E" w14:textId="77777777" w:rsidR="00DE3215" w:rsidRDefault="00DE3215" w:rsidP="00DE3215">
      <w:pPr>
        <w:pStyle w:val="St3Nadpislnku"/>
        <w:jc w:val="left"/>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14:paraId="5D8C2BB8" w14:textId="77777777" w:rsidR="00DE3215" w:rsidRDefault="00DE3215" w:rsidP="00DE3215">
      <w:pPr>
        <w:pStyle w:val="St3Nadpislnku"/>
      </w:pPr>
      <w:r>
        <w:t>Článek XI.</w:t>
      </w:r>
    </w:p>
    <w:p w14:paraId="65760FBA" w14:textId="77777777" w:rsidR="000F2440" w:rsidRDefault="000F2440" w:rsidP="000F2440">
      <w:pPr>
        <w:pStyle w:val="St3Nadpislnku"/>
      </w:pPr>
      <w:r w:rsidRPr="000F2440">
        <w:t>Ukončení dosavadních platných smluv</w:t>
      </w:r>
    </w:p>
    <w:p w14:paraId="7D464342" w14:textId="77777777"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14:paraId="0B8F4260" w14:textId="77777777"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14:paraId="11F2190C" w14:textId="77777777" w:rsidR="00307C16" w:rsidRDefault="00771619" w:rsidP="00307C16">
      <w:pPr>
        <w:pStyle w:val="St2lnekslo"/>
      </w:pPr>
      <w:r>
        <w:t>Článek X</w:t>
      </w:r>
      <w:r w:rsidR="00DE3215">
        <w:t>I</w:t>
      </w:r>
      <w:r w:rsidR="00B72B4A">
        <w:t>I</w:t>
      </w:r>
      <w:r w:rsidR="00307C16">
        <w:t>.</w:t>
      </w:r>
    </w:p>
    <w:p w14:paraId="0FB78F5E" w14:textId="77777777" w:rsidR="00307C16" w:rsidRDefault="00307C16" w:rsidP="00307C16">
      <w:pPr>
        <w:pStyle w:val="St3Nadpislnku"/>
      </w:pPr>
      <w:r>
        <w:t>Další ujednání</w:t>
      </w:r>
    </w:p>
    <w:p w14:paraId="1003D0DC" w14:textId="77777777" w:rsidR="00771619" w:rsidRDefault="00771619" w:rsidP="00771619">
      <w:pPr>
        <w:pStyle w:val="St5Textodstavce"/>
      </w:pPr>
      <w:r>
        <w:t>1. V ostatním se tato smlouva řídí příslušnými ustanoveními autorského zákona a občanského zákoníku a ostatních právních předpisů.</w:t>
      </w:r>
    </w:p>
    <w:p w14:paraId="7D7034E0" w14:textId="77777777" w:rsidR="00771619" w:rsidRDefault="00771619" w:rsidP="00771619">
      <w:pPr>
        <w:pStyle w:val="St5Textodstavce"/>
      </w:pPr>
      <w:r>
        <w:t>2. Smlouva je sepsána ve dvou vyhotoveních, z nichž každá strana obdrží jedno vyhotovení.</w:t>
      </w:r>
    </w:p>
    <w:p w14:paraId="54A974FA" w14:textId="77777777" w:rsidR="00771619" w:rsidRDefault="00771619" w:rsidP="00771619">
      <w:pPr>
        <w:pStyle w:val="St5Textodstavce"/>
      </w:pPr>
      <w:r>
        <w:t>3. Na důkaz souhlasu s celým obsahem této smlouvy připojují smluvní strany své vlastnoruční podpisy.</w:t>
      </w:r>
    </w:p>
    <w:p w14:paraId="03F9818D" w14:textId="77777777" w:rsidR="00771619" w:rsidRDefault="00771619" w:rsidP="00771619">
      <w:pPr>
        <w:pStyle w:val="St5Textodstavce"/>
      </w:pPr>
      <w:r>
        <w:t>4. Smlouvu lze doplňovat číslovanými přílohami</w:t>
      </w:r>
      <w:r w:rsidR="008E5317">
        <w:t xml:space="preserve"> a dodatky</w:t>
      </w:r>
      <w:r>
        <w:t>.</w:t>
      </w:r>
    </w:p>
    <w:p w14:paraId="15EBB2D3" w14:textId="77777777" w:rsidR="00771619" w:rsidRDefault="00771619" w:rsidP="00771619">
      <w:pPr>
        <w:pStyle w:val="St5Textodstavce"/>
      </w:pPr>
    </w:p>
    <w:p w14:paraId="0E380FC3" w14:textId="77777777" w:rsidR="00307C16" w:rsidRDefault="00771619" w:rsidP="00771619">
      <w:pPr>
        <w:pStyle w:val="St5Textodstavce"/>
      </w:pPr>
      <w:r>
        <w:t>Za poskytovatele:</w:t>
      </w:r>
      <w:r>
        <w:tab/>
      </w:r>
      <w:r>
        <w:tab/>
      </w:r>
      <w:r>
        <w:tab/>
        <w:t>Za nabyvatele:</w:t>
      </w:r>
    </w:p>
    <w:p w14:paraId="17C16DC8" w14:textId="77777777" w:rsidR="0071751C" w:rsidRDefault="0071751C" w:rsidP="00771619">
      <w:pPr>
        <w:pStyle w:val="St5Textodstavce"/>
      </w:pPr>
    </w:p>
    <w:p w14:paraId="729D3F23" w14:textId="1ECB7A38" w:rsidR="00953465" w:rsidRDefault="00953465" w:rsidP="00771619">
      <w:pPr>
        <w:pStyle w:val="St5Textodstavce"/>
      </w:pPr>
    </w:p>
    <w:p w14:paraId="158C055F" w14:textId="77777777" w:rsidR="00307C16" w:rsidRDefault="008E5317" w:rsidP="00307C16">
      <w:pPr>
        <w:pStyle w:val="St5Textodstavce"/>
      </w:pPr>
      <w:r>
        <w:t>Mgr. Eva Feketová</w:t>
      </w:r>
      <w:r w:rsidR="00307C16">
        <w:t>, v.r.</w:t>
      </w:r>
      <w:r w:rsidR="00953465">
        <w:tab/>
      </w:r>
      <w:r w:rsidR="00953465">
        <w:tab/>
      </w:r>
      <w:r w:rsidR="00DA0E11">
        <w:rPr>
          <w:shd w:val="clear" w:color="auto" w:fill="EAEFF8"/>
        </w:rPr>
        <w:t xml:space="preserve">Mgr. Hana </w:t>
      </w:r>
      <w:proofErr w:type="spellStart"/>
      <w:r w:rsidR="00DA0E11">
        <w:rPr>
          <w:shd w:val="clear" w:color="auto" w:fill="EAEFF8"/>
        </w:rPr>
        <w:t>Ginterová</w:t>
      </w:r>
      <w:proofErr w:type="spellEnd"/>
    </w:p>
    <w:p w14:paraId="37B6D777" w14:textId="77777777" w:rsidR="00307C16" w:rsidRDefault="00E14219" w:rsidP="00307C16">
      <w:pPr>
        <w:pStyle w:val="St5Textodstavce"/>
      </w:pPr>
      <w:r w:rsidRPr="00E14219">
        <w:t>na základě plné moci</w:t>
      </w:r>
      <w:r w:rsidR="00953465">
        <w:tab/>
      </w:r>
      <w:r w:rsidR="00953465">
        <w:tab/>
      </w:r>
    </w:p>
    <w:p w14:paraId="7C74D4C8" w14:textId="77777777" w:rsidR="00307C16" w:rsidRDefault="00307C16" w:rsidP="00307C16">
      <w:pPr>
        <w:pStyle w:val="St9Pravtab"/>
      </w:pPr>
    </w:p>
    <w:p w14:paraId="2913F3B8" w14:textId="77777777"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D3274A6764CE4A0B817BCBD69CA977FB"/>
          </w:placeholder>
          <w:date w:fullDate="2020-03-24T00:00:00Z">
            <w:dateFormat w:val="d.M.yyyy"/>
            <w:lid w:val="cs-CZ"/>
            <w:storeMappedDataAs w:val="dateTime"/>
            <w:calendar w:val="gregorian"/>
          </w:date>
        </w:sdtPr>
        <w:sdtEndPr/>
        <w:sdtContent>
          <w:r w:rsidR="00DA0E11">
            <w:t>24.3.2020</w:t>
          </w:r>
        </w:sdtContent>
      </w:sdt>
    </w:p>
    <w:p w14:paraId="7D79A571" w14:textId="77777777" w:rsidR="0027092A" w:rsidRDefault="0027092A" w:rsidP="00013D54">
      <w:pPr>
        <w:pStyle w:val="St5Textodstavce"/>
      </w:pPr>
    </w:p>
    <w:p w14:paraId="3ECCEAD2" w14:textId="77777777" w:rsidR="0027092A" w:rsidRDefault="0027092A" w:rsidP="00013D54">
      <w:pPr>
        <w:pStyle w:val="St5Textodstavce"/>
      </w:pPr>
    </w:p>
    <w:p w14:paraId="56593D0D" w14:textId="77777777" w:rsidR="00013D54" w:rsidRPr="00013D54" w:rsidRDefault="00013D54" w:rsidP="00013D54">
      <w:pPr>
        <w:pStyle w:val="St5Textodstavce"/>
        <w:sectPr w:rsidR="00013D54" w:rsidRPr="00013D54" w:rsidSect="00526D66">
          <w:headerReference w:type="default" r:id="rId8"/>
          <w:footerReference w:type="even" r:id="rId9"/>
          <w:footerReference w:type="default" r:id="rId10"/>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14:paraId="3887EF7E" w14:textId="77777777" w:rsidR="00FF22CB" w:rsidRPr="007F2EA5" w:rsidRDefault="00FF22CB" w:rsidP="00FF22CB">
      <w:pPr>
        <w:pStyle w:val="St1Nzevsml"/>
        <w:rPr>
          <w:color w:val="auto"/>
          <w:szCs w:val="22"/>
        </w:rPr>
      </w:pPr>
      <w:r w:rsidRPr="007F2EA5">
        <w:rPr>
          <w:color w:val="auto"/>
          <w:szCs w:val="22"/>
        </w:rPr>
        <w:lastRenderedPageBreak/>
        <w:t>Příl</w:t>
      </w:r>
      <w:r w:rsidR="00670716">
        <w:rPr>
          <w:color w:val="auto"/>
          <w:szCs w:val="22"/>
        </w:rPr>
        <w:t>oh</w:t>
      </w:r>
      <w:r w:rsidRPr="007F2EA5">
        <w:rPr>
          <w:color w:val="auto"/>
          <w:szCs w:val="22"/>
        </w:rPr>
        <w:t>a č.1</w:t>
      </w:r>
    </w:p>
    <w:p w14:paraId="51FB9175" w14:textId="77777777" w:rsidR="00FF22CB" w:rsidRPr="007F2EA5" w:rsidRDefault="00FF22CB" w:rsidP="00FF22CB">
      <w:pPr>
        <w:pStyle w:val="St1Nzevsml"/>
        <w:rPr>
          <w:color w:val="auto"/>
          <w:szCs w:val="22"/>
        </w:rPr>
      </w:pPr>
      <w:r w:rsidRPr="007F2EA5">
        <w:rPr>
          <w:color w:val="auto"/>
          <w:szCs w:val="22"/>
        </w:rPr>
        <w:t>Smlouvy o poskytování licencí k užití SW a souvisejících služeb</w:t>
      </w:r>
    </w:p>
    <w:p w14:paraId="3B0829CB" w14:textId="77777777" w:rsidR="00FF22CB" w:rsidRPr="007F2EA5" w:rsidRDefault="00FF22CB" w:rsidP="00FF22CB">
      <w:pPr>
        <w:pStyle w:val="St1Nzevsml"/>
        <w:rPr>
          <w:color w:val="auto"/>
          <w:szCs w:val="22"/>
        </w:rPr>
      </w:pPr>
      <w:r w:rsidRPr="007F2EA5">
        <w:rPr>
          <w:color w:val="auto"/>
          <w:szCs w:val="22"/>
        </w:rPr>
        <w:t>Ochrana osobních údajů</w:t>
      </w:r>
    </w:p>
    <w:p w14:paraId="433826FD" w14:textId="77777777" w:rsidR="00FF22CB" w:rsidRPr="00FF22CB" w:rsidRDefault="00FF22CB" w:rsidP="00FF22CB">
      <w:pPr>
        <w:pStyle w:val="St2lnekslo"/>
        <w:rPr>
          <w:szCs w:val="18"/>
        </w:rPr>
      </w:pPr>
      <w:r w:rsidRPr="00FF22CB">
        <w:rPr>
          <w:szCs w:val="18"/>
        </w:rPr>
        <w:t>Preambule:</w:t>
      </w:r>
    </w:p>
    <w:p w14:paraId="5C3C945F" w14:textId="77777777" w:rsidR="00FF22CB" w:rsidRPr="00FF22CB" w:rsidRDefault="00FF22CB" w:rsidP="00FF22CB">
      <w:pPr>
        <w:pStyle w:val="St5Textodstavce"/>
        <w:rPr>
          <w:color w:val="auto"/>
          <w:szCs w:val="18"/>
        </w:rPr>
      </w:pPr>
      <w:r w:rsidRPr="00FF22CB">
        <w:rPr>
          <w:color w:val="auto"/>
          <w:szCs w:val="18"/>
        </w:rPr>
        <w:t>V souvislosti s dodávkami, údržbou a provozem softwaru od poskytovatele (Veřejná informační služba, spol. s r.o.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14:paraId="1B14DFE6" w14:textId="77777777" w:rsidR="00FF22CB" w:rsidRDefault="00FF22CB" w:rsidP="00FF22CB">
      <w:pPr>
        <w:pStyle w:val="St2lnekslo"/>
        <w:rPr>
          <w:sz w:val="16"/>
          <w:szCs w:val="16"/>
        </w:rPr>
        <w:sectPr w:rsidR="00FF22CB" w:rsidSect="00526D66">
          <w:headerReference w:type="default" r:id="rId11"/>
          <w:footerReference w:type="default" r:id="rId12"/>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14:paraId="0ADE36CD" w14:textId="77777777" w:rsidR="00FF22CB" w:rsidRPr="00FF22CB" w:rsidRDefault="00FF22CB" w:rsidP="00FF22CB">
      <w:pPr>
        <w:pStyle w:val="St2lnekslo"/>
        <w:rPr>
          <w:szCs w:val="18"/>
        </w:rPr>
      </w:pPr>
      <w:r w:rsidRPr="00FF22CB">
        <w:rPr>
          <w:szCs w:val="18"/>
        </w:rPr>
        <w:t>Předmět zpracování:</w:t>
      </w:r>
    </w:p>
    <w:p w14:paraId="09E90B73" w14:textId="77777777" w:rsidR="00FF22CB" w:rsidRPr="00FF22CB" w:rsidRDefault="00FF22CB" w:rsidP="00FF22CB">
      <w:pPr>
        <w:pStyle w:val="St5Textodstavce"/>
        <w:rPr>
          <w:szCs w:val="18"/>
        </w:rPr>
      </w:pPr>
      <w:r w:rsidRPr="00FF22CB">
        <w:rPr>
          <w:szCs w:val="18"/>
        </w:rPr>
        <w:t>1</w:t>
      </w:r>
      <w:r>
        <w:rPr>
          <w:szCs w:val="18"/>
        </w:rPr>
        <w:t>.</w:t>
      </w:r>
      <w:r w:rsidRPr="00FF22CB">
        <w:rPr>
          <w:szCs w:val="18"/>
        </w:rPr>
        <w:t>Zpracování dat při servisním zásahu na počítači správce, kdy má technik VIS přístup ke všem zpracovávaným osobním údajům.</w:t>
      </w:r>
    </w:p>
    <w:p w14:paraId="4C68FE5D" w14:textId="77777777" w:rsidR="00FF22CB" w:rsidRPr="00FF22CB" w:rsidRDefault="00FF22CB" w:rsidP="00FF22CB">
      <w:pPr>
        <w:pStyle w:val="St5Textodstavce"/>
        <w:rPr>
          <w:szCs w:val="18"/>
        </w:rPr>
      </w:pPr>
      <w:r w:rsidRPr="00FF22CB">
        <w:rPr>
          <w:szCs w:val="18"/>
        </w:rPr>
        <w:t>2</w:t>
      </w:r>
      <w:r>
        <w:rPr>
          <w:szCs w:val="18"/>
        </w:rPr>
        <w:t>.</w:t>
      </w:r>
      <w:r w:rsidRPr="00FF22CB">
        <w:rPr>
          <w:szCs w:val="18"/>
        </w:rPr>
        <w:t>Zpracování dat na zaslané či předané záloze dat správce, kde jsou i osobní údaje.</w:t>
      </w:r>
    </w:p>
    <w:p w14:paraId="72F3097A" w14:textId="77777777" w:rsidR="00FF22CB" w:rsidRPr="00FF22CB" w:rsidRDefault="00FF22CB" w:rsidP="00FF22CB">
      <w:pPr>
        <w:pStyle w:val="St5Textodstavce"/>
        <w:rPr>
          <w:szCs w:val="18"/>
        </w:rPr>
      </w:pPr>
      <w:r w:rsidRPr="00FF22CB">
        <w:rPr>
          <w:szCs w:val="18"/>
        </w:rPr>
        <w:t>3</w:t>
      </w:r>
      <w:r w:rsidR="00A24B94">
        <w:rPr>
          <w:szCs w:val="18"/>
        </w:rPr>
        <w:t xml:space="preserve">. </w:t>
      </w:r>
      <w:r w:rsidRPr="00FF22CB">
        <w:rPr>
          <w:szCs w:val="18"/>
        </w:rPr>
        <w:t>Zpracování dat při provozování internetových aplikací, kde jsou i osobní údaje.</w:t>
      </w:r>
    </w:p>
    <w:p w14:paraId="70BF8966" w14:textId="77777777" w:rsidR="00FF22CB" w:rsidRPr="00FF22CB" w:rsidRDefault="00FF22CB" w:rsidP="00FF22CB">
      <w:pPr>
        <w:pStyle w:val="St2lnekslo"/>
        <w:rPr>
          <w:szCs w:val="18"/>
        </w:rPr>
      </w:pPr>
      <w:r w:rsidRPr="00FF22CB">
        <w:rPr>
          <w:szCs w:val="18"/>
        </w:rPr>
        <w:t>Doba trvání zpracování:</w:t>
      </w:r>
    </w:p>
    <w:p w14:paraId="7F070676" w14:textId="77777777" w:rsidR="00FF22CB" w:rsidRPr="00FF22CB" w:rsidRDefault="00FF22CB" w:rsidP="00FF22CB">
      <w:pPr>
        <w:pStyle w:val="St5Textodstavce"/>
        <w:rPr>
          <w:szCs w:val="18"/>
        </w:rPr>
      </w:pPr>
      <w:r w:rsidRPr="00FF22CB">
        <w:rPr>
          <w:szCs w:val="18"/>
        </w:rPr>
        <w:t>Doba trvání je dána smlouvou o provozu internetových aplikací nebo dobou trvání obchodně právního vztahu a</w:t>
      </w:r>
      <w:r w:rsidR="00A24B94">
        <w:rPr>
          <w:szCs w:val="18"/>
        </w:rPr>
        <w:t> </w:t>
      </w:r>
      <w:r w:rsidRPr="00FF22CB">
        <w:rPr>
          <w:szCs w:val="18"/>
        </w:rPr>
        <w:t>prováděného servisního zásahu. Doba uchování zálohy dat je dána oprávněným zájmem zpracovatele doložit a prokázat stav před a po provedeném servisním zásahu.</w:t>
      </w:r>
    </w:p>
    <w:p w14:paraId="4B8FD92C" w14:textId="77777777" w:rsidR="00FF22CB" w:rsidRPr="00FF22CB" w:rsidRDefault="00FF22CB" w:rsidP="00FF22CB">
      <w:pPr>
        <w:pStyle w:val="St2lnekslo"/>
        <w:rPr>
          <w:szCs w:val="18"/>
        </w:rPr>
      </w:pPr>
      <w:r w:rsidRPr="00FF22CB">
        <w:rPr>
          <w:szCs w:val="18"/>
        </w:rPr>
        <w:t>Povaha a účel zpracování:</w:t>
      </w:r>
    </w:p>
    <w:p w14:paraId="688B5402" w14:textId="77777777" w:rsidR="00FF22CB" w:rsidRPr="00FF22CB" w:rsidRDefault="00FF22CB" w:rsidP="00FF22CB">
      <w:pPr>
        <w:pStyle w:val="St5Textodstavce"/>
        <w:rPr>
          <w:szCs w:val="18"/>
        </w:rPr>
      </w:pPr>
      <w:r w:rsidRPr="00FF22CB">
        <w:rPr>
          <w:szCs w:val="18"/>
        </w:rPr>
        <w:t>Smyslem a účelem zpracování je bezchybný provoz internetových aplikací a bezchybný provoz softwaru od firmy Veřejná informační služba, spol. s r.o. u správce.</w:t>
      </w:r>
    </w:p>
    <w:p w14:paraId="4422C790" w14:textId="77777777" w:rsidR="00FF22CB" w:rsidRPr="00FF22CB" w:rsidRDefault="00FF22CB" w:rsidP="00FF22CB">
      <w:pPr>
        <w:pStyle w:val="St2lnekslo"/>
        <w:rPr>
          <w:szCs w:val="18"/>
        </w:rPr>
      </w:pPr>
      <w:r w:rsidRPr="00FF22CB">
        <w:rPr>
          <w:szCs w:val="18"/>
        </w:rPr>
        <w:t>Typ osobních údajů:</w:t>
      </w:r>
    </w:p>
    <w:p w14:paraId="054EBC4D" w14:textId="77777777" w:rsidR="00FF22CB" w:rsidRPr="00FF22CB" w:rsidRDefault="00FF22CB" w:rsidP="00FF22CB">
      <w:pPr>
        <w:pStyle w:val="St5Textodstavce"/>
        <w:rPr>
          <w:szCs w:val="18"/>
        </w:rPr>
      </w:pPr>
      <w:r w:rsidRPr="00FF22CB">
        <w:rPr>
          <w:szCs w:val="18"/>
        </w:rPr>
        <w:t>Zpracování se týká všech osobních údajů, které umožňuje SW zpracovatele evidovat bez ohledu na to, zda ke zpracování konkrétního osobního údaje správcem dochází. Jde o následující osobní údaje:</w:t>
      </w:r>
    </w:p>
    <w:p w14:paraId="389A9969" w14:textId="77777777" w:rsidR="00FF22CB" w:rsidRPr="00FF22CB" w:rsidRDefault="00FF22CB" w:rsidP="00FF22CB">
      <w:pPr>
        <w:pStyle w:val="St5Textodstavce"/>
        <w:rPr>
          <w:szCs w:val="18"/>
        </w:rPr>
      </w:pPr>
      <w:r w:rsidRPr="00FF22CB">
        <w:rPr>
          <w:szCs w:val="18"/>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1DFC16E8" w14:textId="77777777" w:rsidR="00FF22CB" w:rsidRPr="00FF22CB" w:rsidRDefault="00FF22CB" w:rsidP="00FF22CB">
      <w:pPr>
        <w:pStyle w:val="St2lnekslo"/>
        <w:rPr>
          <w:szCs w:val="18"/>
        </w:rPr>
      </w:pPr>
      <w:r w:rsidRPr="00FF22CB">
        <w:rPr>
          <w:szCs w:val="18"/>
        </w:rPr>
        <w:t>Kategorie subjektů údajů:</w:t>
      </w:r>
    </w:p>
    <w:p w14:paraId="6B0779E0" w14:textId="77777777" w:rsidR="00FF22CB" w:rsidRPr="00FF22CB" w:rsidRDefault="00FF22CB" w:rsidP="00FF22CB">
      <w:pPr>
        <w:pStyle w:val="St5Textodstavce"/>
        <w:rPr>
          <w:szCs w:val="18"/>
        </w:rPr>
      </w:pPr>
      <w:r w:rsidRPr="00FF22CB">
        <w:rPr>
          <w:szCs w:val="18"/>
        </w:rPr>
        <w:t>Zpracování se týká všech kategorií subjektů údajů, které umožňuje SW zpracovatele evidovat bez ohledu na to, zda ke zpracování konkrétní kategorie správcem dochází. Jde o následující kategorie subjektů údajů:</w:t>
      </w:r>
    </w:p>
    <w:p w14:paraId="18DB7E0A" w14:textId="77777777" w:rsidR="00FF22CB" w:rsidRPr="00FF22CB" w:rsidRDefault="00FF22CB" w:rsidP="00FF22CB">
      <w:pPr>
        <w:pStyle w:val="St5Textodstavce"/>
        <w:rPr>
          <w:szCs w:val="18"/>
        </w:rPr>
      </w:pPr>
      <w:r w:rsidRPr="00FF22CB">
        <w:rPr>
          <w:szCs w:val="18"/>
        </w:rPr>
        <w:t xml:space="preserve">Děti, žáci, studenti a jejich zákonní zástupci. </w:t>
      </w:r>
    </w:p>
    <w:p w14:paraId="377EFC42" w14:textId="77777777" w:rsidR="00FF22CB" w:rsidRPr="00FF22CB" w:rsidRDefault="00FF22CB" w:rsidP="00FF22CB">
      <w:pPr>
        <w:pStyle w:val="St5Textodstavce"/>
        <w:rPr>
          <w:szCs w:val="18"/>
        </w:rPr>
      </w:pPr>
      <w:r w:rsidRPr="00FF22CB">
        <w:rPr>
          <w:szCs w:val="18"/>
        </w:rPr>
        <w:t xml:space="preserve">Cizí strávníci. </w:t>
      </w:r>
    </w:p>
    <w:p w14:paraId="1DA0336A" w14:textId="77777777" w:rsidR="00FF22CB" w:rsidRPr="00FF22CB" w:rsidRDefault="00FF22CB" w:rsidP="00FF22CB">
      <w:pPr>
        <w:pStyle w:val="St5Textodstavce"/>
        <w:rPr>
          <w:szCs w:val="18"/>
        </w:rPr>
      </w:pPr>
      <w:r w:rsidRPr="00FF22CB">
        <w:rPr>
          <w:szCs w:val="18"/>
        </w:rPr>
        <w:t xml:space="preserve">Zaměstnanci správce. </w:t>
      </w:r>
    </w:p>
    <w:p w14:paraId="25E12F45" w14:textId="77777777" w:rsidR="00FF22CB" w:rsidRPr="00FF22CB" w:rsidRDefault="00FF22CB" w:rsidP="00FF22CB">
      <w:pPr>
        <w:pStyle w:val="St5Textodstavce"/>
        <w:rPr>
          <w:szCs w:val="18"/>
        </w:rPr>
      </w:pPr>
      <w:r w:rsidRPr="00FF22CB">
        <w:rPr>
          <w:szCs w:val="18"/>
        </w:rPr>
        <w:t>Další kontaktní osoby v informačním systému správce</w:t>
      </w:r>
    </w:p>
    <w:p w14:paraId="4ADF21AA" w14:textId="77777777" w:rsidR="00FF22CB" w:rsidRPr="00FF22CB" w:rsidRDefault="00FF22CB" w:rsidP="00FF22CB">
      <w:pPr>
        <w:pStyle w:val="St5Textodstavce"/>
        <w:rPr>
          <w:szCs w:val="18"/>
        </w:rPr>
      </w:pPr>
    </w:p>
    <w:p w14:paraId="6D1B480D" w14:textId="77777777" w:rsidR="00FF22CB" w:rsidRDefault="00FF22CB" w:rsidP="00FF22CB">
      <w:pPr>
        <w:pStyle w:val="St5Textodstavce"/>
        <w:rPr>
          <w:szCs w:val="18"/>
        </w:rPr>
      </w:pPr>
    </w:p>
    <w:p w14:paraId="4AA81DFF" w14:textId="77777777" w:rsidR="007F2EA5" w:rsidRPr="00FF22CB" w:rsidRDefault="007F2EA5" w:rsidP="00FF22CB">
      <w:pPr>
        <w:pStyle w:val="St5Textodstavce"/>
        <w:rPr>
          <w:szCs w:val="18"/>
        </w:rPr>
      </w:pPr>
    </w:p>
    <w:p w14:paraId="2E93A278" w14:textId="77777777" w:rsidR="00FF22CB" w:rsidRPr="00FF22CB" w:rsidRDefault="00FF22CB" w:rsidP="00FF22CB">
      <w:pPr>
        <w:pStyle w:val="St2lnekslo"/>
        <w:rPr>
          <w:szCs w:val="18"/>
        </w:rPr>
      </w:pPr>
      <w:r w:rsidRPr="00FF22CB">
        <w:rPr>
          <w:szCs w:val="18"/>
        </w:rPr>
        <w:t>Zpracovatel se zavazuje:</w:t>
      </w:r>
    </w:p>
    <w:p w14:paraId="70CC9F78" w14:textId="77777777" w:rsidR="00FF22CB" w:rsidRPr="00FF22CB" w:rsidRDefault="00FF22CB" w:rsidP="00FF22CB">
      <w:pPr>
        <w:pStyle w:val="St5Textodstavce"/>
        <w:rPr>
          <w:szCs w:val="18"/>
        </w:rPr>
      </w:pPr>
      <w:r w:rsidRPr="00FF22CB">
        <w:rPr>
          <w:szCs w:val="18"/>
        </w:rPr>
        <w:t>- Nepoužít osobní údaje k žádnému jinému účelu zpracování a osobní údaje zpracovávat pouze na základě pokynů správce.</w:t>
      </w:r>
    </w:p>
    <w:p w14:paraId="750EC28A" w14:textId="77777777" w:rsidR="00FF22CB" w:rsidRPr="00FF22CB" w:rsidRDefault="00FF22CB" w:rsidP="00FF22CB">
      <w:pPr>
        <w:pStyle w:val="St5Textodstavce"/>
        <w:rPr>
          <w:szCs w:val="18"/>
        </w:rPr>
      </w:pPr>
      <w:r w:rsidRPr="00FF22CB">
        <w:rPr>
          <w:szCs w:val="18"/>
        </w:rPr>
        <w:t>- Zachovávat mlčenlivost o všech zjištěných osobních údajích a k mlčenlivosti zavázat i osoby oprávněné osobní údaje zpracovávat.</w:t>
      </w:r>
    </w:p>
    <w:p w14:paraId="524A2364" w14:textId="77777777" w:rsidR="00FF22CB" w:rsidRPr="00FF22CB" w:rsidRDefault="00FF22CB" w:rsidP="00FF22CB">
      <w:pPr>
        <w:pStyle w:val="St5Textodstavce"/>
        <w:rPr>
          <w:szCs w:val="18"/>
        </w:rPr>
      </w:pPr>
      <w:r w:rsidRPr="00FF22CB">
        <w:rPr>
          <w:szCs w:val="18"/>
        </w:rPr>
        <w:t>- Přijmout všechna bezpečnostní, technická, organizační a</w:t>
      </w:r>
      <w:r w:rsidR="00A24B94">
        <w:rPr>
          <w:szCs w:val="18"/>
        </w:rPr>
        <w:t> </w:t>
      </w:r>
      <w:r w:rsidRPr="00FF22CB">
        <w:rPr>
          <w:szCs w:val="18"/>
        </w:rPr>
        <w:t>jiná opatření v souladu s nařízením a mít zpracovanou vnitřní směrnici k ochraně osobních údajů a aktivně ji naplňovat. K plnění vnitřní směrnice i podmínek této smlouvy zavázat i své zaměstnance.</w:t>
      </w:r>
    </w:p>
    <w:p w14:paraId="013C8587" w14:textId="77777777" w:rsidR="00FF22CB" w:rsidRPr="00FF22CB" w:rsidRDefault="00FF22CB" w:rsidP="00FF22CB">
      <w:pPr>
        <w:pStyle w:val="St5Textodstavce"/>
        <w:rPr>
          <w:szCs w:val="18"/>
        </w:rPr>
      </w:pPr>
      <w:r w:rsidRPr="00FF22CB">
        <w:rPr>
          <w:szCs w:val="18"/>
        </w:rPr>
        <w:t>- Nezapojit do zpracování žádné další osoby bez předchozího písemného souhlasu správce.</w:t>
      </w:r>
    </w:p>
    <w:p w14:paraId="09DB497D" w14:textId="77777777" w:rsidR="00FF22CB" w:rsidRPr="00FF22CB" w:rsidRDefault="00FF22CB" w:rsidP="00FF22CB">
      <w:pPr>
        <w:pStyle w:val="St5Textodstavce"/>
        <w:rPr>
          <w:szCs w:val="18"/>
        </w:rPr>
      </w:pPr>
      <w:r w:rsidRPr="00FF22CB">
        <w:rPr>
          <w:szCs w:val="18"/>
        </w:rPr>
        <w:t>- Být nápomocen správci při plnění povinností reagovat na žádosti o výkon práv subjektů údajů.</w:t>
      </w:r>
    </w:p>
    <w:p w14:paraId="3C9EF1CA" w14:textId="77777777" w:rsidR="00FF22CB" w:rsidRPr="00FF22CB" w:rsidRDefault="00FF22CB" w:rsidP="00FF22CB">
      <w:pPr>
        <w:pStyle w:val="St5Textodstavce"/>
        <w:rPr>
          <w:szCs w:val="18"/>
        </w:rPr>
      </w:pPr>
      <w:r w:rsidRPr="00FF22CB">
        <w:rPr>
          <w:szCs w:val="18"/>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38AEAC43" w14:textId="77777777" w:rsidR="00FF22CB" w:rsidRPr="00470931" w:rsidRDefault="00FF22CB" w:rsidP="00FF22CB">
      <w:pPr>
        <w:pStyle w:val="St5Textodstavce"/>
        <w:rPr>
          <w:color w:val="auto"/>
          <w:szCs w:val="18"/>
        </w:rPr>
      </w:pPr>
      <w:r w:rsidRPr="00FF22CB">
        <w:rPr>
          <w:szCs w:val="18"/>
        </w:rPr>
        <w:t>- V souladu s rozhodnutím správce</w:t>
      </w:r>
      <w:r w:rsidR="00470931">
        <w:rPr>
          <w:szCs w:val="18"/>
        </w:rPr>
        <w:t xml:space="preserve"> </w:t>
      </w:r>
      <w:r w:rsidR="00470931" w:rsidRPr="00470931">
        <w:rPr>
          <w:color w:val="auto"/>
          <w:szCs w:val="18"/>
        </w:rPr>
        <w:t>p</w:t>
      </w:r>
      <w:r w:rsidR="001B61A1" w:rsidRPr="00470931">
        <w:rPr>
          <w:color w:val="auto"/>
          <w:szCs w:val="18"/>
        </w:rPr>
        <w:t xml:space="preserve">o </w:t>
      </w:r>
      <w:r w:rsidR="00480A3C" w:rsidRPr="00470931">
        <w:rPr>
          <w:color w:val="auto"/>
          <w:szCs w:val="18"/>
        </w:rPr>
        <w:t xml:space="preserve">doběhnutí reklamační lhůty po </w:t>
      </w:r>
      <w:r w:rsidR="001B61A1" w:rsidRPr="00470931">
        <w:rPr>
          <w:color w:val="auto"/>
          <w:szCs w:val="18"/>
        </w:rPr>
        <w:t xml:space="preserve">ukončení této smlouvy nebo při změně </w:t>
      </w:r>
      <w:r w:rsidR="00480A3C" w:rsidRPr="00470931">
        <w:rPr>
          <w:color w:val="auto"/>
          <w:szCs w:val="18"/>
        </w:rPr>
        <w:t xml:space="preserve">rozsahu nebo </w:t>
      </w:r>
      <w:r w:rsidR="001B61A1" w:rsidRPr="00470931">
        <w:rPr>
          <w:color w:val="auto"/>
          <w:szCs w:val="18"/>
        </w:rPr>
        <w:t>účelu zpracování osobních údajů nepotřebné osobní údaje vymazat včetně existujících kopií.</w:t>
      </w:r>
    </w:p>
    <w:p w14:paraId="20134847" w14:textId="77777777" w:rsidR="00FF22CB" w:rsidRPr="00FF22CB" w:rsidRDefault="00FF22CB" w:rsidP="00FF22CB">
      <w:pPr>
        <w:pStyle w:val="St5Textodstavce"/>
        <w:rPr>
          <w:szCs w:val="18"/>
        </w:rPr>
      </w:pPr>
      <w:r w:rsidRPr="00FF22CB">
        <w:rPr>
          <w:szCs w:val="18"/>
        </w:rPr>
        <w:t>- Poskytnout správci veškeré informace potřebné k doložení toho, že byly splněny povinnosti stanovené nařízením, umožnit kontroly či inspekce prováděné správcem nebo jiným příslušným orgánem dle právních předpisů.</w:t>
      </w:r>
    </w:p>
    <w:p w14:paraId="1EC89FA4" w14:textId="77777777" w:rsidR="00FF22CB" w:rsidRPr="00FF22CB" w:rsidRDefault="00FF22CB" w:rsidP="00FF22CB">
      <w:pPr>
        <w:pStyle w:val="St5Textodstavce"/>
        <w:rPr>
          <w:szCs w:val="18"/>
        </w:rPr>
      </w:pPr>
      <w:r w:rsidRPr="00FF22CB">
        <w:rPr>
          <w:szCs w:val="18"/>
        </w:rPr>
        <w:t>- Informovat správce v případě, pokud zjistí, že některý z jeho pokynů porušuje nařízení nebo jiné právní předpisy.</w:t>
      </w:r>
    </w:p>
    <w:p w14:paraId="11A113DF" w14:textId="77777777" w:rsidR="00FF22CB" w:rsidRPr="00FF22CB" w:rsidRDefault="00FF22CB" w:rsidP="00FF22CB">
      <w:pPr>
        <w:pStyle w:val="St5Textodstavce"/>
        <w:rPr>
          <w:szCs w:val="18"/>
        </w:rPr>
      </w:pPr>
      <w:r w:rsidRPr="00FF22CB">
        <w:rPr>
          <w:szCs w:val="18"/>
        </w:rPr>
        <w:t>- Přijmout odpovědnost za prokázanou jednoznačnou příčinnou souvislost mezi svým pochybením na poli ochrany osobních údajů a poškozením subjektu údajů v důsledku tohoto pochybení.</w:t>
      </w:r>
    </w:p>
    <w:p w14:paraId="6B841BD0" w14:textId="77777777" w:rsidR="00FF22CB" w:rsidRPr="00FF22CB" w:rsidRDefault="00FF22CB" w:rsidP="00FF22CB">
      <w:pPr>
        <w:pStyle w:val="St2lnekslo"/>
        <w:rPr>
          <w:szCs w:val="18"/>
        </w:rPr>
      </w:pPr>
      <w:r w:rsidRPr="00FF22CB">
        <w:rPr>
          <w:szCs w:val="18"/>
        </w:rPr>
        <w:t>Práva a povinnosti správce:</w:t>
      </w:r>
    </w:p>
    <w:p w14:paraId="462BF78B" w14:textId="77777777" w:rsidR="00FF22CB" w:rsidRPr="00FF22CB" w:rsidRDefault="00FF22CB" w:rsidP="00FF22CB">
      <w:pPr>
        <w:pStyle w:val="St5Textodstavce"/>
        <w:rPr>
          <w:szCs w:val="18"/>
        </w:rPr>
      </w:pPr>
      <w:r w:rsidRPr="00FF22CB">
        <w:rPr>
          <w:szCs w:val="18"/>
        </w:rPr>
        <w:t>- Mít zpracovanou vnitřní směrnici k ochraně osobních dat v souladu s nařízením GDPR a aktivně ji naplňovat.</w:t>
      </w:r>
    </w:p>
    <w:p w14:paraId="1FC46870" w14:textId="77777777" w:rsidR="00FF22CB" w:rsidRPr="00FF22CB" w:rsidRDefault="00FF22CB" w:rsidP="00FF22CB">
      <w:pPr>
        <w:pStyle w:val="St5Textodstavce"/>
        <w:rPr>
          <w:szCs w:val="18"/>
        </w:rPr>
      </w:pPr>
      <w:r w:rsidRPr="00FF22CB">
        <w:rPr>
          <w:szCs w:val="18"/>
        </w:rPr>
        <w:t>- Vyžadovat plnění závazků zpracovatele dle této smlouvy.</w:t>
      </w:r>
    </w:p>
    <w:p w14:paraId="4CE75B77" w14:textId="77777777" w:rsidR="00FF22CB" w:rsidRPr="00FF22CB" w:rsidRDefault="00FF22CB" w:rsidP="00FF22CB">
      <w:pPr>
        <w:pStyle w:val="St5Textodstavce"/>
        <w:rPr>
          <w:szCs w:val="18"/>
        </w:rPr>
      </w:pPr>
      <w:r w:rsidRPr="00FF22CB">
        <w:rPr>
          <w:szCs w:val="18"/>
        </w:rPr>
        <w:t>- Hradit objednané služby zpracovateli v dohodnutých cenách a lhůtách.</w:t>
      </w:r>
    </w:p>
    <w:p w14:paraId="62ACC8B5" w14:textId="77777777" w:rsidR="00FF22CB" w:rsidRDefault="00FF22CB" w:rsidP="00FF22CB">
      <w:pPr>
        <w:pStyle w:val="St5Textodstavce"/>
        <w:rPr>
          <w:szCs w:val="18"/>
        </w:rPr>
      </w:pPr>
    </w:p>
    <w:p w14:paraId="199CB7D9" w14:textId="77777777" w:rsidR="00470931" w:rsidRDefault="00470931" w:rsidP="00FF22CB">
      <w:pPr>
        <w:pStyle w:val="St5Textodstavce"/>
        <w:rPr>
          <w:szCs w:val="18"/>
        </w:rPr>
      </w:pPr>
    </w:p>
    <w:p w14:paraId="2C45CF7B" w14:textId="77777777" w:rsidR="00470931" w:rsidRPr="00FF22CB" w:rsidRDefault="00470931" w:rsidP="00FF22CB">
      <w:pPr>
        <w:pStyle w:val="St5Textodstavce"/>
        <w:rPr>
          <w:szCs w:val="18"/>
        </w:rPr>
      </w:pPr>
    </w:p>
    <w:p w14:paraId="0D357EBF" w14:textId="77777777" w:rsidR="00E66C99" w:rsidRDefault="00E66C99">
      <w:pPr>
        <w:overflowPunct/>
        <w:autoSpaceDE/>
        <w:autoSpaceDN/>
        <w:adjustRightInd/>
        <w:textAlignment w:val="auto"/>
        <w:rPr>
          <w:rFonts w:ascii="Tahoma" w:hAnsi="Tahoma"/>
          <w:sz w:val="18"/>
        </w:rPr>
      </w:pPr>
      <w:r>
        <w:br w:type="page"/>
      </w:r>
    </w:p>
    <w:p w14:paraId="584C2FCA" w14:textId="77777777"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7DD24061" w14:textId="77777777"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14:paraId="05FCCDF1"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4E753E0A" w14:textId="77777777" w:rsidR="00013D54" w:rsidRPr="007F2EA5" w:rsidRDefault="002D0A79" w:rsidP="007F2EA5">
      <w:pPr>
        <w:pStyle w:val="StaNadpisplohy"/>
        <w:jc w:val="center"/>
        <w:rPr>
          <w:sz w:val="22"/>
          <w:szCs w:val="22"/>
        </w:rPr>
      </w:pPr>
      <w:r w:rsidRPr="007F2EA5">
        <w:rPr>
          <w:sz w:val="22"/>
          <w:szCs w:val="22"/>
        </w:rPr>
        <w:t>Popis servisních služeb</w:t>
      </w:r>
    </w:p>
    <w:p w14:paraId="02D9D4E9" w14:textId="77777777" w:rsidR="00526D66" w:rsidRDefault="00526D66" w:rsidP="00526D66">
      <w:pPr>
        <w:pStyle w:val="StaNadpisplohy"/>
      </w:pPr>
    </w:p>
    <w:p w14:paraId="79C9A8DC" w14:textId="77777777"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4860054C" w14:textId="77777777" w:rsidR="002D0A79" w:rsidRDefault="002D0A79" w:rsidP="002D0A79">
      <w:pPr>
        <w:pStyle w:val="St5Textodstavce"/>
      </w:pPr>
      <w:r w:rsidRPr="00F17F79">
        <w:t>Popis obsahuje všechny poskytovatelem nabízené služby. Služby sjednané nabyvatelem jsou uvedeny v této příloze v části Rozsah smlouvy.</w:t>
      </w:r>
    </w:p>
    <w:p w14:paraId="26B80B74" w14:textId="77777777" w:rsidR="007F2EA5" w:rsidRDefault="007F2EA5" w:rsidP="002D0A79">
      <w:pPr>
        <w:pStyle w:val="St5Textodstavce"/>
      </w:pPr>
    </w:p>
    <w:p w14:paraId="7D9C289E" w14:textId="77777777"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14:paraId="6ACF408A" w14:textId="77777777" w:rsidR="002D0A79" w:rsidRDefault="002D0A79" w:rsidP="002D0A79">
      <w:pPr>
        <w:pStyle w:val="St8Odstavectun"/>
      </w:pPr>
      <w:r>
        <w:t>Zvýhodněné servisní sazby</w:t>
      </w:r>
    </w:p>
    <w:p w14:paraId="2BEBD3D0" w14:textId="77777777" w:rsidR="002D0A79" w:rsidRDefault="002D0A79" w:rsidP="002D0A79">
      <w:pPr>
        <w:pStyle w:val="St5Textodstavce"/>
      </w:pPr>
      <w:r>
        <w:t>Nárok na zvýhodněnou servisní sazbu vzniká, pokud má zákazník ve smlouvě sjednánu průběžnou aktualizaci SW, alespoň 1 hodinu</w:t>
      </w:r>
      <w:r w:rsidR="007F2EA5">
        <w:t xml:space="preserve"> </w:t>
      </w:r>
      <w:r>
        <w:t>preventivně-servisní návštěvy a minimální garantovanou pohotovost k servisnímu zásahu. Pokud má zákazník více provozoven, posuzuje se výše uvedená podmínka pro každou provozovnu samostatně.</w:t>
      </w:r>
    </w:p>
    <w:p w14:paraId="112998C6" w14:textId="77777777" w:rsidR="007F2EA5" w:rsidRDefault="007F2EA5" w:rsidP="002D0A79">
      <w:pPr>
        <w:pStyle w:val="St8Odstavectun"/>
      </w:pPr>
    </w:p>
    <w:p w14:paraId="03D69EFA" w14:textId="77777777" w:rsidR="002D0A79" w:rsidRDefault="002D0A79" w:rsidP="002D0A79">
      <w:pPr>
        <w:pStyle w:val="St8Odstavectun"/>
      </w:pPr>
      <w:r>
        <w:t>Preventivně-servisní návštěva</w:t>
      </w:r>
    </w:p>
    <w:p w14:paraId="5B9D9564" w14:textId="77777777" w:rsidR="002D0A79" w:rsidRDefault="002D0A79" w:rsidP="002D0A79">
      <w:pPr>
        <w:pStyle w:val="St5Textodstavce"/>
      </w:pPr>
      <w:r>
        <w:t>Předem smluvně sjednaná návštěva technika, kdy zákazník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14:paraId="4778FC7D" w14:textId="77777777" w:rsidR="007F2EA5" w:rsidRDefault="007F2EA5" w:rsidP="002D0A79">
      <w:pPr>
        <w:pStyle w:val="St8Odstavectun"/>
      </w:pPr>
    </w:p>
    <w:p w14:paraId="077B151D" w14:textId="77777777" w:rsidR="002D0A79" w:rsidRDefault="002D0A79" w:rsidP="002D0A79">
      <w:pPr>
        <w:pStyle w:val="St8Odstavectun"/>
      </w:pPr>
      <w:r>
        <w:t>Vzdálená servisní podpora (HL) – tarify předplatného</w:t>
      </w:r>
    </w:p>
    <w:p w14:paraId="17E5BAE0" w14:textId="77777777" w:rsidR="007F2EA5" w:rsidRDefault="002D0A79" w:rsidP="007F2EA5">
      <w:pPr>
        <w:pStyle w:val="St5Textodstavce"/>
      </w:pPr>
      <w:r>
        <w:t xml:space="preserve">Vzdálená servisní podpora zahrnuje přímé telefonické </w:t>
      </w:r>
      <w:proofErr w:type="gramStart"/>
      <w:r>
        <w:t xml:space="preserve">poradenství, </w:t>
      </w:r>
      <w:r w:rsidR="007F2EA5">
        <w:t xml:space="preserve"> </w:t>
      </w:r>
      <w:r>
        <w:t>dálkovou</w:t>
      </w:r>
      <w:proofErr w:type="gramEnd"/>
      <w:r>
        <w:t xml:space="preserve"> </w:t>
      </w:r>
      <w:r w:rsidR="007F2EA5">
        <w:t xml:space="preserve"> </w:t>
      </w:r>
      <w:r>
        <w:t>správu a</w:t>
      </w:r>
      <w:r w:rsidR="007F2EA5">
        <w:t xml:space="preserve">  </w:t>
      </w:r>
      <w:r>
        <w:t xml:space="preserve"> poradenství </w:t>
      </w:r>
      <w:r w:rsidR="007F2EA5">
        <w:t xml:space="preserve">  </w:t>
      </w:r>
      <w:r>
        <w:t xml:space="preserve">prostřednictvím </w:t>
      </w:r>
    </w:p>
    <w:p w14:paraId="633EE5D6" w14:textId="77777777" w:rsidR="002D0A79" w:rsidRDefault="002D0A79" w:rsidP="007F2EA5">
      <w:pPr>
        <w:pStyle w:val="St5Textodstavce"/>
      </w:pPr>
      <w:r>
        <w:t>e</w:t>
      </w:r>
      <w:r w:rsidR="007F2EA5">
        <w:t>-</w:t>
      </w:r>
      <w:r>
        <w:t>mailu. Služba se účtuje po minutách, přičemž minimální čerpání pro jeden servisní zásah je 12 minut. Zákazník hradí celkovou dobu odpracovanou na efektivním řešení požadavku zákazníka. Čas servisního zásahu určuje VIS dle aktuálních kapacitních možností s ohledem na zákazníkem smluvně sjednané lhůty.</w:t>
      </w:r>
    </w:p>
    <w:p w14:paraId="7F042100" w14:textId="77777777" w:rsidR="007F2EA5" w:rsidRDefault="007F2EA5" w:rsidP="002D0A79">
      <w:pPr>
        <w:pStyle w:val="St8Odstavectun"/>
      </w:pPr>
    </w:p>
    <w:p w14:paraId="5C72EA2B" w14:textId="77777777" w:rsidR="002D0A79" w:rsidRDefault="002D0A79" w:rsidP="002D0A79">
      <w:pPr>
        <w:pStyle w:val="St8Odstavectun"/>
      </w:pPr>
      <w:r>
        <w:t>Pohotovost k servisnímu zásahu</w:t>
      </w:r>
    </w:p>
    <w:p w14:paraId="3F8E667D" w14:textId="77777777" w:rsidR="002D0A79" w:rsidRDefault="002D0A79" w:rsidP="002D0A79">
      <w:pPr>
        <w:pStyle w:val="St5Textodstavce"/>
      </w:pPr>
      <w:r>
        <w:t>Služba poskytuje zákazníkovi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objednávek nebo kdy je </w:t>
      </w:r>
      <w:r>
        <w:t>informační systém natolik nefunkční, že vznikají dodatečné provozní náklady ve výši přes 500 Kč denně</w:t>
      </w:r>
      <w:r w:rsidR="007F2EA5">
        <w:t xml:space="preserve">, </w:t>
      </w:r>
      <w:r>
        <w:t>a přitom neexistuje levnější varianta. Tuto skutečnost musí zákazník při objednávání servisního zásahu jasně sdělit. Pokud VIS neposkytne servisní kapacitu ve stanovené lhůtě, zákazník má nárok na odstoupení od této služby s vrácením zaplacené roční ceny služby a úhradu penále ve stejné výši.</w:t>
      </w:r>
    </w:p>
    <w:p w14:paraId="54FE8E58" w14:textId="77777777" w:rsidR="007F2EA5" w:rsidRDefault="007F2EA5" w:rsidP="002D0A79">
      <w:pPr>
        <w:pStyle w:val="St8Odstavectun"/>
      </w:pPr>
    </w:p>
    <w:p w14:paraId="44A7A401" w14:textId="77777777" w:rsidR="002D0A79" w:rsidRPr="00470931" w:rsidRDefault="002D0A79" w:rsidP="002D0A79">
      <w:pPr>
        <w:pStyle w:val="St8Odstavectun"/>
        <w:rPr>
          <w:color w:val="auto"/>
        </w:rPr>
      </w:pPr>
      <w:r>
        <w:t>Náhradní terminál</w:t>
      </w:r>
    </w:p>
    <w:p w14:paraId="6E4B92A0" w14:textId="77777777" w:rsidR="002D0A79" w:rsidRDefault="002D0A79" w:rsidP="002D0A79">
      <w:pPr>
        <w:pStyle w:val="St5Textodstavce"/>
      </w:pPr>
      <w:r w:rsidRPr="00470931">
        <w:rPr>
          <w:color w:val="auto"/>
        </w:rPr>
        <w:t xml:space="preserve">Služba poskytuje zákazníkovi garanci, že VIS má trvale na </w:t>
      </w:r>
      <w:r w:rsidR="00FB24E6" w:rsidRPr="00470931">
        <w:rPr>
          <w:color w:val="auto"/>
        </w:rPr>
        <w:t>skladě</w:t>
      </w:r>
      <w:r w:rsidRPr="00470931">
        <w:rPr>
          <w:color w:val="auto"/>
        </w:rPr>
        <w:t xml:space="preserve"> </w:t>
      </w:r>
      <w:r w:rsidRPr="001E1BB0">
        <w:t>k dispozici techniku pro operativní zprovoznění náhradního režimu výdeje či objednávání stravy nebo přístupového či docházkového systému ve sjednaném množství a je připraven ji podat k přepravě k zákazníkovi do druhého pracovního dne od objednávky. Náhradní řešení nemusí odpovídat původně dodané technice, ale musí umožnit výdej či objednávání stravy alespoň v</w:t>
      </w:r>
      <w:r w:rsidR="007F2EA5">
        <w:t> </w:t>
      </w:r>
      <w:r w:rsidRPr="001E1BB0">
        <w:t>nouzovém režimu bez zásadních provozních komplikací. Zákazník s více terminály hradí službu za každý výdejní nebo objednací terminál shodného typu. Pokud VIS nezajistí potřebnou náhradní techniku, zákazník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14:paraId="64450347" w14:textId="77777777" w:rsidR="007F2EA5" w:rsidRDefault="007F2EA5" w:rsidP="002D0A79">
      <w:pPr>
        <w:pStyle w:val="St8Odstavectun"/>
      </w:pPr>
    </w:p>
    <w:p w14:paraId="469B9E13" w14:textId="77777777" w:rsidR="002D0A79" w:rsidRDefault="002D0A79" w:rsidP="002D0A79">
      <w:pPr>
        <w:pStyle w:val="St8Odstavectun"/>
      </w:pPr>
      <w:r w:rsidRPr="001E1BB0">
        <w:t>Individuální konzultant pro nasmlouvané preventivně-servisní návštěvy</w:t>
      </w:r>
    </w:p>
    <w:p w14:paraId="5B0C0C3A" w14:textId="77777777"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Doplňková služba, kdy zákazník požaduje pro preventivně-servisní návštěvy účast stále stejného vybraného konzultanta. Roční poplatek závisí na vzdálenosti pracoviště konzultanta od zákazníka. Součástí služby je také možnost přímého kontaktování určeného konzultanta pro řešení nahodilých servisních problémů. Tento konzultant se znalostí situace rozhodne o dalším efektivním postupu.</w:t>
      </w:r>
    </w:p>
    <w:p w14:paraId="783DF84A" w14:textId="77777777" w:rsidR="00493DA1" w:rsidRDefault="00493DA1" w:rsidP="005B6B2B">
      <w:pPr>
        <w:pStyle w:val="St8Odstavectun"/>
      </w:pPr>
    </w:p>
    <w:p w14:paraId="7C6B2C4F" w14:textId="77777777" w:rsidR="007F2EA5" w:rsidRDefault="007F2EA5" w:rsidP="005B6B2B">
      <w:pPr>
        <w:pStyle w:val="St8Odstavectun"/>
        <w:sectPr w:rsidR="007F2EA5" w:rsidSect="007F2EA5">
          <w:headerReference w:type="default" r:id="rId13"/>
          <w:footerReference w:type="even"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368FD59A" w14:textId="77777777" w:rsidR="002D0A79" w:rsidRDefault="002D0A79" w:rsidP="005B6B2B">
      <w:pPr>
        <w:pStyle w:val="St8Odstavectun"/>
      </w:pPr>
    </w:p>
    <w:p w14:paraId="47023502" w14:textId="77777777" w:rsidR="002D0A79" w:rsidRDefault="002D0A79" w:rsidP="002D0A79">
      <w:pPr>
        <w:pStyle w:val="St5Textodstavce"/>
      </w:pPr>
    </w:p>
    <w:p w14:paraId="3AB8732E" w14:textId="77777777" w:rsidR="002D0A79" w:rsidRPr="00120DF4" w:rsidRDefault="002D0A79" w:rsidP="002D0A79">
      <w:pPr>
        <w:pStyle w:val="St5Textodstavce"/>
      </w:pPr>
      <w:r>
        <w:t>Datum podpisu</w:t>
      </w:r>
      <w:r w:rsidR="00E66C99">
        <w:t xml:space="preserve"> příloh 1 a 2</w:t>
      </w:r>
      <w:r w:rsidR="00DA0E11">
        <w:tab/>
      </w:r>
      <w:r>
        <w:t xml:space="preserve"> </w:t>
      </w:r>
      <w:sdt>
        <w:sdtPr>
          <w:alias w:val="Datum podpisu přílohy"/>
          <w:tag w:val="Datum podpisu přílohy"/>
          <w:id w:val="8311110"/>
          <w:placeholder>
            <w:docPart w:val="A36421816394422EA4AB7CB18C1F2D75"/>
          </w:placeholder>
          <w:date w:fullDate="2020-03-24T00:00:00Z">
            <w:dateFormat w:val="d.M.yyyy"/>
            <w:lid w:val="cs-CZ"/>
            <w:storeMappedDataAs w:val="dateTime"/>
            <w:calendar w:val="gregorian"/>
          </w:date>
        </w:sdtPr>
        <w:sdtEndPr/>
        <w:sdtContent>
          <w:r w:rsidR="00DA0E11">
            <w:t>24.3.2020</w:t>
          </w:r>
        </w:sdtContent>
      </w:sdt>
    </w:p>
    <w:p w14:paraId="5127834D" w14:textId="77777777" w:rsidR="002D0A79" w:rsidRDefault="006326B6" w:rsidP="002D0A79">
      <w:pPr>
        <w:pStyle w:val="St5Textodstavce"/>
      </w:pPr>
      <w:r>
        <w:tab/>
      </w:r>
    </w:p>
    <w:p w14:paraId="73E507C5" w14:textId="7F1C7C19" w:rsidR="002D0A79" w:rsidRDefault="006326B6" w:rsidP="002D0A79">
      <w:pPr>
        <w:pStyle w:val="St5Textodstavce"/>
      </w:pPr>
      <w:r>
        <w:tab/>
      </w:r>
      <w:r>
        <w:tab/>
      </w:r>
    </w:p>
    <w:p w14:paraId="346818DD" w14:textId="77777777" w:rsidR="002D0A79" w:rsidRDefault="002D0A79" w:rsidP="002D0A79">
      <w:pPr>
        <w:pStyle w:val="St5Textodstavce"/>
      </w:pPr>
      <w:r>
        <w:tab/>
      </w:r>
      <w:r>
        <w:tab/>
        <w:t>...........................................</w:t>
      </w:r>
      <w:r>
        <w:tab/>
      </w:r>
      <w:r>
        <w:tab/>
      </w:r>
      <w:r>
        <w:tab/>
      </w:r>
      <w:r>
        <w:tab/>
      </w:r>
      <w:r>
        <w:tab/>
      </w:r>
      <w:r>
        <w:tab/>
        <w:t>...........................................</w:t>
      </w:r>
    </w:p>
    <w:p w14:paraId="188E9959" w14:textId="77777777" w:rsidR="000C6041" w:rsidRDefault="002D0A79" w:rsidP="000C6041">
      <w:pPr>
        <w:pStyle w:val="St5Textodstavce"/>
      </w:pPr>
      <w:r>
        <w:tab/>
      </w:r>
      <w:r>
        <w:tab/>
        <w:t xml:space="preserve">       Za poskytovatele</w:t>
      </w:r>
      <w:r>
        <w:tab/>
      </w:r>
      <w:r>
        <w:tab/>
      </w:r>
      <w:r>
        <w:tab/>
      </w:r>
      <w:r>
        <w:tab/>
      </w:r>
      <w:r>
        <w:tab/>
      </w:r>
      <w:r>
        <w:tab/>
      </w:r>
      <w:r>
        <w:tab/>
        <w:t xml:space="preserve">       Za nabyvatele</w:t>
      </w:r>
    </w:p>
    <w:p w14:paraId="319DB49D" w14:textId="77777777" w:rsidR="000C6041" w:rsidRDefault="000C6041" w:rsidP="000C6041">
      <w:pPr>
        <w:pStyle w:val="St5Textodstavce"/>
      </w:pPr>
    </w:p>
    <w:p w14:paraId="0A26B73E" w14:textId="77777777" w:rsidR="007E5D29" w:rsidRDefault="007E5D29" w:rsidP="000C6041">
      <w:pPr>
        <w:pStyle w:val="St5Textodstavce"/>
      </w:pPr>
    </w:p>
    <w:p w14:paraId="0A506E96" w14:textId="77777777"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4AAF38A6" w14:textId="77777777"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14:paraId="3F1D0F12"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58D80C6A" w14:textId="77777777" w:rsidR="00236668" w:rsidRPr="007F2EA5" w:rsidRDefault="007F2EA5" w:rsidP="007F2EA5">
      <w:pPr>
        <w:pStyle w:val="StaNadpisplohy"/>
        <w:ind w:firstLine="0"/>
        <w:jc w:val="center"/>
        <w:rPr>
          <w:sz w:val="22"/>
          <w:szCs w:val="22"/>
        </w:rPr>
      </w:pPr>
      <w:r w:rsidRPr="007F2EA5">
        <w:rPr>
          <w:sz w:val="22"/>
          <w:szCs w:val="22"/>
        </w:rPr>
        <w:t>Rozsah smlouvy - s</w:t>
      </w:r>
      <w:r w:rsidR="009655F7" w:rsidRPr="007F2EA5">
        <w:rPr>
          <w:sz w:val="22"/>
          <w:szCs w:val="22"/>
        </w:rPr>
        <w:t xml:space="preserve">oupis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14:paraId="73612768" w14:textId="77777777" w:rsidR="00B14B99" w:rsidRDefault="00B14B99" w:rsidP="006326B6">
      <w:pPr>
        <w:pStyle w:val="St8Odstavectun"/>
      </w:pPr>
    </w:p>
    <w:p w14:paraId="7131A602" w14:textId="77777777" w:rsidR="004F2E49" w:rsidRDefault="004F2E49" w:rsidP="007F2EA5">
      <w:pPr>
        <w:pStyle w:val="StbParametrysmlouvy"/>
        <w:jc w:val="center"/>
        <w:sectPr w:rsidR="004F2E49" w:rsidSect="008A1EDC">
          <w:footerReference w:type="default" r:id="rId16"/>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18BA83DB" w14:textId="77777777" w:rsidR="00F111FD" w:rsidRPr="00F111FD" w:rsidRDefault="00F111FD" w:rsidP="002D0A79">
      <w:pPr>
        <w:pStyle w:val="St8Odstavectun"/>
        <w:rPr>
          <w:szCs w:val="18"/>
        </w:rPr>
      </w:pPr>
      <w:r w:rsidRPr="00F111FD">
        <w:rPr>
          <w:szCs w:val="18"/>
        </w:rPr>
        <w:t xml:space="preserve">Zákaznické číslo </w:t>
      </w:r>
      <w:sdt>
        <w:sdtPr>
          <w:rPr>
            <w:szCs w:val="18"/>
          </w:rPr>
          <w:alias w:val="Číslo přílohy"/>
          <w:tag w:val="Číslo přílohy"/>
          <w:id w:val="-931664056"/>
          <w:placeholder>
            <w:docPart w:val="632C328AF8174F14BE4C165B93A0F68A"/>
          </w:placeholder>
          <w:text/>
        </w:sdtPr>
        <w:sdtEndPr/>
        <w:sdtContent>
          <w:r w:rsidR="00DA0E11">
            <w:rPr>
              <w:szCs w:val="18"/>
            </w:rPr>
            <w:t>3262</w:t>
          </w:r>
        </w:sdtContent>
      </w:sdt>
    </w:p>
    <w:p w14:paraId="4661160A" w14:textId="77777777" w:rsidR="00DA0E11" w:rsidRDefault="00DA0E11" w:rsidP="002D0A79">
      <w:pPr>
        <w:pStyle w:val="St8Odstavectun"/>
      </w:pPr>
    </w:p>
    <w:p w14:paraId="1597614A" w14:textId="77777777" w:rsidR="002D0A79" w:rsidRDefault="002D0A79" w:rsidP="002D0A79">
      <w:pPr>
        <w:pStyle w:val="St8Odstavectun"/>
      </w:pPr>
      <w:r>
        <w:t>Rozsah SW</w:t>
      </w:r>
    </w:p>
    <w:p w14:paraId="6B7C1DAF" w14:textId="77777777" w:rsidR="00DA0E11" w:rsidRDefault="00DA0E11" w:rsidP="00DA0E11">
      <w:pPr>
        <w:overflowPunct/>
        <w:textAlignment w:val="auto"/>
        <w:rPr>
          <w:rFonts w:ascii="Tms Rmn" w:hAnsi="Tms Rmn"/>
          <w:sz w:val="24"/>
          <w:szCs w:val="24"/>
        </w:rPr>
      </w:pPr>
    </w:p>
    <w:tbl>
      <w:tblPr>
        <w:tblW w:w="0" w:type="auto"/>
        <w:tblInd w:w="-22" w:type="dxa"/>
        <w:tblLayout w:type="fixed"/>
        <w:tblCellMar>
          <w:left w:w="0" w:type="dxa"/>
          <w:right w:w="0" w:type="dxa"/>
        </w:tblCellMar>
        <w:tblLook w:val="00A0" w:firstRow="1" w:lastRow="0" w:firstColumn="1" w:lastColumn="0" w:noHBand="0" w:noVBand="0"/>
      </w:tblPr>
      <w:tblGrid>
        <w:gridCol w:w="1166"/>
        <w:gridCol w:w="4258"/>
      </w:tblGrid>
      <w:tr w:rsidR="00DA0E11" w14:paraId="0D029CD3" w14:textId="77777777">
        <w:tc>
          <w:tcPr>
            <w:tcW w:w="1166" w:type="dxa"/>
            <w:tcBorders>
              <w:top w:val="single" w:sz="6" w:space="0" w:color="auto"/>
              <w:left w:val="single" w:sz="6" w:space="0" w:color="auto"/>
              <w:bottom w:val="single" w:sz="6" w:space="0" w:color="auto"/>
              <w:right w:val="single" w:sz="6" w:space="0" w:color="auto"/>
            </w:tcBorders>
          </w:tcPr>
          <w:p w14:paraId="138BBF8F" w14:textId="77777777" w:rsidR="00DA0E11" w:rsidRDefault="00DA0E11">
            <w:pPr>
              <w:overflowPunct/>
              <w:ind w:left="30" w:right="30"/>
              <w:jc w:val="center"/>
              <w:textAlignment w:val="auto"/>
              <w:rPr>
                <w:rFonts w:ascii="Tms Rmn" w:hAnsi="Tms Rmn"/>
                <w:sz w:val="24"/>
                <w:szCs w:val="24"/>
              </w:rPr>
            </w:pPr>
          </w:p>
        </w:tc>
        <w:tc>
          <w:tcPr>
            <w:tcW w:w="4258" w:type="dxa"/>
            <w:tcBorders>
              <w:top w:val="single" w:sz="6" w:space="0" w:color="auto"/>
              <w:left w:val="single" w:sz="6" w:space="0" w:color="auto"/>
              <w:bottom w:val="single" w:sz="6" w:space="0" w:color="auto"/>
              <w:right w:val="single" w:sz="6" w:space="0" w:color="auto"/>
            </w:tcBorders>
          </w:tcPr>
          <w:p w14:paraId="73408386" w14:textId="77777777" w:rsidR="00DA0E11" w:rsidRDefault="00DA0E11">
            <w:pPr>
              <w:overflowPunct/>
              <w:ind w:left="30" w:right="30"/>
              <w:jc w:val="center"/>
              <w:textAlignment w:val="auto"/>
              <w:rPr>
                <w:rFonts w:ascii="Arial" w:hAnsi="Arial" w:cs="Arial"/>
                <w:b/>
                <w:bCs/>
                <w:i/>
                <w:iCs/>
                <w:color w:val="000000"/>
                <w:sz w:val="18"/>
                <w:szCs w:val="18"/>
              </w:rPr>
            </w:pPr>
            <w:r>
              <w:rPr>
                <w:rFonts w:ascii="Arial" w:hAnsi="Arial" w:cs="Arial"/>
                <w:b/>
                <w:bCs/>
                <w:i/>
                <w:iCs/>
                <w:color w:val="000000"/>
                <w:sz w:val="18"/>
                <w:szCs w:val="18"/>
              </w:rPr>
              <w:t>upgrade SW pro PC</w:t>
            </w:r>
          </w:p>
        </w:tc>
      </w:tr>
      <w:tr w:rsidR="00DA0E11" w14:paraId="366B020A" w14:textId="77777777">
        <w:tc>
          <w:tcPr>
            <w:tcW w:w="1166" w:type="dxa"/>
            <w:tcBorders>
              <w:top w:val="single" w:sz="6" w:space="0" w:color="auto"/>
              <w:left w:val="single" w:sz="6" w:space="0" w:color="auto"/>
              <w:bottom w:val="single" w:sz="6" w:space="0" w:color="auto"/>
              <w:right w:val="single" w:sz="6" w:space="0" w:color="auto"/>
            </w:tcBorders>
          </w:tcPr>
          <w:p w14:paraId="384708EB" w14:textId="77777777" w:rsidR="00DA0E11" w:rsidRDefault="00DA0E11">
            <w:pPr>
              <w:overflowPunct/>
              <w:ind w:left="30" w:right="30"/>
              <w:jc w:val="center"/>
              <w:textAlignment w:val="auto"/>
              <w:rPr>
                <w:rFonts w:ascii="Arial" w:hAnsi="Arial" w:cs="Arial"/>
                <w:b/>
                <w:bCs/>
                <w:i/>
                <w:iCs/>
                <w:color w:val="000000"/>
                <w:sz w:val="18"/>
                <w:szCs w:val="18"/>
              </w:rPr>
            </w:pPr>
          </w:p>
        </w:tc>
        <w:tc>
          <w:tcPr>
            <w:tcW w:w="4258" w:type="dxa"/>
            <w:tcBorders>
              <w:top w:val="single" w:sz="6" w:space="0" w:color="auto"/>
              <w:left w:val="single" w:sz="6" w:space="0" w:color="auto"/>
              <w:bottom w:val="single" w:sz="6" w:space="0" w:color="auto"/>
              <w:right w:val="single" w:sz="6" w:space="0" w:color="auto"/>
            </w:tcBorders>
          </w:tcPr>
          <w:p w14:paraId="182DF70A" w14:textId="77777777" w:rsidR="00DA0E11" w:rsidRDefault="00DA0E11">
            <w:pPr>
              <w:overflowPunct/>
              <w:ind w:left="30" w:right="30"/>
              <w:textAlignment w:val="auto"/>
              <w:rPr>
                <w:rFonts w:ascii="Arial" w:hAnsi="Arial" w:cs="Arial"/>
                <w:i/>
                <w:iCs/>
                <w:color w:val="000000"/>
              </w:rPr>
            </w:pPr>
            <w:r>
              <w:rPr>
                <w:rFonts w:ascii="Arial" w:hAnsi="Arial" w:cs="Arial"/>
                <w:i/>
                <w:iCs/>
                <w:color w:val="000000"/>
              </w:rPr>
              <w:t xml:space="preserve">• </w:t>
            </w:r>
            <w:proofErr w:type="spellStart"/>
            <w:r>
              <w:rPr>
                <w:rFonts w:ascii="Arial" w:hAnsi="Arial" w:cs="Arial"/>
                <w:i/>
                <w:iCs/>
                <w:color w:val="000000"/>
              </w:rPr>
              <w:t>ProVIS</w:t>
            </w:r>
            <w:proofErr w:type="spellEnd"/>
          </w:p>
        </w:tc>
      </w:tr>
      <w:tr w:rsidR="00DA0E11" w14:paraId="6EA91815" w14:textId="77777777">
        <w:tc>
          <w:tcPr>
            <w:tcW w:w="1166" w:type="dxa"/>
            <w:tcBorders>
              <w:top w:val="single" w:sz="6" w:space="0" w:color="auto"/>
              <w:left w:val="single" w:sz="6" w:space="0" w:color="auto"/>
              <w:bottom w:val="single" w:sz="6" w:space="0" w:color="auto"/>
              <w:right w:val="single" w:sz="6" w:space="0" w:color="auto"/>
            </w:tcBorders>
          </w:tcPr>
          <w:p w14:paraId="423A1771" w14:textId="77777777" w:rsidR="00DA0E11" w:rsidRDefault="00DA0E11">
            <w:pPr>
              <w:overflowPunct/>
              <w:ind w:left="30" w:right="30"/>
              <w:jc w:val="center"/>
              <w:textAlignment w:val="auto"/>
              <w:rPr>
                <w:rFonts w:ascii="Arial" w:hAnsi="Arial" w:cs="Arial"/>
                <w:color w:val="000000"/>
                <w:sz w:val="18"/>
                <w:szCs w:val="18"/>
              </w:rPr>
            </w:pPr>
            <w:r>
              <w:rPr>
                <w:rFonts w:ascii="Arial" w:hAnsi="Arial" w:cs="Arial"/>
                <w:color w:val="000000"/>
                <w:sz w:val="18"/>
                <w:szCs w:val="18"/>
              </w:rPr>
              <w:t>380-001040</w:t>
            </w:r>
          </w:p>
        </w:tc>
        <w:tc>
          <w:tcPr>
            <w:tcW w:w="4258" w:type="dxa"/>
            <w:tcBorders>
              <w:top w:val="single" w:sz="6" w:space="0" w:color="auto"/>
              <w:left w:val="single" w:sz="6" w:space="0" w:color="auto"/>
              <w:bottom w:val="single" w:sz="6" w:space="0" w:color="auto"/>
              <w:right w:val="single" w:sz="6" w:space="0" w:color="auto"/>
            </w:tcBorders>
          </w:tcPr>
          <w:p w14:paraId="49A233C6" w14:textId="77777777" w:rsidR="00DA0E11" w:rsidRDefault="00DA0E11">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xml:space="preserve">• systém </w:t>
            </w:r>
            <w:proofErr w:type="spellStart"/>
            <w:r>
              <w:rPr>
                <w:rFonts w:ascii="Arial" w:hAnsi="Arial" w:cs="Arial"/>
                <w:i/>
                <w:iCs/>
                <w:color w:val="000000"/>
                <w:sz w:val="18"/>
                <w:szCs w:val="18"/>
              </w:rPr>
              <w:t>ProVIS</w:t>
            </w:r>
            <w:proofErr w:type="spellEnd"/>
            <w:r>
              <w:rPr>
                <w:rFonts w:ascii="Arial" w:hAnsi="Arial" w:cs="Arial"/>
                <w:i/>
                <w:iCs/>
                <w:color w:val="000000"/>
                <w:sz w:val="18"/>
                <w:szCs w:val="18"/>
              </w:rPr>
              <w:t xml:space="preserve"> úroveň funkčnosti 4</w:t>
            </w:r>
          </w:p>
        </w:tc>
      </w:tr>
      <w:tr w:rsidR="00DA0E11" w14:paraId="45D991F0" w14:textId="77777777">
        <w:tc>
          <w:tcPr>
            <w:tcW w:w="1166" w:type="dxa"/>
            <w:tcBorders>
              <w:top w:val="single" w:sz="6" w:space="0" w:color="auto"/>
              <w:left w:val="single" w:sz="6" w:space="0" w:color="auto"/>
              <w:bottom w:val="single" w:sz="6" w:space="0" w:color="auto"/>
              <w:right w:val="single" w:sz="6" w:space="0" w:color="auto"/>
            </w:tcBorders>
          </w:tcPr>
          <w:p w14:paraId="680DBFB5" w14:textId="77777777" w:rsidR="00DA0E11" w:rsidRDefault="00DA0E11">
            <w:pPr>
              <w:overflowPunct/>
              <w:ind w:left="30" w:right="30"/>
              <w:jc w:val="center"/>
              <w:textAlignment w:val="auto"/>
              <w:rPr>
                <w:rFonts w:ascii="Arial" w:hAnsi="Arial" w:cs="Arial"/>
                <w:i/>
                <w:iCs/>
                <w:color w:val="000000"/>
                <w:sz w:val="18"/>
                <w:szCs w:val="18"/>
              </w:rPr>
            </w:pPr>
          </w:p>
        </w:tc>
        <w:tc>
          <w:tcPr>
            <w:tcW w:w="4258" w:type="dxa"/>
            <w:tcBorders>
              <w:top w:val="single" w:sz="6" w:space="0" w:color="auto"/>
              <w:left w:val="single" w:sz="6" w:space="0" w:color="auto"/>
              <w:bottom w:val="single" w:sz="6" w:space="0" w:color="auto"/>
              <w:right w:val="single" w:sz="6" w:space="0" w:color="auto"/>
            </w:tcBorders>
          </w:tcPr>
          <w:p w14:paraId="72807A1D" w14:textId="77777777" w:rsidR="00DA0E11" w:rsidRDefault="00DA0E11">
            <w:pPr>
              <w:overflowPunct/>
              <w:ind w:left="30" w:right="30"/>
              <w:textAlignment w:val="auto"/>
              <w:rPr>
                <w:rFonts w:ascii="Arial" w:hAnsi="Arial" w:cs="Arial"/>
                <w:b/>
                <w:bCs/>
                <w:i/>
                <w:iCs/>
                <w:color w:val="000000"/>
              </w:rPr>
            </w:pPr>
            <w:r>
              <w:rPr>
                <w:rFonts w:ascii="Arial" w:hAnsi="Arial" w:cs="Arial"/>
                <w:b/>
                <w:bCs/>
                <w:i/>
                <w:iCs/>
                <w:color w:val="000000"/>
              </w:rPr>
              <w:t xml:space="preserve">• </w:t>
            </w:r>
            <w:proofErr w:type="spellStart"/>
            <w:r>
              <w:rPr>
                <w:rFonts w:ascii="Arial" w:hAnsi="Arial" w:cs="Arial"/>
                <w:b/>
                <w:bCs/>
                <w:i/>
                <w:iCs/>
                <w:color w:val="000000"/>
              </w:rPr>
              <w:t>MSklad</w:t>
            </w:r>
            <w:proofErr w:type="spellEnd"/>
          </w:p>
        </w:tc>
      </w:tr>
      <w:tr w:rsidR="00DA0E11" w14:paraId="12EC862E" w14:textId="77777777">
        <w:tc>
          <w:tcPr>
            <w:tcW w:w="1166" w:type="dxa"/>
            <w:tcBorders>
              <w:top w:val="single" w:sz="6" w:space="0" w:color="auto"/>
              <w:left w:val="single" w:sz="6" w:space="0" w:color="auto"/>
              <w:bottom w:val="single" w:sz="6" w:space="0" w:color="auto"/>
              <w:right w:val="single" w:sz="6" w:space="0" w:color="auto"/>
            </w:tcBorders>
          </w:tcPr>
          <w:p w14:paraId="46C07124" w14:textId="77777777" w:rsidR="00DA0E11" w:rsidRDefault="00DA0E11">
            <w:pPr>
              <w:overflowPunct/>
              <w:ind w:left="30" w:right="30"/>
              <w:jc w:val="center"/>
              <w:textAlignment w:val="auto"/>
              <w:rPr>
                <w:rFonts w:ascii="Arial" w:hAnsi="Arial" w:cs="Arial"/>
                <w:color w:val="000000"/>
                <w:sz w:val="18"/>
                <w:szCs w:val="18"/>
              </w:rPr>
            </w:pPr>
            <w:r>
              <w:rPr>
                <w:rFonts w:ascii="Arial" w:hAnsi="Arial" w:cs="Arial"/>
                <w:color w:val="000000"/>
                <w:sz w:val="18"/>
                <w:szCs w:val="18"/>
              </w:rPr>
              <w:t>350-010050</w:t>
            </w:r>
          </w:p>
        </w:tc>
        <w:tc>
          <w:tcPr>
            <w:tcW w:w="4258" w:type="dxa"/>
            <w:tcBorders>
              <w:top w:val="single" w:sz="6" w:space="0" w:color="auto"/>
              <w:left w:val="single" w:sz="6" w:space="0" w:color="auto"/>
              <w:bottom w:val="single" w:sz="6" w:space="0" w:color="auto"/>
              <w:right w:val="single" w:sz="6" w:space="0" w:color="auto"/>
            </w:tcBorders>
          </w:tcPr>
          <w:p w14:paraId="5FC13A75" w14:textId="77777777" w:rsidR="00DA0E11" w:rsidRDefault="00DA0E11">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bez omezení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r>
      <w:tr w:rsidR="00DA0E11" w14:paraId="052AD195" w14:textId="77777777">
        <w:tc>
          <w:tcPr>
            <w:tcW w:w="1166" w:type="dxa"/>
            <w:tcBorders>
              <w:top w:val="single" w:sz="6" w:space="0" w:color="auto"/>
              <w:left w:val="single" w:sz="6" w:space="0" w:color="auto"/>
              <w:bottom w:val="single" w:sz="6" w:space="0" w:color="auto"/>
              <w:right w:val="single" w:sz="6" w:space="0" w:color="auto"/>
            </w:tcBorders>
          </w:tcPr>
          <w:p w14:paraId="16E446DD" w14:textId="77777777" w:rsidR="00DA0E11" w:rsidRDefault="00DA0E11">
            <w:pPr>
              <w:keepNext/>
              <w:keepLines/>
              <w:overflowPunct/>
              <w:ind w:left="30" w:right="30"/>
              <w:jc w:val="center"/>
              <w:textAlignment w:val="auto"/>
              <w:rPr>
                <w:rFonts w:ascii="Arial" w:hAnsi="Arial" w:cs="Arial"/>
                <w:color w:val="000000"/>
                <w:sz w:val="18"/>
                <w:szCs w:val="18"/>
              </w:rPr>
            </w:pPr>
            <w:r>
              <w:rPr>
                <w:rFonts w:ascii="Arial" w:hAnsi="Arial" w:cs="Arial"/>
                <w:color w:val="000000"/>
                <w:sz w:val="18"/>
                <w:szCs w:val="18"/>
              </w:rPr>
              <w:t>350-011300</w:t>
            </w:r>
          </w:p>
        </w:tc>
        <w:tc>
          <w:tcPr>
            <w:tcW w:w="4258" w:type="dxa"/>
            <w:tcBorders>
              <w:top w:val="single" w:sz="6" w:space="0" w:color="auto"/>
              <w:left w:val="single" w:sz="6" w:space="0" w:color="auto"/>
              <w:bottom w:val="single" w:sz="6" w:space="0" w:color="auto"/>
              <w:right w:val="single" w:sz="6" w:space="0" w:color="auto"/>
            </w:tcBorders>
          </w:tcPr>
          <w:p w14:paraId="4E7F4FF2" w14:textId="77777777" w:rsidR="00DA0E11" w:rsidRDefault="00DA0E11">
            <w:pPr>
              <w:keepNext/>
              <w:keepLines/>
              <w:overflowPunct/>
              <w:ind w:left="30" w:right="30"/>
              <w:textAlignment w:val="auto"/>
              <w:rPr>
                <w:rFonts w:ascii="Arial" w:hAnsi="Arial" w:cs="Arial"/>
                <w:i/>
                <w:iCs/>
                <w:color w:val="000000"/>
                <w:sz w:val="18"/>
                <w:szCs w:val="18"/>
              </w:rPr>
            </w:pPr>
            <w:r>
              <w:rPr>
                <w:rFonts w:ascii="Arial" w:hAnsi="Arial" w:cs="Arial"/>
                <w:i/>
                <w:iCs/>
                <w:color w:val="000000"/>
                <w:sz w:val="18"/>
                <w:szCs w:val="18"/>
              </w:rPr>
              <w:t>• modul Receptury a normování</w:t>
            </w:r>
          </w:p>
        </w:tc>
      </w:tr>
      <w:tr w:rsidR="00DA0E11" w14:paraId="2274899A" w14:textId="77777777">
        <w:tc>
          <w:tcPr>
            <w:tcW w:w="1166" w:type="dxa"/>
            <w:tcBorders>
              <w:top w:val="single" w:sz="6" w:space="0" w:color="auto"/>
              <w:left w:val="single" w:sz="6" w:space="0" w:color="auto"/>
              <w:bottom w:val="single" w:sz="6" w:space="0" w:color="auto"/>
              <w:right w:val="single" w:sz="6" w:space="0" w:color="auto"/>
            </w:tcBorders>
          </w:tcPr>
          <w:p w14:paraId="56B6EC5D" w14:textId="77777777" w:rsidR="00DA0E11" w:rsidRDefault="00DA0E11">
            <w:pPr>
              <w:overflowPunct/>
              <w:ind w:left="30" w:right="30"/>
              <w:jc w:val="center"/>
              <w:textAlignment w:val="auto"/>
              <w:rPr>
                <w:rFonts w:ascii="Arial" w:hAnsi="Arial" w:cs="Arial"/>
                <w:color w:val="000000"/>
                <w:sz w:val="18"/>
                <w:szCs w:val="18"/>
              </w:rPr>
            </w:pPr>
            <w:r>
              <w:rPr>
                <w:rFonts w:ascii="Arial" w:hAnsi="Arial" w:cs="Arial"/>
                <w:color w:val="000000"/>
                <w:sz w:val="18"/>
                <w:szCs w:val="18"/>
              </w:rPr>
              <w:t>350-011500</w:t>
            </w:r>
          </w:p>
        </w:tc>
        <w:tc>
          <w:tcPr>
            <w:tcW w:w="4258" w:type="dxa"/>
            <w:tcBorders>
              <w:top w:val="single" w:sz="6" w:space="0" w:color="auto"/>
              <w:left w:val="single" w:sz="6" w:space="0" w:color="auto"/>
              <w:bottom w:val="single" w:sz="6" w:space="0" w:color="auto"/>
              <w:right w:val="single" w:sz="6" w:space="0" w:color="auto"/>
            </w:tcBorders>
          </w:tcPr>
          <w:p w14:paraId="42967E35" w14:textId="77777777" w:rsidR="00DA0E11" w:rsidRDefault="00DA0E11">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modul Finanční bilance</w:t>
            </w:r>
          </w:p>
        </w:tc>
      </w:tr>
      <w:tr w:rsidR="00DA0E11" w14:paraId="00C77CDF" w14:textId="77777777">
        <w:tc>
          <w:tcPr>
            <w:tcW w:w="1166" w:type="dxa"/>
            <w:tcBorders>
              <w:top w:val="single" w:sz="6" w:space="0" w:color="auto"/>
              <w:left w:val="single" w:sz="6" w:space="0" w:color="auto"/>
              <w:bottom w:val="single" w:sz="6" w:space="0" w:color="auto"/>
              <w:right w:val="single" w:sz="6" w:space="0" w:color="auto"/>
            </w:tcBorders>
          </w:tcPr>
          <w:p w14:paraId="6BCFA452" w14:textId="77777777" w:rsidR="00DA0E11" w:rsidRDefault="00DA0E11">
            <w:pPr>
              <w:overflowPunct/>
              <w:ind w:left="30" w:right="30"/>
              <w:jc w:val="center"/>
              <w:textAlignment w:val="auto"/>
              <w:rPr>
                <w:rFonts w:ascii="Arial" w:hAnsi="Arial" w:cs="Arial"/>
                <w:color w:val="000000"/>
                <w:sz w:val="18"/>
                <w:szCs w:val="18"/>
              </w:rPr>
            </w:pPr>
            <w:r>
              <w:rPr>
                <w:rFonts w:ascii="Arial" w:hAnsi="Arial" w:cs="Arial"/>
                <w:color w:val="000000"/>
                <w:sz w:val="18"/>
                <w:szCs w:val="18"/>
              </w:rPr>
              <w:t>350-011600</w:t>
            </w:r>
          </w:p>
        </w:tc>
        <w:tc>
          <w:tcPr>
            <w:tcW w:w="4258" w:type="dxa"/>
            <w:tcBorders>
              <w:top w:val="single" w:sz="6" w:space="0" w:color="auto"/>
              <w:left w:val="single" w:sz="6" w:space="0" w:color="auto"/>
              <w:bottom w:val="single" w:sz="6" w:space="0" w:color="auto"/>
              <w:right w:val="single" w:sz="6" w:space="0" w:color="auto"/>
            </w:tcBorders>
          </w:tcPr>
          <w:p w14:paraId="17DFD3A7" w14:textId="77777777" w:rsidR="00DA0E11" w:rsidRDefault="00DA0E11">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modul Spotřební koš</w:t>
            </w:r>
          </w:p>
        </w:tc>
      </w:tr>
      <w:tr w:rsidR="00DA0E11" w14:paraId="2FC1FFD9" w14:textId="77777777">
        <w:tc>
          <w:tcPr>
            <w:tcW w:w="1166" w:type="dxa"/>
            <w:tcBorders>
              <w:top w:val="single" w:sz="6" w:space="0" w:color="auto"/>
              <w:left w:val="single" w:sz="6" w:space="0" w:color="auto"/>
              <w:bottom w:val="single" w:sz="6" w:space="0" w:color="auto"/>
              <w:right w:val="single" w:sz="6" w:space="0" w:color="auto"/>
            </w:tcBorders>
          </w:tcPr>
          <w:p w14:paraId="000E2A44" w14:textId="77777777" w:rsidR="00DA0E11" w:rsidRDefault="00DA0E11">
            <w:pPr>
              <w:keepNext/>
              <w:keepLines/>
              <w:overflowPunct/>
              <w:ind w:left="15"/>
              <w:textAlignment w:val="auto"/>
              <w:rPr>
                <w:rFonts w:ascii="Arial" w:hAnsi="Arial" w:cs="Arial"/>
                <w:i/>
                <w:iCs/>
                <w:color w:val="000000"/>
                <w:sz w:val="18"/>
                <w:szCs w:val="18"/>
              </w:rPr>
            </w:pPr>
          </w:p>
        </w:tc>
        <w:tc>
          <w:tcPr>
            <w:tcW w:w="4258" w:type="dxa"/>
            <w:tcBorders>
              <w:top w:val="single" w:sz="6" w:space="0" w:color="auto"/>
              <w:left w:val="single" w:sz="6" w:space="0" w:color="auto"/>
              <w:bottom w:val="single" w:sz="6" w:space="0" w:color="auto"/>
              <w:right w:val="single" w:sz="6" w:space="0" w:color="auto"/>
            </w:tcBorders>
          </w:tcPr>
          <w:p w14:paraId="3A782F79" w14:textId="77777777" w:rsidR="00DA0E11" w:rsidRDefault="00DA0E11">
            <w:pPr>
              <w:keepNext/>
              <w:keepLines/>
              <w:overflowPunct/>
              <w:ind w:left="15"/>
              <w:textAlignment w:val="auto"/>
              <w:rPr>
                <w:rFonts w:ascii="Arial" w:hAnsi="Arial" w:cs="Arial"/>
                <w:b/>
                <w:bCs/>
                <w:i/>
                <w:iCs/>
                <w:color w:val="000000"/>
              </w:rPr>
            </w:pPr>
            <w:r>
              <w:rPr>
                <w:rFonts w:ascii="Arial" w:hAnsi="Arial" w:cs="Arial"/>
                <w:b/>
                <w:bCs/>
                <w:i/>
                <w:iCs/>
                <w:color w:val="000000"/>
              </w:rPr>
              <w:t xml:space="preserve">• </w:t>
            </w:r>
            <w:proofErr w:type="spellStart"/>
            <w:r>
              <w:rPr>
                <w:rFonts w:ascii="Arial" w:hAnsi="Arial" w:cs="Arial"/>
                <w:b/>
                <w:bCs/>
                <w:i/>
                <w:iCs/>
                <w:color w:val="000000"/>
              </w:rPr>
              <w:t>MSklad</w:t>
            </w:r>
            <w:proofErr w:type="spellEnd"/>
            <w:r>
              <w:rPr>
                <w:rFonts w:ascii="Arial" w:hAnsi="Arial" w:cs="Arial"/>
                <w:b/>
                <w:bCs/>
                <w:i/>
                <w:iCs/>
                <w:color w:val="000000"/>
              </w:rPr>
              <w:t xml:space="preserve"> ČP</w:t>
            </w:r>
          </w:p>
        </w:tc>
      </w:tr>
      <w:tr w:rsidR="00DA0E11" w14:paraId="59183295" w14:textId="77777777">
        <w:tc>
          <w:tcPr>
            <w:tcW w:w="1166" w:type="dxa"/>
            <w:tcBorders>
              <w:top w:val="single" w:sz="6" w:space="0" w:color="auto"/>
              <w:left w:val="single" w:sz="6" w:space="0" w:color="auto"/>
              <w:bottom w:val="single" w:sz="6" w:space="0" w:color="auto"/>
              <w:right w:val="single" w:sz="6" w:space="0" w:color="auto"/>
            </w:tcBorders>
          </w:tcPr>
          <w:p w14:paraId="4080EEB7" w14:textId="77777777" w:rsidR="00DA0E11" w:rsidRDefault="00DA0E11">
            <w:pPr>
              <w:keepNext/>
              <w:keepLines/>
              <w:overflowPunct/>
              <w:ind w:left="15"/>
              <w:jc w:val="center"/>
              <w:textAlignment w:val="auto"/>
              <w:rPr>
                <w:rFonts w:ascii="Arial" w:hAnsi="Arial" w:cs="Arial"/>
                <w:color w:val="000000"/>
                <w:sz w:val="18"/>
                <w:szCs w:val="18"/>
              </w:rPr>
            </w:pPr>
            <w:r>
              <w:rPr>
                <w:rFonts w:ascii="Arial" w:hAnsi="Arial" w:cs="Arial"/>
                <w:color w:val="000000"/>
                <w:sz w:val="18"/>
                <w:szCs w:val="18"/>
              </w:rPr>
              <w:t>380-001040</w:t>
            </w:r>
          </w:p>
        </w:tc>
        <w:tc>
          <w:tcPr>
            <w:tcW w:w="4258" w:type="dxa"/>
            <w:tcBorders>
              <w:top w:val="single" w:sz="6" w:space="0" w:color="auto"/>
              <w:left w:val="single" w:sz="6" w:space="0" w:color="auto"/>
              <w:bottom w:val="single" w:sz="6" w:space="0" w:color="auto"/>
              <w:right w:val="single" w:sz="6" w:space="0" w:color="auto"/>
            </w:tcBorders>
          </w:tcPr>
          <w:p w14:paraId="2D52B5E1" w14:textId="77777777" w:rsidR="00DA0E11" w:rsidRDefault="00DA0E11">
            <w:pPr>
              <w:keepNext/>
              <w:keepLines/>
              <w:overflowPunct/>
              <w:ind w:left="15"/>
              <w:textAlignment w:val="auto"/>
              <w:rPr>
                <w:rFonts w:ascii="Arial" w:hAnsi="Arial" w:cs="Arial"/>
                <w:i/>
                <w:iCs/>
                <w:color w:val="000000"/>
                <w:sz w:val="18"/>
                <w:szCs w:val="18"/>
              </w:rPr>
            </w:pPr>
            <w:r>
              <w:rPr>
                <w:rFonts w:ascii="Arial" w:hAnsi="Arial" w:cs="Arial"/>
                <w:i/>
                <w:iCs/>
                <w:color w:val="000000"/>
                <w:sz w:val="18"/>
                <w:szCs w:val="18"/>
              </w:rPr>
              <w:t xml:space="preserve">• systém </w:t>
            </w:r>
            <w:proofErr w:type="spellStart"/>
            <w:r>
              <w:rPr>
                <w:rFonts w:ascii="Arial" w:hAnsi="Arial" w:cs="Arial"/>
                <w:i/>
                <w:iCs/>
                <w:color w:val="000000"/>
                <w:sz w:val="18"/>
                <w:szCs w:val="18"/>
              </w:rPr>
              <w:t>ProVIS</w:t>
            </w:r>
            <w:proofErr w:type="spellEnd"/>
            <w:r>
              <w:rPr>
                <w:rFonts w:ascii="Arial" w:hAnsi="Arial" w:cs="Arial"/>
                <w:i/>
                <w:iCs/>
                <w:color w:val="000000"/>
                <w:sz w:val="18"/>
                <w:szCs w:val="18"/>
              </w:rPr>
              <w:t xml:space="preserve"> úroveň funkčnosti 4</w:t>
            </w:r>
          </w:p>
        </w:tc>
      </w:tr>
      <w:tr w:rsidR="00DA0E11" w14:paraId="13DCB1EA" w14:textId="77777777">
        <w:tc>
          <w:tcPr>
            <w:tcW w:w="1166" w:type="dxa"/>
            <w:tcBorders>
              <w:top w:val="single" w:sz="6" w:space="0" w:color="auto"/>
              <w:left w:val="single" w:sz="6" w:space="0" w:color="auto"/>
              <w:bottom w:val="single" w:sz="6" w:space="0" w:color="auto"/>
              <w:right w:val="single" w:sz="6" w:space="0" w:color="auto"/>
            </w:tcBorders>
          </w:tcPr>
          <w:p w14:paraId="105960AA" w14:textId="77777777" w:rsidR="00DA0E11" w:rsidRDefault="00DA0E11">
            <w:pPr>
              <w:keepNext/>
              <w:keepLines/>
              <w:overflowPunct/>
              <w:ind w:left="15"/>
              <w:jc w:val="center"/>
              <w:textAlignment w:val="auto"/>
              <w:rPr>
                <w:rFonts w:ascii="Arial" w:hAnsi="Arial" w:cs="Arial"/>
                <w:color w:val="000000"/>
                <w:sz w:val="18"/>
                <w:szCs w:val="18"/>
              </w:rPr>
            </w:pPr>
            <w:r>
              <w:rPr>
                <w:rFonts w:ascii="Arial" w:hAnsi="Arial" w:cs="Arial"/>
                <w:color w:val="000000"/>
                <w:sz w:val="18"/>
                <w:szCs w:val="18"/>
              </w:rPr>
              <w:t>350-010030</w:t>
            </w:r>
          </w:p>
        </w:tc>
        <w:tc>
          <w:tcPr>
            <w:tcW w:w="4258" w:type="dxa"/>
            <w:tcBorders>
              <w:top w:val="single" w:sz="6" w:space="0" w:color="auto"/>
              <w:left w:val="single" w:sz="6" w:space="0" w:color="auto"/>
              <w:bottom w:val="single" w:sz="6" w:space="0" w:color="auto"/>
              <w:right w:val="single" w:sz="6" w:space="0" w:color="auto"/>
            </w:tcBorders>
          </w:tcPr>
          <w:p w14:paraId="4FDE07C3" w14:textId="77777777" w:rsidR="00DA0E11" w:rsidRDefault="00DA0E11">
            <w:pPr>
              <w:keepNext/>
              <w:keepLines/>
              <w:overflowPunct/>
              <w:ind w:left="15"/>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50000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r>
    </w:tbl>
    <w:p w14:paraId="14A20AF8" w14:textId="77777777" w:rsidR="006326B6" w:rsidRDefault="006326B6" w:rsidP="002D0A79">
      <w:pPr>
        <w:pStyle w:val="St8Odstavectun"/>
      </w:pPr>
    </w:p>
    <w:p w14:paraId="278B7EF9" w14:textId="77777777" w:rsidR="006326B6" w:rsidRDefault="006326B6" w:rsidP="002D0A79">
      <w:pPr>
        <w:pStyle w:val="St8Odstavectun"/>
        <w:sectPr w:rsidR="006326B6" w:rsidSect="00526D66">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D92D6BF" w14:textId="77777777" w:rsidR="002D0A79" w:rsidRPr="00650696" w:rsidRDefault="002D0A79" w:rsidP="002D0A79">
      <w:pPr>
        <w:pStyle w:val="StbParametrysmlouvy"/>
      </w:pPr>
    </w:p>
    <w:p w14:paraId="75453161" w14:textId="77777777" w:rsidR="002D0A79" w:rsidRDefault="002D0A79" w:rsidP="002D0A79">
      <w:pPr>
        <w:pStyle w:val="St8Odstavectun"/>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7A8447D4" w14:textId="77777777" w:rsidR="002D0A79" w:rsidRDefault="002D0A79" w:rsidP="002D0A79">
      <w:pPr>
        <w:pStyle w:val="St8Odstavectun"/>
      </w:pPr>
      <w:r>
        <w:t>Rozsah smlouvy</w:t>
      </w:r>
    </w:p>
    <w:p w14:paraId="3FC477F1" w14:textId="77777777" w:rsidR="00DA0E11" w:rsidRDefault="00DA0E11" w:rsidP="00DA0E11">
      <w:pPr>
        <w:overflowPunct/>
        <w:textAlignment w:val="auto"/>
        <w:rPr>
          <w:rFonts w:ascii="Tms Rmn" w:hAnsi="Tms Rmn"/>
          <w:sz w:val="24"/>
          <w:szCs w:val="24"/>
        </w:rPr>
      </w:pPr>
    </w:p>
    <w:tbl>
      <w:tblPr>
        <w:tblW w:w="0" w:type="auto"/>
        <w:tblInd w:w="-22" w:type="dxa"/>
        <w:tblLayout w:type="fixed"/>
        <w:tblCellMar>
          <w:left w:w="0" w:type="dxa"/>
          <w:right w:w="0" w:type="dxa"/>
        </w:tblCellMar>
        <w:tblLook w:val="00A0" w:firstRow="1" w:lastRow="0" w:firstColumn="1" w:lastColumn="0" w:noHBand="0" w:noVBand="0"/>
      </w:tblPr>
      <w:tblGrid>
        <w:gridCol w:w="1166"/>
        <w:gridCol w:w="4258"/>
      </w:tblGrid>
      <w:tr w:rsidR="00DA0E11" w14:paraId="6588B509" w14:textId="77777777">
        <w:tc>
          <w:tcPr>
            <w:tcW w:w="1166" w:type="dxa"/>
            <w:tcBorders>
              <w:top w:val="single" w:sz="6" w:space="0" w:color="auto"/>
              <w:left w:val="single" w:sz="6" w:space="0" w:color="auto"/>
              <w:bottom w:val="single" w:sz="6" w:space="0" w:color="auto"/>
              <w:right w:val="single" w:sz="6" w:space="0" w:color="auto"/>
            </w:tcBorders>
          </w:tcPr>
          <w:p w14:paraId="6F3A2FFD" w14:textId="77777777" w:rsidR="00DA0E11" w:rsidRDefault="00DA0E11">
            <w:pPr>
              <w:overflowPunct/>
              <w:ind w:left="30" w:right="30"/>
              <w:jc w:val="center"/>
              <w:textAlignment w:val="auto"/>
              <w:rPr>
                <w:rFonts w:ascii="Tms Rmn" w:hAnsi="Tms Rmn"/>
                <w:sz w:val="24"/>
                <w:szCs w:val="24"/>
              </w:rPr>
            </w:pPr>
          </w:p>
        </w:tc>
        <w:tc>
          <w:tcPr>
            <w:tcW w:w="4258" w:type="dxa"/>
            <w:tcBorders>
              <w:top w:val="single" w:sz="6" w:space="0" w:color="auto"/>
              <w:left w:val="single" w:sz="6" w:space="0" w:color="auto"/>
              <w:bottom w:val="single" w:sz="6" w:space="0" w:color="auto"/>
              <w:right w:val="single" w:sz="6" w:space="0" w:color="auto"/>
            </w:tcBorders>
          </w:tcPr>
          <w:p w14:paraId="264FFC24" w14:textId="77777777" w:rsidR="00DA0E11" w:rsidRDefault="00DA0E11">
            <w:pPr>
              <w:overflowPunct/>
              <w:ind w:left="30" w:right="30"/>
              <w:textAlignment w:val="auto"/>
              <w:rPr>
                <w:rFonts w:ascii="Helv" w:hAnsi="Helv" w:cs="Helv"/>
                <w:i/>
                <w:iCs/>
                <w:color w:val="000000"/>
                <w:sz w:val="18"/>
                <w:szCs w:val="18"/>
              </w:rPr>
            </w:pPr>
            <w:r>
              <w:rPr>
                <w:rFonts w:ascii="Helv" w:hAnsi="Helv" w:cs="Helv"/>
                <w:i/>
                <w:iCs/>
                <w:color w:val="000000"/>
                <w:sz w:val="18"/>
                <w:szCs w:val="18"/>
              </w:rPr>
              <w:t>• Software</w:t>
            </w:r>
          </w:p>
        </w:tc>
      </w:tr>
      <w:tr w:rsidR="00DA0E11" w14:paraId="31064EFC" w14:textId="77777777">
        <w:tc>
          <w:tcPr>
            <w:tcW w:w="1166" w:type="dxa"/>
            <w:tcBorders>
              <w:top w:val="single" w:sz="6" w:space="0" w:color="auto"/>
              <w:left w:val="single" w:sz="6" w:space="0" w:color="auto"/>
              <w:bottom w:val="single" w:sz="6" w:space="0" w:color="auto"/>
              <w:right w:val="single" w:sz="6" w:space="0" w:color="auto"/>
            </w:tcBorders>
          </w:tcPr>
          <w:p w14:paraId="489610CE" w14:textId="77777777" w:rsidR="00DA0E11" w:rsidRDefault="00DA0E11">
            <w:pPr>
              <w:overflowPunct/>
              <w:ind w:left="30" w:right="30"/>
              <w:jc w:val="center"/>
              <w:textAlignment w:val="auto"/>
              <w:rPr>
                <w:rFonts w:ascii="Arial" w:hAnsi="Arial" w:cs="Arial"/>
                <w:color w:val="000000"/>
                <w:sz w:val="18"/>
                <w:szCs w:val="18"/>
              </w:rPr>
            </w:pPr>
            <w:r>
              <w:rPr>
                <w:rFonts w:ascii="Arial" w:hAnsi="Arial" w:cs="Arial"/>
                <w:color w:val="000000"/>
                <w:sz w:val="18"/>
                <w:szCs w:val="18"/>
              </w:rPr>
              <w:t>390-095150</w:t>
            </w:r>
          </w:p>
        </w:tc>
        <w:tc>
          <w:tcPr>
            <w:tcW w:w="4258" w:type="dxa"/>
            <w:tcBorders>
              <w:top w:val="single" w:sz="6" w:space="0" w:color="auto"/>
              <w:left w:val="single" w:sz="6" w:space="0" w:color="auto"/>
              <w:bottom w:val="single" w:sz="6" w:space="0" w:color="auto"/>
              <w:right w:val="single" w:sz="6" w:space="0" w:color="auto"/>
            </w:tcBorders>
          </w:tcPr>
          <w:p w14:paraId="400F9650" w14:textId="77777777" w:rsidR="00DA0E11" w:rsidRDefault="00DA0E11">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xml:space="preserve">• Licenční </w:t>
            </w:r>
            <w:proofErr w:type="spellStart"/>
            <w:r>
              <w:rPr>
                <w:rFonts w:ascii="Arial" w:hAnsi="Arial" w:cs="Arial"/>
                <w:i/>
                <w:iCs/>
                <w:color w:val="000000"/>
                <w:sz w:val="18"/>
                <w:szCs w:val="18"/>
              </w:rPr>
              <w:t>sml</w:t>
            </w:r>
            <w:proofErr w:type="spellEnd"/>
            <w:r>
              <w:rPr>
                <w:rFonts w:ascii="Arial" w:hAnsi="Arial" w:cs="Arial"/>
                <w:i/>
                <w:iCs/>
                <w:color w:val="000000"/>
                <w:sz w:val="18"/>
                <w:szCs w:val="18"/>
              </w:rPr>
              <w:t xml:space="preserve">. na </w:t>
            </w:r>
            <w:proofErr w:type="gramStart"/>
            <w:r>
              <w:rPr>
                <w:rFonts w:ascii="Arial" w:hAnsi="Arial" w:cs="Arial"/>
                <w:i/>
                <w:iCs/>
                <w:color w:val="000000"/>
                <w:sz w:val="18"/>
                <w:szCs w:val="18"/>
              </w:rPr>
              <w:t>SW1 - roční</w:t>
            </w:r>
            <w:proofErr w:type="gramEnd"/>
            <w:r>
              <w:rPr>
                <w:rFonts w:ascii="Arial" w:hAnsi="Arial" w:cs="Arial"/>
                <w:i/>
                <w:iCs/>
                <w:color w:val="000000"/>
                <w:sz w:val="18"/>
                <w:szCs w:val="18"/>
              </w:rPr>
              <w:t xml:space="preserve"> paušál</w:t>
            </w:r>
          </w:p>
        </w:tc>
      </w:tr>
      <w:tr w:rsidR="00DA0E11" w14:paraId="07799C19" w14:textId="77777777">
        <w:tc>
          <w:tcPr>
            <w:tcW w:w="1166" w:type="dxa"/>
            <w:tcBorders>
              <w:top w:val="single" w:sz="6" w:space="0" w:color="auto"/>
              <w:left w:val="single" w:sz="6" w:space="0" w:color="auto"/>
              <w:bottom w:val="single" w:sz="6" w:space="0" w:color="auto"/>
              <w:right w:val="single" w:sz="6" w:space="0" w:color="auto"/>
            </w:tcBorders>
          </w:tcPr>
          <w:p w14:paraId="5A10DDCE" w14:textId="77777777" w:rsidR="00DA0E11" w:rsidRDefault="00DA0E11">
            <w:pPr>
              <w:overflowPunct/>
              <w:ind w:left="30" w:right="30"/>
              <w:jc w:val="center"/>
              <w:textAlignment w:val="auto"/>
              <w:rPr>
                <w:rFonts w:ascii="Arial" w:hAnsi="Arial" w:cs="Arial"/>
                <w:color w:val="000000"/>
              </w:rPr>
            </w:pPr>
          </w:p>
        </w:tc>
        <w:tc>
          <w:tcPr>
            <w:tcW w:w="4258" w:type="dxa"/>
            <w:tcBorders>
              <w:top w:val="single" w:sz="6" w:space="0" w:color="auto"/>
              <w:left w:val="single" w:sz="6" w:space="0" w:color="auto"/>
              <w:bottom w:val="single" w:sz="6" w:space="0" w:color="auto"/>
              <w:right w:val="single" w:sz="6" w:space="0" w:color="auto"/>
            </w:tcBorders>
            <w:shd w:val="clear" w:color="auto" w:fill="FFFFFF"/>
          </w:tcPr>
          <w:p w14:paraId="541A13E2" w14:textId="77777777" w:rsidR="00DA0E11" w:rsidRDefault="00DA0E11">
            <w:pPr>
              <w:overflowPunct/>
              <w:ind w:left="30" w:right="30"/>
              <w:textAlignment w:val="auto"/>
              <w:rPr>
                <w:rFonts w:ascii="Arial" w:hAnsi="Arial" w:cs="Arial"/>
                <w:b/>
                <w:bCs/>
                <w:i/>
                <w:iCs/>
                <w:color w:val="000000"/>
                <w:sz w:val="18"/>
                <w:szCs w:val="18"/>
              </w:rPr>
            </w:pPr>
            <w:r>
              <w:rPr>
                <w:rFonts w:ascii="Arial" w:hAnsi="Arial" w:cs="Arial"/>
                <w:b/>
                <w:bCs/>
                <w:i/>
                <w:iCs/>
                <w:color w:val="000000"/>
                <w:sz w:val="18"/>
                <w:szCs w:val="18"/>
              </w:rPr>
              <w:t>zvýhodněné servisní sazby Ne</w:t>
            </w:r>
          </w:p>
        </w:tc>
      </w:tr>
    </w:tbl>
    <w:p w14:paraId="5F661A23" w14:textId="77777777" w:rsidR="002D0A79" w:rsidRDefault="002D0A79" w:rsidP="002D0A79">
      <w:pPr>
        <w:pStyle w:val="St5Textodstavce"/>
        <w:spacing w:before="0" w:after="0"/>
      </w:pPr>
    </w:p>
    <w:p w14:paraId="6B058D40" w14:textId="77777777" w:rsidR="002D0A79" w:rsidRDefault="002D0A79" w:rsidP="002D0A79">
      <w:pPr>
        <w:pStyle w:val="St8Odstavectun"/>
      </w:pPr>
      <w:r>
        <w:t>Rozsah HW na zápůjčky</w:t>
      </w:r>
    </w:p>
    <w:p w14:paraId="4F08B69A" w14:textId="77777777" w:rsidR="002D0A79" w:rsidRDefault="00DA0E11" w:rsidP="002D0A79">
      <w:pPr>
        <w:pStyle w:val="St5Textodstavce"/>
      </w:pPr>
      <w:r>
        <w:t>-</w:t>
      </w:r>
    </w:p>
    <w:p w14:paraId="1C521095" w14:textId="77777777" w:rsidR="002D0A79" w:rsidRDefault="002D0A79" w:rsidP="002D0A79">
      <w:pPr>
        <w:pStyle w:val="St8Odstavectun"/>
      </w:pPr>
      <w:r>
        <w:t xml:space="preserve">Roční paušální </w:t>
      </w:r>
      <w:r w:rsidRPr="0078068F">
        <w:t xml:space="preserve">poplatek činí </w:t>
      </w:r>
      <w:proofErr w:type="gramStart"/>
      <w:r w:rsidR="00DA0E11">
        <w:t>3.013,-</w:t>
      </w:r>
      <w:proofErr w:type="gramEnd"/>
      <w:r w:rsidR="00DA0E11">
        <w:t xml:space="preserve"> </w:t>
      </w:r>
      <w:r w:rsidRPr="0078068F">
        <w:t xml:space="preserve"> Kč</w:t>
      </w:r>
      <w:r>
        <w:t xml:space="preserve"> bez DPH</w:t>
      </w:r>
      <w:r w:rsidRPr="0078068F">
        <w:t>.</w:t>
      </w:r>
    </w:p>
    <w:p w14:paraId="1352E76B" w14:textId="77777777" w:rsidR="00DA0E11" w:rsidRDefault="00DA0E11" w:rsidP="00743B65">
      <w:pPr>
        <w:pStyle w:val="St5Textodstavce"/>
      </w:pPr>
    </w:p>
    <w:p w14:paraId="6E84ABB1" w14:textId="77777777" w:rsidR="00DA0E11" w:rsidRDefault="00DA0E11" w:rsidP="00743B65">
      <w:pPr>
        <w:pStyle w:val="St5Textodstavce"/>
      </w:pPr>
    </w:p>
    <w:p w14:paraId="72BB8B80" w14:textId="77777777" w:rsidR="00DA0E11" w:rsidRDefault="00DA0E11" w:rsidP="00743B65">
      <w:pPr>
        <w:pStyle w:val="St5Textodstavce"/>
      </w:pPr>
    </w:p>
    <w:p w14:paraId="1FE3A46A" w14:textId="77777777" w:rsidR="00743B65" w:rsidRPr="00120DF4" w:rsidRDefault="00743B65" w:rsidP="00743B65">
      <w:pPr>
        <w:pStyle w:val="St5Textodstavce"/>
      </w:pPr>
      <w:r>
        <w:t xml:space="preserve">Datum podpisu </w:t>
      </w:r>
      <w:sdt>
        <w:sdtPr>
          <w:alias w:val="Datum podpisu přílohy"/>
          <w:tag w:val="Datum podpisu přílohy"/>
          <w:id w:val="3922739"/>
          <w:placeholder>
            <w:docPart w:val="D7D787E7724348C69033A7A9CDCB74CE"/>
          </w:placeholder>
          <w:date w:fullDate="2020-03-24T00:00:00Z">
            <w:dateFormat w:val="d.M.yyyy"/>
            <w:lid w:val="cs-CZ"/>
            <w:storeMappedDataAs w:val="dateTime"/>
            <w:calendar w:val="gregorian"/>
          </w:date>
        </w:sdtPr>
        <w:sdtEndPr/>
        <w:sdtContent>
          <w:r w:rsidR="00DA0E11">
            <w:t>24.3.2020</w:t>
          </w:r>
        </w:sdtContent>
      </w:sdt>
    </w:p>
    <w:p w14:paraId="7B27342C" w14:textId="77777777" w:rsidR="00743B65" w:rsidRDefault="00743B65" w:rsidP="00743B65">
      <w:pPr>
        <w:pStyle w:val="St5Textodstavce"/>
      </w:pPr>
    </w:p>
    <w:p w14:paraId="2A0968A2" w14:textId="02D1CF69" w:rsidR="00743B65" w:rsidRDefault="006326B6" w:rsidP="00743B65">
      <w:pPr>
        <w:pStyle w:val="St5Textodstavce"/>
      </w:pPr>
      <w:r>
        <w:tab/>
      </w:r>
      <w:r>
        <w:tab/>
      </w:r>
    </w:p>
    <w:p w14:paraId="45FFD103" w14:textId="77777777" w:rsidR="00743B65" w:rsidRDefault="00743B65" w:rsidP="00743B65">
      <w:pPr>
        <w:pStyle w:val="St5Textodstavce"/>
      </w:pPr>
      <w:r>
        <w:tab/>
      </w:r>
      <w:r>
        <w:tab/>
        <w:t>...........................................</w:t>
      </w:r>
      <w:r>
        <w:tab/>
      </w:r>
      <w:r>
        <w:tab/>
      </w:r>
      <w:r>
        <w:tab/>
      </w:r>
      <w:r>
        <w:tab/>
      </w:r>
      <w:r>
        <w:tab/>
      </w:r>
      <w:r>
        <w:tab/>
        <w:t>...........................................</w:t>
      </w:r>
    </w:p>
    <w:p w14:paraId="020248D8" w14:textId="77777777"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F27D" w14:textId="77777777" w:rsidR="005F569A" w:rsidRDefault="005F569A">
      <w:r>
        <w:separator/>
      </w:r>
    </w:p>
  </w:endnote>
  <w:endnote w:type="continuationSeparator" w:id="0">
    <w:p w14:paraId="3687BBAF" w14:textId="77777777" w:rsidR="005F569A" w:rsidRDefault="005F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3F5B" w14:textId="77777777" w:rsidR="00013D54" w:rsidRDefault="00013D54"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51F8" w14:textId="77777777" w:rsidR="00013D54" w:rsidRDefault="00013D54" w:rsidP="008E187C">
    <w:pPr>
      <w:pStyle w:val="St4Nzevcentr"/>
      <w:rPr>
        <w:rFonts w:ascii="Cambria" w:hAnsi="Cambria"/>
      </w:rPr>
    </w:pPr>
  </w:p>
  <w:p w14:paraId="46009E44" w14:textId="77777777" w:rsidR="00D7741A" w:rsidRDefault="00D7741A"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A510" w14:textId="77777777" w:rsidR="00013D54" w:rsidRPr="007F2EA5" w:rsidRDefault="00013D54"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866C" w14:textId="77777777" w:rsidR="006E5101" w:rsidRDefault="006E5101" w:rsidP="007B06C0">
    <w:pPr>
      <w:pStyle w:val="St4Nzevcent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D295"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A069" w14:textId="77777777" w:rsidR="000C6041" w:rsidRPr="007F2EA5" w:rsidRDefault="000C6041" w:rsidP="007F2EA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FDBA"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8E126" w14:textId="77777777" w:rsidR="005F569A" w:rsidRDefault="005F569A">
      <w:r>
        <w:separator/>
      </w:r>
    </w:p>
  </w:footnote>
  <w:footnote w:type="continuationSeparator" w:id="0">
    <w:p w14:paraId="50908711" w14:textId="77777777" w:rsidR="005F569A" w:rsidRDefault="005F5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937B" w14:textId="77777777" w:rsidR="00013D54" w:rsidRDefault="0055224B" w:rsidP="00FA67E7">
    <w:pPr>
      <w:pStyle w:val="St5Textodstavce"/>
      <w:tabs>
        <w:tab w:val="left" w:pos="4900"/>
        <w:tab w:val="right" w:pos="10773"/>
      </w:tabs>
    </w:pPr>
    <w:r>
      <w:rPr>
        <w:noProof/>
      </w:rPr>
      <w:object w:dxaOrig="1440" w:dyaOrig="1440" w14:anchorId="0E1A6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496.15pt;margin-top:4.25pt;width:37.15pt;height:19.9pt;z-index:25166848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0" DrawAspect="Content" ObjectID="_1805739064" r:id="rId2"/>
      </w:object>
    </w:r>
    <w:r w:rsidR="00C10C9B">
      <w:rPr>
        <w:noProof/>
      </w:rPr>
      <mc:AlternateContent>
        <mc:Choice Requires="wps">
          <w:drawing>
            <wp:anchor distT="0" distB="0" distL="114300" distR="114300" simplePos="0" relativeHeight="251661312" behindDoc="0" locked="0" layoutInCell="0" allowOverlap="1" wp14:anchorId="26C0F7C4" wp14:editId="53EDD373">
              <wp:simplePos x="0" y="0"/>
              <wp:positionH relativeFrom="margin">
                <wp:align>center</wp:align>
              </wp:positionH>
              <wp:positionV relativeFrom="page">
                <wp:posOffset>539750</wp:posOffset>
              </wp:positionV>
              <wp:extent cx="6840220" cy="12700"/>
              <wp:effectExtent l="9525" t="6350" r="8255" b="952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BCBD0"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EB61" w14:textId="77777777" w:rsidR="00013D54" w:rsidRDefault="0055224B" w:rsidP="00FA67E7">
    <w:pPr>
      <w:pStyle w:val="St5Textodstavce"/>
      <w:tabs>
        <w:tab w:val="left" w:pos="4900"/>
        <w:tab w:val="right" w:pos="10773"/>
      </w:tabs>
    </w:pPr>
    <w:r>
      <w:rPr>
        <w:noProof/>
      </w:rPr>
      <w:object w:dxaOrig="1440" w:dyaOrig="1440" w14:anchorId="65D5B3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81.95pt;margin-top:4.25pt;width:37.15pt;height:19.9pt;z-index:25166438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7" DrawAspect="Content" ObjectID="_1805739065" r:id="rId2"/>
      </w:object>
    </w:r>
    <w:r w:rsidR="00C10C9B">
      <w:rPr>
        <w:noProof/>
      </w:rPr>
      <mc:AlternateContent>
        <mc:Choice Requires="wps">
          <w:drawing>
            <wp:anchor distT="0" distB="0" distL="114300" distR="114300" simplePos="0" relativeHeight="251663360" behindDoc="0" locked="0" layoutInCell="0" allowOverlap="1" wp14:anchorId="52645A12" wp14:editId="6EE04F9C">
              <wp:simplePos x="0" y="0"/>
              <wp:positionH relativeFrom="margin">
                <wp:align>center</wp:align>
              </wp:positionH>
              <wp:positionV relativeFrom="page">
                <wp:posOffset>539750</wp:posOffset>
              </wp:positionV>
              <wp:extent cx="6840220" cy="12700"/>
              <wp:effectExtent l="9525" t="6350" r="8255" b="9525"/>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20968"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5D08" w14:textId="77777777" w:rsidR="006E5101" w:rsidRDefault="0055224B" w:rsidP="00FA67E7">
    <w:pPr>
      <w:pStyle w:val="St5Textodstavce"/>
      <w:tabs>
        <w:tab w:val="left" w:pos="4900"/>
        <w:tab w:val="right" w:pos="10773"/>
      </w:tabs>
    </w:pPr>
    <w:r>
      <w:rPr>
        <w:noProof/>
      </w:rPr>
      <w:object w:dxaOrig="1440" w:dyaOrig="1440" w14:anchorId="2E5B0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481.95pt;margin-top:4.25pt;width:37.15pt;height:19.9pt;z-index:25166950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1" DrawAspect="Content" ObjectID="_1805739066" r:id="rId2"/>
      </w:object>
    </w:r>
    <w:r w:rsidR="00C10C9B">
      <w:rPr>
        <w:noProof/>
      </w:rPr>
      <mc:AlternateContent>
        <mc:Choice Requires="wps">
          <w:drawing>
            <wp:anchor distT="0" distB="0" distL="114300" distR="114300" simplePos="0" relativeHeight="251658240" behindDoc="0" locked="0" layoutInCell="0" allowOverlap="1" wp14:anchorId="749546E2" wp14:editId="1DCD4A22">
              <wp:simplePos x="0" y="0"/>
              <wp:positionH relativeFrom="margin">
                <wp:align>center</wp:align>
              </wp:positionH>
              <wp:positionV relativeFrom="page">
                <wp:posOffset>539750</wp:posOffset>
              </wp:positionV>
              <wp:extent cx="6840220" cy="12700"/>
              <wp:effectExtent l="9525" t="6350" r="8255" b="952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E43A4"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7228" w14:textId="77777777" w:rsidR="002D0A79" w:rsidRDefault="0055224B" w:rsidP="00FA67E7">
    <w:pPr>
      <w:pStyle w:val="St5Textodstavce"/>
      <w:tabs>
        <w:tab w:val="left" w:pos="4900"/>
        <w:tab w:val="right" w:pos="10773"/>
      </w:tabs>
    </w:pPr>
    <w:r>
      <w:rPr>
        <w:noProof/>
      </w:rPr>
      <w:object w:dxaOrig="1440" w:dyaOrig="1440" w14:anchorId="67A1C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67.8pt;margin-top:4.25pt;width:37.15pt;height:19.9pt;z-index:25167257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3" DrawAspect="Content" ObjectID="_1805739067" r:id="rId2"/>
      </w:object>
    </w:r>
    <w:r w:rsidR="00C10C9B">
      <w:rPr>
        <w:noProof/>
      </w:rPr>
      <mc:AlternateContent>
        <mc:Choice Requires="wps">
          <w:drawing>
            <wp:anchor distT="0" distB="0" distL="114300" distR="114300" simplePos="0" relativeHeight="251671552" behindDoc="0" locked="0" layoutInCell="0" allowOverlap="1" wp14:anchorId="4398CD07" wp14:editId="57FE6706">
              <wp:simplePos x="0" y="0"/>
              <wp:positionH relativeFrom="page">
                <wp:align>center</wp:align>
              </wp:positionH>
              <wp:positionV relativeFrom="page">
                <wp:posOffset>539750</wp:posOffset>
              </wp:positionV>
              <wp:extent cx="6840220" cy="12700"/>
              <wp:effectExtent l="9525" t="6350" r="8255" b="9525"/>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B9735"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109956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64"/>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11"/>
    <w:rsid w:val="00004730"/>
    <w:rsid w:val="00013D54"/>
    <w:rsid w:val="00037ED5"/>
    <w:rsid w:val="00042373"/>
    <w:rsid w:val="00062142"/>
    <w:rsid w:val="0007710D"/>
    <w:rsid w:val="000C5E8A"/>
    <w:rsid w:val="000C6041"/>
    <w:rsid w:val="000C6D5B"/>
    <w:rsid w:val="000F2440"/>
    <w:rsid w:val="00120C56"/>
    <w:rsid w:val="001238DB"/>
    <w:rsid w:val="0012472E"/>
    <w:rsid w:val="00124A43"/>
    <w:rsid w:val="0014500F"/>
    <w:rsid w:val="0015527F"/>
    <w:rsid w:val="001727A4"/>
    <w:rsid w:val="00185D64"/>
    <w:rsid w:val="00190AEC"/>
    <w:rsid w:val="001A2D56"/>
    <w:rsid w:val="001B61A1"/>
    <w:rsid w:val="001B6879"/>
    <w:rsid w:val="001C1379"/>
    <w:rsid w:val="001D434E"/>
    <w:rsid w:val="001E1BB0"/>
    <w:rsid w:val="00206769"/>
    <w:rsid w:val="002169E8"/>
    <w:rsid w:val="00236668"/>
    <w:rsid w:val="002444A5"/>
    <w:rsid w:val="0027092A"/>
    <w:rsid w:val="00283B3D"/>
    <w:rsid w:val="002B017D"/>
    <w:rsid w:val="002B19CE"/>
    <w:rsid w:val="002D0A79"/>
    <w:rsid w:val="002D73BE"/>
    <w:rsid w:val="002F5A34"/>
    <w:rsid w:val="002F7E32"/>
    <w:rsid w:val="00307C16"/>
    <w:rsid w:val="00312B42"/>
    <w:rsid w:val="00336191"/>
    <w:rsid w:val="00341DD1"/>
    <w:rsid w:val="0034260E"/>
    <w:rsid w:val="00352F3D"/>
    <w:rsid w:val="003563AF"/>
    <w:rsid w:val="00384819"/>
    <w:rsid w:val="00387348"/>
    <w:rsid w:val="003975EC"/>
    <w:rsid w:val="003A4F74"/>
    <w:rsid w:val="003B7559"/>
    <w:rsid w:val="003C6ADD"/>
    <w:rsid w:val="003C7360"/>
    <w:rsid w:val="003C73CD"/>
    <w:rsid w:val="003D1A5D"/>
    <w:rsid w:val="003E48D2"/>
    <w:rsid w:val="003E7F3D"/>
    <w:rsid w:val="004541C2"/>
    <w:rsid w:val="00470931"/>
    <w:rsid w:val="00480A3C"/>
    <w:rsid w:val="00493DA1"/>
    <w:rsid w:val="004A34CB"/>
    <w:rsid w:val="004C0844"/>
    <w:rsid w:val="004D672A"/>
    <w:rsid w:val="004E0570"/>
    <w:rsid w:val="004E0711"/>
    <w:rsid w:val="004F2E49"/>
    <w:rsid w:val="004F48B7"/>
    <w:rsid w:val="005211C1"/>
    <w:rsid w:val="00526D66"/>
    <w:rsid w:val="00530FF2"/>
    <w:rsid w:val="00546612"/>
    <w:rsid w:val="0055224B"/>
    <w:rsid w:val="00556A8E"/>
    <w:rsid w:val="00575C43"/>
    <w:rsid w:val="005B355C"/>
    <w:rsid w:val="005B6B2B"/>
    <w:rsid w:val="005C3C94"/>
    <w:rsid w:val="005E366F"/>
    <w:rsid w:val="005F569A"/>
    <w:rsid w:val="0061391B"/>
    <w:rsid w:val="006326B6"/>
    <w:rsid w:val="00643298"/>
    <w:rsid w:val="00646765"/>
    <w:rsid w:val="00650696"/>
    <w:rsid w:val="00653201"/>
    <w:rsid w:val="00654ABD"/>
    <w:rsid w:val="00655A43"/>
    <w:rsid w:val="00660664"/>
    <w:rsid w:val="00664F50"/>
    <w:rsid w:val="00670716"/>
    <w:rsid w:val="00676427"/>
    <w:rsid w:val="006A0C52"/>
    <w:rsid w:val="006B0846"/>
    <w:rsid w:val="006D179C"/>
    <w:rsid w:val="006E0D85"/>
    <w:rsid w:val="006E3637"/>
    <w:rsid w:val="006E5101"/>
    <w:rsid w:val="006F373B"/>
    <w:rsid w:val="007161DB"/>
    <w:rsid w:val="00716EBA"/>
    <w:rsid w:val="0071751C"/>
    <w:rsid w:val="00726209"/>
    <w:rsid w:val="00743B65"/>
    <w:rsid w:val="00750610"/>
    <w:rsid w:val="00771619"/>
    <w:rsid w:val="0078068F"/>
    <w:rsid w:val="00793087"/>
    <w:rsid w:val="007B06C0"/>
    <w:rsid w:val="007C3681"/>
    <w:rsid w:val="007D1A53"/>
    <w:rsid w:val="007E1B2E"/>
    <w:rsid w:val="007E5D29"/>
    <w:rsid w:val="007F2EA5"/>
    <w:rsid w:val="00803A99"/>
    <w:rsid w:val="00805B99"/>
    <w:rsid w:val="008066CD"/>
    <w:rsid w:val="00815DAB"/>
    <w:rsid w:val="008A1EDC"/>
    <w:rsid w:val="008B2FBF"/>
    <w:rsid w:val="008C1EEC"/>
    <w:rsid w:val="008E187C"/>
    <w:rsid w:val="008E5317"/>
    <w:rsid w:val="00923352"/>
    <w:rsid w:val="0095291E"/>
    <w:rsid w:val="00953465"/>
    <w:rsid w:val="00964E84"/>
    <w:rsid w:val="009655F7"/>
    <w:rsid w:val="00984EDF"/>
    <w:rsid w:val="009A6202"/>
    <w:rsid w:val="009A772A"/>
    <w:rsid w:val="009F791A"/>
    <w:rsid w:val="00A24B94"/>
    <w:rsid w:val="00A52C05"/>
    <w:rsid w:val="00AB4EF2"/>
    <w:rsid w:val="00AD6587"/>
    <w:rsid w:val="00AE36F5"/>
    <w:rsid w:val="00AE3C2F"/>
    <w:rsid w:val="00B1224A"/>
    <w:rsid w:val="00B14B99"/>
    <w:rsid w:val="00B42DF0"/>
    <w:rsid w:val="00B47BB2"/>
    <w:rsid w:val="00B72B4A"/>
    <w:rsid w:val="00B7467F"/>
    <w:rsid w:val="00B84FBD"/>
    <w:rsid w:val="00B9060B"/>
    <w:rsid w:val="00B965A8"/>
    <w:rsid w:val="00BB27E0"/>
    <w:rsid w:val="00BB5BBE"/>
    <w:rsid w:val="00BF1280"/>
    <w:rsid w:val="00C03D5C"/>
    <w:rsid w:val="00C04942"/>
    <w:rsid w:val="00C10C9B"/>
    <w:rsid w:val="00C11550"/>
    <w:rsid w:val="00C13D48"/>
    <w:rsid w:val="00C150B8"/>
    <w:rsid w:val="00C16CCC"/>
    <w:rsid w:val="00C402D2"/>
    <w:rsid w:val="00C41900"/>
    <w:rsid w:val="00C42F5B"/>
    <w:rsid w:val="00C626E2"/>
    <w:rsid w:val="00CA71C6"/>
    <w:rsid w:val="00CE208D"/>
    <w:rsid w:val="00CE4583"/>
    <w:rsid w:val="00CF4094"/>
    <w:rsid w:val="00CF77ED"/>
    <w:rsid w:val="00D001BE"/>
    <w:rsid w:val="00D074DD"/>
    <w:rsid w:val="00D26259"/>
    <w:rsid w:val="00D27446"/>
    <w:rsid w:val="00D307A6"/>
    <w:rsid w:val="00D35C7B"/>
    <w:rsid w:val="00D36B71"/>
    <w:rsid w:val="00D36EF2"/>
    <w:rsid w:val="00D52DB7"/>
    <w:rsid w:val="00D7741A"/>
    <w:rsid w:val="00D93193"/>
    <w:rsid w:val="00DA0E11"/>
    <w:rsid w:val="00DE3215"/>
    <w:rsid w:val="00DF21BD"/>
    <w:rsid w:val="00E12EFF"/>
    <w:rsid w:val="00E14219"/>
    <w:rsid w:val="00E26770"/>
    <w:rsid w:val="00E3273E"/>
    <w:rsid w:val="00E52165"/>
    <w:rsid w:val="00E522F7"/>
    <w:rsid w:val="00E55231"/>
    <w:rsid w:val="00E66C99"/>
    <w:rsid w:val="00E85F76"/>
    <w:rsid w:val="00E97560"/>
    <w:rsid w:val="00EA13EB"/>
    <w:rsid w:val="00EA7193"/>
    <w:rsid w:val="00EB49D8"/>
    <w:rsid w:val="00EC123C"/>
    <w:rsid w:val="00EC48E9"/>
    <w:rsid w:val="00ED75B1"/>
    <w:rsid w:val="00F111FD"/>
    <w:rsid w:val="00F17F79"/>
    <w:rsid w:val="00F660EC"/>
    <w:rsid w:val="00F75DED"/>
    <w:rsid w:val="00F91A0D"/>
    <w:rsid w:val="00FA67E7"/>
    <w:rsid w:val="00FB1D44"/>
    <w:rsid w:val="00FB24E6"/>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6BBFE897"/>
  <w15:docId w15:val="{6E761BCB-5D0A-4D20-ABE8-E02A5719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345;edlohy\SLS_L9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1CBC8B1DC14623B839F34C4EE0A7E6"/>
        <w:category>
          <w:name w:val="Obecné"/>
          <w:gallery w:val="placeholder"/>
        </w:category>
        <w:types>
          <w:type w:val="bbPlcHdr"/>
        </w:types>
        <w:behaviors>
          <w:behavior w:val="content"/>
        </w:behaviors>
        <w:guid w:val="{D761120D-8953-42E1-BC76-F20CE036FD9E}"/>
      </w:docPartPr>
      <w:docPartBody>
        <w:p w:rsidR="00846A50" w:rsidRDefault="00392CFF">
          <w:pPr>
            <w:pStyle w:val="4C1CBC8B1DC14623B839F34C4EE0A7E6"/>
          </w:pPr>
          <w:r>
            <w:rPr>
              <w:rStyle w:val="Zstupntext"/>
              <w:highlight w:val="yellow"/>
            </w:rPr>
            <w:t>číslo</w:t>
          </w:r>
        </w:p>
      </w:docPartBody>
    </w:docPart>
    <w:docPart>
      <w:docPartPr>
        <w:name w:val="D3274A6764CE4A0B817BCBD69CA977FB"/>
        <w:category>
          <w:name w:val="Obecné"/>
          <w:gallery w:val="placeholder"/>
        </w:category>
        <w:types>
          <w:type w:val="bbPlcHdr"/>
        </w:types>
        <w:behaviors>
          <w:behavior w:val="content"/>
        </w:behaviors>
        <w:guid w:val="{CAD61DF3-3505-4EEE-AB9D-9B91EFBC28F7}"/>
      </w:docPartPr>
      <w:docPartBody>
        <w:p w:rsidR="00846A50" w:rsidRDefault="00392CFF">
          <w:pPr>
            <w:pStyle w:val="D3274A6764CE4A0B817BCBD69CA977FB"/>
          </w:pPr>
          <w:r w:rsidRPr="001344F7">
            <w:rPr>
              <w:rStyle w:val="Zstupntext"/>
              <w:highlight w:val="yellow"/>
            </w:rPr>
            <w:t>DATUM</w:t>
          </w:r>
        </w:p>
      </w:docPartBody>
    </w:docPart>
    <w:docPart>
      <w:docPartPr>
        <w:name w:val="A36421816394422EA4AB7CB18C1F2D75"/>
        <w:category>
          <w:name w:val="Obecné"/>
          <w:gallery w:val="placeholder"/>
        </w:category>
        <w:types>
          <w:type w:val="bbPlcHdr"/>
        </w:types>
        <w:behaviors>
          <w:behavior w:val="content"/>
        </w:behaviors>
        <w:guid w:val="{FABDEDFC-3E3C-4F16-9BF2-C49F5C997CBA}"/>
      </w:docPartPr>
      <w:docPartBody>
        <w:p w:rsidR="00846A50" w:rsidRDefault="00392CFF">
          <w:pPr>
            <w:pStyle w:val="A36421816394422EA4AB7CB18C1F2D75"/>
          </w:pPr>
          <w:r w:rsidRPr="001344F7">
            <w:rPr>
              <w:rStyle w:val="Zstupntext"/>
              <w:highlight w:val="yellow"/>
            </w:rPr>
            <w:t>DATUM</w:t>
          </w:r>
        </w:p>
      </w:docPartBody>
    </w:docPart>
    <w:docPart>
      <w:docPartPr>
        <w:name w:val="632C328AF8174F14BE4C165B93A0F68A"/>
        <w:category>
          <w:name w:val="Obecné"/>
          <w:gallery w:val="placeholder"/>
        </w:category>
        <w:types>
          <w:type w:val="bbPlcHdr"/>
        </w:types>
        <w:behaviors>
          <w:behavior w:val="content"/>
        </w:behaviors>
        <w:guid w:val="{922A3E35-6416-4B65-8629-3A84CE44874F}"/>
      </w:docPartPr>
      <w:docPartBody>
        <w:p w:rsidR="00846A50" w:rsidRDefault="00392CFF">
          <w:pPr>
            <w:pStyle w:val="632C328AF8174F14BE4C165B93A0F68A"/>
          </w:pPr>
          <w:r>
            <w:rPr>
              <w:rStyle w:val="Zstupntext"/>
              <w:highlight w:val="yellow"/>
            </w:rPr>
            <w:t>číslo</w:t>
          </w:r>
        </w:p>
      </w:docPartBody>
    </w:docPart>
    <w:docPart>
      <w:docPartPr>
        <w:name w:val="D7D787E7724348C69033A7A9CDCB74CE"/>
        <w:category>
          <w:name w:val="Obecné"/>
          <w:gallery w:val="placeholder"/>
        </w:category>
        <w:types>
          <w:type w:val="bbPlcHdr"/>
        </w:types>
        <w:behaviors>
          <w:behavior w:val="content"/>
        </w:behaviors>
        <w:guid w:val="{3C8ED3EA-E8F3-4764-8FEA-BB8E5C227B1E}"/>
      </w:docPartPr>
      <w:docPartBody>
        <w:p w:rsidR="00846A50" w:rsidRDefault="00392CFF">
          <w:pPr>
            <w:pStyle w:val="D7D787E7724348C69033A7A9CDCB74CE"/>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FF"/>
    <w:rsid w:val="00392CFF"/>
    <w:rsid w:val="00556A8E"/>
    <w:rsid w:val="00846A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4C1CBC8B1DC14623B839F34C4EE0A7E6">
    <w:name w:val="4C1CBC8B1DC14623B839F34C4EE0A7E6"/>
  </w:style>
  <w:style w:type="paragraph" w:customStyle="1" w:styleId="D3274A6764CE4A0B817BCBD69CA977FB">
    <w:name w:val="D3274A6764CE4A0B817BCBD69CA977FB"/>
  </w:style>
  <w:style w:type="paragraph" w:customStyle="1" w:styleId="A36421816394422EA4AB7CB18C1F2D75">
    <w:name w:val="A36421816394422EA4AB7CB18C1F2D75"/>
  </w:style>
  <w:style w:type="paragraph" w:customStyle="1" w:styleId="632C328AF8174F14BE4C165B93A0F68A">
    <w:name w:val="632C328AF8174F14BE4C165B93A0F68A"/>
  </w:style>
  <w:style w:type="paragraph" w:customStyle="1" w:styleId="D7D787E7724348C69033A7A9CDCB74CE">
    <w:name w:val="D7D787E7724348C69033A7A9CDCB7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FC719-E899-46AE-B1AB-7E66C4DB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SLS_L9G</Template>
  <TotalTime>1</TotalTime>
  <Pages>5</Pages>
  <Words>2522</Words>
  <Characters>15775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CMA</dc:creator>
  <cp:lastModifiedBy>Majerová Gabriela</cp:lastModifiedBy>
  <cp:revision>3</cp:revision>
  <cp:lastPrinted>2018-04-30T10:01:00Z</cp:lastPrinted>
  <dcterms:created xsi:type="dcterms:W3CDTF">2025-04-09T19:24:00Z</dcterms:created>
  <dcterms:modified xsi:type="dcterms:W3CDTF">2025-04-09T19:24:00Z</dcterms:modified>
</cp:coreProperties>
</file>