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CE4F" w14:textId="77777777" w:rsidR="00D05B7C" w:rsidRPr="00322606" w:rsidRDefault="00D05B7C">
      <w:pPr>
        <w:pStyle w:val="Nadpis1"/>
      </w:pPr>
      <w:r w:rsidRPr="0032260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D05B7C" w:rsidRPr="00322606" w14:paraId="705EC9DC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F5AC14" w14:textId="77777777" w:rsidR="00D05B7C" w:rsidRPr="00322606" w:rsidRDefault="00D05B7C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22606">
              <w:rPr>
                <w:rFonts w:ascii="Arial" w:hAnsi="Arial" w:cs="Arial"/>
                <w:b/>
                <w:bCs/>
              </w:rPr>
              <w:t>ODBĚRATEL:</w:t>
            </w:r>
          </w:p>
          <w:p w14:paraId="07D74D04" w14:textId="77777777" w:rsidR="00D05B7C" w:rsidRPr="00322606" w:rsidRDefault="00D05B7C">
            <w:pPr>
              <w:rPr>
                <w:rFonts w:ascii="Arial" w:hAnsi="Arial" w:cs="Arial"/>
                <w:b/>
                <w:bCs/>
              </w:rPr>
            </w:pPr>
          </w:p>
          <w:p w14:paraId="69B24C72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Okresní soud v Mostě</w:t>
            </w:r>
          </w:p>
          <w:p w14:paraId="782BA1E1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Moskevská 2</w:t>
            </w:r>
          </w:p>
          <w:p w14:paraId="3CEE273B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434 01 Most</w:t>
            </w:r>
          </w:p>
          <w:p w14:paraId="1763CAE4" w14:textId="77777777" w:rsidR="00D05B7C" w:rsidRPr="00322606" w:rsidRDefault="00D05B7C">
            <w:pPr>
              <w:rPr>
                <w:rFonts w:ascii="Arial" w:hAnsi="Arial" w:cs="Arial"/>
              </w:rPr>
            </w:pPr>
          </w:p>
          <w:p w14:paraId="6A6B591A" w14:textId="20BB9AC6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 xml:space="preserve">Účet: </w:t>
            </w:r>
            <w:r w:rsidR="00C93538" w:rsidRPr="00C93538">
              <w:rPr>
                <w:rFonts w:ascii="Arial" w:hAnsi="Arial" w:cs="Arial"/>
                <w:highlight w:val="black"/>
              </w:rPr>
              <w:t>XXXXXXXXXXX</w:t>
            </w:r>
          </w:p>
          <w:p w14:paraId="33463734" w14:textId="77777777" w:rsidR="00D05B7C" w:rsidRPr="00322606" w:rsidRDefault="00D05B7C">
            <w:pPr>
              <w:rPr>
                <w:rFonts w:ascii="Arial" w:hAnsi="Arial" w:cs="Arial"/>
              </w:rPr>
            </w:pPr>
          </w:p>
          <w:p w14:paraId="27C089ED" w14:textId="77777777" w:rsidR="00D05B7C" w:rsidRPr="00322606" w:rsidRDefault="00D05B7C">
            <w:pPr>
              <w:rPr>
                <w:rFonts w:ascii="Arial" w:hAnsi="Arial" w:cs="Arial"/>
                <w:b/>
                <w:bCs/>
              </w:rPr>
            </w:pPr>
            <w:r w:rsidRPr="0032260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78203E" w14:textId="77777777" w:rsidR="00D05B7C" w:rsidRPr="00322606" w:rsidRDefault="00D05B7C">
            <w:pPr>
              <w:spacing w:before="60"/>
              <w:rPr>
                <w:rFonts w:ascii="Arial" w:hAnsi="Arial" w:cs="Arial"/>
              </w:rPr>
            </w:pPr>
            <w:proofErr w:type="gramStart"/>
            <w:r w:rsidRPr="00322606">
              <w:rPr>
                <w:rFonts w:ascii="Arial" w:hAnsi="Arial" w:cs="Arial"/>
                <w:b/>
                <w:bCs/>
              </w:rPr>
              <w:t xml:space="preserve">IČ:  </w:t>
            </w:r>
            <w:r w:rsidRPr="00322606">
              <w:rPr>
                <w:rFonts w:ascii="Arial" w:hAnsi="Arial" w:cs="Arial"/>
              </w:rPr>
              <w:t>00024899</w:t>
            </w:r>
            <w:proofErr w:type="gramEnd"/>
          </w:p>
          <w:p w14:paraId="3B79A784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C473F" w14:textId="77777777" w:rsidR="00D05B7C" w:rsidRPr="00322606" w:rsidRDefault="00D05B7C">
            <w:pPr>
              <w:spacing w:before="60"/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 xml:space="preserve">Číslo objednávky: </w:t>
            </w:r>
          </w:p>
          <w:p w14:paraId="68E622FC" w14:textId="77777777" w:rsidR="00D05B7C" w:rsidRPr="00322606" w:rsidRDefault="00D05B7C">
            <w:pPr>
              <w:spacing w:before="60"/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2025 / OBJ / 55</w:t>
            </w:r>
          </w:p>
          <w:p w14:paraId="5FD91B5A" w14:textId="77777777" w:rsidR="00D05B7C" w:rsidRPr="00322606" w:rsidRDefault="00D05B7C">
            <w:pPr>
              <w:rPr>
                <w:rFonts w:ascii="Arial" w:hAnsi="Arial" w:cs="Arial"/>
              </w:rPr>
            </w:pPr>
          </w:p>
          <w:p w14:paraId="26FB2490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Spisová značka:</w:t>
            </w:r>
          </w:p>
          <w:p w14:paraId="0BB66C20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 xml:space="preserve"> </w:t>
            </w:r>
          </w:p>
        </w:tc>
      </w:tr>
      <w:tr w:rsidR="00D05B7C" w:rsidRPr="00322606" w14:paraId="38C5F4AE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2ECA3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Moskevská 2</w:t>
            </w:r>
          </w:p>
          <w:p w14:paraId="76ED22D2" w14:textId="77777777" w:rsidR="00D05B7C" w:rsidRPr="00322606" w:rsidRDefault="00D05B7C">
            <w:pPr>
              <w:spacing w:after="120"/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434 01 Most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25DCB01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3418A73" w14:textId="77777777" w:rsidR="00D05B7C" w:rsidRPr="00322606" w:rsidRDefault="00D05B7C">
            <w:pPr>
              <w:rPr>
                <w:rFonts w:ascii="Arial" w:hAnsi="Arial" w:cs="Arial"/>
                <w:sz w:val="28"/>
                <w:szCs w:val="28"/>
              </w:rPr>
            </w:pPr>
            <w:r w:rsidRPr="00322606">
              <w:rPr>
                <w:rFonts w:ascii="Arial" w:hAnsi="Arial" w:cs="Arial"/>
              </w:rPr>
              <w:t>IČ: 06231683</w:t>
            </w:r>
          </w:p>
          <w:p w14:paraId="64695A9C" w14:textId="615E7548" w:rsidR="00D05B7C" w:rsidRPr="00322606" w:rsidRDefault="00D05B7C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</w:p>
        </w:tc>
      </w:tr>
      <w:tr w:rsidR="00D05B7C" w:rsidRPr="00322606" w14:paraId="34EF9E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48812B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1900CD1" w14:textId="77777777" w:rsidR="00D05B7C" w:rsidRPr="00322606" w:rsidRDefault="00D05B7C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485843" w14:textId="77777777" w:rsidR="00D05B7C" w:rsidRPr="00322606" w:rsidRDefault="00D05B7C">
            <w:pPr>
              <w:rPr>
                <w:rFonts w:ascii="Arial" w:hAnsi="Arial" w:cs="Arial"/>
              </w:rPr>
            </w:pPr>
            <w:proofErr w:type="spellStart"/>
            <w:r w:rsidRPr="00322606">
              <w:rPr>
                <w:rFonts w:ascii="Arial" w:hAnsi="Arial" w:cs="Arial"/>
              </w:rPr>
              <w:t>Raisrová</w:t>
            </w:r>
            <w:proofErr w:type="spellEnd"/>
            <w:r w:rsidRPr="00322606">
              <w:rPr>
                <w:rFonts w:ascii="Arial" w:hAnsi="Arial" w:cs="Arial"/>
              </w:rPr>
              <w:t xml:space="preserve"> Barbora</w:t>
            </w:r>
          </w:p>
          <w:p w14:paraId="086ECDDF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Jana Opletala 1661/4</w:t>
            </w:r>
          </w:p>
          <w:p w14:paraId="1DDCA697" w14:textId="445A904B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 xml:space="preserve">434 </w:t>
            </w:r>
            <w:r w:rsidR="00C93538" w:rsidRPr="00322606">
              <w:rPr>
                <w:rFonts w:ascii="Arial" w:hAnsi="Arial" w:cs="Arial"/>
              </w:rPr>
              <w:t>01 Most</w:t>
            </w:r>
          </w:p>
        </w:tc>
      </w:tr>
      <w:tr w:rsidR="00D05B7C" w:rsidRPr="00322606" w14:paraId="0733D5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8E1FFC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Datum objednání:</w:t>
            </w:r>
          </w:p>
          <w:p w14:paraId="526DF9E6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Datum dodání:</w:t>
            </w:r>
          </w:p>
          <w:p w14:paraId="6018CB90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2463971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07.04.2025</w:t>
            </w:r>
          </w:p>
          <w:p w14:paraId="4B166DA1" w14:textId="77777777" w:rsidR="00D05B7C" w:rsidRPr="00322606" w:rsidRDefault="00D05B7C">
            <w:pPr>
              <w:rPr>
                <w:rFonts w:ascii="Arial" w:hAnsi="Arial" w:cs="Arial"/>
              </w:rPr>
            </w:pPr>
          </w:p>
          <w:p w14:paraId="3678A191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AF69D" w14:textId="77777777" w:rsidR="00D05B7C" w:rsidRPr="00322606" w:rsidRDefault="00D05B7C">
            <w:pPr>
              <w:rPr>
                <w:rFonts w:ascii="Arial" w:hAnsi="Arial" w:cs="Arial"/>
              </w:rPr>
            </w:pPr>
          </w:p>
        </w:tc>
      </w:tr>
      <w:tr w:rsidR="00D05B7C" w:rsidRPr="00322606" w14:paraId="0A2BB1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2C4" w14:textId="77777777" w:rsidR="00D05B7C" w:rsidRPr="00322606" w:rsidRDefault="00D05B7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 xml:space="preserve">Text: </w:t>
            </w:r>
          </w:p>
          <w:p w14:paraId="7BEB3A62" w14:textId="77777777" w:rsidR="00D05B7C" w:rsidRPr="00322606" w:rsidRDefault="00D05B7C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Objednáváme u Vás mytí oken, vč. parapetů a žaluzií v celé budově soudu dle cenové nabídky ze dne 31.03.2025 v částce 52.000 Kč vč. DPH.</w:t>
            </w:r>
          </w:p>
        </w:tc>
      </w:tr>
      <w:tr w:rsidR="00D05B7C" w:rsidRPr="00322606" w14:paraId="45EC83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848CC" w14:textId="77777777" w:rsidR="00D05B7C" w:rsidRPr="00322606" w:rsidRDefault="00D05B7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2260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2260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D86AF" w14:textId="77777777" w:rsidR="00D05B7C" w:rsidRPr="00322606" w:rsidRDefault="00D05B7C">
            <w:pPr>
              <w:rPr>
                <w:rFonts w:ascii="Arial" w:hAnsi="Arial" w:cs="Arial"/>
                <w:b/>
                <w:bCs/>
              </w:rPr>
            </w:pPr>
            <w:r w:rsidRPr="0032260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4D9D7" w14:textId="77777777" w:rsidR="00D05B7C" w:rsidRPr="00322606" w:rsidRDefault="00D05B7C">
            <w:pPr>
              <w:rPr>
                <w:rFonts w:ascii="Arial" w:hAnsi="Arial" w:cs="Arial"/>
                <w:b/>
                <w:bCs/>
              </w:rPr>
            </w:pPr>
            <w:r w:rsidRPr="0032260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5E706" w14:textId="77777777" w:rsidR="00D05B7C" w:rsidRPr="00322606" w:rsidRDefault="00D05B7C">
            <w:pPr>
              <w:rPr>
                <w:rFonts w:ascii="Arial" w:hAnsi="Arial" w:cs="Arial"/>
                <w:b/>
                <w:bCs/>
              </w:rPr>
            </w:pPr>
            <w:r w:rsidRPr="0032260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D7BF4C7" w14:textId="77777777" w:rsidR="00D05B7C" w:rsidRPr="00322606" w:rsidRDefault="00D05B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05B7C" w:rsidRPr="00322606" w14:paraId="3892CBED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76A3589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9487F0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mytí oken, parapetů a žaluzií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2FBA62" w14:textId="77777777" w:rsidR="00D05B7C" w:rsidRPr="00322606" w:rsidRDefault="00D05B7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B0E2449" w14:textId="77777777" w:rsidR="00D05B7C" w:rsidRPr="00322606" w:rsidRDefault="00D05B7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2A620E8" w14:textId="77777777" w:rsidR="00D05B7C" w:rsidRPr="00322606" w:rsidRDefault="00D05B7C"/>
    <w:p w14:paraId="6A494E01" w14:textId="77777777" w:rsidR="00D05B7C" w:rsidRPr="00322606" w:rsidRDefault="00D05B7C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D05B7C" w:rsidRPr="00322606" w14:paraId="5208DB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6198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Počet příloh: 0</w:t>
            </w:r>
          </w:p>
          <w:p w14:paraId="22A6C6E8" w14:textId="77777777" w:rsidR="00D05B7C" w:rsidRPr="00322606" w:rsidRDefault="00D05B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97F14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Vyřizuje:</w:t>
            </w:r>
          </w:p>
          <w:p w14:paraId="19FD2970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Telefon:</w:t>
            </w:r>
          </w:p>
          <w:p w14:paraId="202B7B3E" w14:textId="77777777" w:rsidR="00D05B7C" w:rsidRPr="00322606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ACED" w14:textId="4388292E" w:rsidR="00D05B7C" w:rsidRPr="00C93538" w:rsidRDefault="00C93538">
            <w:pPr>
              <w:rPr>
                <w:rFonts w:ascii="Arial" w:hAnsi="Arial" w:cs="Arial"/>
                <w:highlight w:val="black"/>
              </w:rPr>
            </w:pPr>
            <w:r w:rsidRPr="00C93538">
              <w:rPr>
                <w:rFonts w:ascii="Arial" w:hAnsi="Arial" w:cs="Arial"/>
                <w:highlight w:val="black"/>
              </w:rPr>
              <w:t>XXXXXXXXXXX</w:t>
            </w:r>
          </w:p>
          <w:p w14:paraId="6449F7FB" w14:textId="2287F207" w:rsidR="00D05B7C" w:rsidRPr="00C93538" w:rsidRDefault="00C93538">
            <w:pPr>
              <w:rPr>
                <w:rFonts w:ascii="Arial" w:hAnsi="Arial" w:cs="Arial"/>
                <w:highlight w:val="black"/>
              </w:rPr>
            </w:pPr>
            <w:r w:rsidRPr="00C93538">
              <w:rPr>
                <w:rFonts w:ascii="Arial" w:hAnsi="Arial" w:cs="Arial"/>
                <w:highlight w:val="black"/>
              </w:rPr>
              <w:t>XXXXXXXXXX</w:t>
            </w:r>
          </w:p>
          <w:p w14:paraId="04BB4C67" w14:textId="7BD637A9" w:rsidR="00D05B7C" w:rsidRPr="00322606" w:rsidRDefault="00C9353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C93538">
              <w:rPr>
                <w:rFonts w:ascii="Arial" w:hAnsi="Arial" w:cs="Arial"/>
                <w:highlight w:val="black"/>
              </w:rPr>
              <w:t>XXXXXXXXXX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A982" w14:textId="77777777" w:rsidR="00D05B7C" w:rsidRDefault="00D05B7C">
            <w:pPr>
              <w:rPr>
                <w:rFonts w:ascii="Arial" w:hAnsi="Arial" w:cs="Arial"/>
              </w:rPr>
            </w:pPr>
            <w:r w:rsidRPr="00322606">
              <w:rPr>
                <w:rFonts w:ascii="Arial" w:hAnsi="Arial" w:cs="Arial"/>
              </w:rPr>
              <w:t>Razítko a podpis:</w:t>
            </w:r>
          </w:p>
          <w:p w14:paraId="0F52C7F1" w14:textId="77777777" w:rsidR="00C93538" w:rsidRPr="00C93538" w:rsidRDefault="00C93538">
            <w:pPr>
              <w:rPr>
                <w:rFonts w:ascii="Arial" w:hAnsi="Arial" w:cs="Arial"/>
                <w:highlight w:val="black"/>
              </w:rPr>
            </w:pPr>
            <w:r w:rsidRPr="00C93538">
              <w:rPr>
                <w:rFonts w:ascii="Arial" w:hAnsi="Arial" w:cs="Arial"/>
                <w:highlight w:val="black"/>
              </w:rPr>
              <w:t>XXXXXXXXXX</w:t>
            </w:r>
          </w:p>
          <w:p w14:paraId="206EB455" w14:textId="38484351" w:rsidR="00C93538" w:rsidRPr="00322606" w:rsidRDefault="00C93538">
            <w:pPr>
              <w:rPr>
                <w:rFonts w:ascii="Arial" w:hAnsi="Arial" w:cs="Arial"/>
              </w:rPr>
            </w:pPr>
            <w:r w:rsidRPr="00C93538">
              <w:rPr>
                <w:rFonts w:ascii="Arial" w:hAnsi="Arial" w:cs="Arial"/>
                <w:highlight w:val="black"/>
              </w:rPr>
              <w:t>XXXXXXXXXX</w:t>
            </w:r>
          </w:p>
        </w:tc>
      </w:tr>
    </w:tbl>
    <w:p w14:paraId="38CA2D18" w14:textId="77777777" w:rsidR="00D05B7C" w:rsidRPr="00322606" w:rsidRDefault="00D05B7C">
      <w:pPr>
        <w:rPr>
          <w:rFonts w:ascii="Arial" w:hAnsi="Arial" w:cs="Arial"/>
        </w:rPr>
      </w:pPr>
    </w:p>
    <w:p w14:paraId="3F30B17C" w14:textId="77777777" w:rsidR="00A51CFB" w:rsidRPr="00322606" w:rsidRDefault="00A51CFB">
      <w:pPr>
        <w:rPr>
          <w:rFonts w:ascii="Arial" w:hAnsi="Arial" w:cs="Arial"/>
        </w:rPr>
      </w:pPr>
    </w:p>
    <w:sectPr w:rsidR="00A51CFB" w:rsidRPr="00322606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B06D" w14:textId="77777777" w:rsidR="003A2F56" w:rsidRDefault="003A2F56">
      <w:r>
        <w:separator/>
      </w:r>
    </w:p>
  </w:endnote>
  <w:endnote w:type="continuationSeparator" w:id="0">
    <w:p w14:paraId="4DA502BC" w14:textId="77777777" w:rsidR="003A2F56" w:rsidRDefault="003A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864A" w14:textId="77777777" w:rsidR="00D05B7C" w:rsidRDefault="00D05B7C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Mostě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5458" w14:textId="77777777" w:rsidR="003A2F56" w:rsidRDefault="003A2F56">
      <w:r>
        <w:separator/>
      </w:r>
    </w:p>
  </w:footnote>
  <w:footnote w:type="continuationSeparator" w:id="0">
    <w:p w14:paraId="1C299259" w14:textId="77777777" w:rsidR="003A2F56" w:rsidRDefault="003A2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21002379"/>
    <w:docVar w:name="TYP_SOUBORU" w:val="RTF"/>
  </w:docVars>
  <w:rsids>
    <w:rsidRoot w:val="00AC6889"/>
    <w:rsid w:val="00322606"/>
    <w:rsid w:val="003A2F56"/>
    <w:rsid w:val="004C2D62"/>
    <w:rsid w:val="00A51CFB"/>
    <w:rsid w:val="00AC6889"/>
    <w:rsid w:val="00C93538"/>
    <w:rsid w:val="00D0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C5DE4"/>
  <w14:defaultImageDpi w14:val="0"/>
  <w15:docId w15:val="{1794D2A0-87A5-4911-8378-616204BF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12</TotalTime>
  <Pages>1</Pages>
  <Words>102</Words>
  <Characters>607</Characters>
  <Application>Microsoft Office Word</Application>
  <DocSecurity>0</DocSecurity>
  <Lines>5</Lines>
  <Paragraphs>1</Paragraphs>
  <ScaleCrop>false</ScaleCrop>
  <Company>CCA Systems a.s.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cp:lastPrinted>2025-04-07T09:45:00Z</cp:lastPrinted>
  <dcterms:created xsi:type="dcterms:W3CDTF">2025-04-09T08:42:00Z</dcterms:created>
  <dcterms:modified xsi:type="dcterms:W3CDTF">2025-04-09T08:42:00Z</dcterms:modified>
</cp:coreProperties>
</file>