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7F694460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1503CF">
        <w:rPr>
          <w:sz w:val="24"/>
          <w:szCs w:val="24"/>
        </w:rPr>
        <w:t>03</w:t>
      </w:r>
      <w:r w:rsidR="00325D89">
        <w:rPr>
          <w:sz w:val="24"/>
          <w:szCs w:val="24"/>
        </w:rPr>
        <w:t>.</w:t>
      </w:r>
      <w:r w:rsidR="001503CF">
        <w:rPr>
          <w:sz w:val="24"/>
          <w:szCs w:val="24"/>
        </w:rPr>
        <w:t>04</w:t>
      </w:r>
      <w:r w:rsidR="00325D89">
        <w:rPr>
          <w:sz w:val="24"/>
          <w:szCs w:val="24"/>
        </w:rPr>
        <w:t>.202</w:t>
      </w:r>
      <w:r w:rsidR="001503CF">
        <w:rPr>
          <w:sz w:val="24"/>
          <w:szCs w:val="24"/>
        </w:rPr>
        <w:t>5</w:t>
      </w:r>
    </w:p>
    <w:p w14:paraId="08F18D1D" w14:textId="4EBFC9E8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325D89">
        <w:rPr>
          <w:sz w:val="24"/>
          <w:szCs w:val="24"/>
        </w:rPr>
        <w:t xml:space="preserve">Monika Hajduková </w:t>
      </w:r>
    </w:p>
    <w:p w14:paraId="08F18D1E" w14:textId="2ADF9022" w:rsidR="006A7BD6" w:rsidRDefault="005218FB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3A19" wp14:editId="2876AE10">
                <wp:simplePos x="0" y="0"/>
                <wp:positionH relativeFrom="column">
                  <wp:posOffset>685800</wp:posOffset>
                </wp:positionH>
                <wp:positionV relativeFrom="paragraph">
                  <wp:posOffset>17780</wp:posOffset>
                </wp:positionV>
                <wp:extent cx="2857500" cy="200025"/>
                <wp:effectExtent l="0" t="0" r="19050" b="28575"/>
                <wp:wrapNone/>
                <wp:docPr id="24631015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00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4A407" id="Obdélník 1" o:spid="_x0000_s1026" style="position:absolute;margin-left:54pt;margin-top:1.4pt;width:2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telefon/email: </w:t>
      </w:r>
      <w:r w:rsidR="00371D0F">
        <w:rPr>
          <w:sz w:val="24"/>
          <w:szCs w:val="24"/>
        </w:rPr>
        <w:t>731 627 756</w:t>
      </w:r>
      <w:r w:rsidR="000368E6">
        <w:rPr>
          <w:sz w:val="24"/>
          <w:szCs w:val="24"/>
        </w:rPr>
        <w:t>,</w:t>
      </w:r>
      <w:r w:rsidR="00A9053F">
        <w:rPr>
          <w:sz w:val="24"/>
          <w:szCs w:val="24"/>
        </w:rPr>
        <w:t xml:space="preserve"> </w:t>
      </w:r>
      <w:r w:rsidR="00325D89">
        <w:rPr>
          <w:sz w:val="24"/>
          <w:szCs w:val="24"/>
        </w:rPr>
        <w:t>monika.hajdukova</w:t>
      </w:r>
      <w:r w:rsidR="000368E6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9F60" w14:textId="77777777" w:rsidR="00655F20" w:rsidRDefault="00655F20" w:rsidP="00655F20">
            <w:pPr>
              <w:rPr>
                <w:sz w:val="24"/>
                <w:szCs w:val="24"/>
              </w:rPr>
            </w:pPr>
          </w:p>
          <w:p w14:paraId="35767FF3" w14:textId="398685E4" w:rsidR="00495424" w:rsidRPr="002436AE" w:rsidRDefault="001503CF" w:rsidP="00655F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Ondřej Přib</w:t>
            </w:r>
            <w:r w:rsidR="008056BC">
              <w:rPr>
                <w:b/>
                <w:bCs/>
                <w:sz w:val="24"/>
                <w:szCs w:val="24"/>
              </w:rPr>
              <w:t>il</w:t>
            </w:r>
            <w:r w:rsidR="008056BC">
              <w:rPr>
                <w:b/>
                <w:bCs/>
                <w:sz w:val="24"/>
                <w:szCs w:val="24"/>
              </w:rPr>
              <w:br/>
              <w:t>Polní 1709</w:t>
            </w:r>
            <w:r w:rsidR="008056BC">
              <w:rPr>
                <w:b/>
                <w:bCs/>
                <w:sz w:val="24"/>
                <w:szCs w:val="24"/>
              </w:rPr>
              <w:br/>
              <w:t>768 61 Bystřice pod Hostýnem 1</w:t>
            </w:r>
          </w:p>
          <w:p w14:paraId="1475292E" w14:textId="77777777" w:rsidR="005E1B2D" w:rsidRPr="005E1B2D" w:rsidRDefault="005E1B2D" w:rsidP="00655F20">
            <w:pPr>
              <w:rPr>
                <w:b/>
                <w:bCs/>
                <w:sz w:val="24"/>
                <w:szCs w:val="24"/>
              </w:rPr>
            </w:pPr>
          </w:p>
          <w:p w14:paraId="74714AC9" w14:textId="3EE47D01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>IČO:</w:t>
            </w:r>
            <w:r w:rsidR="00DE32CD">
              <w:rPr>
                <w:sz w:val="24"/>
                <w:szCs w:val="24"/>
              </w:rPr>
              <w:t xml:space="preserve"> </w:t>
            </w:r>
            <w:r w:rsidR="000F64ED">
              <w:rPr>
                <w:sz w:val="24"/>
                <w:szCs w:val="24"/>
              </w:rPr>
              <w:t>75317982</w:t>
            </w:r>
          </w:p>
          <w:p w14:paraId="394F04AB" w14:textId="7AF3289A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 xml:space="preserve">DIČ: </w:t>
            </w:r>
          </w:p>
          <w:p w14:paraId="45C8A530" w14:textId="7A3D025B" w:rsidR="00655F20" w:rsidRPr="00600EB1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2E317B42" w:rsidR="006A7BD6" w:rsidRDefault="005218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526746" wp14:editId="1F520F7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180340</wp:posOffset>
                      </wp:positionV>
                      <wp:extent cx="2895600" cy="228600"/>
                      <wp:effectExtent l="0" t="0" r="19050" b="19050"/>
                      <wp:wrapNone/>
                      <wp:docPr id="2108491030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85037" id="Obdélník 2" o:spid="_x0000_s1026" style="position:absolute;margin-left:-1.95pt;margin-top:14.2pt;width:22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045E6EF6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A5C1A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4" w14:textId="47E4952C" w:rsidR="006A7BD6" w:rsidRPr="00DA5C1A" w:rsidRDefault="00CB6A9A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9910" w14:textId="3569520E" w:rsidR="00DA5C1A" w:rsidRDefault="00201594" w:rsidP="00DA5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</w:t>
            </w:r>
            <w:r w:rsidR="00321565">
              <w:rPr>
                <w:sz w:val="24"/>
                <w:szCs w:val="24"/>
              </w:rPr>
              <w:t xml:space="preserve"> č. 25NA011 </w:t>
            </w:r>
            <w:r>
              <w:rPr>
                <w:sz w:val="24"/>
                <w:szCs w:val="24"/>
              </w:rPr>
              <w:t>u Vás objednáváme</w:t>
            </w:r>
            <w:r w:rsidR="00001772">
              <w:rPr>
                <w:sz w:val="24"/>
                <w:szCs w:val="24"/>
              </w:rPr>
              <w:t xml:space="preserve">: </w:t>
            </w:r>
          </w:p>
          <w:p w14:paraId="257A966C" w14:textId="1AEE1DCF" w:rsidR="00321565" w:rsidRPr="004771E2" w:rsidRDefault="00321565" w:rsidP="00DA5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Objemovou studi</w:t>
            </w:r>
            <w:r w:rsidR="00192F05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 </w:t>
            </w:r>
            <w:r w:rsidR="002A7CDF">
              <w:rPr>
                <w:sz w:val="24"/>
                <w:szCs w:val="24"/>
              </w:rPr>
              <w:t>na kotelnu DZR Kvasice</w:t>
            </w:r>
          </w:p>
          <w:p w14:paraId="08F18D4C" w14:textId="51A3536C" w:rsidR="00456FB3" w:rsidRPr="004771E2" w:rsidRDefault="00456FB3" w:rsidP="00BA7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E" w14:textId="196E693C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BA7927">
            <w:pPr>
              <w:rPr>
                <w:sz w:val="24"/>
                <w:szCs w:val="24"/>
              </w:rPr>
            </w:pP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D" w14:textId="6CA7CD91" w:rsidR="002148CF" w:rsidRDefault="002148CF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1B377B20" w:rsidR="006A7BD6" w:rsidRPr="00FD2ED0" w:rsidRDefault="00DA5C1A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200.000 </w:t>
            </w:r>
            <w:r w:rsidR="00FD2ED0" w:rsidRPr="00FD2ED0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64CC6F1A" w:rsidR="00655F20" w:rsidRDefault="005218FB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F2ACA" wp14:editId="47F2C56E">
                <wp:simplePos x="0" y="0"/>
                <wp:positionH relativeFrom="column">
                  <wp:posOffset>4533900</wp:posOffset>
                </wp:positionH>
                <wp:positionV relativeFrom="paragraph">
                  <wp:posOffset>73660</wp:posOffset>
                </wp:positionV>
                <wp:extent cx="1562100" cy="847725"/>
                <wp:effectExtent l="0" t="0" r="19050" b="28575"/>
                <wp:wrapNone/>
                <wp:docPr id="212434639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C061C" id="Obdélník 3" o:spid="_x0000_s1026" style="position:absolute;margin-left:357pt;margin-top:5.8pt;width:123pt;height:6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" fillcolor="black [3213]" strokecolor="#09101d [484]" strokeweight="1pt"/>
            </w:pict>
          </mc:Fallback>
        </mc:AlternateContent>
      </w:r>
    </w:p>
    <w:p w14:paraId="08F18D68" w14:textId="4F08D90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0664E02B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DA5C1A">
        <w:rPr>
          <w:sz w:val="24"/>
          <w:szCs w:val="24"/>
        </w:rPr>
        <w:t>03.04.2025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29BD643A" w:rsidR="006A7BD6" w:rsidRDefault="005218FB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AC9ED" wp14:editId="688AF1C0">
                <wp:simplePos x="0" y="0"/>
                <wp:positionH relativeFrom="column">
                  <wp:posOffset>4486275</wp:posOffset>
                </wp:positionH>
                <wp:positionV relativeFrom="paragraph">
                  <wp:posOffset>117475</wp:posOffset>
                </wp:positionV>
                <wp:extent cx="2057400" cy="952500"/>
                <wp:effectExtent l="0" t="0" r="19050" b="19050"/>
                <wp:wrapNone/>
                <wp:docPr id="1005041872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52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15FBB" id="Obdélník 4" o:spid="_x0000_s1026" style="position:absolute;margin-left:353.25pt;margin-top:9.25pt;width:162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tdbAIAAEY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 xml:space="preserve">  </w: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09B6" w14:textId="77777777" w:rsidR="00CC5589" w:rsidRDefault="00CC5589">
      <w:r>
        <w:separator/>
      </w:r>
    </w:p>
  </w:endnote>
  <w:endnote w:type="continuationSeparator" w:id="0">
    <w:p w14:paraId="1600118E" w14:textId="77777777" w:rsidR="00CC5589" w:rsidRDefault="00CC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7E64" w14:textId="77777777" w:rsidR="00CC5589" w:rsidRDefault="00CC5589">
      <w:r>
        <w:rPr>
          <w:color w:val="000000"/>
        </w:rPr>
        <w:separator/>
      </w:r>
    </w:p>
  </w:footnote>
  <w:footnote w:type="continuationSeparator" w:id="0">
    <w:p w14:paraId="1251E7FF" w14:textId="77777777" w:rsidR="00CC5589" w:rsidRDefault="00CC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68E6"/>
    <w:rsid w:val="000D6442"/>
    <w:rsid w:val="000E43F0"/>
    <w:rsid w:val="000F64ED"/>
    <w:rsid w:val="001503CF"/>
    <w:rsid w:val="00181A02"/>
    <w:rsid w:val="00192F05"/>
    <w:rsid w:val="001F0A45"/>
    <w:rsid w:val="00201594"/>
    <w:rsid w:val="002148CF"/>
    <w:rsid w:val="002436AE"/>
    <w:rsid w:val="002568D1"/>
    <w:rsid w:val="00272668"/>
    <w:rsid w:val="00283305"/>
    <w:rsid w:val="002A7CDF"/>
    <w:rsid w:val="00321565"/>
    <w:rsid w:val="00325D89"/>
    <w:rsid w:val="00371D0F"/>
    <w:rsid w:val="003B27C0"/>
    <w:rsid w:val="003D7B0F"/>
    <w:rsid w:val="003F1A58"/>
    <w:rsid w:val="003F255A"/>
    <w:rsid w:val="00456FB3"/>
    <w:rsid w:val="00466D74"/>
    <w:rsid w:val="00470A1D"/>
    <w:rsid w:val="004771E2"/>
    <w:rsid w:val="00495424"/>
    <w:rsid w:val="004B61C7"/>
    <w:rsid w:val="005218FB"/>
    <w:rsid w:val="00584E43"/>
    <w:rsid w:val="005C1DE1"/>
    <w:rsid w:val="005E1B2D"/>
    <w:rsid w:val="00600EB1"/>
    <w:rsid w:val="00624F57"/>
    <w:rsid w:val="00655F20"/>
    <w:rsid w:val="0067119B"/>
    <w:rsid w:val="006955D7"/>
    <w:rsid w:val="006A3C92"/>
    <w:rsid w:val="006A7BD6"/>
    <w:rsid w:val="006D69F0"/>
    <w:rsid w:val="00703516"/>
    <w:rsid w:val="00761500"/>
    <w:rsid w:val="00780ADB"/>
    <w:rsid w:val="007810DA"/>
    <w:rsid w:val="007901ED"/>
    <w:rsid w:val="007C2489"/>
    <w:rsid w:val="007D3DFA"/>
    <w:rsid w:val="008056BC"/>
    <w:rsid w:val="00897301"/>
    <w:rsid w:val="00907851"/>
    <w:rsid w:val="0091710D"/>
    <w:rsid w:val="00952EAD"/>
    <w:rsid w:val="00980880"/>
    <w:rsid w:val="009A2287"/>
    <w:rsid w:val="009D2C5C"/>
    <w:rsid w:val="00A33483"/>
    <w:rsid w:val="00A44D9A"/>
    <w:rsid w:val="00A76609"/>
    <w:rsid w:val="00A9053F"/>
    <w:rsid w:val="00AB0325"/>
    <w:rsid w:val="00AE736F"/>
    <w:rsid w:val="00B61E5D"/>
    <w:rsid w:val="00BA4A62"/>
    <w:rsid w:val="00BA7927"/>
    <w:rsid w:val="00BE0A57"/>
    <w:rsid w:val="00BE4954"/>
    <w:rsid w:val="00C168A3"/>
    <w:rsid w:val="00CB6A9A"/>
    <w:rsid w:val="00CC5589"/>
    <w:rsid w:val="00CD2897"/>
    <w:rsid w:val="00CF509A"/>
    <w:rsid w:val="00D013B5"/>
    <w:rsid w:val="00D85453"/>
    <w:rsid w:val="00DA5C1A"/>
    <w:rsid w:val="00DB5BDB"/>
    <w:rsid w:val="00DE32CD"/>
    <w:rsid w:val="00E87D88"/>
    <w:rsid w:val="00EC2C0C"/>
    <w:rsid w:val="00EE4736"/>
    <w:rsid w:val="00F01ED9"/>
    <w:rsid w:val="00F2183E"/>
    <w:rsid w:val="00F5147D"/>
    <w:rsid w:val="00F62995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233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64</cp:revision>
  <cp:lastPrinted>2023-08-04T06:43:00Z</cp:lastPrinted>
  <dcterms:created xsi:type="dcterms:W3CDTF">2023-08-04T09:20:00Z</dcterms:created>
  <dcterms:modified xsi:type="dcterms:W3CDTF">2025-04-09T07:56:00Z</dcterms:modified>
</cp:coreProperties>
</file>