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Alena Štemberová Petráňová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Vltavínová 1305/7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326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21044431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OBJ35-46370/2025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Inženýrská činnost na akci: " Karlovy Vary, rekonstrukce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cyklostezky - Karlova stezka."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F043E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000</w:t>
            </w:r>
          </w:p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bez DPH</w:t>
            </w:r>
          </w:p>
        </w:tc>
      </w:tr>
    </w:tbl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obj.č.56/25</w:t>
            </w:r>
          </w:p>
        </w:tc>
      </w:tr>
    </w:tbl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F043E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F043E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F043E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Dodavatel prohlašuje, že je oprávněn provádět činnost, která je předmětem této objednávky a že je pro tuto činnost náležitě </w:t>
      </w:r>
      <w:r>
        <w:rPr>
          <w:rFonts w:ascii="Arial" w:hAnsi="Arial" w:cs="Arial"/>
          <w:color w:val="000000"/>
          <w:sz w:val="17"/>
          <w:szCs w:val="17"/>
        </w:rPr>
        <w:t>kvalifikován.</w:t>
      </w: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F043E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7F043E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7F043E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7F043E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Smluvní strany prohlašují, že se s obsahem objednávky před podpisem podrobně seznámily, a že tato odpovídá jejich svobodné vůli. Na důkaz toho připojuji své podpisy.</w:t>
      </w:r>
    </w:p>
    <w:p w:rsidR="00000000" w:rsidRDefault="007F043E" w:rsidP="007F043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</w:p>
    <w:p w:rsidR="007F043E" w:rsidRDefault="007F043E" w:rsidP="007F043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</w:p>
    <w:p w:rsidR="007F043E" w:rsidRDefault="007F043E" w:rsidP="007F043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</w:p>
    <w:p w:rsidR="007F043E" w:rsidRDefault="007F043E" w:rsidP="007F043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F04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7F043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3E"/>
    <w:rsid w:val="007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B3EB9"/>
  <w14:defaultImageDpi w14:val="0"/>
  <w15:docId w15:val="{DA36E43E-5EE2-4D40-B001-B9D2237A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F336189A</Template>
  <TotalTime>1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2025-04-08T06:35:00Z</dcterms:created>
  <dcterms:modified xsi:type="dcterms:W3CDTF">2025-04-08T06:35:00Z</dcterms:modified>
</cp:coreProperties>
</file>