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9722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13.03.2025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20250313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AESCIN-POLFA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625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SUS 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 TBL NOB 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BRILIQUE 90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56X90MG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5162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BROMHEXIN 8 BERLIN-CHEMIE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OBD 25X8MG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BROMHEXIN KM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12MG/ML POR GTT SOL 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JAHODA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 TBL MND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 TBL MND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CEFZIL O.S.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250MG POR PLV SUS 60ML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CEZERA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CITALEC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14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COLCHICUM-DISPERT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OBD 20X500R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100MCG/6MCG/DÁV INH PLV 1X180DÁV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PLV 1X120DÁV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NOB60X200MG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CORNY BIG Bílá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okoláda 40g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CORNY BIG MUSLI TYCINKA BANANOV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5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1"/>
          <w:position w:val="-3"/>
          <w:w w:val="105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5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9722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1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CORNY BIG MUSLI TYCINKA BRUSINK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CORNY BIG Slaný karamel 40g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10MG/5MG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COXTRAL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curasept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prevent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AJ Z LISTU SENNY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SPC 20 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WZF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POLFA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1X5ML0.1%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SENTA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PROTECT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4KS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MG/0,03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DOBEXIL H UNG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40MG/20MG RCT UNG 1X20G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 25 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EMP TDR 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DUALKOPT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20MG/ML+5MG/ML 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EGILOK 25MG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60X25MG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ESTROFEM 2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28X2MG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FLECTOR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GEL 60G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30X1X10MG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GINGIO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120X2MG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 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 VAG 10X0.6GM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750 MG TABLETY 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60X750M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 60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RET 60X60MG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GUAJACURAN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30X200MG-BLISTR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Chráni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sluchu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Ohropax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9722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IFIRMACOMBI 300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 CRM 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CPS DUR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1600IU/G+300IU/G UNG 1X30G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 250MG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JANGEE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0,02MG/3MG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3X28(21+7)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1X250ML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100X75M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LEVEMIR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(FLEXPEN)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LIPOCREAM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LOGEST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OBD 3X21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LORISTA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MACMIROR COMPLEX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 UNG 1X30GM+APL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 POR GRA SOL SCC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MND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GTT SOL 30 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FOL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MND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UNG 3,5G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MEDROL 16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TBLNOB50X16MG-B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585" w:right="10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MESOCAIN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6726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METEOSPASMYL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MOL 20X60MG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 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80/12.5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MICTONORM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MOXOSTAD 0,4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100X0.4MG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 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 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 TBL PRO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MUSCORIL CPS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30X4MG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 0,02 MG/3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4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41"/>
          <w:tab w:val="left" w:pos="6477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Neuromedic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tobolek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OTOBACID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0,2MG/G+5MG/G+479,8MG/G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9722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 INJ SOL PEP 1X3ML+4J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 SACHET   4 gr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 PRO SCC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POEX Mandle v mlé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né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okolád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a sko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ici 175g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296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PREDNISON 20 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20X20MG(BLISTR)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5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PRENEWEL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5MG/1,25MG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PURINOL 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PURIVIST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s-Entellar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OKBOD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Salvena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ústní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SERETIDE INHALER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25MCG/50MCG/DÁV INH SUS PSS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SORVASTA PLUS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40MG/10MG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 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SPIRIVA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INH PLV CPS 30X18RG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850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120X850MG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STODAL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 200ML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Sudocrem MULTI-EXPERT 60g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20MG/ML POR PLV SUS 20ML+ST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TAFLOTAN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15MCG/ML OPH GTT SOL 1X3ML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RET 100X80MG FE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80MG/10MG TBL NOB 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TORECAN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50X6.5MG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9722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 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 TBL MRL 45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TWYNSTA 80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20X150MG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UPEROLD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255MCG CPS MOL 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CPS PRO 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VENTOLIN INHALER 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100MCG/DÁV INH SUS PSS 200DÁV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VESICARE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VIREGYT-K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B12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LECIVA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Vlh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ený toaletní papír LINTEO 10ks s dubovou k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rou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20MG/G GEL 50G IB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ORION 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XALACOM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0,05MG/ML+5MG/ML OPH GTT 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 5 MG/850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XONVEA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20MG/20MG TBL MRL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50X5MG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ZLYNDA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4MG TBL FLM 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ZOXON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4MG TBL NOB 105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66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87 291,14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7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151765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2025-04-03T08:56:05Z</dcterms:created>
  <dcterms:modified xsi:type="dcterms:W3CDTF">2025-04-03T08:56:05Z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