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9722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13.03.2025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20250313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AESCIN-POLFA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 8 BERLIN-CHEMIE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25X8MG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 KM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12MG/ML POR GTT SOL 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CEFZIL O.S.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250MG POR PLV SUS 60ML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COLCHICUM-DISPERT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20X500R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100MCG/6MCG/DÁV INH PLV 1X180DÁV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Bílá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okoláda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CORNY BIG MUSLI TYCINKA BANANOV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5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5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1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CORNY BIG MUSLI TYCINKA BRUSINK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CORNY BIG Slaný karamel 40g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SENTA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PROTECT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4KS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DOBEXIL H UNG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40MG/20MG RCT UNG 1X20G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DUALKOPT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20MG/ML+5MG/ML 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FLECTOR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GEL 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750 MG TABLETY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60X60MG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Chráni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Ohropax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Color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 300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IMACORT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10MG/G+2,5MG/G+5MG/G CRM 1X20G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1600IU/G+300IU/G UNG 1X30G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 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0,02MG/3MG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1X250ML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LEVEMIR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(FLEXPEN)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 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UNG 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GTT SOL 30 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UNG 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10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6726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METEOSPASMYL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MOL 20X60MG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 0,4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100X0.4MG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Neuromedic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 INJ SOL PEP 1X3ML+4J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 SACHET   4 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PRO SCC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POEX Mandle v mlé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né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a sko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ici 175g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 20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PRENEWEL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5MG/1,25MG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PURIVIST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s-Entellar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OKBOD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Salvena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SERETIDE INHALER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25MCG/50MCG/DÁV INH SUS PSS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SORVASTA 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40MG/10MG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SPIRIVA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INH PLV CPS 30X18RG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850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120X850MG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 200ML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Sudocrem MULTI-EXPERT 60g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 POR PLV SUS 20ML+ST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50X6.5MG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9722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TRITTICO 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 TBL MRL 45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 80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PRO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VIREGYT-K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B12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LECIVA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Vlh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ený toaletní papír LINTEO 10ks s dubovou k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rou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XONVEA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20MG/20MG TBL MRL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 TBL NOB 105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66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87 291,14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151765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13.03.2025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2025-04-03T08:55:46Z</dcterms:created>
  <dcterms:modified xsi:type="dcterms:W3CDTF">2025-04-03T08:55:46Z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