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a parky Karlovy Vary,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OBJ35-46321/2025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Sadové úpravy (štěrkov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ý záhon) v rámci  akce:" Karlovy Vary, ul. Husova - parkování."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D05F6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156 821,03 </w:t>
            </w:r>
          </w:p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vč. DPH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Stará Role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30.06.2026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obj.č.49/25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D05F6" w:rsidRDefault="00BD05F6" w:rsidP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BD05F6" w:rsidRDefault="00BD05F6" w:rsidP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D05F6" w:rsidRDefault="00BD05F6" w:rsidP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 w:rsidP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</w:t>
      </w:r>
      <w:r>
        <w:rPr>
          <w:rFonts w:ascii="Arial" w:hAnsi="Arial" w:cs="Arial"/>
          <w:color w:val="000000"/>
          <w:sz w:val="17"/>
          <w:szCs w:val="17"/>
        </w:rPr>
        <w:t xml:space="preserve">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00074811, konstantní symbol 1148, specifický symbol 00254657 (§ 109a zákona o DPH).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D05F6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D05F6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D05F6" w:rsidRDefault="00BD0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D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BD05F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F6"/>
    <w:rsid w:val="00B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D0AAA"/>
  <w14:defaultImageDpi w14:val="0"/>
  <w15:docId w15:val="{712AC2FE-E7DF-48C0-B314-F3D109FE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E7F8D7EA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2025-04-01T06:21:00Z</dcterms:created>
  <dcterms:modified xsi:type="dcterms:W3CDTF">2025-04-01T06:21:00Z</dcterms:modified>
</cp:coreProperties>
</file>