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2821CB" w:rsidRDefault="00992B35">
      <w:pPr>
        <w:pStyle w:val="Nadpis1"/>
      </w:pPr>
      <w:r w:rsidRPr="002821C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821CB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2821C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821CB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2821CB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Účet: </w:t>
            </w:r>
            <w:proofErr w:type="spellStart"/>
            <w:r w:rsidR="00067145" w:rsidRPr="002821CB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42A2375" w14:textId="77777777" w:rsidR="00992B35" w:rsidRPr="002821CB" w:rsidRDefault="00380220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  <w:r w:rsidRPr="002821C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2821CB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2821CB">
              <w:rPr>
                <w:rFonts w:ascii="Arial" w:hAnsi="Arial" w:cs="Arial"/>
                <w:b/>
                <w:bCs/>
              </w:rPr>
              <w:t xml:space="preserve">IČ:  </w:t>
            </w:r>
            <w:r w:rsidRPr="002821CB">
              <w:rPr>
                <w:rFonts w:ascii="Arial" w:hAnsi="Arial" w:cs="Arial"/>
              </w:rPr>
              <w:t>00024864</w:t>
            </w:r>
            <w:proofErr w:type="gramEnd"/>
          </w:p>
          <w:p w14:paraId="4851D159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2821CB" w:rsidRDefault="00992B35">
            <w:pPr>
              <w:spacing w:before="60"/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Číslo objednávky: </w:t>
            </w:r>
          </w:p>
          <w:p w14:paraId="72B47003" w14:textId="77777777" w:rsidR="00992B35" w:rsidRPr="002821CB" w:rsidRDefault="00992B35">
            <w:pPr>
              <w:spacing w:before="60"/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2023 / OBJ / 88</w:t>
            </w:r>
          </w:p>
          <w:p w14:paraId="0F3A0B3E" w14:textId="77777777" w:rsidR="00992B35" w:rsidRPr="002821CB" w:rsidRDefault="00992B35">
            <w:pPr>
              <w:rPr>
                <w:rFonts w:ascii="Arial" w:hAnsi="Arial" w:cs="Arial"/>
              </w:rPr>
            </w:pPr>
          </w:p>
          <w:p w14:paraId="40CE0F95" w14:textId="00F559F8" w:rsidR="00992B35" w:rsidRPr="002821CB" w:rsidRDefault="00992B35">
            <w:pPr>
              <w:rPr>
                <w:rFonts w:ascii="Arial" w:hAnsi="Arial" w:cs="Arial"/>
              </w:rPr>
            </w:pPr>
          </w:p>
          <w:p w14:paraId="3C389A99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 </w:t>
            </w:r>
          </w:p>
        </w:tc>
      </w:tr>
      <w:tr w:rsidR="00992B35" w:rsidRPr="002821CB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2821CB" w:rsidRDefault="00992B35">
            <w:pPr>
              <w:spacing w:after="120"/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2821C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821CB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2821C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2821CB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2821C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Česká pošta, </w:t>
            </w:r>
            <w:proofErr w:type="spellStart"/>
            <w:r w:rsidRPr="002821CB">
              <w:rPr>
                <w:rFonts w:ascii="Arial" w:hAnsi="Arial" w:cs="Arial"/>
              </w:rPr>
              <w:t>s.p</w:t>
            </w:r>
            <w:proofErr w:type="spellEnd"/>
            <w:r w:rsidRPr="002821CB">
              <w:rPr>
                <w:rFonts w:ascii="Arial" w:hAnsi="Arial" w:cs="Arial"/>
              </w:rPr>
              <w:t>.</w:t>
            </w:r>
          </w:p>
          <w:p w14:paraId="3DE18FBD" w14:textId="7DFEA4C4" w:rsidR="00992B35" w:rsidRPr="002821CB" w:rsidRDefault="000C1328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Politických vězňů 909/4</w:t>
            </w:r>
          </w:p>
          <w:p w14:paraId="0ADA3753" w14:textId="216C20F4" w:rsidR="000C1328" w:rsidRPr="002821CB" w:rsidRDefault="000C1328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225 </w:t>
            </w:r>
            <w:proofErr w:type="gramStart"/>
            <w:r w:rsidRPr="002821CB">
              <w:rPr>
                <w:rFonts w:ascii="Arial" w:hAnsi="Arial" w:cs="Arial"/>
              </w:rPr>
              <w:t>99  Praha</w:t>
            </w:r>
            <w:proofErr w:type="gramEnd"/>
            <w:r w:rsidRPr="002821CB">
              <w:rPr>
                <w:rFonts w:ascii="Arial" w:hAnsi="Arial" w:cs="Arial"/>
              </w:rPr>
              <w:t xml:space="preserve"> 1</w:t>
            </w:r>
          </w:p>
          <w:p w14:paraId="11541FA7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2821CB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2BA452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24.08.2023</w:t>
            </w:r>
          </w:p>
          <w:p w14:paraId="0A4B9C0F" w14:textId="77777777" w:rsidR="00992B35" w:rsidRPr="002821CB" w:rsidRDefault="00992B35">
            <w:pPr>
              <w:rPr>
                <w:rFonts w:ascii="Arial" w:hAnsi="Arial" w:cs="Arial"/>
              </w:rPr>
            </w:pPr>
          </w:p>
          <w:p w14:paraId="11AE9CC1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2821C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821CB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2821CB">
              <w:rPr>
                <w:rFonts w:ascii="Arial" w:hAnsi="Arial" w:cs="Arial"/>
              </w:rPr>
              <w:t>65  v</w:t>
            </w:r>
            <w:proofErr w:type="gramEnd"/>
            <w:r w:rsidRPr="002821CB">
              <w:rPr>
                <w:rFonts w:ascii="Arial" w:hAnsi="Arial" w:cs="Arial"/>
              </w:rPr>
              <w:t xml:space="preserve"> částce 500 000,-Kč.</w:t>
            </w:r>
          </w:p>
          <w:p w14:paraId="1B07C314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2821CB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2821CB">
              <w:rPr>
                <w:rFonts w:ascii="Arial" w:hAnsi="Arial" w:cs="Arial"/>
                <w:highlight w:val="black"/>
              </w:rPr>
              <w:t>xxxxxxxxxxxxxxxxxxxxxxxxxxxx</w:t>
            </w:r>
            <w:proofErr w:type="spellEnd"/>
          </w:p>
          <w:p w14:paraId="35045BDE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4473DF4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C206FD0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2821C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2821CB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821C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821C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  <w:r w:rsidRPr="002821C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  <w:r w:rsidRPr="002821C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2821CB" w:rsidRDefault="00992B35">
            <w:pPr>
              <w:rPr>
                <w:rFonts w:ascii="Arial" w:hAnsi="Arial" w:cs="Arial"/>
                <w:b/>
                <w:bCs/>
              </w:rPr>
            </w:pPr>
            <w:r w:rsidRPr="002821C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2821C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821CB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2821CB" w:rsidRDefault="00145471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2821CB" w:rsidRDefault="00145471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2821CB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2821CB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2821CB" w:rsidRDefault="00145471"/>
    <w:p w14:paraId="06F1472F" w14:textId="77777777" w:rsidR="00992B35" w:rsidRPr="002821C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2821CB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2821C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2821C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2821CB" w:rsidRDefault="00CD3F54">
            <w:pPr>
              <w:rPr>
                <w:rFonts w:ascii="Arial" w:hAnsi="Arial" w:cs="Arial"/>
              </w:rPr>
            </w:pPr>
            <w:proofErr w:type="spellStart"/>
            <w:r w:rsidRPr="002821CB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7D9F7A8" w14:textId="50501CF7" w:rsidR="00992B35" w:rsidRPr="002821CB" w:rsidRDefault="00CD3F54">
            <w:pPr>
              <w:rPr>
                <w:rFonts w:ascii="Arial" w:hAnsi="Arial" w:cs="Arial"/>
              </w:rPr>
            </w:pPr>
            <w:proofErr w:type="spellStart"/>
            <w:r w:rsidRPr="002821CB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FFEAA31" w14:textId="77777777" w:rsidR="00992B35" w:rsidRPr="002821CB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2821C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2821CB" w:rsidRDefault="00992B35">
            <w:pPr>
              <w:rPr>
                <w:rFonts w:ascii="Arial" w:hAnsi="Arial" w:cs="Arial"/>
              </w:rPr>
            </w:pPr>
            <w:r w:rsidRPr="002821CB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2821CB" w:rsidRDefault="00992B35">
      <w:pPr>
        <w:rPr>
          <w:rFonts w:ascii="Arial" w:hAnsi="Arial" w:cs="Arial"/>
        </w:rPr>
      </w:pPr>
    </w:p>
    <w:p w14:paraId="38EC9E05" w14:textId="776AF2F7" w:rsidR="00992B35" w:rsidRPr="002821CB" w:rsidRDefault="001E5574">
      <w:pPr>
        <w:rPr>
          <w:rFonts w:ascii="Arial" w:hAnsi="Arial" w:cs="Arial"/>
        </w:rPr>
      </w:pP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  <w:t xml:space="preserve">          </w:t>
      </w:r>
      <w:r w:rsidR="009A21E4" w:rsidRPr="002821CB">
        <w:rPr>
          <w:rFonts w:ascii="Arial" w:hAnsi="Arial" w:cs="Arial"/>
        </w:rPr>
        <w:t xml:space="preserve"> </w:t>
      </w:r>
      <w:proofErr w:type="spellStart"/>
      <w:r w:rsidRPr="002821CB">
        <w:rPr>
          <w:rFonts w:ascii="Arial" w:hAnsi="Arial" w:cs="Arial"/>
          <w:highlight w:val="black"/>
        </w:rPr>
        <w:t>Xxxxxxxxxxxxxxxxx</w:t>
      </w:r>
      <w:proofErr w:type="spellEnd"/>
    </w:p>
    <w:p w14:paraId="52A8E3A2" w14:textId="21DA4EBD" w:rsidR="001E5574" w:rsidRPr="002821CB" w:rsidRDefault="001E5574">
      <w:pPr>
        <w:rPr>
          <w:rFonts w:ascii="Arial" w:hAnsi="Arial" w:cs="Arial"/>
        </w:rPr>
      </w:pP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</w:r>
      <w:r w:rsidRPr="002821CB">
        <w:rPr>
          <w:rFonts w:ascii="Arial" w:hAnsi="Arial" w:cs="Arial"/>
        </w:rPr>
        <w:tab/>
        <w:t xml:space="preserve"> </w:t>
      </w:r>
      <w:proofErr w:type="spellStart"/>
      <w:r w:rsidRPr="002821CB">
        <w:rPr>
          <w:rFonts w:ascii="Arial" w:hAnsi="Arial" w:cs="Arial"/>
          <w:highlight w:val="black"/>
        </w:rPr>
        <w:t>xxxxxxxxxxxxxxxxxxxxxxxxxxx</w:t>
      </w:r>
      <w:proofErr w:type="spellEnd"/>
    </w:p>
    <w:sectPr w:rsidR="001E5574" w:rsidRPr="002821C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E7DB" w14:textId="77777777" w:rsidR="00200791" w:rsidRDefault="00200791">
      <w:r>
        <w:separator/>
      </w:r>
    </w:p>
  </w:endnote>
  <w:endnote w:type="continuationSeparator" w:id="0">
    <w:p w14:paraId="749BF59C" w14:textId="77777777" w:rsidR="00200791" w:rsidRDefault="002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445E" w14:textId="77777777" w:rsidR="00200791" w:rsidRDefault="00200791">
      <w:r>
        <w:separator/>
      </w:r>
    </w:p>
  </w:footnote>
  <w:footnote w:type="continuationSeparator" w:id="0">
    <w:p w14:paraId="02C95528" w14:textId="77777777" w:rsidR="00200791" w:rsidRDefault="0020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5313E"/>
    <w:rsid w:val="00067145"/>
    <w:rsid w:val="000C1328"/>
    <w:rsid w:val="00145471"/>
    <w:rsid w:val="001B5165"/>
    <w:rsid w:val="001D104A"/>
    <w:rsid w:val="001E5574"/>
    <w:rsid w:val="00200791"/>
    <w:rsid w:val="002821CB"/>
    <w:rsid w:val="00315736"/>
    <w:rsid w:val="00380220"/>
    <w:rsid w:val="003D5DA0"/>
    <w:rsid w:val="005807C7"/>
    <w:rsid w:val="0067312C"/>
    <w:rsid w:val="007D765C"/>
    <w:rsid w:val="00971BBB"/>
    <w:rsid w:val="00992B35"/>
    <w:rsid w:val="009A21E4"/>
    <w:rsid w:val="00A70A56"/>
    <w:rsid w:val="00B35482"/>
    <w:rsid w:val="00CD3F54"/>
    <w:rsid w:val="00E87BB9"/>
    <w:rsid w:val="00F81182"/>
    <w:rsid w:val="00F8331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170</Words>
  <Characters>1007</Characters>
  <Application>Microsoft Office Word</Application>
  <DocSecurity>0</DocSecurity>
  <Lines>8</Lines>
  <Paragraphs>2</Paragraphs>
  <ScaleCrop>false</ScaleCrop>
  <Company>CCA Systems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16</cp:revision>
  <dcterms:created xsi:type="dcterms:W3CDTF">2025-04-07T13:26:00Z</dcterms:created>
  <dcterms:modified xsi:type="dcterms:W3CDTF">2025-04-07T13:34:00Z</dcterms:modified>
</cp:coreProperties>
</file>