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9718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11.03.2025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30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BISOCARD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 80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 8 KM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1X20ML 8MG/ML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CARDILAN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28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Bílá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okoláda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CORNY BIG MUSLI TYCINKA BANANOV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 BIG MUSLI TYCINKA BRUSINK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Slaný karamel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DOXYBENE 200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NOB10X200MG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 U 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 DRM EML 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GEL 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750 MG TABLETY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GORDIUS 300 MG TVRDA TOBOLKA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100X300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GYNOFLOR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2X6=12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Ohropax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8ks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100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JELENI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PLACENTOU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4.5G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 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 TBL FLM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GTT SOL 30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UNG 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10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NEUROTOP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ob-dávkovací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íka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syrspend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585" w:right="98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4" w:after="0" w:line="240" w:lineRule="exact"/>
        <w:ind w:left="405" w:right="98" w:hanging="9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s-Entellar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OKBOD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Salvena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 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 INH SUS 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120X500MG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SPIRIVA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 PLV CPS 30X18RG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 200ML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SUMAMED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40MG/ML POR PLV SUS 30ML+ST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 1 MG/ML PERORÁLNÍ ROZTOK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SOL 1X120ML/120MG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 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 TBL NOB 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1X96ML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9718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3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46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 INJ SOL 3X3ML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788,78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2025-04-01T08:27:24Z</dcterms:created>
  <dcterms:modified xsi:type="dcterms:W3CDTF">2025-04-01T08:27:24Z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