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9718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1X20ML 8MG/ML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MUSLI TYCINKA 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Slaný karamel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 U 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 DRM EML 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8ks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100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JELENI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PLACENTOU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4.5G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 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 TBL FLM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ob-dávkovací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syrspend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4" w:after="0" w:line="240" w:lineRule="exact"/>
        <w:ind w:left="405" w:right="98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s-Entellar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OKBOD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120X500MG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 PLV CPS 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 200ML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SUMAMED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40MG/ML POR PLV SUS 30ML+ST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 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 TBL NOB 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1X96ML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46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788,78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2025-04-01T08:27:58Z</dcterms:created>
  <dcterms:modified xsi:type="dcterms:W3CDTF">2025-04-01T08:27:58Z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