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615F9C4" w14:textId="77777777" w:rsidTr="00C33685">
        <w:tc>
          <w:tcPr>
            <w:tcW w:w="1418" w:type="dxa"/>
            <w:vAlign w:val="center"/>
          </w:tcPr>
          <w:p w14:paraId="40ADC93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660C0483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E7614BC" w14:textId="77777777" w:rsidTr="00C33685">
        <w:tc>
          <w:tcPr>
            <w:tcW w:w="1418" w:type="dxa"/>
            <w:vAlign w:val="center"/>
          </w:tcPr>
          <w:p w14:paraId="441BCEC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8"/>
            </w:rPr>
            <w:id w:val="-584152672"/>
            <w:placeholder>
              <w:docPart w:val="18766B39A175462AA1ECCE3E74E93FC2"/>
            </w:placeholder>
            <w:date w:fullDate="2025-03-10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18" w:type="dxa"/>
                <w:vAlign w:val="center"/>
              </w:tcPr>
              <w:p w14:paraId="79D8D526" w14:textId="163E9F79" w:rsidR="00EF588A" w:rsidRPr="00EF588A" w:rsidRDefault="00C9134D" w:rsidP="00EF588A">
                <w:pPr>
                  <w:ind w:left="3"/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</w:t>
                </w:r>
                <w:r w:rsidR="0001027E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.0</w:t>
                </w:r>
                <w:r w:rsidR="0001027E">
                  <w:rPr>
                    <w:rFonts w:cs="Arial"/>
                    <w:sz w:val="18"/>
                    <w:szCs w:val="18"/>
                  </w:rPr>
                  <w:t>3</w:t>
                </w:r>
                <w:r>
                  <w:rPr>
                    <w:rFonts w:cs="Arial"/>
                    <w:sz w:val="18"/>
                    <w:szCs w:val="18"/>
                  </w:rPr>
                  <w:t>.2025</w:t>
                </w:r>
              </w:p>
            </w:tc>
          </w:sdtContent>
        </w:sdt>
      </w:tr>
      <w:tr w:rsidR="00580D22" w:rsidRPr="00580D22" w14:paraId="48633315" w14:textId="77777777" w:rsidTr="00C33685">
        <w:tc>
          <w:tcPr>
            <w:tcW w:w="1418" w:type="dxa"/>
            <w:vAlign w:val="center"/>
          </w:tcPr>
          <w:p w14:paraId="6306229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42A326DF91BB4A1AA708A7CA4AB530FD"/>
            </w:placeholder>
          </w:sdtPr>
          <w:sdtContent>
            <w:tc>
              <w:tcPr>
                <w:tcW w:w="2518" w:type="dxa"/>
                <w:vAlign w:val="center"/>
              </w:tcPr>
              <w:p w14:paraId="7D6936AB" w14:textId="35EAFCEF" w:rsidR="00580D22" w:rsidRPr="00EF588A" w:rsidRDefault="00087BB4" w:rsidP="00405838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F588A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01027E">
                  <w:rPr>
                    <w:rFonts w:cs="Arial"/>
                    <w:sz w:val="18"/>
                    <w:szCs w:val="18"/>
                  </w:rPr>
                  <w:t>1008</w:t>
                </w:r>
                <w:r w:rsidR="006D01AA" w:rsidRPr="00EF588A">
                  <w:rPr>
                    <w:rFonts w:cs="Arial"/>
                    <w:sz w:val="18"/>
                    <w:szCs w:val="18"/>
                  </w:rPr>
                  <w:t>/</w:t>
                </w:r>
                <w:r w:rsidR="0001027E">
                  <w:rPr>
                    <w:rFonts w:cs="Arial"/>
                    <w:sz w:val="18"/>
                    <w:szCs w:val="18"/>
                  </w:rPr>
                  <w:t>10.3</w:t>
                </w:r>
                <w:r w:rsidR="00C9134D">
                  <w:rPr>
                    <w:rFonts w:cs="Arial"/>
                    <w:sz w:val="18"/>
                    <w:szCs w:val="18"/>
                  </w:rPr>
                  <w:t>.2025</w:t>
                </w:r>
              </w:p>
            </w:tc>
          </w:sdtContent>
        </w:sdt>
      </w:tr>
      <w:tr w:rsidR="00580D22" w:rsidRPr="00580D22" w14:paraId="0AC6B6B3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20AB9B4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271974F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DCAA3FA" w14:textId="77777777" w:rsidTr="00C33685">
        <w:tc>
          <w:tcPr>
            <w:tcW w:w="1418" w:type="dxa"/>
            <w:vAlign w:val="center"/>
          </w:tcPr>
          <w:p w14:paraId="045BB46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4D241F1E" w14:textId="6F4C349B" w:rsidR="00580D22" w:rsidRPr="00EF588A" w:rsidRDefault="00E5056F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5056F">
                  <w:rPr>
                    <w:rFonts w:cs="Arial"/>
                    <w:sz w:val="18"/>
                    <w:szCs w:val="18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85F6499" w14:textId="77777777" w:rsidTr="00C33685">
        <w:tc>
          <w:tcPr>
            <w:tcW w:w="1418" w:type="dxa"/>
            <w:vAlign w:val="center"/>
          </w:tcPr>
          <w:p w14:paraId="6201A51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1027913525"/>
            <w:placeholder>
              <w:docPart w:val="132B7970EBA94569A7A9C08C39533347"/>
            </w:placeholder>
          </w:sdtPr>
          <w:sdtContent>
            <w:tc>
              <w:tcPr>
                <w:tcW w:w="2518" w:type="dxa"/>
                <w:vAlign w:val="center"/>
              </w:tcPr>
              <w:p w14:paraId="7427DD3D" w14:textId="6CE8EECE" w:rsidR="00580D22" w:rsidRPr="00EF588A" w:rsidRDefault="00E5056F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5056F">
                  <w:rPr>
                    <w:rFonts w:cs="Arial"/>
                    <w:sz w:val="18"/>
                    <w:szCs w:val="18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57CE3279" w14:textId="77777777" w:rsidTr="00C33685">
        <w:tc>
          <w:tcPr>
            <w:tcW w:w="1418" w:type="dxa"/>
            <w:vAlign w:val="center"/>
          </w:tcPr>
          <w:p w14:paraId="3EA309B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18"/>
              <w:szCs w:val="18"/>
            </w:rPr>
            <w:id w:val="-205880416"/>
            <w:placeholder>
              <w:docPart w:val="BD48E612CF5548B9AA2BE8805B428DF7"/>
            </w:placeholder>
          </w:sdtPr>
          <w:sdtContent>
            <w:tc>
              <w:tcPr>
                <w:tcW w:w="2518" w:type="dxa"/>
                <w:vAlign w:val="center"/>
              </w:tcPr>
              <w:p w14:paraId="0FB96E6E" w14:textId="73227A18" w:rsidR="00580D22" w:rsidRPr="00EF588A" w:rsidRDefault="00E5056F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5056F">
                  <w:rPr>
                    <w:rFonts w:cs="Arial"/>
                    <w:sz w:val="18"/>
                    <w:szCs w:val="18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73A1FA1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C7334D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0ABF9ACA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8AD2AEF" w14:textId="77777777" w:rsidTr="00C33685">
        <w:tc>
          <w:tcPr>
            <w:tcW w:w="1418" w:type="dxa"/>
            <w:vAlign w:val="center"/>
          </w:tcPr>
          <w:p w14:paraId="28035158" w14:textId="7F9ABD60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  <w:r w:rsidR="00EF588A" w:rsidRPr="00EF588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2254577D" w14:textId="076DD941" w:rsidR="00580D22" w:rsidRPr="00EF588A" w:rsidRDefault="00AC3C3F" w:rsidP="00087BB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C9134D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="00C9134D">
              <w:rPr>
                <w:rFonts w:cs="Arial"/>
                <w:sz w:val="18"/>
                <w:szCs w:val="18"/>
              </w:rPr>
              <w:t>.2025</w:t>
            </w:r>
          </w:p>
        </w:tc>
      </w:tr>
    </w:tbl>
    <w:p w14:paraId="4654C21B" w14:textId="0F7A723A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3CA750E3" w14:textId="77777777" w:rsidR="00EE5E1D" w:rsidRDefault="00EE5E1D" w:rsidP="0082141C">
      <w:pPr>
        <w:ind w:right="-1"/>
        <w:rPr>
          <w:noProof/>
        </w:rPr>
      </w:pPr>
    </w:p>
    <w:p w14:paraId="79D6EE73" w14:textId="2A0BBAD5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EF588A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EF588A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204D514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201F2E2D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5E62EBCE" w14:textId="77777777" w:rsidR="00664EE0" w:rsidRDefault="00664EE0" w:rsidP="00664EE0">
                  <w:pPr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Hotel Vyhlídka</w:t>
                  </w:r>
                </w:p>
                <w:p w14:paraId="7344C0E5" w14:textId="77777777" w:rsidR="00664EE0" w:rsidRDefault="00664EE0" w:rsidP="00664EE0">
                  <w:pPr>
                    <w:rPr>
                      <w:rFonts w:cs="Arial"/>
                      <w:b/>
                      <w:szCs w:val="24"/>
                    </w:rPr>
                  </w:pPr>
                  <w:r w:rsidRPr="00664EE0">
                    <w:rPr>
                      <w:rFonts w:cs="Arial"/>
                      <w:b/>
                      <w:szCs w:val="24"/>
                    </w:rPr>
                    <w:t>Pozlovice 206</w:t>
                  </w:r>
                </w:p>
                <w:p w14:paraId="68B5C4D7" w14:textId="051E353B" w:rsidR="006D49D1" w:rsidRPr="006D01AA" w:rsidRDefault="00664EE0" w:rsidP="00664EE0">
                  <w:pPr>
                    <w:rPr>
                      <w:szCs w:val="24"/>
                    </w:rPr>
                  </w:pPr>
                  <w:r w:rsidRPr="00664EE0">
                    <w:rPr>
                      <w:rFonts w:cs="Arial"/>
                      <w:b/>
                      <w:szCs w:val="24"/>
                    </w:rPr>
                    <w:t>763 26</w:t>
                  </w:r>
                  <w:r>
                    <w:rPr>
                      <w:rFonts w:cs="Arial"/>
                      <w:b/>
                      <w:szCs w:val="24"/>
                    </w:rPr>
                    <w:t xml:space="preserve"> </w:t>
                  </w:r>
                  <w:r w:rsidRPr="00664EE0">
                    <w:rPr>
                      <w:rFonts w:cs="Arial"/>
                      <w:b/>
                      <w:szCs w:val="24"/>
                    </w:rPr>
                    <w:t>Luhačovice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43A97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6ADCFF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642AD433" w14:textId="77777777" w:rsidR="00264EE3" w:rsidRDefault="00264EE3" w:rsidP="0082141C">
      <w:pPr>
        <w:ind w:right="-1"/>
        <w:rPr>
          <w:noProof/>
        </w:rPr>
      </w:pPr>
    </w:p>
    <w:p w14:paraId="3CB3A302" w14:textId="03EF68F2" w:rsidR="003D4584" w:rsidRDefault="00086280" w:rsidP="0082141C">
      <w:pPr>
        <w:ind w:right="-1"/>
        <w:rPr>
          <w:noProof/>
        </w:rPr>
      </w:pPr>
      <w:r>
        <w:rPr>
          <w:noProof/>
        </w:rPr>
        <w:t>na</w:t>
      </w:r>
      <w:r w:rsidRPr="00086280">
        <w:rPr>
          <w:noProof/>
        </w:rPr>
        <w:t xml:space="preserve"> základě </w:t>
      </w:r>
      <w:r w:rsidR="00581F86">
        <w:rPr>
          <w:noProof/>
        </w:rPr>
        <w:t xml:space="preserve">cenového srovnání </w:t>
      </w:r>
      <w:r w:rsidR="00D569CB">
        <w:rPr>
          <w:noProof/>
        </w:rPr>
        <w:t xml:space="preserve">a Vaší cenové nabídky </w:t>
      </w:r>
      <w:r w:rsidR="00EC6E8E">
        <w:rPr>
          <w:noProof/>
        </w:rPr>
        <w:t xml:space="preserve">ze dne </w:t>
      </w:r>
      <w:r w:rsidR="00301939">
        <w:rPr>
          <w:noProof/>
        </w:rPr>
        <w:t>1</w:t>
      </w:r>
      <w:r w:rsidR="00AC3C3F">
        <w:rPr>
          <w:noProof/>
        </w:rPr>
        <w:t>0.3</w:t>
      </w:r>
      <w:r w:rsidR="00301939">
        <w:rPr>
          <w:noProof/>
        </w:rPr>
        <w:t>.2025</w:t>
      </w:r>
      <w:r w:rsidR="00EC6E8E">
        <w:rPr>
          <w:noProof/>
        </w:rPr>
        <w:t xml:space="preserve"> u Vás </w:t>
      </w:r>
      <w:r w:rsidRPr="00086280">
        <w:rPr>
          <w:noProof/>
        </w:rPr>
        <w:t>objednáváme ubytování včetně stravování, pronájem konferenční</w:t>
      </w:r>
      <w:r w:rsidR="000335D9">
        <w:rPr>
          <w:noProof/>
        </w:rPr>
        <w:t>ho sálu</w:t>
      </w:r>
      <w:r w:rsidR="000B0241">
        <w:rPr>
          <w:noProof/>
        </w:rPr>
        <w:t xml:space="preserve"> s technickým zázemím za účelem </w:t>
      </w:r>
      <w:r w:rsidRPr="00086280">
        <w:rPr>
          <w:noProof/>
        </w:rPr>
        <w:t>konání výjezdní</w:t>
      </w:r>
      <w:r w:rsidR="00893766">
        <w:rPr>
          <w:noProof/>
        </w:rPr>
        <w:t xml:space="preserve"> porady útvaru RBP, zdravotní pojišťovny</w:t>
      </w:r>
      <w:r w:rsidRPr="00086280">
        <w:rPr>
          <w:noProof/>
        </w:rPr>
        <w:t xml:space="preserve">. </w:t>
      </w:r>
    </w:p>
    <w:p w14:paraId="4796395B" w14:textId="77777777" w:rsidR="003D4584" w:rsidRDefault="003D4584" w:rsidP="0082141C">
      <w:pPr>
        <w:ind w:right="-1"/>
        <w:rPr>
          <w:noProof/>
        </w:rPr>
      </w:pPr>
    </w:p>
    <w:p w14:paraId="6F957D17" w14:textId="5507F1BB" w:rsidR="00EE5E1D" w:rsidRDefault="00086280" w:rsidP="0082141C">
      <w:pPr>
        <w:ind w:right="-1"/>
        <w:rPr>
          <w:noProof/>
        </w:rPr>
      </w:pPr>
      <w:r w:rsidRPr="00086280">
        <w:rPr>
          <w:noProof/>
        </w:rPr>
        <w:t xml:space="preserve">Termín plnění objednávky:         </w:t>
      </w:r>
      <w:r w:rsidR="00EF6083">
        <w:rPr>
          <w:noProof/>
        </w:rPr>
        <w:t>16.-17.5</w:t>
      </w:r>
      <w:r w:rsidR="00811B52">
        <w:rPr>
          <w:noProof/>
        </w:rPr>
        <w:t xml:space="preserve"> </w:t>
      </w:r>
      <w:r w:rsidR="00EF6083">
        <w:rPr>
          <w:noProof/>
        </w:rPr>
        <w:t>.</w:t>
      </w:r>
      <w:r w:rsidR="00301939">
        <w:rPr>
          <w:noProof/>
        </w:rPr>
        <w:t>2025</w:t>
      </w:r>
    </w:p>
    <w:p w14:paraId="116531DB" w14:textId="73D3C28A" w:rsidR="005B542C" w:rsidRPr="005B542C" w:rsidRDefault="005B542C" w:rsidP="005B542C">
      <w:pPr>
        <w:rPr>
          <w:rFonts w:cs="Arial"/>
          <w:bCs/>
        </w:rPr>
      </w:pPr>
    </w:p>
    <w:p w14:paraId="33D1C5D6" w14:textId="7E7FEE8E" w:rsidR="006940C9" w:rsidRPr="007D4F9E" w:rsidRDefault="0079518D" w:rsidP="006940C9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3D4584">
        <w:rPr>
          <w:b/>
          <w:noProof/>
        </w:rPr>
        <w:t xml:space="preserve"> </w:t>
      </w:r>
      <w:r w:rsidR="00D75115">
        <w:rPr>
          <w:b/>
          <w:noProof/>
        </w:rPr>
        <w:t>nepřekročí</w:t>
      </w:r>
      <w:r w:rsidRPr="009500E4">
        <w:rPr>
          <w:b/>
          <w:noProof/>
        </w:rPr>
        <w:t xml:space="preserve"> </w:t>
      </w:r>
      <w:r w:rsidR="000E0274">
        <w:rPr>
          <w:b/>
          <w:noProof/>
        </w:rPr>
        <w:t>60.000</w:t>
      </w:r>
      <w:r w:rsidRPr="009500E4">
        <w:rPr>
          <w:b/>
          <w:noProof/>
        </w:rPr>
        <w:t xml:space="preserve"> Kč </w:t>
      </w:r>
      <w:r w:rsidR="000E0274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6940C9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6940C9">
        <w:rPr>
          <w:noProof/>
        </w:rPr>
        <w:t>.</w:t>
      </w:r>
    </w:p>
    <w:p w14:paraId="03969F7F" w14:textId="119F6030" w:rsidR="007D4F9E" w:rsidRDefault="007D4F9E" w:rsidP="0079518D">
      <w:pPr>
        <w:ind w:right="-1"/>
        <w:rPr>
          <w:noProof/>
        </w:rPr>
      </w:pPr>
    </w:p>
    <w:p w14:paraId="6F3F1C58" w14:textId="77777777" w:rsidR="00B14578" w:rsidRPr="007D4F9E" w:rsidRDefault="00B14578" w:rsidP="0079518D">
      <w:pPr>
        <w:ind w:right="-1"/>
        <w:rPr>
          <w:noProof/>
        </w:rPr>
      </w:pPr>
    </w:p>
    <w:p w14:paraId="537A4308" w14:textId="6E6983E1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B14578" w:rsidRPr="00FB1C0A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46A63C0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081680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0F81E0D8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49B6656" w14:textId="77777777" w:rsidR="00264EE3" w:rsidRDefault="00264EE3" w:rsidP="0082141C">
      <w:pPr>
        <w:ind w:right="-1"/>
        <w:rPr>
          <w:noProof/>
        </w:rPr>
      </w:pPr>
    </w:p>
    <w:p w14:paraId="2FEC90D5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217CF5E6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1F24D13" w14:textId="77777777" w:rsidR="008074D3" w:rsidRDefault="008074D3" w:rsidP="0082141C">
      <w:pPr>
        <w:ind w:right="-1"/>
        <w:rPr>
          <w:noProof/>
        </w:rPr>
      </w:pPr>
    </w:p>
    <w:p w14:paraId="4080BA19" w14:textId="152FD035" w:rsidR="00BF3511" w:rsidRDefault="00BF3511" w:rsidP="0082141C">
      <w:pPr>
        <w:ind w:right="-1"/>
        <w:rPr>
          <w:noProof/>
        </w:rPr>
      </w:pPr>
    </w:p>
    <w:p w14:paraId="66533F38" w14:textId="22AD2980" w:rsidR="001E3D2A" w:rsidRDefault="001E3D2A" w:rsidP="0082141C">
      <w:pPr>
        <w:ind w:right="-1"/>
        <w:rPr>
          <w:noProof/>
        </w:rPr>
      </w:pPr>
    </w:p>
    <w:p w14:paraId="681DEB64" w14:textId="77777777" w:rsidR="001E3D2A" w:rsidRDefault="001E3D2A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257022E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59F7DF3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1E3D2A">
      <w:headerReference w:type="default" r:id="rId9"/>
      <w:footerReference w:type="default" r:id="rId10"/>
      <w:pgSz w:w="11906" w:h="16838" w:code="9"/>
      <w:pgMar w:top="5103" w:right="1134" w:bottom="2127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78E3" w14:textId="77777777" w:rsidR="00DF0876" w:rsidRDefault="00DF0876" w:rsidP="007A3541">
      <w:pPr>
        <w:spacing w:line="240" w:lineRule="auto"/>
      </w:pPr>
      <w:r>
        <w:separator/>
      </w:r>
    </w:p>
  </w:endnote>
  <w:endnote w:type="continuationSeparator" w:id="0">
    <w:p w14:paraId="0CE8675E" w14:textId="77777777" w:rsidR="00DF0876" w:rsidRDefault="00DF087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4E4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9131235" w14:textId="77777777" w:rsidTr="009D2FDB">
      <w:tc>
        <w:tcPr>
          <w:tcW w:w="3272" w:type="dxa"/>
          <w:vAlign w:val="center"/>
        </w:tcPr>
        <w:p w14:paraId="6567CF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A8AE6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1DC8BD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2460714" w14:textId="77777777" w:rsidTr="009D2FDB">
      <w:tc>
        <w:tcPr>
          <w:tcW w:w="3272" w:type="dxa"/>
          <w:vAlign w:val="center"/>
        </w:tcPr>
        <w:p w14:paraId="2BAE4F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93CF4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12758A4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301939" w14:paraId="6445F4AE" w14:textId="77777777" w:rsidTr="009D2FDB">
      <w:tc>
        <w:tcPr>
          <w:tcW w:w="3272" w:type="dxa"/>
          <w:vAlign w:val="center"/>
        </w:tcPr>
        <w:p w14:paraId="138A62D5" w14:textId="77777777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EFE53AE" w14:textId="77777777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DD0CEF" w14:textId="783F98BD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301939" w14:paraId="0DA71CCD" w14:textId="77777777" w:rsidTr="009D2FDB">
      <w:tc>
        <w:tcPr>
          <w:tcW w:w="3272" w:type="dxa"/>
          <w:vAlign w:val="center"/>
        </w:tcPr>
        <w:p w14:paraId="6AC89877" w14:textId="77777777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C8E0498" w14:textId="77777777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F52FC54" w14:textId="7411480D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301939" w14:paraId="6C1D38C3" w14:textId="77777777" w:rsidTr="009D2FDB">
      <w:tc>
        <w:tcPr>
          <w:tcW w:w="3272" w:type="dxa"/>
          <w:vAlign w:val="center"/>
        </w:tcPr>
        <w:p w14:paraId="5F08A8BB" w14:textId="77777777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6A3DF9FA" w14:textId="77777777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6ABE92C" w14:textId="19C0C6F2" w:rsidR="00301939" w:rsidRPr="009D2FDB" w:rsidRDefault="00301939" w:rsidP="009D2FDB">
          <w:pPr>
            <w:rPr>
              <w:color w:val="00A3E2"/>
              <w:sz w:val="16"/>
              <w:szCs w:val="16"/>
            </w:rPr>
          </w:pPr>
        </w:p>
      </w:tc>
    </w:tr>
  </w:tbl>
  <w:p w14:paraId="381793BE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4AD2" w14:textId="77777777" w:rsidR="00DF0876" w:rsidRDefault="00DF0876" w:rsidP="007A3541">
      <w:pPr>
        <w:spacing w:line="240" w:lineRule="auto"/>
      </w:pPr>
      <w:r>
        <w:separator/>
      </w:r>
    </w:p>
  </w:footnote>
  <w:footnote w:type="continuationSeparator" w:id="0">
    <w:p w14:paraId="588E72D6" w14:textId="77777777" w:rsidR="00DF0876" w:rsidRDefault="00DF087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EC84" w14:textId="77777777" w:rsidR="007A3541" w:rsidRDefault="007A3541" w:rsidP="007C6778">
    <w:pPr>
      <w:pStyle w:val="Zhlav"/>
      <w:ind w:left="-426"/>
    </w:pPr>
  </w:p>
  <w:p w14:paraId="007248E4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B3ECBF" wp14:editId="358E5C30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6" name="Obrázek 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630A80" w14:textId="77777777" w:rsidR="00D64985" w:rsidRDefault="00D64985">
    <w:pPr>
      <w:pStyle w:val="Zhlav"/>
    </w:pPr>
  </w:p>
  <w:p w14:paraId="6196A8C4" w14:textId="77777777" w:rsidR="00D64985" w:rsidRDefault="00D64985">
    <w:pPr>
      <w:pStyle w:val="Zhlav"/>
    </w:pPr>
  </w:p>
  <w:p w14:paraId="6BD54B74" w14:textId="77777777" w:rsidR="00D64985" w:rsidRDefault="00D64985">
    <w:pPr>
      <w:pStyle w:val="Zhlav"/>
    </w:pPr>
  </w:p>
  <w:p w14:paraId="70BCA2B0" w14:textId="77777777" w:rsidR="00D64985" w:rsidRDefault="00D64985">
    <w:pPr>
      <w:pStyle w:val="Zhlav"/>
    </w:pPr>
  </w:p>
  <w:p w14:paraId="0FBA3C64" w14:textId="77777777" w:rsidR="00D64985" w:rsidRDefault="00D64985">
    <w:pPr>
      <w:pStyle w:val="Zhlav"/>
    </w:pPr>
  </w:p>
  <w:p w14:paraId="76AB84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87FCD"/>
    <w:multiLevelType w:val="hybridMultilevel"/>
    <w:tmpl w:val="3B48BF5A"/>
    <w:lvl w:ilvl="0" w:tplc="1FA68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037331">
    <w:abstractNumId w:val="0"/>
  </w:num>
  <w:num w:numId="2" w16cid:durableId="316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1027E"/>
    <w:rsid w:val="00021024"/>
    <w:rsid w:val="0002148C"/>
    <w:rsid w:val="00022E98"/>
    <w:rsid w:val="000335D9"/>
    <w:rsid w:val="00043D75"/>
    <w:rsid w:val="00057D5C"/>
    <w:rsid w:val="00084358"/>
    <w:rsid w:val="00086280"/>
    <w:rsid w:val="00087BB4"/>
    <w:rsid w:val="00096C1B"/>
    <w:rsid w:val="000B0241"/>
    <w:rsid w:val="000D11E5"/>
    <w:rsid w:val="000E0274"/>
    <w:rsid w:val="001158C0"/>
    <w:rsid w:val="001B56FC"/>
    <w:rsid w:val="001D0C48"/>
    <w:rsid w:val="001D5B1A"/>
    <w:rsid w:val="001E3D2A"/>
    <w:rsid w:val="001F3343"/>
    <w:rsid w:val="001F4A70"/>
    <w:rsid w:val="0020797D"/>
    <w:rsid w:val="0021158A"/>
    <w:rsid w:val="00250BE9"/>
    <w:rsid w:val="00251669"/>
    <w:rsid w:val="00264EE3"/>
    <w:rsid w:val="0027657F"/>
    <w:rsid w:val="00276D4C"/>
    <w:rsid w:val="002807FE"/>
    <w:rsid w:val="002A05F5"/>
    <w:rsid w:val="002C1540"/>
    <w:rsid w:val="002E5F50"/>
    <w:rsid w:val="002F11FE"/>
    <w:rsid w:val="00301939"/>
    <w:rsid w:val="00310860"/>
    <w:rsid w:val="0031100F"/>
    <w:rsid w:val="00353EBF"/>
    <w:rsid w:val="00357B38"/>
    <w:rsid w:val="00362A68"/>
    <w:rsid w:val="00363945"/>
    <w:rsid w:val="003C16E6"/>
    <w:rsid w:val="003C51B0"/>
    <w:rsid w:val="003D3101"/>
    <w:rsid w:val="003D4584"/>
    <w:rsid w:val="00405838"/>
    <w:rsid w:val="004223D9"/>
    <w:rsid w:val="00423B61"/>
    <w:rsid w:val="0042601C"/>
    <w:rsid w:val="0044694C"/>
    <w:rsid w:val="00451C30"/>
    <w:rsid w:val="00466A9E"/>
    <w:rsid w:val="004731B6"/>
    <w:rsid w:val="00493478"/>
    <w:rsid w:val="005027DA"/>
    <w:rsid w:val="00537D46"/>
    <w:rsid w:val="00551F43"/>
    <w:rsid w:val="00563278"/>
    <w:rsid w:val="005665B5"/>
    <w:rsid w:val="00574B99"/>
    <w:rsid w:val="00580D22"/>
    <w:rsid w:val="00581F86"/>
    <w:rsid w:val="005939EC"/>
    <w:rsid w:val="005B542C"/>
    <w:rsid w:val="005C47A2"/>
    <w:rsid w:val="005E07BB"/>
    <w:rsid w:val="00607725"/>
    <w:rsid w:val="00607F92"/>
    <w:rsid w:val="006309E8"/>
    <w:rsid w:val="00664EE0"/>
    <w:rsid w:val="006940C9"/>
    <w:rsid w:val="006D01AA"/>
    <w:rsid w:val="006D49D1"/>
    <w:rsid w:val="006E6761"/>
    <w:rsid w:val="006F261C"/>
    <w:rsid w:val="007126FD"/>
    <w:rsid w:val="007128A0"/>
    <w:rsid w:val="0075191F"/>
    <w:rsid w:val="00771594"/>
    <w:rsid w:val="0079518D"/>
    <w:rsid w:val="007A3365"/>
    <w:rsid w:val="007A3541"/>
    <w:rsid w:val="007C6778"/>
    <w:rsid w:val="007D4F9E"/>
    <w:rsid w:val="007F5316"/>
    <w:rsid w:val="00800EA9"/>
    <w:rsid w:val="008074D3"/>
    <w:rsid w:val="00811B52"/>
    <w:rsid w:val="0082141C"/>
    <w:rsid w:val="00823E1F"/>
    <w:rsid w:val="00831B6B"/>
    <w:rsid w:val="0086378A"/>
    <w:rsid w:val="00893766"/>
    <w:rsid w:val="008976B7"/>
    <w:rsid w:val="008A7349"/>
    <w:rsid w:val="008E0D22"/>
    <w:rsid w:val="008F5012"/>
    <w:rsid w:val="008F5E81"/>
    <w:rsid w:val="00906429"/>
    <w:rsid w:val="00924369"/>
    <w:rsid w:val="009336FD"/>
    <w:rsid w:val="00933B3D"/>
    <w:rsid w:val="00937F1B"/>
    <w:rsid w:val="0094671B"/>
    <w:rsid w:val="009500E4"/>
    <w:rsid w:val="00965132"/>
    <w:rsid w:val="00987C1F"/>
    <w:rsid w:val="009918AC"/>
    <w:rsid w:val="009933DA"/>
    <w:rsid w:val="009953DC"/>
    <w:rsid w:val="009D2FDB"/>
    <w:rsid w:val="009E0AAA"/>
    <w:rsid w:val="009F2C48"/>
    <w:rsid w:val="00A374D4"/>
    <w:rsid w:val="00A8513E"/>
    <w:rsid w:val="00A948D7"/>
    <w:rsid w:val="00AC1B8A"/>
    <w:rsid w:val="00AC3C3F"/>
    <w:rsid w:val="00B14578"/>
    <w:rsid w:val="00B20393"/>
    <w:rsid w:val="00B55130"/>
    <w:rsid w:val="00B94C75"/>
    <w:rsid w:val="00B95A68"/>
    <w:rsid w:val="00BB3617"/>
    <w:rsid w:val="00BC43DB"/>
    <w:rsid w:val="00BF3511"/>
    <w:rsid w:val="00C07F03"/>
    <w:rsid w:val="00C210C4"/>
    <w:rsid w:val="00C33685"/>
    <w:rsid w:val="00C343C1"/>
    <w:rsid w:val="00C411ED"/>
    <w:rsid w:val="00C51D98"/>
    <w:rsid w:val="00C52767"/>
    <w:rsid w:val="00C6111A"/>
    <w:rsid w:val="00C65D67"/>
    <w:rsid w:val="00C74700"/>
    <w:rsid w:val="00C9134D"/>
    <w:rsid w:val="00CA4BA9"/>
    <w:rsid w:val="00D21CCF"/>
    <w:rsid w:val="00D26E52"/>
    <w:rsid w:val="00D323A8"/>
    <w:rsid w:val="00D378B8"/>
    <w:rsid w:val="00D4206B"/>
    <w:rsid w:val="00D569CB"/>
    <w:rsid w:val="00D64985"/>
    <w:rsid w:val="00D75115"/>
    <w:rsid w:val="00DC3E94"/>
    <w:rsid w:val="00DF0876"/>
    <w:rsid w:val="00E036ED"/>
    <w:rsid w:val="00E3266D"/>
    <w:rsid w:val="00E33DFA"/>
    <w:rsid w:val="00E5056F"/>
    <w:rsid w:val="00E778BE"/>
    <w:rsid w:val="00E8318C"/>
    <w:rsid w:val="00E94CB2"/>
    <w:rsid w:val="00E96437"/>
    <w:rsid w:val="00EC6313"/>
    <w:rsid w:val="00EC6E8E"/>
    <w:rsid w:val="00ED0BB6"/>
    <w:rsid w:val="00EE5E1D"/>
    <w:rsid w:val="00EF588A"/>
    <w:rsid w:val="00EF6083"/>
    <w:rsid w:val="00F009E6"/>
    <w:rsid w:val="00F24AD8"/>
    <w:rsid w:val="00F4049C"/>
    <w:rsid w:val="00F663A2"/>
    <w:rsid w:val="00F87A59"/>
    <w:rsid w:val="00FA4122"/>
    <w:rsid w:val="00FD0691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78DD41FE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000000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000000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132B7970EBA94569A7A9C08C39533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48C99-C770-4075-B9FC-45AC0B24BF43}"/>
      </w:docPartPr>
      <w:docPartBody>
        <w:p w:rsidR="00000000" w:rsidRDefault="00534DB4" w:rsidP="00534DB4">
          <w:pPr>
            <w:pStyle w:val="132B7970EBA94569A7A9C08C39533347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0943CD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D48E612CF5548B9AA2BE8805B428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A503D-D7B9-4D09-87E5-47552F26B0C4}"/>
      </w:docPartPr>
      <w:docPartBody>
        <w:p w:rsidR="00000000" w:rsidRDefault="00534DB4" w:rsidP="00534DB4">
          <w:pPr>
            <w:pStyle w:val="BD48E612CF5548B9AA2BE8805B428DF7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4E1731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63663"/>
    <w:rsid w:val="001B56FC"/>
    <w:rsid w:val="00357B38"/>
    <w:rsid w:val="004B3EC5"/>
    <w:rsid w:val="004C7BBA"/>
    <w:rsid w:val="00534DB4"/>
    <w:rsid w:val="00594EDA"/>
    <w:rsid w:val="00654816"/>
    <w:rsid w:val="007C5B3A"/>
    <w:rsid w:val="008F1F0A"/>
    <w:rsid w:val="00AF6831"/>
    <w:rsid w:val="00C65D67"/>
    <w:rsid w:val="00CE4D04"/>
    <w:rsid w:val="00D7640B"/>
    <w:rsid w:val="00DB1E08"/>
    <w:rsid w:val="00DC27CA"/>
    <w:rsid w:val="00E27A8D"/>
    <w:rsid w:val="00E6522C"/>
    <w:rsid w:val="00F53C2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7A8D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132B7970EBA94569A7A9C08C39533347">
    <w:name w:val="132B7970EBA94569A7A9C08C39533347"/>
    <w:rsid w:val="00534DB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BD48E612CF5548B9AA2BE8805B428DF7">
    <w:name w:val="BD48E612CF5548B9AA2BE8805B428DF7"/>
    <w:rsid w:val="00534DB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C8BD-DE5E-425E-82DA-FBFED35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196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84</cp:revision>
  <cp:lastPrinted>2019-06-19T15:07:00Z</cp:lastPrinted>
  <dcterms:created xsi:type="dcterms:W3CDTF">2019-08-12T13:50:00Z</dcterms:created>
  <dcterms:modified xsi:type="dcterms:W3CDTF">2025-04-04T09:42:00Z</dcterms:modified>
</cp:coreProperties>
</file>