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AA1D5" w14:textId="088914E4" w:rsidR="00806BFF" w:rsidRDefault="00C277EC" w:rsidP="0067482E">
      <w:pPr>
        <w:pStyle w:val="Zhlav"/>
        <w:tabs>
          <w:tab w:val="clear" w:pos="4536"/>
          <w:tab w:val="clear" w:pos="907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22F33E" wp14:editId="277682EA">
                <wp:simplePos x="0" y="0"/>
                <wp:positionH relativeFrom="column">
                  <wp:posOffset>1030605</wp:posOffset>
                </wp:positionH>
                <wp:positionV relativeFrom="paragraph">
                  <wp:posOffset>-11430</wp:posOffset>
                </wp:positionV>
                <wp:extent cx="5144135" cy="96266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43A1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  <w:t xml:space="preserve">Gymnázium a Jazyková škola </w:t>
                            </w:r>
                          </w:p>
                          <w:p w14:paraId="26CB4E55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 xml:space="preserve">s právem státní jazykové zkoušky </w:t>
                            </w:r>
                            <w:r w:rsidR="00D629EB"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Z</w:t>
                            </w: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lín</w:t>
                            </w:r>
                          </w:p>
                          <w:p w14:paraId="6088DA5C" w14:textId="77777777" w:rsidR="00654709" w:rsidRPr="00541480" w:rsidRDefault="00D629EB" w:rsidP="00541480">
                            <w:pPr>
                              <w:pBdr>
                                <w:bottom w:val="single" w:sz="8" w:space="1" w:color="1D3F8F"/>
                              </w:pBdr>
                              <w:spacing w:before="20"/>
                              <w:rPr>
                                <w:rFonts w:ascii="Lexend" w:hAnsi="Lexend"/>
                                <w:color w:val="1D3F8F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color w:val="1D3F8F"/>
                              </w:rPr>
                              <w:t xml:space="preserve">nám. </w:t>
                            </w:r>
                            <w:r w:rsidR="00654709" w:rsidRPr="00541480">
                              <w:rPr>
                                <w:rFonts w:ascii="Lexend" w:hAnsi="Lexend"/>
                                <w:color w:val="1D3F8F"/>
                              </w:rPr>
                              <w:t>T. G. Masaryka 2734, 760 01 Zlín</w:t>
                            </w:r>
                          </w:p>
                          <w:p w14:paraId="7D2DE032" w14:textId="77777777" w:rsidR="004A0151" w:rsidRPr="00333930" w:rsidRDefault="004A0151">
                            <w:pPr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2F3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1.15pt;margin-top:-.9pt;width:405.05pt;height: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" o:allowincell="f" filled="f" fillcolor="black" stroked="f">
                <v:textbox>
                  <w:txbxContent>
                    <w:p w14:paraId="364C43A1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  <w:t xml:space="preserve">Gymnázium a Jazyková škola </w:t>
                      </w:r>
                    </w:p>
                    <w:p w14:paraId="26CB4E55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 xml:space="preserve">s právem státní jazykové zkoušky </w:t>
                      </w:r>
                      <w:r w:rsidR="00D629EB"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Z</w:t>
                      </w: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lín</w:t>
                      </w:r>
                    </w:p>
                    <w:p w14:paraId="6088DA5C" w14:textId="77777777" w:rsidR="00654709" w:rsidRPr="00541480" w:rsidRDefault="00D629EB" w:rsidP="00541480">
                      <w:pPr>
                        <w:pBdr>
                          <w:bottom w:val="single" w:sz="8" w:space="1" w:color="1D3F8F"/>
                        </w:pBdr>
                        <w:spacing w:before="20"/>
                        <w:rPr>
                          <w:rFonts w:ascii="Lexend" w:hAnsi="Lexend"/>
                          <w:color w:val="1D3F8F"/>
                        </w:rPr>
                      </w:pPr>
                      <w:r w:rsidRPr="00541480">
                        <w:rPr>
                          <w:rFonts w:ascii="Lexend" w:hAnsi="Lexend"/>
                          <w:color w:val="1D3F8F"/>
                        </w:rPr>
                        <w:t xml:space="preserve">nám. </w:t>
                      </w:r>
                      <w:r w:rsidR="00654709" w:rsidRPr="00541480">
                        <w:rPr>
                          <w:rFonts w:ascii="Lexend" w:hAnsi="Lexend"/>
                          <w:color w:val="1D3F8F"/>
                        </w:rPr>
                        <w:t>T. G. Masaryka 2734, 760 01 Zlín</w:t>
                      </w:r>
                    </w:p>
                    <w:p w14:paraId="7D2DE032" w14:textId="77777777" w:rsidR="004A0151" w:rsidRPr="00333930" w:rsidRDefault="004A0151">
                      <w:pPr>
                        <w:rPr>
                          <w:rFonts w:ascii="Calibri" w:hAnsi="Calibri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D3E87A" wp14:editId="54FAB7F4">
            <wp:extent cx="971550" cy="94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249F" w14:textId="77777777" w:rsidR="0067482E" w:rsidRDefault="0067482E" w:rsidP="0067482E">
      <w:pPr>
        <w:pStyle w:val="Zhlav"/>
        <w:tabs>
          <w:tab w:val="clear" w:pos="4536"/>
          <w:tab w:val="clear" w:pos="9072"/>
        </w:tabs>
        <w:rPr>
          <w:noProof/>
        </w:rPr>
      </w:pPr>
    </w:p>
    <w:p w14:paraId="522CC319" w14:textId="2116C796" w:rsidR="00806BFF" w:rsidRPr="00932443" w:rsidRDefault="00C277EC">
      <w:pPr>
        <w:tabs>
          <w:tab w:val="left" w:pos="3402"/>
          <w:tab w:val="left" w:pos="6237"/>
          <w:tab w:val="left" w:pos="8789"/>
        </w:tabs>
        <w:spacing w:before="3000"/>
        <w:rPr>
          <w:rFonts w:ascii="Aptos" w:hAnsi="Aptos"/>
          <w:sz w:val="16"/>
        </w:rPr>
      </w:pPr>
      <w:r>
        <w:rPr>
          <w:rFonts w:ascii="Aptos" w:hAnsi="Aptos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A8165" wp14:editId="6D278B45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3628390" cy="1692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D3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83346" w14:textId="6E93F70E" w:rsidR="00275594" w:rsidRDefault="00275594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  <w:p w14:paraId="11AD89FD" w14:textId="77777777" w:rsidR="006E1BC7" w:rsidRDefault="006E1BC7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4AB533A" w14:textId="3CBA2007" w:rsidR="006E1BC7" w:rsidRDefault="00D7563F" w:rsidP="00D7563F">
                            <w:pPr>
                              <w:pStyle w:val="Prosttext"/>
                              <w:ind w:firstLine="708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Chráněná dílna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ToZařídíme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4B6B736D" w14:textId="20FCBC97" w:rsidR="00D7563F" w:rsidRDefault="00D7563F" w:rsidP="00D7563F">
                            <w:pPr>
                              <w:pStyle w:val="Prosttext"/>
                              <w:ind w:firstLine="708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Hlavatého 618/1</w:t>
                            </w:r>
                          </w:p>
                          <w:p w14:paraId="1ADBB1DE" w14:textId="4BF753C9" w:rsidR="00D7563F" w:rsidRDefault="00D7563F" w:rsidP="00D7563F">
                            <w:pPr>
                              <w:pStyle w:val="Prosttext"/>
                              <w:ind w:firstLine="708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149 </w:t>
                            </w:r>
                            <w:proofErr w:type="gramStart"/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</w:p>
                          <w:p w14:paraId="6A562F84" w14:textId="6066F629" w:rsidR="00D7563F" w:rsidRPr="00932443" w:rsidRDefault="00D7563F" w:rsidP="00D7563F">
                            <w:pPr>
                              <w:pStyle w:val="Prosttext"/>
                              <w:ind w:firstLine="708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IČ: 07864116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8165" id="Text Box 5" o:spid="_x0000_s1027" type="#_x0000_t202" style="position:absolute;margin-left:193.85pt;margin-top:.15pt;width:285.7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" strokecolor="#1d3f8f">
                <v:textbox>
                  <w:txbxContent>
                    <w:p w14:paraId="1D283346" w14:textId="6E93F70E" w:rsidR="00275594" w:rsidRDefault="00275594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  <w:p w14:paraId="11AD89FD" w14:textId="77777777" w:rsidR="006E1BC7" w:rsidRDefault="006E1BC7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ab/>
                      </w:r>
                    </w:p>
                    <w:p w14:paraId="34AB533A" w14:textId="3CBA2007" w:rsidR="006E1BC7" w:rsidRDefault="00D7563F" w:rsidP="00D7563F">
                      <w:pPr>
                        <w:pStyle w:val="Prosttext"/>
                        <w:ind w:firstLine="708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 xml:space="preserve">Chráněná dílna </w:t>
                      </w:r>
                      <w:proofErr w:type="spellStart"/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ToZařídíme</w:t>
                      </w:r>
                      <w:proofErr w:type="spellEnd"/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4B6B736D" w14:textId="20FCBC97" w:rsidR="00D7563F" w:rsidRDefault="00D7563F" w:rsidP="00D7563F">
                      <w:pPr>
                        <w:pStyle w:val="Prosttext"/>
                        <w:ind w:firstLine="708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Hlavatého 618/1</w:t>
                      </w:r>
                    </w:p>
                    <w:p w14:paraId="1ADBB1DE" w14:textId="4BF753C9" w:rsidR="00D7563F" w:rsidRDefault="00D7563F" w:rsidP="00D7563F">
                      <w:pPr>
                        <w:pStyle w:val="Prosttext"/>
                        <w:ind w:firstLine="708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 xml:space="preserve">149 </w:t>
                      </w:r>
                      <w:proofErr w:type="gramStart"/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00  Praha</w:t>
                      </w:r>
                      <w:proofErr w:type="gramEnd"/>
                    </w:p>
                    <w:p w14:paraId="6A562F84" w14:textId="6066F629" w:rsidR="00D7563F" w:rsidRPr="00932443" w:rsidRDefault="00D7563F" w:rsidP="00D7563F">
                      <w:pPr>
                        <w:pStyle w:val="Prosttext"/>
                        <w:ind w:firstLine="708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IČ: 07864116</w:t>
                      </w:r>
                    </w:p>
                  </w:txbxContent>
                </v:textbox>
              </v:shape>
            </w:pict>
          </mc:Fallback>
        </mc:AlternateContent>
      </w:r>
      <w:r w:rsidR="00806BFF" w:rsidRPr="00932443">
        <w:rPr>
          <w:rFonts w:ascii="Aptos" w:hAnsi="Aptos"/>
          <w:sz w:val="16"/>
        </w:rPr>
        <w:t>VÁŠ DOPIS ZNAČKY</w:t>
      </w:r>
      <w:r w:rsidR="00806BFF" w:rsidRPr="00932443">
        <w:rPr>
          <w:rFonts w:ascii="Aptos" w:hAnsi="Aptos"/>
          <w:sz w:val="16"/>
        </w:rPr>
        <w:tab/>
        <w:t>NAŠE ZNAČKA</w:t>
      </w:r>
      <w:r w:rsidR="00806BFF" w:rsidRPr="00932443">
        <w:rPr>
          <w:rFonts w:ascii="Aptos" w:hAnsi="Aptos"/>
          <w:sz w:val="16"/>
        </w:rPr>
        <w:tab/>
        <w:t>VYŘIZUJE / LINKA</w:t>
      </w:r>
      <w:r w:rsidR="00806BFF" w:rsidRPr="00932443">
        <w:rPr>
          <w:rFonts w:ascii="Aptos" w:hAnsi="Aptos"/>
          <w:sz w:val="16"/>
        </w:rPr>
        <w:tab/>
        <w:t>ZLÍN</w:t>
      </w:r>
    </w:p>
    <w:p w14:paraId="1A458009" w14:textId="0A264AEE" w:rsidR="00C05B07" w:rsidRPr="00932443" w:rsidRDefault="001405E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  <w:r w:rsidRPr="00932443">
        <w:rPr>
          <w:rFonts w:ascii="Aptos" w:hAnsi="Aptos"/>
        </w:rPr>
        <w:tab/>
      </w:r>
      <w:r w:rsidR="001B39B0" w:rsidRPr="00932443">
        <w:rPr>
          <w:rFonts w:ascii="Aptos" w:hAnsi="Aptos"/>
        </w:rPr>
        <w:t xml:space="preserve">       </w:t>
      </w:r>
      <w:r w:rsidR="00CC6E41">
        <w:rPr>
          <w:rFonts w:ascii="Aptos" w:hAnsi="Aptos"/>
        </w:rPr>
        <w:t xml:space="preserve">                                                           Eva Zezulková             </w:t>
      </w:r>
      <w:r w:rsidR="00D7563F">
        <w:rPr>
          <w:rFonts w:ascii="Aptos" w:hAnsi="Aptos"/>
        </w:rPr>
        <w:t xml:space="preserve">     </w:t>
      </w:r>
      <w:r w:rsidR="00CC6E41">
        <w:rPr>
          <w:rFonts w:ascii="Aptos" w:hAnsi="Aptos"/>
        </w:rPr>
        <w:t xml:space="preserve">  </w:t>
      </w:r>
      <w:r w:rsidR="00D7563F">
        <w:rPr>
          <w:rFonts w:ascii="Aptos" w:hAnsi="Aptos"/>
        </w:rPr>
        <w:t>4. 4. 2025</w:t>
      </w:r>
    </w:p>
    <w:p w14:paraId="774D8699" w14:textId="16E1F62A" w:rsidR="00C05B07" w:rsidRDefault="00C05B0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75AD76BB" w14:textId="77777777" w:rsidR="00CC6E41" w:rsidRPr="00932443" w:rsidRDefault="00CC6E41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743197A9" w14:textId="77777777" w:rsidR="00D629EB" w:rsidRPr="00932443" w:rsidRDefault="00D629EB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  <w:u w:val="single"/>
        </w:rPr>
      </w:pPr>
    </w:p>
    <w:p w14:paraId="6014A68B" w14:textId="77777777" w:rsidR="006E1BC7" w:rsidRPr="00EE562C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  <w:u w:val="single"/>
        </w:rPr>
      </w:pPr>
      <w:r w:rsidRPr="00EE562C">
        <w:rPr>
          <w:rFonts w:ascii="Calibri" w:hAnsi="Calibri"/>
          <w:sz w:val="24"/>
          <w:szCs w:val="24"/>
          <w:u w:val="single"/>
        </w:rPr>
        <w:t>Objednávka</w:t>
      </w:r>
    </w:p>
    <w:p w14:paraId="134615BD" w14:textId="77777777" w:rsidR="006E1BC7" w:rsidRPr="00EE562C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17186EDA" w14:textId="20BB5584" w:rsidR="00D7563F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Objednáváme u</w:t>
      </w:r>
      <w:r w:rsidR="00D7563F">
        <w:rPr>
          <w:rFonts w:ascii="Calibri" w:hAnsi="Calibri"/>
          <w:sz w:val="24"/>
          <w:szCs w:val="24"/>
        </w:rPr>
        <w:t xml:space="preserve"> Vaší firmy</w:t>
      </w:r>
      <w:r>
        <w:rPr>
          <w:rFonts w:ascii="Calibri" w:hAnsi="Calibri"/>
          <w:sz w:val="24"/>
          <w:szCs w:val="24"/>
        </w:rPr>
        <w:t xml:space="preserve"> </w:t>
      </w:r>
      <w:r w:rsidR="00D7563F">
        <w:rPr>
          <w:rFonts w:ascii="Calibri" w:hAnsi="Calibri"/>
          <w:sz w:val="24"/>
          <w:szCs w:val="24"/>
        </w:rPr>
        <w:t xml:space="preserve">čistící stroj </w:t>
      </w:r>
      <w:proofErr w:type="spellStart"/>
      <w:r w:rsidR="00D7563F">
        <w:rPr>
          <w:rFonts w:ascii="Calibri" w:hAnsi="Calibri"/>
          <w:sz w:val="24"/>
          <w:szCs w:val="24"/>
        </w:rPr>
        <w:t>Lindhaus</w:t>
      </w:r>
      <w:proofErr w:type="spellEnd"/>
      <w:r w:rsidR="00D7563F">
        <w:rPr>
          <w:rFonts w:ascii="Calibri" w:hAnsi="Calibri"/>
          <w:sz w:val="24"/>
          <w:szCs w:val="24"/>
        </w:rPr>
        <w:t xml:space="preserve"> LW44 </w:t>
      </w:r>
      <w:proofErr w:type="spellStart"/>
      <w:r w:rsidR="00D7563F">
        <w:rPr>
          <w:rFonts w:ascii="Calibri" w:hAnsi="Calibri"/>
          <w:sz w:val="24"/>
          <w:szCs w:val="24"/>
        </w:rPr>
        <w:t>Flexy</w:t>
      </w:r>
      <w:proofErr w:type="spellEnd"/>
      <w:r w:rsidR="00D7563F">
        <w:rPr>
          <w:rFonts w:ascii="Calibri" w:hAnsi="Calibri"/>
          <w:sz w:val="24"/>
          <w:szCs w:val="24"/>
        </w:rPr>
        <w:t xml:space="preserve"> Hybrid + </w:t>
      </w:r>
      <w:proofErr w:type="spellStart"/>
      <w:r w:rsidR="00D7563F">
        <w:rPr>
          <w:rFonts w:ascii="Calibri" w:hAnsi="Calibri"/>
          <w:sz w:val="24"/>
          <w:szCs w:val="24"/>
        </w:rPr>
        <w:t>D</w:t>
      </w:r>
      <w:bookmarkStart w:id="0" w:name="_GoBack"/>
      <w:bookmarkEnd w:id="0"/>
      <w:r w:rsidR="00D7563F">
        <w:rPr>
          <w:rFonts w:ascii="Calibri" w:hAnsi="Calibri"/>
          <w:sz w:val="24"/>
          <w:szCs w:val="24"/>
        </w:rPr>
        <w:t>isc</w:t>
      </w:r>
      <w:proofErr w:type="spellEnd"/>
      <w:r w:rsidR="00D7563F">
        <w:rPr>
          <w:rFonts w:ascii="Calibri" w:hAnsi="Calibri"/>
          <w:sz w:val="24"/>
          <w:szCs w:val="24"/>
        </w:rPr>
        <w:t xml:space="preserve"> kartáč – žlutá štětina</w:t>
      </w:r>
    </w:p>
    <w:p w14:paraId="1C7B6356" w14:textId="77895328" w:rsidR="006E1BC7" w:rsidRDefault="00D7563F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 </w:t>
      </w:r>
      <w:r w:rsidR="006E1BC7">
        <w:rPr>
          <w:rFonts w:ascii="Calibri" w:hAnsi="Calibri"/>
          <w:sz w:val="24"/>
          <w:szCs w:val="24"/>
        </w:rPr>
        <w:t>celkové ceně do 1</w:t>
      </w:r>
      <w:r>
        <w:rPr>
          <w:rFonts w:ascii="Calibri" w:hAnsi="Calibri"/>
          <w:sz w:val="24"/>
          <w:szCs w:val="24"/>
        </w:rPr>
        <w:t>25</w:t>
      </w:r>
      <w:r w:rsidR="006E1BC7">
        <w:rPr>
          <w:rFonts w:ascii="Calibri" w:hAnsi="Calibri"/>
          <w:sz w:val="24"/>
          <w:szCs w:val="24"/>
        </w:rPr>
        <w:t> 000,- Kč včetně DPH.</w:t>
      </w:r>
    </w:p>
    <w:p w14:paraId="449E8E05" w14:textId="77777777" w:rsidR="006E1BC7" w:rsidRPr="00EE562C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</w:p>
    <w:p w14:paraId="11BB3401" w14:textId="77777777" w:rsidR="006E1BC7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55C6CA34" w14:textId="77777777" w:rsidR="006E1BC7" w:rsidRPr="00EE562C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647FD70" w14:textId="77777777" w:rsidR="006E1BC7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52D295A4" w14:textId="7E173744" w:rsidR="006E1BC7" w:rsidRPr="00EE562C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Mgr. </w:t>
      </w:r>
      <w:r>
        <w:rPr>
          <w:rFonts w:ascii="Calibri" w:hAnsi="Calibri"/>
          <w:sz w:val="24"/>
          <w:szCs w:val="24"/>
        </w:rPr>
        <w:t>Přemysl Šil, MBA, BBA</w:t>
      </w:r>
    </w:p>
    <w:p w14:paraId="73C39A41" w14:textId="11ED054F" w:rsidR="006E1BC7" w:rsidRPr="00EE562C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ředitel školy</w:t>
      </w:r>
    </w:p>
    <w:p w14:paraId="32019C1C" w14:textId="77777777" w:rsidR="006E1BC7" w:rsidRPr="00EE562C" w:rsidRDefault="006E1BC7" w:rsidP="006E1BC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02CEB89D" w14:textId="77777777" w:rsidR="006E1BC7" w:rsidRPr="00EE562C" w:rsidRDefault="006E1BC7" w:rsidP="006E1BC7">
      <w:pPr>
        <w:rPr>
          <w:rFonts w:ascii="Calibri" w:hAnsi="Calibri"/>
          <w:lang w:val="fr-CH"/>
        </w:rPr>
      </w:pPr>
    </w:p>
    <w:p w14:paraId="4F8D1BBA" w14:textId="77777777" w:rsidR="006E1BC7" w:rsidRDefault="006E1BC7" w:rsidP="006E1BC7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36D8D5B" w14:textId="77777777" w:rsidR="006E1BC7" w:rsidRDefault="006E1BC7" w:rsidP="006E1BC7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CD4C449" w14:textId="77777777" w:rsidR="006E1BC7" w:rsidRPr="00EE562C" w:rsidRDefault="006E1BC7" w:rsidP="006E1BC7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197AF179" w14:textId="77777777" w:rsidR="006E1BC7" w:rsidRDefault="006E1BC7" w:rsidP="006E1BC7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Potvrzujeme příjem objednávky:</w:t>
      </w:r>
      <w:r>
        <w:rPr>
          <w:rFonts w:ascii="Calibri" w:hAnsi="Calibri"/>
          <w:sz w:val="24"/>
          <w:szCs w:val="24"/>
        </w:rPr>
        <w:tab/>
        <w:t xml:space="preserve">                                    </w:t>
      </w:r>
    </w:p>
    <w:p w14:paraId="1C8E7757" w14:textId="77777777" w:rsidR="006E1BC7" w:rsidRDefault="006E1BC7" w:rsidP="006E1BC7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08509EB" w14:textId="77777777" w:rsidR="006E1BC7" w:rsidRDefault="006E1BC7" w:rsidP="006E1BC7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                               ..…..…………………….…………………….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razítko a podpis </w:t>
      </w:r>
    </w:p>
    <w:p w14:paraId="2ADA3086" w14:textId="77777777" w:rsidR="006E1BC7" w:rsidRDefault="006E1BC7" w:rsidP="006E1BC7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F844858" w14:textId="77777777" w:rsidR="006E1BC7" w:rsidRDefault="006E1BC7" w:rsidP="006E1BC7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60D80C44" w14:textId="77777777" w:rsidR="006E1BC7" w:rsidRDefault="006E1BC7" w:rsidP="006E1BC7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5B5B84A9" w14:textId="77777777" w:rsidR="006E1BC7" w:rsidRDefault="006E1BC7" w:rsidP="006E1BC7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p w14:paraId="60FD402D" w14:textId="77777777" w:rsidR="006E1BC7" w:rsidRDefault="006E1BC7" w:rsidP="006E1BC7">
      <w:pPr>
        <w:pStyle w:val="Zhlav"/>
        <w:tabs>
          <w:tab w:val="clear" w:pos="4536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Objednávku v registru smluv uveřejní objednatel.</w:t>
      </w:r>
    </w:p>
    <w:p w14:paraId="2D9426CE" w14:textId="77777777" w:rsidR="009867A5" w:rsidRPr="00932443" w:rsidRDefault="009867A5" w:rsidP="00604471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27A182C8" w14:textId="77777777" w:rsidR="009867A5" w:rsidRPr="00932443" w:rsidRDefault="009867A5" w:rsidP="00604471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sectPr w:rsidR="009867A5" w:rsidRPr="00932443">
      <w:footerReference w:type="default" r:id="rId9"/>
      <w:pgSz w:w="11906" w:h="16838" w:code="9"/>
      <w:pgMar w:top="851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E9D2B" w14:textId="77777777" w:rsidR="008F3961" w:rsidRDefault="008F3961">
      <w:r>
        <w:separator/>
      </w:r>
    </w:p>
  </w:endnote>
  <w:endnote w:type="continuationSeparator" w:id="0">
    <w:p w14:paraId="400C43D2" w14:textId="77777777" w:rsidR="008F3961" w:rsidRDefault="008F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5F01" w14:textId="77777777" w:rsidR="00806BFF" w:rsidRPr="00333930" w:rsidRDefault="00806BFF" w:rsidP="00541480">
    <w:pPr>
      <w:pStyle w:val="Zpat"/>
      <w:pBdr>
        <w:top w:val="single" w:sz="8" w:space="1" w:color="1D3F8F"/>
      </w:pBdr>
      <w:rPr>
        <w:rFonts w:ascii="Calibri" w:hAnsi="Calibri"/>
        <w:sz w:val="8"/>
      </w:rPr>
    </w:pPr>
  </w:p>
  <w:p w14:paraId="7A2D7F01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>TELEFONY:</w:t>
    </w:r>
    <w:r w:rsidRPr="00541480">
      <w:rPr>
        <w:rFonts w:ascii="Calibri" w:hAnsi="Calibri"/>
        <w:color w:val="1D3F8F"/>
        <w:sz w:val="14"/>
      </w:rPr>
      <w:tab/>
      <w:t>BANKOVNÍ SPOJENÍ: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</w:r>
    <w:proofErr w:type="gramStart"/>
    <w:r w:rsidRPr="00541480">
      <w:rPr>
        <w:rFonts w:ascii="Calibri" w:hAnsi="Calibri"/>
        <w:color w:val="1D3F8F"/>
        <w:sz w:val="14"/>
      </w:rPr>
      <w:t>IZO:  108</w:t>
    </w:r>
    <w:proofErr w:type="gramEnd"/>
    <w:r w:rsidRPr="00541480">
      <w:rPr>
        <w:rFonts w:ascii="Calibri" w:hAnsi="Calibri"/>
        <w:color w:val="1D3F8F"/>
        <w:sz w:val="14"/>
      </w:rPr>
      <w:t xml:space="preserve"> 011 119</w:t>
    </w:r>
  </w:p>
  <w:p w14:paraId="3E6E3ACE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  <w:t xml:space="preserve">sekretariát </w:t>
    </w:r>
    <w:r w:rsidRPr="00541480">
      <w:rPr>
        <w:rFonts w:ascii="Calibri" w:hAnsi="Calibri"/>
        <w:color w:val="1D3F8F"/>
        <w:sz w:val="14"/>
      </w:rPr>
      <w:tab/>
      <w:t>577 007 444</w:t>
    </w:r>
    <w:r w:rsidRPr="00541480">
      <w:rPr>
        <w:rFonts w:ascii="Calibri" w:hAnsi="Calibri"/>
        <w:color w:val="1D3F8F"/>
        <w:sz w:val="14"/>
      </w:rPr>
      <w:tab/>
      <w:t xml:space="preserve">KB Zlín, č. </w:t>
    </w:r>
    <w:proofErr w:type="spellStart"/>
    <w:r w:rsidRPr="00541480">
      <w:rPr>
        <w:rFonts w:ascii="Calibri" w:hAnsi="Calibri"/>
        <w:color w:val="1D3F8F"/>
        <w:sz w:val="14"/>
      </w:rPr>
      <w:t>ú.</w:t>
    </w:r>
    <w:proofErr w:type="spellEnd"/>
    <w:r w:rsidRPr="00541480">
      <w:rPr>
        <w:rFonts w:ascii="Calibri" w:hAnsi="Calibri"/>
        <w:color w:val="1D3F8F"/>
        <w:sz w:val="14"/>
      </w:rPr>
      <w:t xml:space="preserve"> 1461660217/0100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</w:r>
    <w:proofErr w:type="gramStart"/>
    <w:r w:rsidRPr="00541480">
      <w:rPr>
        <w:rFonts w:ascii="Calibri" w:hAnsi="Calibri"/>
        <w:color w:val="1D3F8F"/>
        <w:sz w:val="14"/>
      </w:rPr>
      <w:t>IČ:</w:t>
    </w:r>
    <w:r w:rsidR="00C05B07" w:rsidRPr="00541480">
      <w:rPr>
        <w:rFonts w:ascii="Calibri" w:hAnsi="Calibri"/>
        <w:color w:val="1D3F8F"/>
        <w:sz w:val="14"/>
      </w:rPr>
      <w:t xml:space="preserve">   </w:t>
    </w:r>
    <w:proofErr w:type="gramEnd"/>
    <w:r w:rsidRPr="00541480">
      <w:rPr>
        <w:rFonts w:ascii="Calibri" w:hAnsi="Calibri"/>
        <w:color w:val="1D3F8F"/>
        <w:sz w:val="14"/>
      </w:rPr>
      <w:t xml:space="preserve">  00 55 95 04</w:t>
    </w:r>
  </w:p>
  <w:p w14:paraId="25D2CAFA" w14:textId="4D1AE638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spacing w:before="20"/>
      <w:rPr>
        <w:rFonts w:ascii="Calibri" w:hAnsi="Calibri"/>
        <w:color w:val="1D3F8F"/>
        <w:sz w:val="12"/>
      </w:rPr>
    </w:pPr>
    <w:r w:rsidRPr="00541480">
      <w:rPr>
        <w:rFonts w:ascii="Calibri" w:hAnsi="Calibri"/>
        <w:color w:val="1D3F8F"/>
        <w:sz w:val="14"/>
      </w:rPr>
      <w:tab/>
    </w:r>
    <w:proofErr w:type="gramStart"/>
    <w:r w:rsidR="00DF2E52" w:rsidRPr="00541480">
      <w:rPr>
        <w:rFonts w:ascii="Calibri" w:hAnsi="Calibri"/>
        <w:color w:val="1D3F8F"/>
        <w:sz w:val="14"/>
      </w:rPr>
      <w:t xml:space="preserve">ředitel  </w:t>
    </w:r>
    <w:r w:rsidR="00DF2E52" w:rsidRPr="00541480">
      <w:rPr>
        <w:rFonts w:ascii="Calibri" w:hAnsi="Calibri"/>
        <w:color w:val="1D3F8F"/>
        <w:sz w:val="14"/>
      </w:rPr>
      <w:tab/>
    </w:r>
    <w:proofErr w:type="gramEnd"/>
    <w:r w:rsidR="00DF2E52" w:rsidRPr="00541480">
      <w:rPr>
        <w:rFonts w:ascii="Calibri" w:hAnsi="Calibri"/>
        <w:color w:val="1D3F8F"/>
        <w:sz w:val="14"/>
      </w:rPr>
      <w:t>577 007 447</w:t>
    </w:r>
    <w:r w:rsidR="00DF2E52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2"/>
      </w:rPr>
      <w:t>UPOZORNĚNÍ: ORGANIZACE NENÍ PLÁTCEM DPH!</w:t>
    </w:r>
  </w:p>
  <w:p w14:paraId="22C1A001" w14:textId="49DA0C69" w:rsidR="00806BFF" w:rsidRPr="00541480" w:rsidRDefault="00DF2E52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>
      <w:rPr>
        <w:rFonts w:ascii="Calibri" w:hAnsi="Calibri"/>
        <w:color w:val="1D3F8F"/>
        <w:sz w:val="14"/>
      </w:rPr>
      <w:tab/>
    </w:r>
    <w:r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  <w:t>e-mail:</w:t>
    </w:r>
    <w:r w:rsidR="00CB7196" w:rsidRPr="00541480">
      <w:rPr>
        <w:rFonts w:ascii="Calibri" w:hAnsi="Calibri"/>
        <w:color w:val="1D3F8F"/>
        <w:sz w:val="14"/>
      </w:rPr>
      <w:t xml:space="preserve"> </w:t>
    </w:r>
    <w:hyperlink r:id="rId1" w:history="1">
      <w:r w:rsidR="00A5480C" w:rsidRPr="00541480">
        <w:rPr>
          <w:rStyle w:val="Hypertextovodkaz"/>
          <w:rFonts w:ascii="Calibri" w:hAnsi="Calibri"/>
          <w:color w:val="1D3F8F"/>
          <w:sz w:val="14"/>
        </w:rPr>
        <w:t>gym@gjszlin.cz</w:t>
      </w:r>
    </w:hyperlink>
  </w:p>
  <w:p w14:paraId="79240F44" w14:textId="77777777" w:rsidR="00806BFF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hyperlink r:id="rId2" w:history="1">
      <w:r w:rsidRPr="00541480">
        <w:rPr>
          <w:rStyle w:val="Hypertextovodkaz"/>
          <w:rFonts w:ascii="Calibri" w:hAnsi="Calibri"/>
          <w:color w:val="1D3F8F"/>
          <w:sz w:val="14"/>
        </w:rPr>
        <w:t>http://www.gjszlin.cz</w:t>
      </w:r>
    </w:hyperlink>
  </w:p>
  <w:p w14:paraId="776A99C9" w14:textId="77777777" w:rsidR="00A5480C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4B28B" w14:textId="77777777" w:rsidR="008F3961" w:rsidRDefault="008F3961">
      <w:r>
        <w:separator/>
      </w:r>
    </w:p>
  </w:footnote>
  <w:footnote w:type="continuationSeparator" w:id="0">
    <w:p w14:paraId="6E245AF4" w14:textId="77777777" w:rsidR="008F3961" w:rsidRDefault="008F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422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4B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C28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CF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C4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C8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C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8D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E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9590C"/>
    <w:multiLevelType w:val="hybridMultilevel"/>
    <w:tmpl w:val="CCDC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8C9"/>
    <w:multiLevelType w:val="singleLevel"/>
    <w:tmpl w:val="0EEEFB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52FB1D79"/>
    <w:multiLevelType w:val="hybridMultilevel"/>
    <w:tmpl w:val="15CC7E80"/>
    <w:lvl w:ilvl="0" w:tplc="5FCEF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color="black">
      <v:fill color="black"/>
      <v:shadow on="t" color="#868686" offset="6pt,4pt" offset2=",-4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3"/>
    <w:rsid w:val="0000609D"/>
    <w:rsid w:val="000100AD"/>
    <w:rsid w:val="0005344C"/>
    <w:rsid w:val="00057A24"/>
    <w:rsid w:val="0006664F"/>
    <w:rsid w:val="000667A1"/>
    <w:rsid w:val="00071DAE"/>
    <w:rsid w:val="00090548"/>
    <w:rsid w:val="0009541C"/>
    <w:rsid w:val="00096E12"/>
    <w:rsid w:val="000C5059"/>
    <w:rsid w:val="000D0274"/>
    <w:rsid w:val="000F4BF2"/>
    <w:rsid w:val="000F4D64"/>
    <w:rsid w:val="00120B83"/>
    <w:rsid w:val="00126B26"/>
    <w:rsid w:val="001405ED"/>
    <w:rsid w:val="00143E2E"/>
    <w:rsid w:val="00145D89"/>
    <w:rsid w:val="00154DD1"/>
    <w:rsid w:val="001A7139"/>
    <w:rsid w:val="001B39B0"/>
    <w:rsid w:val="001F7CFE"/>
    <w:rsid w:val="00212CE9"/>
    <w:rsid w:val="00214311"/>
    <w:rsid w:val="00217A13"/>
    <w:rsid w:val="00247028"/>
    <w:rsid w:val="00255D8E"/>
    <w:rsid w:val="00264319"/>
    <w:rsid w:val="00272986"/>
    <w:rsid w:val="00275594"/>
    <w:rsid w:val="00275E3E"/>
    <w:rsid w:val="00283E36"/>
    <w:rsid w:val="002A5093"/>
    <w:rsid w:val="002C092C"/>
    <w:rsid w:val="002C5EAE"/>
    <w:rsid w:val="002E203A"/>
    <w:rsid w:val="002F467B"/>
    <w:rsid w:val="00322A20"/>
    <w:rsid w:val="00332BB0"/>
    <w:rsid w:val="00333930"/>
    <w:rsid w:val="003531BA"/>
    <w:rsid w:val="00397072"/>
    <w:rsid w:val="003A28B3"/>
    <w:rsid w:val="003B0437"/>
    <w:rsid w:val="003B1B66"/>
    <w:rsid w:val="003B2EB4"/>
    <w:rsid w:val="003B614A"/>
    <w:rsid w:val="003B6FC1"/>
    <w:rsid w:val="003C11F7"/>
    <w:rsid w:val="003D5A42"/>
    <w:rsid w:val="003F4915"/>
    <w:rsid w:val="004132AD"/>
    <w:rsid w:val="00413EE5"/>
    <w:rsid w:val="00415506"/>
    <w:rsid w:val="00451A53"/>
    <w:rsid w:val="004A0151"/>
    <w:rsid w:val="004A0347"/>
    <w:rsid w:val="004B4E23"/>
    <w:rsid w:val="004D5E6F"/>
    <w:rsid w:val="004E04BF"/>
    <w:rsid w:val="004E1BE6"/>
    <w:rsid w:val="00510975"/>
    <w:rsid w:val="0052280C"/>
    <w:rsid w:val="00525CEC"/>
    <w:rsid w:val="00541480"/>
    <w:rsid w:val="00542F8D"/>
    <w:rsid w:val="005670F1"/>
    <w:rsid w:val="00573BD1"/>
    <w:rsid w:val="00585CB6"/>
    <w:rsid w:val="00587026"/>
    <w:rsid w:val="005A537B"/>
    <w:rsid w:val="005B1805"/>
    <w:rsid w:val="005C1BBA"/>
    <w:rsid w:val="005C6BE4"/>
    <w:rsid w:val="005D1C30"/>
    <w:rsid w:val="005D6E2C"/>
    <w:rsid w:val="005E293C"/>
    <w:rsid w:val="005E701F"/>
    <w:rsid w:val="00604471"/>
    <w:rsid w:val="00614173"/>
    <w:rsid w:val="00626F33"/>
    <w:rsid w:val="00633686"/>
    <w:rsid w:val="00647C01"/>
    <w:rsid w:val="00654709"/>
    <w:rsid w:val="006705F1"/>
    <w:rsid w:val="0067482E"/>
    <w:rsid w:val="00696A04"/>
    <w:rsid w:val="00697F69"/>
    <w:rsid w:val="006C21B0"/>
    <w:rsid w:val="006E1BC7"/>
    <w:rsid w:val="00700266"/>
    <w:rsid w:val="00704601"/>
    <w:rsid w:val="00721539"/>
    <w:rsid w:val="007323FD"/>
    <w:rsid w:val="00794761"/>
    <w:rsid w:val="007E4829"/>
    <w:rsid w:val="007F7D25"/>
    <w:rsid w:val="00806BFF"/>
    <w:rsid w:val="00811131"/>
    <w:rsid w:val="008516A0"/>
    <w:rsid w:val="0088744D"/>
    <w:rsid w:val="008A59F1"/>
    <w:rsid w:val="008B46D7"/>
    <w:rsid w:val="008B4A63"/>
    <w:rsid w:val="008C72F5"/>
    <w:rsid w:val="008F3961"/>
    <w:rsid w:val="00906BE0"/>
    <w:rsid w:val="00913411"/>
    <w:rsid w:val="00920F27"/>
    <w:rsid w:val="00923A7C"/>
    <w:rsid w:val="00932443"/>
    <w:rsid w:val="00984E9F"/>
    <w:rsid w:val="009855CD"/>
    <w:rsid w:val="009867A5"/>
    <w:rsid w:val="009903CE"/>
    <w:rsid w:val="009A7B4E"/>
    <w:rsid w:val="009F2A69"/>
    <w:rsid w:val="00A05906"/>
    <w:rsid w:val="00A5480C"/>
    <w:rsid w:val="00A734FB"/>
    <w:rsid w:val="00AB775B"/>
    <w:rsid w:val="00AC1670"/>
    <w:rsid w:val="00AD0EE9"/>
    <w:rsid w:val="00B2107C"/>
    <w:rsid w:val="00B30142"/>
    <w:rsid w:val="00B33ABA"/>
    <w:rsid w:val="00BB22D3"/>
    <w:rsid w:val="00BB7A5E"/>
    <w:rsid w:val="00BF1AA7"/>
    <w:rsid w:val="00C0033A"/>
    <w:rsid w:val="00C0217B"/>
    <w:rsid w:val="00C05B07"/>
    <w:rsid w:val="00C05B51"/>
    <w:rsid w:val="00C07D98"/>
    <w:rsid w:val="00C123DC"/>
    <w:rsid w:val="00C1650F"/>
    <w:rsid w:val="00C277EC"/>
    <w:rsid w:val="00C47523"/>
    <w:rsid w:val="00C51BED"/>
    <w:rsid w:val="00C656E2"/>
    <w:rsid w:val="00C7246C"/>
    <w:rsid w:val="00C731CB"/>
    <w:rsid w:val="00C868D8"/>
    <w:rsid w:val="00C93044"/>
    <w:rsid w:val="00C96DD6"/>
    <w:rsid w:val="00CA158D"/>
    <w:rsid w:val="00CA4E6D"/>
    <w:rsid w:val="00CB7196"/>
    <w:rsid w:val="00CC6E41"/>
    <w:rsid w:val="00CE4340"/>
    <w:rsid w:val="00CF2791"/>
    <w:rsid w:val="00CF4386"/>
    <w:rsid w:val="00D20076"/>
    <w:rsid w:val="00D41F9E"/>
    <w:rsid w:val="00D4241E"/>
    <w:rsid w:val="00D56C8A"/>
    <w:rsid w:val="00D629EB"/>
    <w:rsid w:val="00D7563F"/>
    <w:rsid w:val="00D87AD1"/>
    <w:rsid w:val="00D95D2D"/>
    <w:rsid w:val="00D97C62"/>
    <w:rsid w:val="00DA3BE4"/>
    <w:rsid w:val="00DC1A02"/>
    <w:rsid w:val="00DC41F3"/>
    <w:rsid w:val="00DD07B9"/>
    <w:rsid w:val="00DE2EBA"/>
    <w:rsid w:val="00DE3AD7"/>
    <w:rsid w:val="00DF2E52"/>
    <w:rsid w:val="00E0076F"/>
    <w:rsid w:val="00E35D33"/>
    <w:rsid w:val="00E36F73"/>
    <w:rsid w:val="00E40E35"/>
    <w:rsid w:val="00E43B5E"/>
    <w:rsid w:val="00E71B5A"/>
    <w:rsid w:val="00E95C98"/>
    <w:rsid w:val="00F02808"/>
    <w:rsid w:val="00F060B2"/>
    <w:rsid w:val="00F23380"/>
    <w:rsid w:val="00F24ADC"/>
    <w:rsid w:val="00F53982"/>
    <w:rsid w:val="00F76724"/>
    <w:rsid w:val="00FA5C67"/>
    <w:rsid w:val="00FC2717"/>
    <w:rsid w:val="00FE11D3"/>
    <w:rsid w:val="00FE7DD0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color="black">
      <v:fill color="black"/>
      <v:shadow on="t" color="#868686" offset="6pt,4pt" offset2=",-4pt"/>
    </o:shapedefaults>
    <o:shapelayout v:ext="edit">
      <o:idmap v:ext="edit" data="1"/>
    </o:shapelayout>
  </w:shapeDefaults>
  <w:decimalSymbol w:val=","/>
  <w:listSeparator w:val=";"/>
  <w14:docId w14:val="7A147A0A"/>
  <w15:chartTrackingRefBased/>
  <w15:docId w15:val="{26A83F52-29D9-4464-B930-54F1433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4709"/>
  </w:style>
  <w:style w:type="paragraph" w:styleId="Nadpis1">
    <w:name w:val="heading 1"/>
    <w:basedOn w:val="Normln"/>
    <w:next w:val="Normln"/>
    <w:qFormat/>
    <w:pPr>
      <w:keepNext/>
      <w:spacing w:before="240"/>
      <w:ind w:left="1418" w:right="598"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260" w:right="595"/>
      <w:jc w:val="righ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1701"/>
      </w:tabs>
      <w:ind w:left="708" w:right="-1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701"/>
      </w:tabs>
      <w:ind w:left="708" w:right="99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Normlnweb">
    <w:name w:val="Normal (Web)"/>
    <w:basedOn w:val="Normln"/>
    <w:rsid w:val="009867A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D5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6C8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531B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531B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hlavChar">
    <w:name w:val="Záhlaví Char"/>
    <w:link w:val="Zhlav"/>
    <w:rsid w:val="006E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szlin.cz" TargetMode="External"/><Relationship Id="rId1" Type="http://schemas.openxmlformats.org/officeDocument/2006/relationships/hyperlink" Target="mailto:gym@gjsz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y\Dopisy%20a%20faxy\hlav_pa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2949-2F27-4D08-832E-50DAD8CB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</Template>
  <TotalTime>10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Gymnázium Zlín</Company>
  <LinksUpToDate>false</LinksUpToDate>
  <CharactersWithSpaces>741</CharactersWithSpaces>
  <SharedDoc>false</SharedDoc>
  <HLinks>
    <vt:vector size="12" baseType="variant"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http://www.gjszlin.cz/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mailto:gym@gjszlin.cz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Zezulkovová, Eva</cp:lastModifiedBy>
  <cp:revision>3</cp:revision>
  <cp:lastPrinted>2020-01-27T11:35:00Z</cp:lastPrinted>
  <dcterms:created xsi:type="dcterms:W3CDTF">2025-04-03T12:57:00Z</dcterms:created>
  <dcterms:modified xsi:type="dcterms:W3CDTF">2025-04-03T13:12:00Z</dcterms:modified>
</cp:coreProperties>
</file>