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2C48" w14:textId="02D5DC39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CB4D88">
        <w:rPr>
          <w:b/>
          <w:sz w:val="28"/>
          <w:szCs w:val="28"/>
        </w:rPr>
        <w:t xml:space="preserve"> 4</w:t>
      </w:r>
    </w:p>
    <w:p w14:paraId="6549841F" w14:textId="688F9E84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CB4D88">
        <w:rPr>
          <w:b/>
          <w:sz w:val="28"/>
          <w:szCs w:val="28"/>
        </w:rPr>
        <w:t>328/2010</w:t>
      </w:r>
    </w:p>
    <w:p w14:paraId="505E7B6B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53B18FC3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5DE50826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3676919E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7DBD1EE1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5B569EB0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5A037EDF" w14:textId="77777777" w:rsidR="007A33C3" w:rsidRDefault="007A33C3" w:rsidP="00184E0B">
      <w:pPr>
        <w:rPr>
          <w:b/>
          <w:sz w:val="28"/>
          <w:szCs w:val="28"/>
        </w:rPr>
      </w:pPr>
    </w:p>
    <w:p w14:paraId="06DAA2E7" w14:textId="77777777" w:rsidR="00A72E9E" w:rsidRDefault="00A72E9E" w:rsidP="007A33C3">
      <w:pPr>
        <w:jc w:val="center"/>
        <w:rPr>
          <w:b/>
          <w:sz w:val="28"/>
          <w:szCs w:val="28"/>
        </w:rPr>
      </w:pPr>
    </w:p>
    <w:p w14:paraId="5327253A" w14:textId="31B84FD0" w:rsidR="007A33C3" w:rsidRDefault="00CB4D8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Česká republika – Katastrální úřad pro Moravskoslezský kraj</w:t>
      </w:r>
    </w:p>
    <w:p w14:paraId="0301B3F6" w14:textId="77777777" w:rsidR="00176C00" w:rsidRDefault="00176C00" w:rsidP="007A33C3">
      <w:pPr>
        <w:jc w:val="center"/>
        <w:rPr>
          <w:b/>
          <w:sz w:val="28"/>
          <w:szCs w:val="28"/>
        </w:rPr>
      </w:pPr>
    </w:p>
    <w:p w14:paraId="1FCBF159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6DF69D8D" w14:textId="2013E8BE" w:rsidR="00A76EFA" w:rsidRDefault="00CB4D88" w:rsidP="007A33C3">
      <w:r>
        <w:tab/>
      </w:r>
      <w:r>
        <w:tab/>
        <w:t>Praskova 194/11, 746 01 Opava</w:t>
      </w:r>
    </w:p>
    <w:p w14:paraId="2907093C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0DFA0290" w14:textId="56B68A92" w:rsidR="00A76EFA" w:rsidRDefault="00CB4D88" w:rsidP="007A33C3">
      <w:r>
        <w:tab/>
        <w:t>00849871</w:t>
      </w:r>
      <w:r>
        <w:tab/>
      </w:r>
      <w:r>
        <w:tab/>
      </w:r>
      <w:r>
        <w:tab/>
        <w:t>CZ00849871</w:t>
      </w:r>
    </w:p>
    <w:p w14:paraId="4B4117E4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1B3E6DE8" w14:textId="358A417E" w:rsidR="00A76EFA" w:rsidRDefault="00CB4D88" w:rsidP="007A33C3">
      <w:r>
        <w:tab/>
      </w:r>
      <w:r>
        <w:tab/>
        <w:t>328/2010</w:t>
      </w:r>
    </w:p>
    <w:p w14:paraId="450B1C39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5646805C" w14:textId="074E44AB" w:rsidR="00A76EFA" w:rsidRDefault="00CB4D88" w:rsidP="007A33C3">
      <w:r>
        <w:tab/>
      </w:r>
      <w:r>
        <w:tab/>
        <w:t>rozšíření svozu o 1 ks kontejneru na PLAST a snížení o 1 ks popelnice SKO</w:t>
      </w:r>
    </w:p>
    <w:p w14:paraId="69B73877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34FE0E6A" w14:textId="0026FDA3" w:rsidR="006A25AF" w:rsidRDefault="00CB4D88" w:rsidP="007A33C3">
      <w:r>
        <w:tab/>
      </w:r>
      <w:r>
        <w:tab/>
      </w:r>
      <w:r>
        <w:tab/>
      </w:r>
      <w:r>
        <w:tab/>
        <w:t>01.04.2025</w:t>
      </w:r>
    </w:p>
    <w:p w14:paraId="117BC28A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53E2ED4A" w14:textId="5616E085" w:rsidR="00010A65" w:rsidRDefault="00CB4D88" w:rsidP="007A33C3">
      <w:r>
        <w:tab/>
      </w:r>
      <w:r>
        <w:tab/>
      </w:r>
      <w:r>
        <w:tab/>
      </w:r>
      <w:r>
        <w:tab/>
        <w:t>Slovanská 5, NJ</w:t>
      </w:r>
    </w:p>
    <w:p w14:paraId="43B622D3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D62C48E" w14:textId="340A03CF" w:rsidR="00CF18EA" w:rsidRDefault="00CB4D88" w:rsidP="007A33C3">
      <w:r>
        <w:tab/>
      </w:r>
      <w:r>
        <w:tab/>
        <w:t>dodání 1 ks kontejneru 1 100 litrů na PLAST a odvoz 1 ks popelnice SKO</w:t>
      </w:r>
    </w:p>
    <w:p w14:paraId="111B5581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60ABE823" w14:textId="77777777" w:rsidR="00586BE1" w:rsidRDefault="00586BE1" w:rsidP="007A33C3"/>
    <w:p w14:paraId="3DF58259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0E965EEF" w14:textId="77777777" w:rsidR="00F5658A" w:rsidRDefault="00F5658A" w:rsidP="007A33C3"/>
    <w:p w14:paraId="39C4BF0E" w14:textId="72275471" w:rsidR="001B30C9" w:rsidRDefault="00E245BA" w:rsidP="007A33C3">
      <w:r>
        <w:t xml:space="preserve"> </w:t>
      </w:r>
      <w:r w:rsidR="00CB4D88">
        <w:tab/>
      </w:r>
      <w:r w:rsidR="00CB4D88">
        <w:tab/>
      </w:r>
      <w:proofErr w:type="spellStart"/>
      <w:r w:rsidR="0023686E">
        <w:t>xxx</w:t>
      </w:r>
      <w:proofErr w:type="spellEnd"/>
    </w:p>
    <w:p w14:paraId="4BE259D2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459CB00B" w14:textId="114A6753" w:rsidR="002F7CE7" w:rsidRDefault="009D58EA" w:rsidP="003C55C6">
      <w:pPr>
        <w:jc w:val="both"/>
      </w:pPr>
      <w:r>
        <w:t>N</w:t>
      </w:r>
      <w:r w:rsidR="00383F3D">
        <w:t>ově</w:t>
      </w:r>
      <w:r>
        <w:t>: 1 ks kontejner 1 100 litrů na PAPÍR, 1 ks kontejner 1 100 litrů na PLASTY, 2 ks popelnice SKO</w:t>
      </w:r>
      <w:r w:rsidR="006B0B09">
        <w:t xml:space="preserve"> s vývozem 1 x týdně</w:t>
      </w:r>
    </w:p>
    <w:p w14:paraId="271A7F46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3E915BC6" w14:textId="77777777" w:rsidR="00065709" w:rsidRDefault="00065709" w:rsidP="007A33C3"/>
    <w:p w14:paraId="697A8F5F" w14:textId="77777777" w:rsidR="00A25C2B" w:rsidRDefault="00A25C2B" w:rsidP="007A33C3"/>
    <w:p w14:paraId="1DDB248D" w14:textId="77777777" w:rsidR="002F7CE7" w:rsidRDefault="002F7CE7" w:rsidP="007A33C3"/>
    <w:p w14:paraId="7B16046B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16B47CDA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252673F7" w14:textId="5B13B88B" w:rsidR="00065709" w:rsidRDefault="005F7361" w:rsidP="007A33C3">
      <w:r>
        <w:tab/>
      </w:r>
      <w:r w:rsidR="00D87450">
        <w:t xml:space="preserve">     Ing. Pavel Tichý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D87450">
        <w:t xml:space="preserve">          </w:t>
      </w:r>
      <w:r w:rsidR="00263811">
        <w:t xml:space="preserve"> </w:t>
      </w:r>
      <w:r w:rsidR="009D58EA">
        <w:t xml:space="preserve">JUDr. Marcela </w:t>
      </w:r>
      <w:proofErr w:type="spellStart"/>
      <w:r w:rsidR="009D58EA">
        <w:t>Staniczková</w:t>
      </w:r>
      <w:proofErr w:type="spellEnd"/>
      <w:r w:rsidR="009D58EA">
        <w:t>, Ph</w:t>
      </w:r>
      <w:r w:rsidR="00A83153">
        <w:t>.D</w:t>
      </w:r>
      <w:r w:rsidR="009D58EA">
        <w:t>.</w:t>
      </w:r>
    </w:p>
    <w:p w14:paraId="4F3B8A1F" w14:textId="77777777" w:rsidR="00065709" w:rsidRDefault="00065709" w:rsidP="007A33C3"/>
    <w:p w14:paraId="6B04EADF" w14:textId="77777777" w:rsidR="002F7CE7" w:rsidRDefault="002F7CE7" w:rsidP="007A33C3"/>
    <w:p w14:paraId="36B36EA3" w14:textId="77777777" w:rsidR="00A25C2B" w:rsidRDefault="00A25C2B" w:rsidP="007A33C3">
      <w:pPr>
        <w:rPr>
          <w:b/>
        </w:rPr>
      </w:pPr>
    </w:p>
    <w:p w14:paraId="1CA84659" w14:textId="3CF08F61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CB4D88">
        <w:t xml:space="preserve"> 2</w:t>
      </w:r>
      <w:r w:rsidR="0023686E">
        <w:t>8</w:t>
      </w:r>
      <w:r w:rsidR="00CB4D88">
        <w:t>. 3.2025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7E9F83B8" w14:textId="77777777" w:rsidR="00065709" w:rsidRDefault="00065709" w:rsidP="007A33C3"/>
    <w:p w14:paraId="488D1D4F" w14:textId="77777777" w:rsidR="00065709" w:rsidRDefault="00065709" w:rsidP="007A33C3"/>
    <w:p w14:paraId="68AA3617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C1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76C00"/>
    <w:rsid w:val="00184E0B"/>
    <w:rsid w:val="001B30C9"/>
    <w:rsid w:val="001D37D2"/>
    <w:rsid w:val="00234BC1"/>
    <w:rsid w:val="0023686E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3F3D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6B0B09"/>
    <w:rsid w:val="00714023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549F4"/>
    <w:rsid w:val="00870259"/>
    <w:rsid w:val="008C5E39"/>
    <w:rsid w:val="008F06C4"/>
    <w:rsid w:val="009C3118"/>
    <w:rsid w:val="009D2648"/>
    <w:rsid w:val="009D58EA"/>
    <w:rsid w:val="009E52CC"/>
    <w:rsid w:val="00A21200"/>
    <w:rsid w:val="00A241AE"/>
    <w:rsid w:val="00A25C2B"/>
    <w:rsid w:val="00A26964"/>
    <w:rsid w:val="00A55D30"/>
    <w:rsid w:val="00A64CCB"/>
    <w:rsid w:val="00A72E9E"/>
    <w:rsid w:val="00A76EFA"/>
    <w:rsid w:val="00A83153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B4D88"/>
    <w:rsid w:val="00CD3939"/>
    <w:rsid w:val="00CF18EA"/>
    <w:rsid w:val="00CF4E77"/>
    <w:rsid w:val="00D14DE1"/>
    <w:rsid w:val="00D23536"/>
    <w:rsid w:val="00D2411F"/>
    <w:rsid w:val="00D63E66"/>
    <w:rsid w:val="00D87450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BC1F8"/>
  <w15:chartTrackingRefBased/>
  <w15:docId w15:val="{C3A5C53F-6775-4D6D-97CC-737E5B49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B4D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4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A%20SMLOUVY%20NA%20PRAVIDELN&#201;%20ODVOZY\SVOZY-smluvn&#237;%20dokumentace\SO%20smlouvy\Zm&#283;ny%20odvoz&#367;%20odpad&#367;\2025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26</TotalTime>
  <Pages>1</Pages>
  <Words>206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12</cp:revision>
  <cp:lastPrinted>2019-11-22T09:27:00Z</cp:lastPrinted>
  <dcterms:created xsi:type="dcterms:W3CDTF">2025-03-26T08:18:00Z</dcterms:created>
  <dcterms:modified xsi:type="dcterms:W3CDTF">2025-03-28T13:29:00Z</dcterms:modified>
</cp:coreProperties>
</file>