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D7198" w14:textId="77777777" w:rsidR="00B22FA9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652B9601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542690A2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6C67D6FA" w14:textId="77777777" w:rsidTr="008F128A">
        <w:trPr>
          <w:trHeight w:val="2595"/>
        </w:trPr>
        <w:tc>
          <w:tcPr>
            <w:tcW w:w="4245" w:type="dxa"/>
          </w:tcPr>
          <w:p w14:paraId="668782BF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77AFC8CD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2DB7647F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6F973812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174F05E0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4DA11540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37B91EE7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53E357E9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53B0773C" w14:textId="28731C4E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22FA9">
              <w:rPr>
                <w:rFonts w:ascii="Arial" w:hAnsi="Arial" w:cs="Arial"/>
                <w:b/>
                <w:sz w:val="18"/>
                <w:szCs w:val="18"/>
              </w:rPr>
              <w:t>40522172</w:t>
            </w:r>
          </w:p>
          <w:p w14:paraId="33DB20B9" w14:textId="46154671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22FA9">
              <w:rPr>
                <w:rFonts w:ascii="Arial" w:hAnsi="Arial" w:cs="Arial"/>
                <w:b/>
                <w:sz w:val="18"/>
                <w:szCs w:val="18"/>
              </w:rPr>
              <w:t>CZ40522172</w:t>
            </w:r>
          </w:p>
          <w:p w14:paraId="78833092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6D91A9" w14:textId="77777777" w:rsidR="001E6557" w:rsidRDefault="00B22FA9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ARBO, s.r.o.</w:t>
            </w:r>
          </w:p>
          <w:p w14:paraId="6FCCA969" w14:textId="77777777" w:rsidR="00B22FA9" w:rsidRDefault="00B22FA9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F3A490" w14:textId="77777777" w:rsidR="00B22FA9" w:rsidRDefault="00B22FA9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B6F470" w14:textId="77777777" w:rsidR="00B22FA9" w:rsidRDefault="00B22FA9" w:rsidP="00854CD0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Hřbitovní 757</w:t>
            </w:r>
          </w:p>
          <w:p w14:paraId="5BEB494C" w14:textId="2D7C7FCA" w:rsidR="00B22FA9" w:rsidRPr="00B22FA9" w:rsidRDefault="00B22FA9" w:rsidP="00854CD0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33901 Klatovy</w:t>
            </w:r>
          </w:p>
        </w:tc>
      </w:tr>
    </w:tbl>
    <w:p w14:paraId="66AF2403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68057635" w14:textId="4F03F306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B22FA9">
        <w:rPr>
          <w:rFonts w:ascii="Arial" w:hAnsi="Arial" w:cs="Arial"/>
          <w:sz w:val="18"/>
          <w:szCs w:val="18"/>
        </w:rPr>
        <w:t>do 3. 4. 2025</w:t>
      </w:r>
    </w:p>
    <w:p w14:paraId="3494B768" w14:textId="1C4B4679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B22FA9">
        <w:rPr>
          <w:rFonts w:ascii="Arial" w:hAnsi="Arial" w:cs="Arial"/>
          <w:sz w:val="18"/>
          <w:szCs w:val="18"/>
        </w:rPr>
        <w:t>19. 3. 2025</w:t>
      </w:r>
    </w:p>
    <w:p w14:paraId="484CD6B0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46D509D6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75E71FCB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3EBBB2C5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41C60B81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65B428D4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4B8F4C78" w14:textId="7DB3A101" w:rsidR="00290C85" w:rsidRPr="00E231F3" w:rsidRDefault="00B22FA9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opotřebitelné náhradní díly </w:t>
      </w:r>
      <w:proofErr w:type="spellStart"/>
      <w:r>
        <w:rPr>
          <w:rFonts w:ascii="Arial" w:hAnsi="Arial" w:cs="Arial"/>
          <w:sz w:val="24"/>
          <w:szCs w:val="24"/>
        </w:rPr>
        <w:t>Lemken</w:t>
      </w:r>
      <w:proofErr w:type="spellEnd"/>
      <w:r>
        <w:rPr>
          <w:rFonts w:ascii="Arial" w:hAnsi="Arial" w:cs="Arial"/>
          <w:sz w:val="24"/>
          <w:szCs w:val="24"/>
        </w:rPr>
        <w:t xml:space="preserve"> – KOM 600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105.000,-</w:t>
      </w:r>
    </w:p>
    <w:p w14:paraId="5375704F" w14:textId="31ECA684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B22FA9">
        <w:rPr>
          <w:rFonts w:ascii="Arial" w:hAnsi="Arial" w:cs="Arial"/>
          <w:sz w:val="24"/>
          <w:szCs w:val="24"/>
        </w:rPr>
        <w:t>104.157,60</w:t>
      </w:r>
      <w:r w:rsidR="00C20B37">
        <w:rPr>
          <w:rFonts w:ascii="Arial" w:hAnsi="Arial" w:cs="Arial"/>
          <w:sz w:val="24"/>
          <w:szCs w:val="24"/>
        </w:rPr>
        <w:t xml:space="preserve">      </w:t>
      </w:r>
      <w:r w:rsidR="001E6557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CZK</w:t>
      </w:r>
    </w:p>
    <w:p w14:paraId="5B6262EF" w14:textId="6956CAF4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ab/>
      </w:r>
      <w:r w:rsidR="00B22FA9">
        <w:rPr>
          <w:rFonts w:ascii="Arial" w:hAnsi="Arial" w:cs="Arial"/>
          <w:sz w:val="24"/>
          <w:szCs w:val="24"/>
        </w:rPr>
        <w:t xml:space="preserve">  21.873</w:t>
      </w:r>
      <w:proofErr w:type="gramEnd"/>
      <w:r w:rsidR="00B22FA9">
        <w:rPr>
          <w:rFonts w:ascii="Arial" w:hAnsi="Arial" w:cs="Arial"/>
          <w:sz w:val="24"/>
          <w:szCs w:val="24"/>
        </w:rPr>
        <w:t>,10</w:t>
      </w:r>
      <w:r w:rsidR="00C20B37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687A5BAA" w14:textId="2F6F9D45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B22FA9">
        <w:rPr>
          <w:rFonts w:ascii="Arial" w:hAnsi="Arial" w:cs="Arial"/>
          <w:b/>
          <w:sz w:val="28"/>
          <w:szCs w:val="28"/>
        </w:rPr>
        <w:t>126.031,-</w:t>
      </w:r>
      <w:r w:rsidR="001E6557">
        <w:rPr>
          <w:rFonts w:ascii="Arial" w:hAnsi="Arial" w:cs="Arial"/>
          <w:b/>
          <w:sz w:val="28"/>
          <w:szCs w:val="28"/>
        </w:rPr>
        <w:tab/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391B77BA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6DCCF4C8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6AD7912B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6AE909D7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092B7A9D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640B961A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2B8A3EB6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719488BB" w14:textId="77777777" w:rsidR="00506C66" w:rsidRDefault="00506C66" w:rsidP="00854CD0">
      <w:pPr>
        <w:spacing w:after="0"/>
        <w:rPr>
          <w:rFonts w:ascii="Arial" w:hAnsi="Arial" w:cs="Arial"/>
          <w:sz w:val="24"/>
          <w:szCs w:val="24"/>
        </w:rPr>
      </w:pPr>
    </w:p>
    <w:p w14:paraId="6A4E6C1C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5D9669E1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6E68B24E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418D44CF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63959762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</w:p>
    <w:p w14:paraId="7CDD70CD" w14:textId="7AD62242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Správce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B22FA9">
        <w:rPr>
          <w:rFonts w:ascii="Arial" w:hAnsi="Arial" w:cs="Arial"/>
          <w:sz w:val="18"/>
          <w:szCs w:val="18"/>
        </w:rPr>
        <w:t>19. 3. 2025</w:t>
      </w:r>
    </w:p>
    <w:p w14:paraId="563D5F62" w14:textId="77777777" w:rsidR="00E231F3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</w:p>
    <w:p w14:paraId="0B8116A2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0747E" w14:textId="77777777" w:rsidR="00B22FA9" w:rsidRDefault="00B22FA9" w:rsidP="00782A00">
      <w:pPr>
        <w:spacing w:after="0" w:line="240" w:lineRule="auto"/>
      </w:pPr>
      <w:r>
        <w:separator/>
      </w:r>
    </w:p>
  </w:endnote>
  <w:endnote w:type="continuationSeparator" w:id="0">
    <w:p w14:paraId="48BC46E7" w14:textId="77777777" w:rsidR="00B22FA9" w:rsidRDefault="00B22FA9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F9DF1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46EB0BC7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422FBA58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DFFBA" w14:textId="77777777" w:rsidR="00B22FA9" w:rsidRDefault="00B22FA9" w:rsidP="00782A00">
      <w:pPr>
        <w:spacing w:after="0" w:line="240" w:lineRule="auto"/>
      </w:pPr>
      <w:r>
        <w:separator/>
      </w:r>
    </w:p>
  </w:footnote>
  <w:footnote w:type="continuationSeparator" w:id="0">
    <w:p w14:paraId="54C63801" w14:textId="77777777" w:rsidR="00B22FA9" w:rsidRDefault="00B22FA9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A9"/>
    <w:rsid w:val="000061DA"/>
    <w:rsid w:val="001E6557"/>
    <w:rsid w:val="00290C85"/>
    <w:rsid w:val="003613CC"/>
    <w:rsid w:val="00506C66"/>
    <w:rsid w:val="006405D6"/>
    <w:rsid w:val="00776F07"/>
    <w:rsid w:val="00782A00"/>
    <w:rsid w:val="00854CD0"/>
    <w:rsid w:val="00897705"/>
    <w:rsid w:val="008F128A"/>
    <w:rsid w:val="00A633DF"/>
    <w:rsid w:val="00B22FA9"/>
    <w:rsid w:val="00B63B9F"/>
    <w:rsid w:val="00B834F9"/>
    <w:rsid w:val="00B91704"/>
    <w:rsid w:val="00C20B37"/>
    <w:rsid w:val="00CF71BD"/>
    <w:rsid w:val="00E231F3"/>
    <w:rsid w:val="00F609D1"/>
    <w:rsid w:val="00FB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47B5D"/>
  <w15:docId w15:val="{8E365A9B-5D8D-46C5-907E-AB6647A3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Desktop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2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1</cp:revision>
  <cp:lastPrinted>2025-04-04T11:22:00Z</cp:lastPrinted>
  <dcterms:created xsi:type="dcterms:W3CDTF">2025-04-04T11:13:00Z</dcterms:created>
  <dcterms:modified xsi:type="dcterms:W3CDTF">2025-04-04T11:24:00Z</dcterms:modified>
</cp:coreProperties>
</file>