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2025-V21-016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1434177</wp:posOffset>
            </wp:positionH>
            <wp:positionV relativeFrom="line">
              <wp:posOffset>-13510</wp:posOffset>
            </wp:positionV>
            <wp:extent cx="1069865" cy="13907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9865" cy="139076"/>
                    </a:xfrm>
                    <a:custGeom>
                      <a:rect l="l" t="t" r="r" b="b"/>
                      <a:pathLst>
                        <a:path w="1069865" h="139076">
                          <a:moveTo>
                            <a:pt x="0" y="139076"/>
                          </a:moveTo>
                          <a:lnTo>
                            <a:pt x="1069865" y="139076"/>
                          </a:lnTo>
                          <a:lnTo>
                            <a:pt x="10698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0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10.03.2025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08042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Hodinová diuréza 2000+500ml, 145cm (10ks/kart)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66974941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Melolin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steril.,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4008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OPSITE IV3000 - 10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227141863-5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Kim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ent*TC, 14 Fr/4.6mm, 30,5 cm Green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Rampa 3 cestná s BV NO PVC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646704-ND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rektální s CO 8,3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CH25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74.063,56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2055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2055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138553</wp:posOffset>
            </wp:positionV>
            <wp:extent cx="6954011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2025-04-01T08:15:31Z</dcterms:created>
  <dcterms:modified xsi:type="dcterms:W3CDTF">2025-04-01T08:15:31Z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