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805" w14:textId="77777777" w:rsidR="005B76CC" w:rsidRPr="004C79AB" w:rsidRDefault="005B76CC">
      <w:pPr>
        <w:pStyle w:val="Nadpis1"/>
        <w:rPr>
          <w:rFonts w:ascii="Garamond" w:hAnsi="Garamond"/>
          <w:sz w:val="24"/>
          <w:szCs w:val="24"/>
        </w:rPr>
      </w:pPr>
      <w:r w:rsidRPr="004C79AB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B76CC" w:rsidRPr="004C79AB" w14:paraId="3151B0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33331" w14:textId="77777777" w:rsidR="005B76CC" w:rsidRPr="004C79AB" w:rsidRDefault="005B76CC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4C79AB">
              <w:rPr>
                <w:rFonts w:ascii="Garamond" w:hAnsi="Garamond" w:cs="Arial"/>
                <w:b/>
                <w:bCs/>
              </w:rPr>
              <w:t>ODBĚRATEL:</w:t>
            </w:r>
          </w:p>
          <w:p w14:paraId="580F9D84" w14:textId="77777777" w:rsidR="005B76CC" w:rsidRPr="004C79AB" w:rsidRDefault="005B76CC">
            <w:pPr>
              <w:rPr>
                <w:rFonts w:ascii="Garamond" w:hAnsi="Garamond" w:cs="Arial"/>
                <w:b/>
                <w:bCs/>
              </w:rPr>
            </w:pPr>
          </w:p>
          <w:p w14:paraId="6A1AAC10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Okresní soud v Domažlicích</w:t>
            </w:r>
          </w:p>
          <w:p w14:paraId="1C47DD39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Paroubkova 228</w:t>
            </w:r>
          </w:p>
          <w:p w14:paraId="0BFE8D68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344 01 Domažlice</w:t>
            </w:r>
          </w:p>
          <w:p w14:paraId="3F837D03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  <w:p w14:paraId="325FB8B4" w14:textId="3DDBBF6E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Účet: </w:t>
            </w:r>
            <w:r w:rsidR="00C03FC9" w:rsidRPr="00C03FC9">
              <w:rPr>
                <w:rFonts w:ascii="Garamond" w:hAnsi="Garamond" w:cs="Arial"/>
                <w:highlight w:val="black"/>
              </w:rPr>
              <w:t>XXXXXXXXXXX</w:t>
            </w:r>
          </w:p>
          <w:p w14:paraId="1D3D985A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  <w:p w14:paraId="5F0A68B2" w14:textId="77777777" w:rsidR="005B76CC" w:rsidRPr="004C79AB" w:rsidRDefault="005B76CC">
            <w:pPr>
              <w:rPr>
                <w:rFonts w:ascii="Garamond" w:hAnsi="Garamond" w:cs="Arial"/>
                <w:b/>
                <w:bCs/>
              </w:rPr>
            </w:pPr>
            <w:r w:rsidRPr="004C79AB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5F50C1" w14:textId="77777777" w:rsidR="005B76CC" w:rsidRPr="004C79AB" w:rsidRDefault="005B76CC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4C79AB">
              <w:rPr>
                <w:rFonts w:ascii="Garamond" w:hAnsi="Garamond" w:cs="Arial"/>
                <w:b/>
                <w:bCs/>
              </w:rPr>
              <w:t xml:space="preserve">IČ:  </w:t>
            </w:r>
            <w:r w:rsidRPr="004C79AB">
              <w:rPr>
                <w:rFonts w:ascii="Garamond" w:hAnsi="Garamond" w:cs="Arial"/>
              </w:rPr>
              <w:t>00024716</w:t>
            </w:r>
            <w:proofErr w:type="gramEnd"/>
          </w:p>
          <w:p w14:paraId="3CA9B8A8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DD5E1" w14:textId="77777777" w:rsidR="005B76CC" w:rsidRPr="004C79AB" w:rsidRDefault="005B76CC">
            <w:pPr>
              <w:spacing w:before="60"/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Číslo objednávky: </w:t>
            </w:r>
          </w:p>
          <w:p w14:paraId="51A2F234" w14:textId="77777777" w:rsidR="005B76CC" w:rsidRPr="004C79AB" w:rsidRDefault="005B76CC">
            <w:pPr>
              <w:spacing w:before="60"/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2025 / OBJ / 54</w:t>
            </w:r>
          </w:p>
          <w:p w14:paraId="73328A15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  <w:p w14:paraId="74E8359F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Spisová značka:</w:t>
            </w:r>
          </w:p>
          <w:p w14:paraId="0B5E077B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15 </w:t>
            </w:r>
            <w:proofErr w:type="spellStart"/>
            <w:r w:rsidRPr="004C79AB">
              <w:rPr>
                <w:rFonts w:ascii="Garamond" w:hAnsi="Garamond" w:cs="Arial"/>
              </w:rPr>
              <w:t>Spr</w:t>
            </w:r>
            <w:proofErr w:type="spellEnd"/>
            <w:r w:rsidRPr="004C79AB">
              <w:rPr>
                <w:rFonts w:ascii="Garamond" w:hAnsi="Garamond" w:cs="Arial"/>
              </w:rPr>
              <w:t xml:space="preserve"> 1093/2024</w:t>
            </w:r>
          </w:p>
        </w:tc>
      </w:tr>
      <w:tr w:rsidR="005B76CC" w:rsidRPr="004C79AB" w14:paraId="0FAF48A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6C95C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 </w:t>
            </w:r>
          </w:p>
          <w:p w14:paraId="0797A1D2" w14:textId="77777777" w:rsidR="005B76CC" w:rsidRPr="004C79AB" w:rsidRDefault="005B76CC">
            <w:pPr>
              <w:spacing w:after="120"/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27AF22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0768DE3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IČ: 48108375</w:t>
            </w:r>
          </w:p>
          <w:p w14:paraId="2F2DEB79" w14:textId="77777777" w:rsidR="005B76CC" w:rsidRPr="004C79AB" w:rsidRDefault="005B76C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DIČ: CZ48108375</w:t>
            </w:r>
          </w:p>
        </w:tc>
      </w:tr>
      <w:tr w:rsidR="005B76CC" w:rsidRPr="004C79AB" w14:paraId="1019E0A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837514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2F5982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15.</w:t>
            </w:r>
            <w:r w:rsidR="00BB3EC1" w:rsidRPr="004C79AB">
              <w:rPr>
                <w:rFonts w:ascii="Garamond" w:hAnsi="Garamond" w:cs="Arial"/>
              </w:rPr>
              <w:t xml:space="preserve"> </w:t>
            </w:r>
            <w:r w:rsidRPr="004C79AB">
              <w:rPr>
                <w:rFonts w:ascii="Garamond" w:hAnsi="Garamond" w:cs="Arial"/>
              </w:rPr>
              <w:t>05.</w:t>
            </w:r>
            <w:r w:rsidR="00BB3EC1" w:rsidRPr="004C79AB">
              <w:rPr>
                <w:rFonts w:ascii="Garamond" w:hAnsi="Garamond" w:cs="Arial"/>
              </w:rPr>
              <w:t xml:space="preserve"> </w:t>
            </w:r>
            <w:r w:rsidRPr="004C79AB">
              <w:rPr>
                <w:rFonts w:ascii="Garamond" w:hAnsi="Garamond" w:cs="Arial"/>
              </w:rPr>
              <w:t>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899083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AV MEDIA SYSTEMS, a.s.</w:t>
            </w:r>
          </w:p>
          <w:p w14:paraId="1779EBF3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Pražská 1335/63</w:t>
            </w:r>
          </w:p>
          <w:p w14:paraId="3B5D9495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102 </w:t>
            </w:r>
            <w:proofErr w:type="gramStart"/>
            <w:r w:rsidRPr="004C79AB">
              <w:rPr>
                <w:rFonts w:ascii="Garamond" w:hAnsi="Garamond" w:cs="Arial"/>
              </w:rPr>
              <w:t>00  Praha</w:t>
            </w:r>
            <w:proofErr w:type="gramEnd"/>
            <w:r w:rsidRPr="004C79AB">
              <w:rPr>
                <w:rFonts w:ascii="Garamond" w:hAnsi="Garamond" w:cs="Arial"/>
              </w:rPr>
              <w:t xml:space="preserve"> 10</w:t>
            </w:r>
          </w:p>
        </w:tc>
      </w:tr>
      <w:tr w:rsidR="005B76CC" w:rsidRPr="004C79AB" w14:paraId="76E1855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C86A4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Datum objednání:</w:t>
            </w:r>
          </w:p>
          <w:p w14:paraId="005613DB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Datum dodání:</w:t>
            </w:r>
          </w:p>
          <w:p w14:paraId="0144569C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BB4BEE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02.</w:t>
            </w:r>
            <w:r w:rsidR="00BB3EC1" w:rsidRPr="004C79AB">
              <w:rPr>
                <w:rFonts w:ascii="Garamond" w:hAnsi="Garamond" w:cs="Arial"/>
              </w:rPr>
              <w:t xml:space="preserve"> </w:t>
            </w:r>
            <w:r w:rsidRPr="004C79AB">
              <w:rPr>
                <w:rFonts w:ascii="Garamond" w:hAnsi="Garamond" w:cs="Arial"/>
              </w:rPr>
              <w:t>04.</w:t>
            </w:r>
            <w:r w:rsidR="00BB3EC1" w:rsidRPr="004C79AB">
              <w:rPr>
                <w:rFonts w:ascii="Garamond" w:hAnsi="Garamond" w:cs="Arial"/>
              </w:rPr>
              <w:t xml:space="preserve"> </w:t>
            </w:r>
            <w:r w:rsidRPr="004C79AB">
              <w:rPr>
                <w:rFonts w:ascii="Garamond" w:hAnsi="Garamond" w:cs="Arial"/>
              </w:rPr>
              <w:t>2025</w:t>
            </w:r>
          </w:p>
          <w:p w14:paraId="6D5CC695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  <w:p w14:paraId="1B3B2E7A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2CAF9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</w:tc>
      </w:tr>
      <w:tr w:rsidR="005B76CC" w:rsidRPr="004C79AB" w14:paraId="3485369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D4F" w14:textId="77777777" w:rsidR="005B76CC" w:rsidRPr="004C79AB" w:rsidRDefault="005B76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A9F58CA" w14:textId="77777777" w:rsidR="00BB3EC1" w:rsidRPr="004C79AB" w:rsidRDefault="00BB3EC1" w:rsidP="00BB3EC1">
            <w:pPr>
              <w:pStyle w:val="osloven"/>
              <w:spacing w:before="0"/>
              <w:jc w:val="both"/>
              <w:rPr>
                <w:rFonts w:cs="Calibri"/>
              </w:rPr>
            </w:pPr>
            <w:r w:rsidRPr="004C79AB">
              <w:t>Na základě zpracovaného instalačního projektu u Vás objednáváme</w:t>
            </w:r>
            <w:r w:rsidRPr="004C79AB">
              <w:rPr>
                <w:rFonts w:cs="Calibri"/>
              </w:rPr>
              <w:t>:</w:t>
            </w:r>
          </w:p>
          <w:p w14:paraId="5E1E1619" w14:textId="77777777" w:rsidR="00BB3EC1" w:rsidRPr="004C79AB" w:rsidRDefault="00BB3EC1" w:rsidP="00BB3EC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43429952" w14:textId="77777777" w:rsidR="00BB3EC1" w:rsidRPr="004C79AB" w:rsidRDefault="00BB3EC1" w:rsidP="00BB3EC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79AB">
              <w:rPr>
                <w:rFonts w:ascii="Garamond" w:hAnsi="Garamond"/>
                <w:b/>
                <w:sz w:val="24"/>
                <w:szCs w:val="24"/>
              </w:rPr>
              <w:t>Realizace instalace videokonferenčních komponent (položky neobsažené v rámcové dohodě):</w:t>
            </w:r>
          </w:p>
          <w:p w14:paraId="6D00A944" w14:textId="77777777" w:rsidR="00BB3EC1" w:rsidRPr="004C79AB" w:rsidRDefault="00BB3EC1" w:rsidP="00BB3EC1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tbl>
            <w:tblPr>
              <w:tblW w:w="9157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3114"/>
              <w:gridCol w:w="1632"/>
              <w:gridCol w:w="1403"/>
              <w:gridCol w:w="1435"/>
            </w:tblGrid>
            <w:tr w:rsidR="00BB3EC1" w:rsidRPr="004C79AB" w14:paraId="158FD7AD" w14:textId="77777777" w:rsidTr="00BB3EC1">
              <w:trPr>
                <w:trHeight w:val="827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A84AC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Složka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094C7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Adresa objektu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8450D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Označení JS v rámci objektu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DC464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ID Projektu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3DA70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Cena v Kč včetně DPH</w:t>
                  </w:r>
                </w:p>
              </w:tc>
            </w:tr>
            <w:tr w:rsidR="00BB3EC1" w:rsidRPr="004C79AB" w14:paraId="5316FFEA" w14:textId="77777777" w:rsidTr="00BB3EC1">
              <w:trPr>
                <w:trHeight w:val="300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51CB48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OS Domažlice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F07547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Paroubkova 228, Domažlice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D002C1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JS 30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067769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1223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FD40F" w14:textId="77777777" w:rsidR="00BB3EC1" w:rsidRPr="004C79AB" w:rsidRDefault="00BB3EC1" w:rsidP="00BB3EC1">
                  <w:pPr>
                    <w:jc w:val="center"/>
                    <w:rPr>
                      <w:rFonts w:ascii="Garamond" w:hAnsi="Garamond"/>
                      <w:color w:val="000000"/>
                      <w:highlight w:val="yellow"/>
                    </w:rPr>
                  </w:pPr>
                  <w:r w:rsidRPr="004C79AB">
                    <w:rPr>
                      <w:rFonts w:ascii="Garamond" w:hAnsi="Garamond"/>
                      <w:color w:val="000000"/>
                    </w:rPr>
                    <w:t>12.584,00</w:t>
                  </w:r>
                </w:p>
              </w:tc>
            </w:tr>
          </w:tbl>
          <w:p w14:paraId="3464A440" w14:textId="77777777" w:rsidR="00BB3EC1" w:rsidRPr="004C79AB" w:rsidRDefault="00BB3EC1" w:rsidP="00BB3EC1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  <w:tbl>
            <w:tblPr>
              <w:tblW w:w="92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BB3EC1" w:rsidRPr="004C79AB" w14:paraId="13A5CE90" w14:textId="77777777" w:rsidTr="00BB3EC1"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E08D7" w14:textId="77777777" w:rsidR="00BB3EC1" w:rsidRPr="004C79AB" w:rsidRDefault="00BB3EC1" w:rsidP="00BB3EC1">
                  <w:pPr>
                    <w:rPr>
                      <w:rFonts w:ascii="Garamond" w:hAnsi="Garamond" w:cs="Arial"/>
                    </w:rPr>
                  </w:pPr>
                  <w:r w:rsidRPr="004C79AB">
                    <w:rPr>
                      <w:rFonts w:ascii="Garamond" w:hAnsi="Garamond" w:cs="Arial"/>
                    </w:rPr>
                    <w:t xml:space="preserve">Cena bez DPH </w:t>
                  </w:r>
                  <w:proofErr w:type="gramStart"/>
                  <w:r w:rsidRPr="004C79AB">
                    <w:rPr>
                      <w:rFonts w:ascii="Garamond" w:hAnsi="Garamond" w:cs="Arial"/>
                    </w:rPr>
                    <w:t xml:space="preserve">celkem:   </w:t>
                  </w:r>
                  <w:proofErr w:type="gramEnd"/>
                  <w:r w:rsidRPr="004C79AB">
                    <w:rPr>
                      <w:rFonts w:ascii="Garamond" w:hAnsi="Garamond" w:cs="Arial"/>
                    </w:rPr>
                    <w:t xml:space="preserve">   10 400,00 Kč</w:t>
                  </w:r>
                </w:p>
              </w:tc>
            </w:tr>
            <w:tr w:rsidR="00BB3EC1" w:rsidRPr="004C79AB" w14:paraId="18F9F731" w14:textId="77777777" w:rsidTr="00BB3EC1"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F23577" w14:textId="77777777" w:rsidR="00BB3EC1" w:rsidRPr="004C79AB" w:rsidRDefault="00BB3EC1" w:rsidP="00BB3EC1">
                  <w:pPr>
                    <w:spacing w:line="276" w:lineRule="auto"/>
                    <w:rPr>
                      <w:rFonts w:ascii="Garamond" w:hAnsi="Garamond" w:cs="Arial"/>
                    </w:rPr>
                  </w:pPr>
                  <w:r w:rsidRPr="004C79AB">
                    <w:rPr>
                      <w:rFonts w:ascii="Garamond" w:hAnsi="Garamond" w:cs="Arial"/>
                    </w:rPr>
                    <w:t xml:space="preserve">Cena s DPH </w:t>
                  </w:r>
                  <w:proofErr w:type="gramStart"/>
                  <w:r w:rsidRPr="004C79AB">
                    <w:rPr>
                      <w:rFonts w:ascii="Garamond" w:hAnsi="Garamond" w:cs="Arial"/>
                    </w:rPr>
                    <w:t xml:space="preserve">celkem:   </w:t>
                  </w:r>
                  <w:proofErr w:type="gramEnd"/>
                  <w:r w:rsidRPr="004C79AB">
                    <w:rPr>
                      <w:rFonts w:ascii="Garamond" w:hAnsi="Garamond" w:cs="Arial"/>
                    </w:rPr>
                    <w:t xml:space="preserve">       12 584,00 Kč</w:t>
                  </w:r>
                </w:p>
              </w:tc>
            </w:tr>
          </w:tbl>
          <w:p w14:paraId="488CC7ED" w14:textId="77777777" w:rsidR="00BB3EC1" w:rsidRPr="004C79AB" w:rsidRDefault="00BB3EC1" w:rsidP="00BB3EC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BDEA09E" w14:textId="77777777" w:rsidR="00BB3EC1" w:rsidRPr="004C79AB" w:rsidRDefault="00BB3EC1" w:rsidP="00BB3EC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Realizace bude provedena na základě zpracovaného instalačního projektu.</w:t>
            </w:r>
          </w:p>
          <w:p w14:paraId="06C4BF38" w14:textId="77777777" w:rsidR="00BB3EC1" w:rsidRPr="004C79AB" w:rsidRDefault="00BB3EC1" w:rsidP="00BB3EC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4E87773" w14:textId="75B3B5E7" w:rsidR="00BB3EC1" w:rsidRPr="004C79AB" w:rsidRDefault="00BB3EC1" w:rsidP="00BB3EC1">
            <w:pPr>
              <w:pBdr>
                <w:right w:val="single" w:sz="4" w:space="4" w:color="auto"/>
              </w:pBdr>
            </w:pPr>
            <w:r w:rsidRPr="004C79AB">
              <w:rPr>
                <w:rFonts w:ascii="Garamond" w:hAnsi="Garamond" w:cs="Arial"/>
              </w:rPr>
              <w:t xml:space="preserve">Kontaktní osoba: </w:t>
            </w:r>
            <w:r w:rsidR="00C03FC9" w:rsidRPr="00C03FC9">
              <w:rPr>
                <w:rFonts w:ascii="Garamond" w:hAnsi="Garamond" w:cs="Arial"/>
                <w:highlight w:val="black"/>
              </w:rPr>
              <w:t>XXXXXXXXXXXXXXXXXXXXXXXXXXXXXXXXXXXXXXXXX</w:t>
            </w:r>
          </w:p>
          <w:p w14:paraId="253B41C8" w14:textId="77777777" w:rsidR="00BB3EC1" w:rsidRPr="004C79AB" w:rsidRDefault="00BB3EC1" w:rsidP="00BB3EC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D5768AD" w14:textId="77777777" w:rsidR="00BB3EC1" w:rsidRPr="004C79AB" w:rsidRDefault="00BB3EC1" w:rsidP="00BB3EC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Žádáme o písemné potvrzení přijetí objednávky.</w:t>
            </w:r>
          </w:p>
          <w:p w14:paraId="4D579894" w14:textId="77777777" w:rsidR="005B76CC" w:rsidRPr="004C79AB" w:rsidRDefault="005B76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5B76CC" w:rsidRPr="004C79AB" w14:paraId="6C1EB89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CFE7F" w14:textId="77777777" w:rsidR="005B76CC" w:rsidRPr="004C79AB" w:rsidRDefault="005B76CC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4C79AB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4C79AB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C49B2" w14:textId="77777777" w:rsidR="005B76CC" w:rsidRPr="004C79AB" w:rsidRDefault="005B76CC">
            <w:pPr>
              <w:rPr>
                <w:rFonts w:ascii="Garamond" w:hAnsi="Garamond" w:cs="Arial"/>
                <w:b/>
                <w:bCs/>
              </w:rPr>
            </w:pPr>
            <w:r w:rsidRPr="004C79AB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3F95F" w14:textId="77777777" w:rsidR="005B76CC" w:rsidRPr="004C79AB" w:rsidRDefault="005B76CC">
            <w:pPr>
              <w:rPr>
                <w:rFonts w:ascii="Garamond" w:hAnsi="Garamond" w:cs="Arial"/>
                <w:b/>
                <w:bCs/>
              </w:rPr>
            </w:pPr>
            <w:r w:rsidRPr="004C79AB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284D5" w14:textId="77777777" w:rsidR="005B76CC" w:rsidRPr="004C79AB" w:rsidRDefault="005B76CC">
            <w:pPr>
              <w:rPr>
                <w:rFonts w:ascii="Garamond" w:hAnsi="Garamond" w:cs="Arial"/>
                <w:b/>
                <w:bCs/>
              </w:rPr>
            </w:pPr>
            <w:r w:rsidRPr="004C79AB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719D6C0C" w14:textId="77777777" w:rsidR="005B76CC" w:rsidRPr="004C79AB" w:rsidRDefault="005B76CC">
      <w:pPr>
        <w:rPr>
          <w:rFonts w:ascii="Garamond" w:hAnsi="Garamond" w:cs="Arial"/>
        </w:rPr>
      </w:pPr>
    </w:p>
    <w:tbl>
      <w:tblPr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531"/>
        <w:gridCol w:w="1417"/>
        <w:gridCol w:w="1344"/>
      </w:tblGrid>
      <w:tr w:rsidR="005B76CC" w:rsidRPr="004C79AB" w14:paraId="43509C7F" w14:textId="77777777" w:rsidTr="00BB3EC1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4702DE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245D7E4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Realizace instalace videokonferenčních komponent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78061D" w14:textId="77777777" w:rsidR="005B76CC" w:rsidRPr="004C79AB" w:rsidRDefault="005B76CC" w:rsidP="00BB3EC1">
            <w:pPr>
              <w:ind w:left="220"/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38F80E4" w14:textId="77777777" w:rsidR="005B76CC" w:rsidRPr="004C79AB" w:rsidRDefault="00BB3EC1" w:rsidP="00BB3EC1">
            <w:pPr>
              <w:jc w:val="center"/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 xml:space="preserve">1,00 </w:t>
            </w:r>
          </w:p>
        </w:tc>
      </w:tr>
    </w:tbl>
    <w:p w14:paraId="06907CAC" w14:textId="77777777" w:rsidR="005B76CC" w:rsidRPr="004C79AB" w:rsidRDefault="005B76CC">
      <w:pPr>
        <w:rPr>
          <w:rFonts w:ascii="Garamond" w:hAnsi="Garamond"/>
        </w:rPr>
      </w:pPr>
    </w:p>
    <w:p w14:paraId="700B7F5D" w14:textId="77777777" w:rsidR="005B76CC" w:rsidRPr="004C79AB" w:rsidRDefault="005B76CC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693"/>
        <w:gridCol w:w="2905"/>
      </w:tblGrid>
      <w:tr w:rsidR="005B76CC" w:rsidRPr="004C79AB" w14:paraId="6594FD5E" w14:textId="77777777" w:rsidTr="00BB3EC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B6C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Počet příloh: 0</w:t>
            </w:r>
          </w:p>
          <w:p w14:paraId="291CF2CC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B374D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Vyřizuje:</w:t>
            </w:r>
          </w:p>
          <w:p w14:paraId="1BA571D9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Telefon:</w:t>
            </w:r>
          </w:p>
          <w:p w14:paraId="350D4263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Fax: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89E6A" w14:textId="6BE4C1A1" w:rsidR="005B76CC" w:rsidRPr="00C03FC9" w:rsidRDefault="00C03FC9">
            <w:pPr>
              <w:rPr>
                <w:rFonts w:ascii="Garamond" w:hAnsi="Garamond" w:cs="Arial"/>
                <w:highlight w:val="black"/>
              </w:rPr>
            </w:pPr>
            <w:r w:rsidRPr="00C03FC9">
              <w:rPr>
                <w:rFonts w:ascii="Garamond" w:hAnsi="Garamond" w:cs="Arial"/>
                <w:highlight w:val="black"/>
              </w:rPr>
              <w:t>XXXXXXXXXXXXXXX</w:t>
            </w:r>
          </w:p>
          <w:p w14:paraId="3DA2292A" w14:textId="788DB6D7" w:rsidR="005B76CC" w:rsidRPr="004C79AB" w:rsidRDefault="00C03FC9">
            <w:pPr>
              <w:rPr>
                <w:rFonts w:ascii="Garamond" w:hAnsi="Garamond" w:cs="Arial"/>
              </w:rPr>
            </w:pPr>
            <w:r w:rsidRPr="00C03FC9">
              <w:rPr>
                <w:rFonts w:ascii="Garamond" w:hAnsi="Garamond" w:cs="Arial"/>
                <w:highlight w:val="black"/>
              </w:rPr>
              <w:t>XXXXXXXXXXXXXXX</w:t>
            </w:r>
          </w:p>
          <w:p w14:paraId="1112163D" w14:textId="77777777" w:rsidR="005B76CC" w:rsidRPr="004C79AB" w:rsidRDefault="005B76CC">
            <w:pPr>
              <w:rPr>
                <w:rFonts w:ascii="Garamond" w:hAnsi="Garamond" w:cs="Arial"/>
              </w:rPr>
            </w:pPr>
          </w:p>
          <w:p w14:paraId="7DEBDDCD" w14:textId="77777777" w:rsidR="005B76CC" w:rsidRPr="004C79AB" w:rsidRDefault="005B76CC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1CA" w14:textId="77777777" w:rsidR="005B76CC" w:rsidRPr="004C79AB" w:rsidRDefault="005B76CC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Razítko a podpis:</w:t>
            </w:r>
          </w:p>
          <w:p w14:paraId="5850B703" w14:textId="77777777" w:rsidR="00BB3EC1" w:rsidRPr="004C79AB" w:rsidRDefault="00BB3EC1">
            <w:pPr>
              <w:rPr>
                <w:rFonts w:ascii="Garamond" w:hAnsi="Garamond" w:cs="Arial"/>
              </w:rPr>
            </w:pPr>
          </w:p>
          <w:p w14:paraId="2B89C5C2" w14:textId="77777777" w:rsidR="00BB3EC1" w:rsidRPr="004C79AB" w:rsidRDefault="00BB3EC1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……………………………</w:t>
            </w:r>
          </w:p>
          <w:p w14:paraId="5F746AE2" w14:textId="77777777" w:rsidR="00BB3EC1" w:rsidRPr="004C79AB" w:rsidRDefault="00BB3EC1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JUDr. Martina Dufková</w:t>
            </w:r>
          </w:p>
          <w:p w14:paraId="10353DEA" w14:textId="77777777" w:rsidR="00BB3EC1" w:rsidRPr="004C79AB" w:rsidRDefault="00BB3EC1">
            <w:pPr>
              <w:rPr>
                <w:rFonts w:ascii="Garamond" w:hAnsi="Garamond" w:cs="Arial"/>
              </w:rPr>
            </w:pPr>
            <w:r w:rsidRPr="004C79AB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14:paraId="1FC8E44E" w14:textId="77777777" w:rsidR="005B76CC" w:rsidRPr="004C79AB" w:rsidRDefault="005B76CC">
      <w:pPr>
        <w:rPr>
          <w:rFonts w:ascii="Garamond" w:hAnsi="Garamond" w:cs="Arial"/>
        </w:rPr>
      </w:pPr>
    </w:p>
    <w:p w14:paraId="78EB400D" w14:textId="77777777" w:rsidR="005B76CC" w:rsidRPr="004C79AB" w:rsidRDefault="005B76CC">
      <w:pPr>
        <w:rPr>
          <w:rFonts w:ascii="Garamond" w:hAnsi="Garamond" w:cs="Arial"/>
        </w:rPr>
      </w:pPr>
    </w:p>
    <w:sectPr w:rsidR="005B76CC" w:rsidRPr="004C79A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1BA5" w14:textId="77777777" w:rsidR="00942C3F" w:rsidRDefault="00942C3F">
      <w:r>
        <w:separator/>
      </w:r>
    </w:p>
  </w:endnote>
  <w:endnote w:type="continuationSeparator" w:id="0">
    <w:p w14:paraId="23EB7C03" w14:textId="77777777" w:rsidR="00942C3F" w:rsidRDefault="0094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8AC0" w14:textId="77777777" w:rsidR="005B76CC" w:rsidRDefault="005B76CC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1AA5" w14:textId="77777777" w:rsidR="00942C3F" w:rsidRDefault="00942C3F">
      <w:r>
        <w:separator/>
      </w:r>
    </w:p>
  </w:footnote>
  <w:footnote w:type="continuationSeparator" w:id="0">
    <w:p w14:paraId="47E5168F" w14:textId="77777777" w:rsidR="00942C3F" w:rsidRDefault="0094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04/02 14:54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7627648)"/>
    <w:docVar w:name="TYP_SOUBORU" w:val="RTF"/>
  </w:docVars>
  <w:rsids>
    <w:rsidRoot w:val="00775A5E"/>
    <w:rsid w:val="000F5AA1"/>
    <w:rsid w:val="004B5F46"/>
    <w:rsid w:val="004C79AB"/>
    <w:rsid w:val="005164F3"/>
    <w:rsid w:val="00534F17"/>
    <w:rsid w:val="005B76CC"/>
    <w:rsid w:val="00745CE4"/>
    <w:rsid w:val="00775A5E"/>
    <w:rsid w:val="00942C3F"/>
    <w:rsid w:val="00BB3EC1"/>
    <w:rsid w:val="00C03FC9"/>
    <w:rsid w:val="00C77700"/>
    <w:rsid w:val="00E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FFEB8"/>
  <w14:defaultImageDpi w14:val="0"/>
  <w15:docId w15:val="{C44EEAE3-E691-4889-B6CE-E22A806C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  <w:style w:type="character" w:styleId="Hypertextovodkaz">
    <w:name w:val="Hyperlink"/>
    <w:basedOn w:val="Standardnpsmoodstavce"/>
    <w:uiPriority w:val="99"/>
    <w:semiHidden/>
    <w:unhideWhenUsed/>
    <w:rsid w:val="00BB3EC1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3EC1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slovenChar">
    <w:name w:val="oslovení Char"/>
    <w:link w:val="osloven"/>
    <w:locked/>
    <w:rsid w:val="00BB3EC1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BB3EC1"/>
    <w:pPr>
      <w:widowControl w:val="0"/>
      <w:autoSpaceDE/>
      <w:autoSpaceDN/>
      <w:adjustRightInd/>
      <w:spacing w:before="360" w:after="120"/>
    </w:pPr>
    <w:rPr>
      <w:rFonts w:ascii="Garamond" w:hAnsi="Garamond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182</Words>
  <Characters>1078</Characters>
  <Application>Microsoft Office Word</Application>
  <DocSecurity>0</DocSecurity>
  <Lines>8</Lines>
  <Paragraphs>2</Paragraphs>
  <ScaleCrop>false</ScaleCrop>
  <Company>CCA Systems a.s.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2025-04-02T12:59:00Z</cp:lastPrinted>
  <dcterms:created xsi:type="dcterms:W3CDTF">2025-04-03T09:52:00Z</dcterms:created>
  <dcterms:modified xsi:type="dcterms:W3CDTF">2025-04-03T09:55:00Z</dcterms:modified>
</cp:coreProperties>
</file>