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858D" w14:textId="77777777" w:rsidR="00E91D77" w:rsidRPr="00C4128E" w:rsidRDefault="00E91D77">
      <w:pPr>
        <w:pStyle w:val="Nadpis1"/>
        <w:rPr>
          <w:rFonts w:ascii="Garamond" w:hAnsi="Garamond"/>
          <w:sz w:val="24"/>
          <w:szCs w:val="24"/>
        </w:rPr>
      </w:pPr>
      <w:r w:rsidRPr="00C4128E">
        <w:rPr>
          <w:rFonts w:ascii="Garamond" w:hAnsi="Garamond"/>
          <w:sz w:val="24"/>
          <w:szCs w:val="24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E91D77" w:rsidRPr="00C4128E" w14:paraId="079A782F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7C757F" w14:textId="77777777" w:rsidR="00E91D77" w:rsidRPr="00C4128E" w:rsidRDefault="00E91D77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C4128E">
              <w:rPr>
                <w:rFonts w:ascii="Garamond" w:hAnsi="Garamond" w:cs="Arial"/>
                <w:b/>
                <w:bCs/>
              </w:rPr>
              <w:t>ODBĚRATEL:</w:t>
            </w:r>
          </w:p>
          <w:p w14:paraId="00B46BF9" w14:textId="77777777" w:rsidR="00E91D77" w:rsidRPr="00C4128E" w:rsidRDefault="00E91D77">
            <w:pPr>
              <w:rPr>
                <w:rFonts w:ascii="Garamond" w:hAnsi="Garamond" w:cs="Arial"/>
                <w:b/>
                <w:bCs/>
              </w:rPr>
            </w:pPr>
          </w:p>
          <w:p w14:paraId="249ED2FA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Okresní soud v Domažlicích</w:t>
            </w:r>
          </w:p>
          <w:p w14:paraId="7C10780A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Paroubkova 228</w:t>
            </w:r>
          </w:p>
          <w:p w14:paraId="1EDA1E52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344 01 Domažlice</w:t>
            </w:r>
          </w:p>
          <w:p w14:paraId="30C9E344" w14:textId="77777777" w:rsidR="00E91D77" w:rsidRPr="00C4128E" w:rsidRDefault="00E91D77">
            <w:pPr>
              <w:rPr>
                <w:rFonts w:ascii="Garamond" w:hAnsi="Garamond" w:cs="Arial"/>
              </w:rPr>
            </w:pPr>
          </w:p>
          <w:p w14:paraId="4C207960" w14:textId="7E5E5FDB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 xml:space="preserve">Účet: </w:t>
            </w:r>
            <w:r w:rsidR="000005F0" w:rsidRPr="000005F0">
              <w:rPr>
                <w:rFonts w:ascii="Garamond" w:hAnsi="Garamond" w:cs="Arial"/>
                <w:highlight w:val="black"/>
              </w:rPr>
              <w:t>XXXXXXXXXXX</w:t>
            </w:r>
          </w:p>
          <w:p w14:paraId="14DD3144" w14:textId="77777777" w:rsidR="00E91D77" w:rsidRPr="00C4128E" w:rsidRDefault="00E91D77">
            <w:pPr>
              <w:rPr>
                <w:rFonts w:ascii="Garamond" w:hAnsi="Garamond" w:cs="Arial"/>
              </w:rPr>
            </w:pPr>
          </w:p>
          <w:p w14:paraId="04B7CBEF" w14:textId="77777777" w:rsidR="00E91D77" w:rsidRPr="00C4128E" w:rsidRDefault="00E91D77">
            <w:pPr>
              <w:rPr>
                <w:rFonts w:ascii="Garamond" w:hAnsi="Garamond" w:cs="Arial"/>
                <w:b/>
                <w:bCs/>
              </w:rPr>
            </w:pPr>
            <w:r w:rsidRPr="00C4128E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173537" w14:textId="77777777" w:rsidR="00E91D77" w:rsidRPr="00C4128E" w:rsidRDefault="00E91D77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C4128E">
              <w:rPr>
                <w:rFonts w:ascii="Garamond" w:hAnsi="Garamond" w:cs="Arial"/>
                <w:b/>
                <w:bCs/>
              </w:rPr>
              <w:t xml:space="preserve">IČ:  </w:t>
            </w:r>
            <w:r w:rsidRPr="00C4128E">
              <w:rPr>
                <w:rFonts w:ascii="Garamond" w:hAnsi="Garamond" w:cs="Arial"/>
              </w:rPr>
              <w:t>00024716</w:t>
            </w:r>
            <w:proofErr w:type="gramEnd"/>
          </w:p>
          <w:p w14:paraId="07614AF6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8579E3" w14:textId="77777777" w:rsidR="00E91D77" w:rsidRPr="00C4128E" w:rsidRDefault="00E91D77">
            <w:pPr>
              <w:spacing w:before="60"/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 xml:space="preserve">Číslo objednávky: </w:t>
            </w:r>
          </w:p>
          <w:p w14:paraId="2DA1CDFC" w14:textId="77777777" w:rsidR="00E91D77" w:rsidRPr="00C4128E" w:rsidRDefault="00E91D77">
            <w:pPr>
              <w:spacing w:before="60"/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2025 / OBJ / 53</w:t>
            </w:r>
          </w:p>
          <w:p w14:paraId="33681231" w14:textId="77777777" w:rsidR="00E91D77" w:rsidRPr="00C4128E" w:rsidRDefault="00E91D77">
            <w:pPr>
              <w:rPr>
                <w:rFonts w:ascii="Garamond" w:hAnsi="Garamond" w:cs="Arial"/>
              </w:rPr>
            </w:pPr>
          </w:p>
          <w:p w14:paraId="3A8EACE1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Spisová značka:</w:t>
            </w:r>
          </w:p>
          <w:p w14:paraId="0E8B0DBB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 xml:space="preserve">15 </w:t>
            </w:r>
            <w:proofErr w:type="spellStart"/>
            <w:r w:rsidRPr="00C4128E">
              <w:rPr>
                <w:rFonts w:ascii="Garamond" w:hAnsi="Garamond" w:cs="Arial"/>
              </w:rPr>
              <w:t>Spr</w:t>
            </w:r>
            <w:proofErr w:type="spellEnd"/>
            <w:r w:rsidRPr="00C4128E">
              <w:rPr>
                <w:rFonts w:ascii="Garamond" w:hAnsi="Garamond" w:cs="Arial"/>
              </w:rPr>
              <w:t xml:space="preserve"> 1093/2024</w:t>
            </w:r>
          </w:p>
        </w:tc>
      </w:tr>
      <w:tr w:rsidR="00E91D77" w:rsidRPr="00C4128E" w14:paraId="067D1C03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014DDC" w14:textId="77777777" w:rsidR="00E91D77" w:rsidRPr="00C4128E" w:rsidRDefault="00E91D77" w:rsidP="002F7C5F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 xml:space="preserve"> 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914BFE5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C129F43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IČ: 48108375</w:t>
            </w:r>
          </w:p>
          <w:p w14:paraId="5174BCD5" w14:textId="77777777" w:rsidR="00E91D77" w:rsidRPr="00C4128E" w:rsidRDefault="00E91D77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DIČ: CZ48108375</w:t>
            </w:r>
          </w:p>
        </w:tc>
      </w:tr>
      <w:tr w:rsidR="00E91D77" w:rsidRPr="00C4128E" w14:paraId="39CB4D1B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A85065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C20FA19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15.</w:t>
            </w:r>
            <w:r w:rsidR="00F92507" w:rsidRPr="00C4128E">
              <w:rPr>
                <w:rFonts w:ascii="Garamond" w:hAnsi="Garamond" w:cs="Arial"/>
              </w:rPr>
              <w:t xml:space="preserve"> </w:t>
            </w:r>
            <w:r w:rsidRPr="00C4128E">
              <w:rPr>
                <w:rFonts w:ascii="Garamond" w:hAnsi="Garamond" w:cs="Arial"/>
              </w:rPr>
              <w:t>05.</w:t>
            </w:r>
            <w:r w:rsidR="00F92507" w:rsidRPr="00C4128E">
              <w:rPr>
                <w:rFonts w:ascii="Garamond" w:hAnsi="Garamond" w:cs="Arial"/>
              </w:rPr>
              <w:t xml:space="preserve"> </w:t>
            </w:r>
            <w:r w:rsidRPr="00C4128E">
              <w:rPr>
                <w:rFonts w:ascii="Garamond" w:hAnsi="Garamond" w:cs="Arial"/>
              </w:rPr>
              <w:t>2025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276EE4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AV MEDIA SYSTEMS, a.s.</w:t>
            </w:r>
          </w:p>
          <w:p w14:paraId="7BD60A8C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Pražská 1335/63</w:t>
            </w:r>
          </w:p>
          <w:p w14:paraId="5D5FA860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 xml:space="preserve">102 </w:t>
            </w:r>
            <w:proofErr w:type="gramStart"/>
            <w:r w:rsidRPr="00C4128E">
              <w:rPr>
                <w:rFonts w:ascii="Garamond" w:hAnsi="Garamond" w:cs="Arial"/>
              </w:rPr>
              <w:t>00  Praha</w:t>
            </w:r>
            <w:proofErr w:type="gramEnd"/>
            <w:r w:rsidRPr="00C4128E">
              <w:rPr>
                <w:rFonts w:ascii="Garamond" w:hAnsi="Garamond" w:cs="Arial"/>
              </w:rPr>
              <w:t xml:space="preserve"> 10</w:t>
            </w:r>
          </w:p>
        </w:tc>
      </w:tr>
      <w:tr w:rsidR="00E91D77" w:rsidRPr="00C4128E" w14:paraId="0170FCD2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59E3AB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Datum objednání:</w:t>
            </w:r>
          </w:p>
          <w:p w14:paraId="5E7FEF4F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Datum dodání:</w:t>
            </w:r>
          </w:p>
          <w:p w14:paraId="6D0CA1E2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8AB426E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02.</w:t>
            </w:r>
            <w:r w:rsidR="00F92507" w:rsidRPr="00C4128E">
              <w:rPr>
                <w:rFonts w:ascii="Garamond" w:hAnsi="Garamond" w:cs="Arial"/>
              </w:rPr>
              <w:t xml:space="preserve"> </w:t>
            </w:r>
            <w:r w:rsidRPr="00C4128E">
              <w:rPr>
                <w:rFonts w:ascii="Garamond" w:hAnsi="Garamond" w:cs="Arial"/>
              </w:rPr>
              <w:t>04.</w:t>
            </w:r>
            <w:r w:rsidR="00F92507" w:rsidRPr="00C4128E">
              <w:rPr>
                <w:rFonts w:ascii="Garamond" w:hAnsi="Garamond" w:cs="Arial"/>
              </w:rPr>
              <w:t xml:space="preserve"> </w:t>
            </w:r>
            <w:r w:rsidRPr="00C4128E">
              <w:rPr>
                <w:rFonts w:ascii="Garamond" w:hAnsi="Garamond" w:cs="Arial"/>
              </w:rPr>
              <w:t>2025</w:t>
            </w:r>
          </w:p>
          <w:p w14:paraId="7D203C04" w14:textId="77777777" w:rsidR="00E91D77" w:rsidRPr="00C4128E" w:rsidRDefault="00E91D77">
            <w:pPr>
              <w:rPr>
                <w:rFonts w:ascii="Garamond" w:hAnsi="Garamond" w:cs="Arial"/>
              </w:rPr>
            </w:pPr>
          </w:p>
          <w:p w14:paraId="58AB5F49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35AD9" w14:textId="77777777" w:rsidR="00E91D77" w:rsidRPr="00C4128E" w:rsidRDefault="00E91D77">
            <w:pPr>
              <w:rPr>
                <w:rFonts w:ascii="Garamond" w:hAnsi="Garamond" w:cs="Arial"/>
              </w:rPr>
            </w:pPr>
          </w:p>
        </w:tc>
      </w:tr>
      <w:tr w:rsidR="00E91D77" w:rsidRPr="00C4128E" w14:paraId="354C4441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AA6D" w14:textId="77777777" w:rsidR="00E91D77" w:rsidRPr="00C4128E" w:rsidRDefault="00E91D7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65A02E6" w14:textId="77777777" w:rsidR="002F7C5F" w:rsidRPr="00C4128E" w:rsidRDefault="002F7C5F" w:rsidP="002F7C5F">
            <w:pPr>
              <w:widowControl w:val="0"/>
              <w:autoSpaceDE/>
              <w:autoSpaceDN/>
              <w:adjustRightInd/>
              <w:spacing w:after="120"/>
              <w:jc w:val="both"/>
              <w:rPr>
                <w:rFonts w:ascii="Garamond" w:hAnsi="Garamond" w:cs="Calibri"/>
                <w:color w:val="000000"/>
              </w:rPr>
            </w:pPr>
            <w:r w:rsidRPr="00C4128E">
              <w:rPr>
                <w:rFonts w:ascii="Garamond" w:hAnsi="Garamond"/>
                <w:color w:val="000000"/>
              </w:rPr>
              <w:t>Na základě Rámcové dohody na dodávku příslušenství videokonferenčních setů a implementace videokonferenčního řešení č. MSP–18/2024-OI-SML ze dne 21. 2. 2024, uzavřené mezi ministerstvem spravedlnosti firmou AV Media Systems, a. s. u Vás objednáváme</w:t>
            </w:r>
            <w:r w:rsidRPr="00C4128E">
              <w:rPr>
                <w:rFonts w:ascii="Garamond" w:hAnsi="Garamond" w:cs="Calibri"/>
                <w:color w:val="000000"/>
              </w:rPr>
              <w:t>:</w:t>
            </w:r>
          </w:p>
          <w:p w14:paraId="162DF4B1" w14:textId="77777777" w:rsidR="002F7C5F" w:rsidRPr="00C4128E" w:rsidRDefault="002F7C5F" w:rsidP="002F7C5F">
            <w:pPr>
              <w:jc w:val="both"/>
              <w:rPr>
                <w:rFonts w:ascii="Garamond" w:hAnsi="Garamond"/>
                <w:b/>
              </w:rPr>
            </w:pPr>
          </w:p>
          <w:p w14:paraId="7C10FA8C" w14:textId="77777777" w:rsidR="002F7C5F" w:rsidRPr="00C4128E" w:rsidRDefault="002F7C5F" w:rsidP="002F7C5F">
            <w:pPr>
              <w:jc w:val="both"/>
              <w:rPr>
                <w:rFonts w:ascii="Garamond" w:hAnsi="Garamond"/>
                <w:b/>
              </w:rPr>
            </w:pPr>
            <w:r w:rsidRPr="00C4128E">
              <w:rPr>
                <w:rFonts w:ascii="Garamond" w:hAnsi="Garamond"/>
                <w:b/>
              </w:rPr>
              <w:t>Realizace instalace videokonferenčních komponent:</w:t>
            </w:r>
          </w:p>
          <w:p w14:paraId="3268BB4E" w14:textId="77777777" w:rsidR="002F7C5F" w:rsidRPr="00C4128E" w:rsidRDefault="002F7C5F" w:rsidP="002F7C5F">
            <w:pPr>
              <w:jc w:val="both"/>
              <w:rPr>
                <w:rFonts w:ascii="Garamond" w:hAnsi="Garamond"/>
                <w:b/>
              </w:rPr>
            </w:pPr>
          </w:p>
          <w:tbl>
            <w:tblPr>
              <w:tblW w:w="9157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73"/>
              <w:gridCol w:w="3114"/>
              <w:gridCol w:w="1632"/>
              <w:gridCol w:w="1403"/>
              <w:gridCol w:w="1435"/>
            </w:tblGrid>
            <w:tr w:rsidR="002F7C5F" w:rsidRPr="00C4128E" w14:paraId="2EE31CA3" w14:textId="77777777" w:rsidTr="00EB2F8C">
              <w:trPr>
                <w:trHeight w:val="827"/>
              </w:trPr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E66F48" w14:textId="77777777" w:rsidR="002F7C5F" w:rsidRPr="00C4128E" w:rsidRDefault="002F7C5F" w:rsidP="002F7C5F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C4128E">
                    <w:rPr>
                      <w:rFonts w:ascii="Garamond" w:hAnsi="Garamond"/>
                      <w:color w:val="000000"/>
                    </w:rPr>
                    <w:t>Složka</w:t>
                  </w: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481618" w14:textId="77777777" w:rsidR="002F7C5F" w:rsidRPr="00C4128E" w:rsidRDefault="002F7C5F" w:rsidP="002F7C5F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C4128E">
                    <w:rPr>
                      <w:rFonts w:ascii="Garamond" w:hAnsi="Garamond"/>
                      <w:color w:val="000000"/>
                    </w:rPr>
                    <w:t>Adresa objektu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8450CA" w14:textId="77777777" w:rsidR="002F7C5F" w:rsidRPr="00C4128E" w:rsidRDefault="002F7C5F" w:rsidP="002F7C5F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C4128E">
                    <w:rPr>
                      <w:rFonts w:ascii="Garamond" w:hAnsi="Garamond"/>
                      <w:color w:val="000000"/>
                    </w:rPr>
                    <w:t>Označení JS v rámci objektu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1C2676" w14:textId="77777777" w:rsidR="002F7C5F" w:rsidRPr="00C4128E" w:rsidRDefault="002F7C5F" w:rsidP="002F7C5F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C4128E">
                    <w:rPr>
                      <w:rFonts w:ascii="Garamond" w:hAnsi="Garamond"/>
                      <w:color w:val="000000"/>
                    </w:rPr>
                    <w:t>ID Projektu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C29F9" w14:textId="77777777" w:rsidR="002F7C5F" w:rsidRPr="00C4128E" w:rsidRDefault="002F7C5F" w:rsidP="002F7C5F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C4128E">
                    <w:rPr>
                      <w:rFonts w:ascii="Garamond" w:hAnsi="Garamond"/>
                      <w:color w:val="000000"/>
                    </w:rPr>
                    <w:t>Cena v Kč včetně DPH</w:t>
                  </w:r>
                </w:p>
              </w:tc>
            </w:tr>
            <w:tr w:rsidR="002F7C5F" w:rsidRPr="00C4128E" w14:paraId="20091033" w14:textId="77777777" w:rsidTr="00EB2F8C">
              <w:trPr>
                <w:trHeight w:val="300"/>
              </w:trPr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CE5FA5" w14:textId="77777777" w:rsidR="002F7C5F" w:rsidRPr="00C4128E" w:rsidRDefault="002F7C5F" w:rsidP="002F7C5F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C4128E">
                    <w:rPr>
                      <w:rFonts w:ascii="Garamond" w:hAnsi="Garamond"/>
                      <w:color w:val="000000"/>
                    </w:rPr>
                    <w:t>OS Domažlice</w:t>
                  </w: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383340" w14:textId="77777777" w:rsidR="002F7C5F" w:rsidRPr="00C4128E" w:rsidRDefault="002F7C5F" w:rsidP="002F7C5F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C4128E">
                    <w:rPr>
                      <w:rFonts w:ascii="Garamond" w:hAnsi="Garamond"/>
                      <w:color w:val="000000"/>
                    </w:rPr>
                    <w:t>Paroubkova 228, Domažlice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13172F" w14:textId="77777777" w:rsidR="002F7C5F" w:rsidRPr="00C4128E" w:rsidRDefault="002F7C5F" w:rsidP="002F7C5F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C4128E">
                    <w:rPr>
                      <w:rFonts w:ascii="Garamond" w:hAnsi="Garamond"/>
                      <w:color w:val="000000"/>
                    </w:rPr>
                    <w:t>JS 30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6D465C" w14:textId="77777777" w:rsidR="002F7C5F" w:rsidRPr="00C4128E" w:rsidRDefault="002F7C5F" w:rsidP="002F7C5F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C4128E">
                    <w:rPr>
                      <w:rFonts w:ascii="Garamond" w:hAnsi="Garamond"/>
                      <w:color w:val="000000"/>
                    </w:rPr>
                    <w:t>1223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0FA90" w14:textId="77777777" w:rsidR="002F7C5F" w:rsidRPr="00C4128E" w:rsidRDefault="002F7C5F" w:rsidP="002F7C5F">
                  <w:pPr>
                    <w:jc w:val="center"/>
                    <w:rPr>
                      <w:rFonts w:ascii="Garamond" w:hAnsi="Garamond"/>
                      <w:color w:val="000000"/>
                      <w:highlight w:val="yellow"/>
                    </w:rPr>
                  </w:pPr>
                  <w:r w:rsidRPr="00C4128E">
                    <w:rPr>
                      <w:rFonts w:ascii="Garamond" w:hAnsi="Garamond"/>
                      <w:color w:val="000000"/>
                    </w:rPr>
                    <w:t>151.673,50</w:t>
                  </w:r>
                </w:p>
              </w:tc>
            </w:tr>
          </w:tbl>
          <w:p w14:paraId="16BF3C9C" w14:textId="77777777" w:rsidR="002F7C5F" w:rsidRPr="00C4128E" w:rsidRDefault="002F7C5F" w:rsidP="002F7C5F">
            <w:pPr>
              <w:spacing w:line="276" w:lineRule="auto"/>
              <w:jc w:val="both"/>
              <w:rPr>
                <w:rFonts w:ascii="Garamond" w:hAnsi="Garamond"/>
              </w:rPr>
            </w:pPr>
          </w:p>
          <w:tbl>
            <w:tblPr>
              <w:tblW w:w="928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80"/>
            </w:tblGrid>
            <w:tr w:rsidR="002F7C5F" w:rsidRPr="00C4128E" w14:paraId="25D67298" w14:textId="77777777" w:rsidTr="00EB2F8C">
              <w:tc>
                <w:tcPr>
                  <w:tcW w:w="9280" w:type="dxa"/>
                </w:tcPr>
                <w:p w14:paraId="4184FC79" w14:textId="77777777" w:rsidR="002F7C5F" w:rsidRPr="00C4128E" w:rsidRDefault="002F7C5F" w:rsidP="002F7C5F">
                  <w:pPr>
                    <w:rPr>
                      <w:rFonts w:ascii="Garamond" w:hAnsi="Garamond" w:cs="Arial"/>
                    </w:rPr>
                  </w:pPr>
                  <w:r w:rsidRPr="00C4128E">
                    <w:rPr>
                      <w:rFonts w:ascii="Garamond" w:hAnsi="Garamond" w:cs="Arial"/>
                    </w:rPr>
                    <w:t xml:space="preserve">Cena bez DPH </w:t>
                  </w:r>
                  <w:proofErr w:type="gramStart"/>
                  <w:r w:rsidRPr="00C4128E">
                    <w:rPr>
                      <w:rFonts w:ascii="Garamond" w:hAnsi="Garamond" w:cs="Arial"/>
                    </w:rPr>
                    <w:t xml:space="preserve">celkem:   </w:t>
                  </w:r>
                  <w:proofErr w:type="gramEnd"/>
                  <w:r w:rsidRPr="00C4128E">
                    <w:rPr>
                      <w:rFonts w:ascii="Garamond" w:hAnsi="Garamond" w:cs="Arial"/>
                    </w:rPr>
                    <w:t xml:space="preserve">   125 350,00 Kč</w:t>
                  </w:r>
                </w:p>
              </w:tc>
            </w:tr>
            <w:tr w:rsidR="002F7C5F" w:rsidRPr="00C4128E" w14:paraId="52E3B8FD" w14:textId="77777777" w:rsidTr="00EB2F8C">
              <w:tblPrEx>
                <w:tblLook w:val="04A0" w:firstRow="1" w:lastRow="0" w:firstColumn="1" w:lastColumn="0" w:noHBand="0" w:noVBand="1"/>
              </w:tblPrEx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F6F362" w14:textId="77777777" w:rsidR="002F7C5F" w:rsidRPr="00C4128E" w:rsidRDefault="002F7C5F" w:rsidP="002F7C5F">
                  <w:pPr>
                    <w:spacing w:line="276" w:lineRule="auto"/>
                    <w:rPr>
                      <w:rFonts w:ascii="Garamond" w:hAnsi="Garamond" w:cs="Arial"/>
                    </w:rPr>
                  </w:pPr>
                  <w:r w:rsidRPr="00C4128E">
                    <w:rPr>
                      <w:rFonts w:ascii="Garamond" w:hAnsi="Garamond" w:cs="Arial"/>
                    </w:rPr>
                    <w:t xml:space="preserve">Cena s DPH </w:t>
                  </w:r>
                  <w:proofErr w:type="gramStart"/>
                  <w:r w:rsidRPr="00C4128E">
                    <w:rPr>
                      <w:rFonts w:ascii="Garamond" w:hAnsi="Garamond" w:cs="Arial"/>
                    </w:rPr>
                    <w:t xml:space="preserve">celkem:   </w:t>
                  </w:r>
                  <w:proofErr w:type="gramEnd"/>
                  <w:r w:rsidRPr="00C4128E">
                    <w:rPr>
                      <w:rFonts w:ascii="Garamond" w:hAnsi="Garamond" w:cs="Arial"/>
                    </w:rPr>
                    <w:t xml:space="preserve">       151 673,50 Kč</w:t>
                  </w:r>
                </w:p>
              </w:tc>
            </w:tr>
          </w:tbl>
          <w:p w14:paraId="053C9935" w14:textId="77777777" w:rsidR="002F7C5F" w:rsidRPr="00C4128E" w:rsidRDefault="002F7C5F" w:rsidP="002F7C5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0CE2AD3" w14:textId="77777777" w:rsidR="002F7C5F" w:rsidRPr="00C4128E" w:rsidRDefault="002F7C5F" w:rsidP="002F7C5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Realizace bude provedena na základě zpracovaného instalačního projektu.</w:t>
            </w:r>
          </w:p>
          <w:p w14:paraId="004D8658" w14:textId="77777777" w:rsidR="002F7C5F" w:rsidRPr="00C4128E" w:rsidRDefault="002F7C5F" w:rsidP="002F7C5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9279F75" w14:textId="6D0F999A" w:rsidR="002F7C5F" w:rsidRPr="00C4128E" w:rsidRDefault="002F7C5F" w:rsidP="002F7C5F">
            <w:pPr>
              <w:pBdr>
                <w:right w:val="single" w:sz="4" w:space="4" w:color="auto"/>
              </w:pBdr>
              <w:rPr>
                <w:rFonts w:eastAsia="Times New Roman"/>
              </w:rPr>
            </w:pPr>
            <w:r w:rsidRPr="00C4128E">
              <w:rPr>
                <w:rFonts w:ascii="Garamond" w:hAnsi="Garamond" w:cs="Arial"/>
              </w:rPr>
              <w:t xml:space="preserve">Kontaktní osoba: </w:t>
            </w:r>
            <w:r w:rsidR="000005F0" w:rsidRPr="000005F0">
              <w:rPr>
                <w:rFonts w:ascii="Garamond" w:hAnsi="Garamond" w:cs="Arial"/>
                <w:highlight w:val="black"/>
              </w:rPr>
              <w:t>XXXXXXXXXXXXXXXXXXXXXXXXXXXXXXXXXXXXXXXXXXX</w:t>
            </w:r>
          </w:p>
          <w:p w14:paraId="401D2767" w14:textId="77777777" w:rsidR="002F7C5F" w:rsidRPr="00C4128E" w:rsidRDefault="002F7C5F" w:rsidP="002F7C5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97D6AF7" w14:textId="77777777" w:rsidR="002F7C5F" w:rsidRPr="00C4128E" w:rsidRDefault="002F7C5F" w:rsidP="002F7C5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Žádáme o písemné potvrzení přijetí objednávky.</w:t>
            </w:r>
          </w:p>
          <w:p w14:paraId="1B7D69B0" w14:textId="77777777" w:rsidR="00F92507" w:rsidRPr="00C4128E" w:rsidRDefault="00F92507" w:rsidP="002F7C5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E91D77" w:rsidRPr="00C4128E" w14:paraId="1F83526F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E337BF" w14:textId="77777777" w:rsidR="00E91D77" w:rsidRPr="00C4128E" w:rsidRDefault="00E91D77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C4128E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C4128E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E74D4" w14:textId="77777777" w:rsidR="00E91D77" w:rsidRPr="00C4128E" w:rsidRDefault="00E91D77">
            <w:pPr>
              <w:rPr>
                <w:rFonts w:ascii="Garamond" w:hAnsi="Garamond" w:cs="Arial"/>
                <w:b/>
                <w:bCs/>
              </w:rPr>
            </w:pPr>
            <w:r w:rsidRPr="00C4128E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4A5B5" w14:textId="77777777" w:rsidR="00E91D77" w:rsidRPr="00C4128E" w:rsidRDefault="00E91D77">
            <w:pPr>
              <w:rPr>
                <w:rFonts w:ascii="Garamond" w:hAnsi="Garamond" w:cs="Arial"/>
                <w:b/>
                <w:bCs/>
              </w:rPr>
            </w:pPr>
            <w:r w:rsidRPr="00C4128E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5EF8A" w14:textId="77777777" w:rsidR="00E91D77" w:rsidRPr="00C4128E" w:rsidRDefault="00E91D77">
            <w:pPr>
              <w:rPr>
                <w:rFonts w:ascii="Garamond" w:hAnsi="Garamond" w:cs="Arial"/>
                <w:b/>
                <w:bCs/>
              </w:rPr>
            </w:pPr>
            <w:r w:rsidRPr="00C4128E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14:paraId="0BFE22E0" w14:textId="77777777" w:rsidR="00E91D77" w:rsidRPr="00C4128E" w:rsidRDefault="00E91D77">
      <w:pPr>
        <w:rPr>
          <w:rFonts w:ascii="Garamond" w:hAnsi="Garamond" w:cs="Arial"/>
        </w:rPr>
      </w:pPr>
    </w:p>
    <w:tbl>
      <w:tblPr>
        <w:tblW w:w="93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822"/>
        <w:gridCol w:w="2126"/>
        <w:gridCol w:w="1344"/>
      </w:tblGrid>
      <w:tr w:rsidR="00E91D77" w:rsidRPr="00C4128E" w14:paraId="59B0A8F4" w14:textId="77777777" w:rsidTr="002F7C5F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F8CA7D8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1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420FD359" w14:textId="77777777" w:rsidR="00E91D77" w:rsidRPr="00C4128E" w:rsidRDefault="00E91D77" w:rsidP="002F7C5F">
            <w:pPr>
              <w:ind w:left="-67"/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Realizace instalace videokonferenčních</w:t>
            </w:r>
            <w:r w:rsidR="002F7C5F" w:rsidRPr="00C4128E">
              <w:rPr>
                <w:rFonts w:ascii="Garamond" w:hAnsi="Garamond" w:cs="Arial"/>
              </w:rPr>
              <w:t xml:space="preserve"> komponent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42BDAEA" w14:textId="77777777" w:rsidR="00E91D77" w:rsidRPr="00C4128E" w:rsidRDefault="002F7C5F" w:rsidP="002F7C5F">
            <w:pPr>
              <w:ind w:right="-214"/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 xml:space="preserve">              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17A3E30" w14:textId="77777777" w:rsidR="00E91D77" w:rsidRPr="00C4128E" w:rsidRDefault="002F7C5F">
            <w:pPr>
              <w:jc w:val="right"/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1,00</w:t>
            </w:r>
          </w:p>
        </w:tc>
      </w:tr>
    </w:tbl>
    <w:p w14:paraId="694E7998" w14:textId="77777777" w:rsidR="00E91D77" w:rsidRPr="00C4128E" w:rsidRDefault="00E91D77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693"/>
        <w:gridCol w:w="2905"/>
      </w:tblGrid>
      <w:tr w:rsidR="00E91D77" w:rsidRPr="00C4128E" w14:paraId="5B71F697" w14:textId="77777777" w:rsidTr="002F7C5F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BE13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Počet příloh: 0</w:t>
            </w:r>
          </w:p>
          <w:p w14:paraId="2BD78A10" w14:textId="77777777" w:rsidR="00E91D77" w:rsidRPr="00C4128E" w:rsidRDefault="00E91D77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85345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Vyřizuje:</w:t>
            </w:r>
          </w:p>
          <w:p w14:paraId="33FF452D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Telefon:</w:t>
            </w:r>
          </w:p>
          <w:p w14:paraId="630D9148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Fax: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B715E" w14:textId="116DF937" w:rsidR="00E91D77" w:rsidRPr="000005F0" w:rsidRDefault="000005F0">
            <w:pPr>
              <w:rPr>
                <w:rFonts w:ascii="Garamond" w:hAnsi="Garamond" w:cs="Arial"/>
                <w:highlight w:val="black"/>
              </w:rPr>
            </w:pPr>
            <w:r w:rsidRPr="000005F0">
              <w:rPr>
                <w:rFonts w:ascii="Garamond" w:hAnsi="Garamond" w:cs="Arial"/>
                <w:highlight w:val="black"/>
              </w:rPr>
              <w:t>XXXXXXXXXXXXXXX</w:t>
            </w:r>
          </w:p>
          <w:p w14:paraId="7288E070" w14:textId="04BAE3A6" w:rsidR="00E91D77" w:rsidRPr="00C4128E" w:rsidRDefault="000005F0">
            <w:pPr>
              <w:rPr>
                <w:rFonts w:ascii="Garamond" w:hAnsi="Garamond" w:cs="Arial"/>
              </w:rPr>
            </w:pPr>
            <w:r w:rsidRPr="000005F0">
              <w:rPr>
                <w:rFonts w:ascii="Garamond" w:hAnsi="Garamond" w:cs="Arial"/>
                <w:highlight w:val="black"/>
              </w:rPr>
              <w:t>XXXXXXXXXXXXXXX</w:t>
            </w:r>
          </w:p>
          <w:p w14:paraId="081718DC" w14:textId="77777777" w:rsidR="00E91D77" w:rsidRPr="00C4128E" w:rsidRDefault="00E91D77">
            <w:pPr>
              <w:rPr>
                <w:rFonts w:ascii="Garamond" w:hAnsi="Garamond" w:cs="Arial"/>
              </w:rPr>
            </w:pPr>
          </w:p>
          <w:p w14:paraId="7921603F" w14:textId="77777777" w:rsidR="00E91D77" w:rsidRPr="00C4128E" w:rsidRDefault="00E91D77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5729" w14:textId="77777777" w:rsidR="00E91D77" w:rsidRPr="00C4128E" w:rsidRDefault="00E91D77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Razítko a podpis:</w:t>
            </w:r>
          </w:p>
          <w:p w14:paraId="26FA868E" w14:textId="77777777" w:rsidR="002F7C5F" w:rsidRPr="00C4128E" w:rsidRDefault="002F7C5F">
            <w:pPr>
              <w:rPr>
                <w:rFonts w:ascii="Garamond" w:hAnsi="Garamond" w:cs="Arial"/>
              </w:rPr>
            </w:pPr>
          </w:p>
          <w:p w14:paraId="7408B413" w14:textId="77777777" w:rsidR="002F7C5F" w:rsidRPr="00C4128E" w:rsidRDefault="002F7C5F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…………………………….</w:t>
            </w:r>
          </w:p>
          <w:p w14:paraId="0CF1297A" w14:textId="77777777" w:rsidR="002F7C5F" w:rsidRPr="00C4128E" w:rsidRDefault="002F7C5F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JUDr. Martina Dufková</w:t>
            </w:r>
          </w:p>
          <w:p w14:paraId="1AD0E871" w14:textId="77777777" w:rsidR="002F7C5F" w:rsidRPr="00C4128E" w:rsidRDefault="00AA025F">
            <w:pPr>
              <w:rPr>
                <w:rFonts w:ascii="Garamond" w:hAnsi="Garamond" w:cs="Arial"/>
              </w:rPr>
            </w:pPr>
            <w:r w:rsidRPr="00C4128E">
              <w:rPr>
                <w:rFonts w:ascii="Garamond" w:hAnsi="Garamond" w:cs="Arial"/>
              </w:rPr>
              <w:t>p</w:t>
            </w:r>
            <w:r w:rsidR="002F7C5F" w:rsidRPr="00C4128E">
              <w:rPr>
                <w:rFonts w:ascii="Garamond" w:hAnsi="Garamond" w:cs="Arial"/>
              </w:rPr>
              <w:t>ředsedkyně Okresního soudu v Domažlicích</w:t>
            </w:r>
          </w:p>
        </w:tc>
      </w:tr>
    </w:tbl>
    <w:p w14:paraId="3E0DD9E5" w14:textId="77777777" w:rsidR="00E91D77" w:rsidRPr="00C4128E" w:rsidRDefault="00E91D77">
      <w:pPr>
        <w:rPr>
          <w:rFonts w:ascii="Arial" w:hAnsi="Arial" w:cs="Arial"/>
        </w:rPr>
      </w:pPr>
    </w:p>
    <w:sectPr w:rsidR="00E91D77" w:rsidRPr="00C4128E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058A2" w14:textId="77777777" w:rsidR="004E501E" w:rsidRDefault="004E501E">
      <w:r>
        <w:separator/>
      </w:r>
    </w:p>
  </w:endnote>
  <w:endnote w:type="continuationSeparator" w:id="0">
    <w:p w14:paraId="4C141534" w14:textId="77777777" w:rsidR="004E501E" w:rsidRDefault="004E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0225" w14:textId="77777777" w:rsidR="00E91D77" w:rsidRDefault="00E91D77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60FE8" w14:textId="77777777" w:rsidR="004E501E" w:rsidRDefault="004E501E">
      <w:r>
        <w:separator/>
      </w:r>
    </w:p>
  </w:footnote>
  <w:footnote w:type="continuationSeparator" w:id="0">
    <w:p w14:paraId="77242FE3" w14:textId="77777777" w:rsidR="004E501E" w:rsidRDefault="004E5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2 2025/04/02 14:33:43"/>
    <w:docVar w:name="DOKUMENT_ADRESAR_FS" w:val="C:\TMP\DB"/>
    <w:docVar w:name="DOKUMENT_AUTOMATICKE_UKLADANI" w:val="NE"/>
    <w:docVar w:name="DOKUMENT_PERIODA_UKLADANI" w:val="10"/>
    <w:docVar w:name="DOKUMENT_ULOZIT_JAKO_DOCX" w:val="NE"/>
    <w:docVar w:name="PODMINKA" w:val="(A.Id_skupiny  = 7627647)"/>
    <w:docVar w:name="TYP_SOUBORU" w:val="RTF"/>
  </w:docVars>
  <w:rsids>
    <w:rsidRoot w:val="00547390"/>
    <w:rsid w:val="000005F0"/>
    <w:rsid w:val="001E036F"/>
    <w:rsid w:val="002F7C5F"/>
    <w:rsid w:val="003D1330"/>
    <w:rsid w:val="004E501E"/>
    <w:rsid w:val="00547390"/>
    <w:rsid w:val="005B31A7"/>
    <w:rsid w:val="009549F3"/>
    <w:rsid w:val="00AA025F"/>
    <w:rsid w:val="00C4128E"/>
    <w:rsid w:val="00D87ACA"/>
    <w:rsid w:val="00DA51CD"/>
    <w:rsid w:val="00E91D77"/>
    <w:rsid w:val="00EB2F8C"/>
    <w:rsid w:val="00F9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F8E50"/>
  <w14:defaultImageDpi w14:val="0"/>
  <w15:docId w15:val="{6FBAB281-A787-477A-A161-76405CF8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206</Words>
  <Characters>1217</Characters>
  <Application>Microsoft Office Word</Application>
  <DocSecurity>0</DocSecurity>
  <Lines>10</Lines>
  <Paragraphs>2</Paragraphs>
  <ScaleCrop>false</ScaleCrop>
  <Company>CCA Systems a.s.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cp:lastPrinted>2025-04-02T13:02:00Z</cp:lastPrinted>
  <dcterms:created xsi:type="dcterms:W3CDTF">2025-04-03T09:50:00Z</dcterms:created>
  <dcterms:modified xsi:type="dcterms:W3CDTF">2025-04-03T09:56:00Z</dcterms:modified>
</cp:coreProperties>
</file>