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c.JH305972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ladislava.hosmankova@mediservis.c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z,michal.klima@mediservis.cz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36cm,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2025-04-03 11:39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5749006</wp:posOffset>
            </wp:positionV>
            <wp:extent cx="10070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2025-04-03T10:01:59Z</dcterms:created>
  <dcterms:modified xsi:type="dcterms:W3CDTF">2025-04-03T10:01:59Z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