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c.JH305971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409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95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Medisyner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Lisabonská 799/8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19000 Praha 9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24815349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CZ24815349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731922411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objednavky@medisyner.cz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,martin.st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epanek@medisyner.cz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MRCTI66001DM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6,6F Plastic Dignity Mid-Sized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CT Port W/Direct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Micropuncture W/Attachable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ChronoFlex Polyurethane C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***** PROSÍM O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PŘILOŽENÍ 'KNÍŽEK' 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PORTŮM *****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9" w:space="79"/>
            <w:col w:w="2015" w:space="1799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186 195,97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2025-04-03 11:20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panek@medisyner.cz"/><Relationship Id="rId109" Type="http://schemas.openxmlformats.org/officeDocument/2006/relationships/hyperlink" TargetMode="External" Target="mailto:objednavky@medisyner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2025-04-03T09:25:30Z</dcterms:created>
  <dcterms:modified xsi:type="dcterms:W3CDTF">2025-04-03T09:25:30Z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