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40764788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9231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7801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MESSER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TECHNOGAS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CZ40764788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Zelen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pruh 99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.p.1560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62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140 02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06.03.2025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918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4831531</wp:posOffset>
            </wp:positionH>
            <wp:positionV relativeFrom="line">
              <wp:posOffset>-19050</wp:posOffset>
            </wp:positionV>
            <wp:extent cx="499770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9770" cy="94449"/>
                    </a:xfrm>
                    <a:custGeom>
                      <a:rect l="l" t="t" r="r" b="b"/>
                      <a:pathLst>
                        <a:path w="499770" h="94449">
                          <a:moveTo>
                            <a:pt x="0" y="94449"/>
                          </a:moveTo>
                          <a:lnTo>
                            <a:pt x="499770" y="94449"/>
                          </a:lnTo>
                          <a:lnTo>
                            <a:pt x="4997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6482102</wp:posOffset>
            </wp:positionH>
            <wp:positionV relativeFrom="line">
              <wp:posOffset>-19050</wp:posOffset>
            </wp:positionV>
            <wp:extent cx="122324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2324" cy="94449"/>
                    </a:xfrm>
                    <a:custGeom>
                      <a:rect l="l" t="t" r="r" b="b"/>
                      <a:pathLst>
                        <a:path w="122324" h="94449">
                          <a:moveTo>
                            <a:pt x="0" y="94449"/>
                          </a:moveTo>
                          <a:lnTo>
                            <a:pt x="122324" y="94449"/>
                          </a:lnTo>
                          <a:lnTo>
                            <a:pt x="1223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nájemné lahve mediplyny 2/25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92 250,8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1321143</wp:posOffset>
                  </wp:positionH>
                  <wp:positionV relativeFrom="line">
                    <wp:posOffset>67945</wp:posOffset>
                  </wp:positionV>
                  <wp:extent cx="1634706" cy="449030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34706" cy="449030"/>
                          </a:xfrm>
                          <a:custGeom>
                            <a:rect l="l" t="t" r="r" b="b"/>
                            <a:pathLst>
                              <a:path w="1634706" h="449030">
                                <a:moveTo>
                                  <a:pt x="0" y="449030"/>
                                </a:moveTo>
                                <a:lnTo>
                                  <a:pt x="1634706" y="449030"/>
                                </a:lnTo>
                                <a:lnTo>
                                  <a:pt x="163470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903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2025-03-25T18:18:20Z</dcterms:created>
  <dcterms:modified xsi:type="dcterms:W3CDTF">2025-03-25T18:18:20Z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