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2025-SZM-096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-2686</wp:posOffset>
            </wp:positionV>
            <wp:extent cx="952160" cy="12698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160" cy="126981"/>
                    </a:xfrm>
                    <a:custGeom>
                      <a:rect l="l" t="t" r="r" b="b"/>
                      <a:pathLst>
                        <a:path w="952160" h="126981">
                          <a:moveTo>
                            <a:pt x="0" y="126981"/>
                          </a:moveTo>
                          <a:lnTo>
                            <a:pt x="952160" y="126981"/>
                          </a:lnTo>
                          <a:lnTo>
                            <a:pt x="95216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9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05.03.2025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05.03.2025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Mepitel one 8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cm (5ks/bal)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622010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17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28 92 00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783"/>
        </w:tabs>
        <w:spacing w:before="157" w:after="0" w:line="148" w:lineRule="exact"/>
        <w:ind w:left="2524" w:right="371" w:firstLine="0"/>
        <w:jc w:val="right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29999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29999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epice op. s potítkem Commodus (60ks/bal)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694"/>
        </w:tabs>
        <w:spacing w:before="154" w:after="0" w:line="152" w:lineRule="exact"/>
        <w:ind w:left="2408" w:right="422" w:firstLine="0"/>
        <w:jc w:val="right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32881</wp:posOffset>
            </wp:positionV>
            <wp:extent cx="43688" cy="226567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56249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56249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56249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56249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32881</wp:posOffset>
            </wp:positionV>
            <wp:extent cx="43688" cy="22809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-4202</wp:posOffset>
            </wp:positionV>
            <wp:extent cx="45720" cy="320044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-4202</wp:posOffset>
            </wp:positionV>
            <wp:extent cx="51307" cy="320044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76.624,24K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247904</wp:posOffset>
            </wp:positionH>
            <wp:positionV relativeFrom="paragraph">
              <wp:posOffset>161158</wp:posOffset>
            </wp:positionV>
            <wp:extent cx="6977887" cy="31496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166239</wp:posOffset>
            </wp:positionV>
            <wp:extent cx="6943343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0" w:after="0" w:line="167" w:lineRule="exact"/>
        <w:ind w:left="114" w:right="393" w:firstLine="0"/>
        <w:jc w:val="right"/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-85952</wp:posOffset>
            </wp:positionV>
            <wp:extent cx="43688" cy="188467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-85952</wp:posOffset>
            </wp:positionV>
            <wp:extent cx="43688" cy="188467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5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50" Type="http://schemas.openxmlformats.org/officeDocument/2006/relationships/image" Target="media/image150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61" Type="http://schemas.openxmlformats.org/officeDocument/2006/relationships/image" Target="media/image161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5" Type="http://schemas.openxmlformats.org/officeDocument/2006/relationships/image" Target="media/image185.png"/><Relationship Id="rId186" Type="http://schemas.openxmlformats.org/officeDocument/2006/relationships/hyperlink" TargetMode="External" Target="http://www.saul-is.cz"/><Relationship Id="rId187" Type="http://schemas.openxmlformats.org/officeDocument/2006/relationships/image" Target="media/image1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2025-03-25T17:32:12Z</dcterms:created>
  <dcterms:modified xsi:type="dcterms:W3CDTF">2025-03-25T17:32:12Z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