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AD1D" w14:textId="77777777" w:rsidR="002457A0" w:rsidRPr="007538A5" w:rsidRDefault="002457A0" w:rsidP="002457A0">
      <w:pPr>
        <w:pStyle w:val="Nadpis1"/>
      </w:pPr>
      <w:r w:rsidRPr="007538A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457A0" w:rsidRPr="007538A5" w14:paraId="7A48CF3B" w14:textId="77777777" w:rsidTr="002457A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AEAB5" w14:textId="77777777" w:rsidR="002457A0" w:rsidRPr="007538A5" w:rsidRDefault="002457A0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7538A5">
              <w:rPr>
                <w:rFonts w:ascii="Arial" w:hAnsi="Arial" w:cs="Arial"/>
                <w:b/>
                <w:bCs/>
              </w:rPr>
              <w:t>ODBĚRATEL:</w:t>
            </w:r>
          </w:p>
          <w:p w14:paraId="7F5AEBEF" w14:textId="77777777" w:rsidR="002457A0" w:rsidRPr="007538A5" w:rsidRDefault="002457A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E1A19EC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Krajský soud v Plzni</w:t>
            </w:r>
          </w:p>
          <w:p w14:paraId="2A61545E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Veleslavínova 40</w:t>
            </w:r>
          </w:p>
          <w:p w14:paraId="72EE679F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306 17 Plzeň</w:t>
            </w:r>
          </w:p>
          <w:p w14:paraId="3F0A37EC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</w:p>
          <w:p w14:paraId="061027A3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Účet: 4321311 / 0710</w:t>
            </w:r>
          </w:p>
          <w:p w14:paraId="34CD55F5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Odběratel není plátcem DPH.</w:t>
            </w:r>
          </w:p>
          <w:p w14:paraId="44676541" w14:textId="77777777" w:rsidR="002457A0" w:rsidRPr="007538A5" w:rsidRDefault="002457A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38A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DA452DE" w14:textId="77777777" w:rsidR="002457A0" w:rsidRPr="007538A5" w:rsidRDefault="002457A0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7538A5">
              <w:rPr>
                <w:rFonts w:ascii="Arial" w:hAnsi="Arial" w:cs="Arial"/>
                <w:b/>
                <w:bCs/>
              </w:rPr>
              <w:t xml:space="preserve">IČ:  </w:t>
            </w:r>
            <w:r w:rsidRPr="007538A5">
              <w:rPr>
                <w:rFonts w:ascii="Arial" w:hAnsi="Arial" w:cs="Arial"/>
              </w:rPr>
              <w:t>00215694</w:t>
            </w:r>
            <w:proofErr w:type="gramEnd"/>
          </w:p>
          <w:p w14:paraId="340BE9D6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  <w:b/>
                <w:bCs/>
              </w:rPr>
              <w:t xml:space="preserve">DIČ: </w:t>
            </w:r>
            <w:r w:rsidRPr="007538A5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692C1" w14:textId="77777777" w:rsidR="002457A0" w:rsidRPr="007538A5" w:rsidRDefault="002457A0">
            <w:pPr>
              <w:spacing w:before="60"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Číslo objednávky: </w:t>
            </w:r>
          </w:p>
          <w:p w14:paraId="2508D20D" w14:textId="77777777" w:rsidR="002457A0" w:rsidRPr="007538A5" w:rsidRDefault="002457A0">
            <w:pPr>
              <w:spacing w:before="60"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2025 / OBJINF / 12</w:t>
            </w:r>
          </w:p>
          <w:p w14:paraId="5E6F11B1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</w:p>
          <w:p w14:paraId="66068C63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Spisová značka:</w:t>
            </w:r>
          </w:p>
          <w:p w14:paraId="2444B10C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 Spr 446/2025</w:t>
            </w:r>
          </w:p>
        </w:tc>
      </w:tr>
      <w:tr w:rsidR="002457A0" w:rsidRPr="007538A5" w14:paraId="26649CD4" w14:textId="77777777" w:rsidTr="002457A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42FB46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 </w:t>
            </w:r>
          </w:p>
          <w:p w14:paraId="62AE9B8C" w14:textId="77777777" w:rsidR="002457A0" w:rsidRPr="007538A5" w:rsidRDefault="002457A0">
            <w:pPr>
              <w:spacing w:after="120"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F923202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6956300" w14:textId="77777777" w:rsidR="002457A0" w:rsidRPr="007538A5" w:rsidRDefault="002457A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538A5">
              <w:rPr>
                <w:rFonts w:ascii="Arial" w:hAnsi="Arial" w:cs="Arial"/>
              </w:rPr>
              <w:t>IČ: 14889811</w:t>
            </w:r>
          </w:p>
          <w:p w14:paraId="2C03BC89" w14:textId="77777777" w:rsidR="002457A0" w:rsidRPr="007538A5" w:rsidRDefault="002457A0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DIČ: </w:t>
            </w:r>
          </w:p>
        </w:tc>
      </w:tr>
      <w:tr w:rsidR="002457A0" w:rsidRPr="007538A5" w14:paraId="0BE6EA16" w14:textId="77777777" w:rsidTr="002457A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E1284F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D460D9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94524D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ITS akciová společnost</w:t>
            </w:r>
          </w:p>
          <w:p w14:paraId="4F263C46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Vinohradská 184</w:t>
            </w:r>
          </w:p>
          <w:p w14:paraId="08E31D47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130 </w:t>
            </w:r>
            <w:proofErr w:type="gramStart"/>
            <w:r w:rsidRPr="007538A5">
              <w:rPr>
                <w:rFonts w:ascii="Arial" w:hAnsi="Arial" w:cs="Arial"/>
              </w:rPr>
              <w:t>00  Praha</w:t>
            </w:r>
            <w:proofErr w:type="gramEnd"/>
            <w:r w:rsidRPr="007538A5">
              <w:rPr>
                <w:rFonts w:ascii="Arial" w:hAnsi="Arial" w:cs="Arial"/>
              </w:rPr>
              <w:t xml:space="preserve"> 3</w:t>
            </w:r>
          </w:p>
        </w:tc>
      </w:tr>
      <w:tr w:rsidR="002457A0" w:rsidRPr="007538A5" w14:paraId="01FE9F57" w14:textId="77777777" w:rsidTr="002457A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AF17CC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Datum objednání:</w:t>
            </w:r>
          </w:p>
          <w:p w14:paraId="3C30C3BA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Datum dodání:</w:t>
            </w:r>
          </w:p>
          <w:p w14:paraId="35D18F83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7B5F5E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02.04.2025</w:t>
            </w:r>
          </w:p>
          <w:p w14:paraId="6F067DA0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</w:p>
          <w:p w14:paraId="670E5337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B5AFE" w14:textId="77777777" w:rsidR="002457A0" w:rsidRPr="007538A5" w:rsidRDefault="002457A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2457A0" w:rsidRPr="007538A5" w14:paraId="1111C102" w14:textId="77777777" w:rsidTr="002457A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70A6" w14:textId="77777777" w:rsidR="002457A0" w:rsidRPr="007538A5" w:rsidRDefault="002457A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Text: </w:t>
            </w:r>
          </w:p>
          <w:p w14:paraId="707551F1" w14:textId="77777777" w:rsidR="002457A0" w:rsidRPr="007538A5" w:rsidRDefault="002457A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Dle Rámcové dohody "Dodávky stolních počítačů" č.j. 5/2021-OI-SML, číslo smlouvy: 25/2021-MSP-CES a následných dodatků u Vás objednáváme níže uvedené typy stolních počítačů, monitorů a klávesnic za celkovou cenu 142 707,40 € (tedy 3 561 263,17 Kč - kurz 24,955 CZK k </w:t>
            </w:r>
            <w:proofErr w:type="gramStart"/>
            <w:r w:rsidRPr="007538A5">
              <w:rPr>
                <w:rFonts w:ascii="Arial" w:hAnsi="Arial" w:cs="Arial"/>
              </w:rPr>
              <w:t>02.04.2025 )</w:t>
            </w:r>
            <w:proofErr w:type="gramEnd"/>
            <w:r w:rsidRPr="007538A5">
              <w:rPr>
                <w:rFonts w:ascii="Arial" w:hAnsi="Arial" w:cs="Arial"/>
              </w:rPr>
              <w:t>.</w:t>
            </w:r>
          </w:p>
          <w:p w14:paraId="5FD57FE3" w14:textId="77777777" w:rsidR="002457A0" w:rsidRPr="007538A5" w:rsidRDefault="002457A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Místo dodání: Krajský soud v Plzni, Veleslavínova 40, Plzeň</w:t>
            </w:r>
          </w:p>
          <w:p w14:paraId="1C9812B1" w14:textId="77777777" w:rsidR="002457A0" w:rsidRPr="007538A5" w:rsidRDefault="002457A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Odpovědná osoba pro převzetí dodávky: Ing. Václav Šůcha, tel. 737 244 466, vsucha@ksoud.plz.justice.cz</w:t>
            </w:r>
          </w:p>
        </w:tc>
      </w:tr>
      <w:tr w:rsidR="002457A0" w:rsidRPr="007538A5" w14:paraId="580EACB2" w14:textId="77777777" w:rsidTr="002457A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261FBF" w14:textId="77777777" w:rsidR="002457A0" w:rsidRPr="007538A5" w:rsidRDefault="002457A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7538A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538A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9CE12A" w14:textId="77777777" w:rsidR="002457A0" w:rsidRPr="007538A5" w:rsidRDefault="002457A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38A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76EEFC" w14:textId="77777777" w:rsidR="002457A0" w:rsidRPr="007538A5" w:rsidRDefault="002457A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38A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B1483" w14:textId="77777777" w:rsidR="002457A0" w:rsidRPr="007538A5" w:rsidRDefault="002457A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538A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60410F7" w14:textId="77777777" w:rsidR="002457A0" w:rsidRPr="007538A5" w:rsidRDefault="002457A0" w:rsidP="002457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457A0" w:rsidRPr="007538A5" w14:paraId="2AAF7360" w14:textId="77777777" w:rsidTr="002457A0">
        <w:tc>
          <w:tcPr>
            <w:tcW w:w="1060" w:type="dxa"/>
            <w:hideMark/>
          </w:tcPr>
          <w:p w14:paraId="250BA794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4B28960E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Stolní počítač (modifikace 1) - Lenovo </w:t>
            </w:r>
            <w:proofErr w:type="spellStart"/>
            <w:r w:rsidRPr="007538A5">
              <w:rPr>
                <w:rFonts w:ascii="Arial" w:hAnsi="Arial" w:cs="Arial"/>
              </w:rPr>
              <w:t>ThinkCentre</w:t>
            </w:r>
            <w:proofErr w:type="spellEnd"/>
            <w:r w:rsidRPr="007538A5">
              <w:rPr>
                <w:rFonts w:ascii="Arial" w:hAnsi="Arial" w:cs="Arial"/>
              </w:rPr>
              <w:t xml:space="preserve"> M75s Gen2 (P/N: 11JACT01WW) </w:t>
            </w:r>
          </w:p>
        </w:tc>
        <w:tc>
          <w:tcPr>
            <w:tcW w:w="2126" w:type="dxa"/>
            <w:hideMark/>
          </w:tcPr>
          <w:p w14:paraId="6F118740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E7E9F3C" w14:textId="77777777" w:rsidR="002457A0" w:rsidRPr="007538A5" w:rsidRDefault="002457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200,00</w:t>
            </w:r>
          </w:p>
        </w:tc>
      </w:tr>
      <w:tr w:rsidR="002457A0" w:rsidRPr="007538A5" w14:paraId="23F6DEEF" w14:textId="77777777" w:rsidTr="002457A0">
        <w:tc>
          <w:tcPr>
            <w:tcW w:w="1060" w:type="dxa"/>
            <w:hideMark/>
          </w:tcPr>
          <w:p w14:paraId="27E9F4A8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555B8F25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Monitor </w:t>
            </w:r>
            <w:proofErr w:type="gramStart"/>
            <w:r w:rsidRPr="007538A5">
              <w:rPr>
                <w:rFonts w:ascii="Arial" w:hAnsi="Arial" w:cs="Arial"/>
              </w:rPr>
              <w:t>B - AOC</w:t>
            </w:r>
            <w:proofErr w:type="gramEnd"/>
            <w:r w:rsidRPr="007538A5">
              <w:rPr>
                <w:rFonts w:ascii="Arial" w:hAnsi="Arial" w:cs="Arial"/>
              </w:rPr>
              <w:t xml:space="preserve"> Q27P2Q (P/N: Q27P2Q)</w:t>
            </w:r>
          </w:p>
        </w:tc>
        <w:tc>
          <w:tcPr>
            <w:tcW w:w="2126" w:type="dxa"/>
            <w:hideMark/>
          </w:tcPr>
          <w:p w14:paraId="348F6E89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D904D6A" w14:textId="77777777" w:rsidR="002457A0" w:rsidRPr="007538A5" w:rsidRDefault="002457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170,00</w:t>
            </w:r>
          </w:p>
        </w:tc>
      </w:tr>
      <w:tr w:rsidR="002457A0" w:rsidRPr="007538A5" w14:paraId="3461F036" w14:textId="77777777" w:rsidTr="002457A0">
        <w:tc>
          <w:tcPr>
            <w:tcW w:w="1060" w:type="dxa"/>
            <w:hideMark/>
          </w:tcPr>
          <w:p w14:paraId="50D34161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537FF5D0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Klávesnice se čtečkou čipových </w:t>
            </w:r>
            <w:proofErr w:type="gramStart"/>
            <w:r w:rsidRPr="007538A5">
              <w:rPr>
                <w:rFonts w:ascii="Arial" w:hAnsi="Arial" w:cs="Arial"/>
              </w:rPr>
              <w:t xml:space="preserve">karet - </w:t>
            </w:r>
            <w:proofErr w:type="spellStart"/>
            <w:r w:rsidRPr="007538A5">
              <w:rPr>
                <w:rFonts w:ascii="Arial" w:hAnsi="Arial" w:cs="Arial"/>
              </w:rPr>
              <w:t>Levovo</w:t>
            </w:r>
            <w:proofErr w:type="spellEnd"/>
            <w:proofErr w:type="gramEnd"/>
            <w:r w:rsidRPr="007538A5">
              <w:rPr>
                <w:rFonts w:ascii="Arial" w:hAnsi="Arial" w:cs="Arial"/>
              </w:rPr>
              <w:t xml:space="preserve"> klávesnice USB Black </w:t>
            </w:r>
            <w:proofErr w:type="spellStart"/>
            <w:r w:rsidRPr="007538A5">
              <w:rPr>
                <w:rFonts w:ascii="Arial" w:hAnsi="Arial" w:cs="Arial"/>
              </w:rPr>
              <w:t>Preferred</w:t>
            </w:r>
            <w:proofErr w:type="spellEnd"/>
            <w:r w:rsidRPr="007538A5">
              <w:rPr>
                <w:rFonts w:ascii="Arial" w:hAnsi="Arial" w:cs="Arial"/>
              </w:rPr>
              <w:t xml:space="preserve"> </w:t>
            </w:r>
            <w:proofErr w:type="spellStart"/>
            <w:r w:rsidRPr="007538A5">
              <w:rPr>
                <w:rFonts w:ascii="Arial" w:hAnsi="Arial" w:cs="Arial"/>
              </w:rPr>
              <w:t>Smartcard</w:t>
            </w:r>
            <w:proofErr w:type="spellEnd"/>
            <w:r w:rsidRPr="007538A5">
              <w:rPr>
                <w:rFonts w:ascii="Arial" w:hAnsi="Arial" w:cs="Arial"/>
              </w:rPr>
              <w:t xml:space="preserve"> </w:t>
            </w:r>
            <w:proofErr w:type="spellStart"/>
            <w:r w:rsidRPr="007538A5">
              <w:rPr>
                <w:rFonts w:ascii="Arial" w:hAnsi="Arial" w:cs="Arial"/>
              </w:rPr>
              <w:t>reader</w:t>
            </w:r>
            <w:proofErr w:type="spellEnd"/>
            <w:r w:rsidRPr="007538A5">
              <w:rPr>
                <w:rFonts w:ascii="Arial" w:hAnsi="Arial" w:cs="Arial"/>
              </w:rPr>
              <w:t xml:space="preserve"> - CZ (P/N: 4X30E51008)</w:t>
            </w:r>
          </w:p>
        </w:tc>
        <w:tc>
          <w:tcPr>
            <w:tcW w:w="2126" w:type="dxa"/>
            <w:hideMark/>
          </w:tcPr>
          <w:p w14:paraId="6F0602A7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4A0B58E" w14:textId="77777777" w:rsidR="002457A0" w:rsidRPr="007538A5" w:rsidRDefault="002457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200,00</w:t>
            </w:r>
          </w:p>
        </w:tc>
      </w:tr>
    </w:tbl>
    <w:p w14:paraId="2C49297A" w14:textId="77777777" w:rsidR="002457A0" w:rsidRPr="007538A5" w:rsidRDefault="002457A0" w:rsidP="002457A0"/>
    <w:p w14:paraId="0DC8E957" w14:textId="77777777" w:rsidR="002457A0" w:rsidRPr="007538A5" w:rsidRDefault="002457A0" w:rsidP="002457A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2457A0" w:rsidRPr="007538A5" w14:paraId="3D922495" w14:textId="77777777" w:rsidTr="002457A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509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Počet příloh: 0</w:t>
            </w:r>
          </w:p>
          <w:p w14:paraId="4612D095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D8B6C6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Vyřizuje:</w:t>
            </w:r>
          </w:p>
          <w:p w14:paraId="46E8B12E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Telefon:</w:t>
            </w:r>
          </w:p>
          <w:p w14:paraId="67E21716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C9DFA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Ing. Šůcha Václav</w:t>
            </w:r>
          </w:p>
          <w:p w14:paraId="7E656ABD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377868358</w:t>
            </w:r>
          </w:p>
          <w:p w14:paraId="13BCDC95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</w:p>
          <w:p w14:paraId="4F6706C9" w14:textId="77777777" w:rsidR="002457A0" w:rsidRPr="007538A5" w:rsidRDefault="002457A0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31E0" w14:textId="77777777" w:rsidR="002457A0" w:rsidRPr="007538A5" w:rsidRDefault="002457A0">
            <w:pPr>
              <w:spacing w:line="276" w:lineRule="auto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Razítko a podpis:</w:t>
            </w:r>
          </w:p>
        </w:tc>
      </w:tr>
    </w:tbl>
    <w:p w14:paraId="2A92498A" w14:textId="77777777" w:rsidR="002457A0" w:rsidRPr="007538A5" w:rsidRDefault="002457A0" w:rsidP="002457A0">
      <w:pPr>
        <w:rPr>
          <w:rFonts w:ascii="Arial" w:hAnsi="Arial" w:cs="Arial"/>
        </w:rPr>
      </w:pPr>
    </w:p>
    <w:p w14:paraId="491BEBB4" w14:textId="77777777" w:rsidR="002457A0" w:rsidRPr="007538A5" w:rsidRDefault="002457A0" w:rsidP="002457A0">
      <w:pPr>
        <w:rPr>
          <w:rFonts w:ascii="Arial" w:hAnsi="Arial" w:cs="Arial"/>
        </w:rPr>
      </w:pPr>
    </w:p>
    <w:p w14:paraId="08C4E830" w14:textId="77777777" w:rsidR="002457A0" w:rsidRPr="007538A5" w:rsidRDefault="002457A0">
      <w:pPr>
        <w:pStyle w:val="Nzev"/>
      </w:pPr>
    </w:p>
    <w:p w14:paraId="5F2F44C4" w14:textId="0F8F5537" w:rsidR="00B14AA4" w:rsidRPr="007538A5" w:rsidRDefault="00B14AA4">
      <w:pPr>
        <w:pStyle w:val="Nzev"/>
      </w:pPr>
      <w:r w:rsidRPr="007538A5">
        <w:lastRenderedPageBreak/>
        <w:t>Schvalovací doložka</w:t>
      </w:r>
    </w:p>
    <w:p w14:paraId="336DFB6E" w14:textId="77777777" w:rsidR="00B14AA4" w:rsidRPr="007538A5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7538A5" w14:paraId="15D09BC0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D5377D7" w14:textId="77777777" w:rsidR="00B14AA4" w:rsidRPr="007538A5" w:rsidRDefault="00B14AA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6293485" w14:textId="77777777" w:rsidR="00B14AA4" w:rsidRPr="007538A5" w:rsidRDefault="00B14AA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Rok: 2025</w:t>
            </w:r>
          </w:p>
        </w:tc>
      </w:tr>
      <w:tr w:rsidR="00B14AA4" w:rsidRPr="007538A5" w14:paraId="3C6F3C20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EF3C886" w14:textId="77777777" w:rsidR="00B14AA4" w:rsidRPr="007538A5" w:rsidRDefault="00B14AA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960AA39" w14:textId="77777777" w:rsidR="00B14AA4" w:rsidRPr="007538A5" w:rsidRDefault="00B14AA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Dokladová </w:t>
            </w:r>
            <w:proofErr w:type="gramStart"/>
            <w:r w:rsidRPr="007538A5">
              <w:rPr>
                <w:rFonts w:ascii="Arial" w:hAnsi="Arial" w:cs="Arial"/>
              </w:rPr>
              <w:t>řada:  OBJINF</w:t>
            </w:r>
            <w:proofErr w:type="gramEnd"/>
          </w:p>
        </w:tc>
      </w:tr>
      <w:tr w:rsidR="00B14AA4" w:rsidRPr="007538A5" w14:paraId="22C4B9AC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262754A" w14:textId="77777777" w:rsidR="00B14AA4" w:rsidRPr="007538A5" w:rsidRDefault="00B14AA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Spis. zn.:   Spr 446/2025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63A4D4E" w14:textId="77777777" w:rsidR="00B14AA4" w:rsidRPr="007538A5" w:rsidRDefault="00B14AA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Číslo dokladu: 12</w:t>
            </w:r>
          </w:p>
          <w:p w14:paraId="65B496BB" w14:textId="77777777" w:rsidR="00B14AA4" w:rsidRPr="007538A5" w:rsidRDefault="00B14AA4">
            <w:pPr>
              <w:rPr>
                <w:rFonts w:ascii="Arial" w:hAnsi="Arial" w:cs="Arial"/>
              </w:rPr>
            </w:pPr>
          </w:p>
          <w:p w14:paraId="5C076544" w14:textId="77777777" w:rsidR="00B14AA4" w:rsidRPr="007538A5" w:rsidRDefault="00B14AA4">
            <w:pPr>
              <w:rPr>
                <w:rFonts w:ascii="Arial" w:hAnsi="Arial" w:cs="Arial"/>
              </w:rPr>
            </w:pPr>
          </w:p>
        </w:tc>
      </w:tr>
    </w:tbl>
    <w:p w14:paraId="7013B866" w14:textId="77777777" w:rsidR="00B14AA4" w:rsidRPr="007538A5" w:rsidRDefault="00B14AA4">
      <w:pPr>
        <w:rPr>
          <w:rFonts w:ascii="Arial" w:hAnsi="Arial" w:cs="Arial"/>
        </w:rPr>
      </w:pPr>
      <w:r w:rsidRPr="007538A5">
        <w:rPr>
          <w:rFonts w:ascii="Arial" w:hAnsi="Arial" w:cs="Arial"/>
        </w:rPr>
        <w:t>Schvaluji:</w:t>
      </w:r>
    </w:p>
    <w:p w14:paraId="3F9614BF" w14:textId="77777777" w:rsidR="00B14AA4" w:rsidRPr="007538A5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538A5" w14:paraId="7A78658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6A83E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14FF4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Stolní počítač (modifikace 1) - Lenovo </w:t>
            </w:r>
            <w:proofErr w:type="spellStart"/>
            <w:r w:rsidRPr="007538A5">
              <w:rPr>
                <w:rFonts w:ascii="Arial" w:hAnsi="Arial" w:cs="Arial"/>
              </w:rPr>
              <w:t>ThinkCentre</w:t>
            </w:r>
            <w:proofErr w:type="spellEnd"/>
            <w:r w:rsidRPr="007538A5">
              <w:rPr>
                <w:rFonts w:ascii="Arial" w:hAnsi="Arial" w:cs="Arial"/>
              </w:rPr>
              <w:t xml:space="preserve"> M75s Gen2 (P/N: 11JACT01WW) - část hrazená z NNV bez účelu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5202E" w14:textId="77777777" w:rsidR="00575C47" w:rsidRPr="007538A5" w:rsidRDefault="00575C47">
            <w:pPr>
              <w:jc w:val="right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1.327.023,43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44B4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Kč</w:t>
            </w:r>
          </w:p>
        </w:tc>
      </w:tr>
      <w:tr w:rsidR="00575C47" w:rsidRPr="007538A5" w14:paraId="7DF1B7B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E4D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667" w14:textId="77777777" w:rsidR="00D15408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5420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5137</w:t>
            </w:r>
            <w:r w:rsidR="001541AE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OI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</w:t>
            </w:r>
          </w:p>
          <w:p w14:paraId="51A9FC95" w14:textId="77777777" w:rsidR="00D15408" w:rsidRPr="007538A5" w:rsidRDefault="001F5886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Zdroj</w:t>
            </w:r>
            <w:r w:rsidR="00D15408" w:rsidRPr="007538A5">
              <w:rPr>
                <w:rFonts w:ascii="Arial" w:hAnsi="Arial" w:cs="Arial"/>
              </w:rPr>
              <w:t xml:space="preserve">: </w:t>
            </w:r>
            <w:r w:rsidRPr="007538A5">
              <w:rPr>
                <w:rFonts w:ascii="Arial" w:hAnsi="Arial" w:cs="Arial"/>
              </w:rPr>
              <w:t>41</w:t>
            </w:r>
            <w:r w:rsidR="002702F8" w:rsidRPr="007538A5">
              <w:rPr>
                <w:rFonts w:ascii="Arial" w:hAnsi="Arial" w:cs="Arial"/>
              </w:rPr>
              <w:t>00000</w:t>
            </w:r>
          </w:p>
          <w:p w14:paraId="014BBEB1" w14:textId="77777777" w:rsidR="00D844E4" w:rsidRPr="007538A5" w:rsidRDefault="00D844E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Účel: </w:t>
            </w:r>
          </w:p>
          <w:p w14:paraId="51DF489E" w14:textId="77777777" w:rsidR="00EE2C37" w:rsidRPr="007538A5" w:rsidRDefault="00D15408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D2165AF" w14:textId="77777777" w:rsidR="00575C47" w:rsidRPr="007538A5" w:rsidRDefault="00575C47" w:rsidP="00150E77"/>
    <w:p w14:paraId="4546B6A0" w14:textId="77777777" w:rsidR="00150E77" w:rsidRPr="007538A5" w:rsidRDefault="00150E77" w:rsidP="00150E77"/>
    <w:p w14:paraId="44D8FFFA" w14:textId="77777777" w:rsidR="00D63C43" w:rsidRPr="007538A5" w:rsidRDefault="00D63C43" w:rsidP="00150E77">
      <w:pPr>
        <w:sectPr w:rsidR="00D63C43" w:rsidRPr="007538A5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538A5" w14:paraId="7B7D1A0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0EA38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63C5C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Stolní počítač (modifikace 1) - Lenovo </w:t>
            </w:r>
            <w:proofErr w:type="spellStart"/>
            <w:r w:rsidRPr="007538A5">
              <w:rPr>
                <w:rFonts w:ascii="Arial" w:hAnsi="Arial" w:cs="Arial"/>
              </w:rPr>
              <w:t>ThinkCentre</w:t>
            </w:r>
            <w:proofErr w:type="spellEnd"/>
            <w:r w:rsidRPr="007538A5">
              <w:rPr>
                <w:rFonts w:ascii="Arial" w:hAnsi="Arial" w:cs="Arial"/>
              </w:rPr>
              <w:t xml:space="preserve"> M75s Gen2 (P/N: 11JACT01WW) - část hrazená z NNV s účelem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68358" w14:textId="77777777" w:rsidR="00575C47" w:rsidRPr="007538A5" w:rsidRDefault="00575C47">
            <w:pPr>
              <w:jc w:val="right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1.245.637,43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8C6D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Kč</w:t>
            </w:r>
          </w:p>
        </w:tc>
      </w:tr>
      <w:tr w:rsidR="00575C47" w:rsidRPr="007538A5" w14:paraId="4CF35BA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025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091" w14:textId="77777777" w:rsidR="00D15408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5420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5137</w:t>
            </w:r>
            <w:r w:rsidR="001541AE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OI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</w:t>
            </w:r>
          </w:p>
          <w:p w14:paraId="2101EC33" w14:textId="77777777" w:rsidR="00D15408" w:rsidRPr="007538A5" w:rsidRDefault="001F5886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Zdroj</w:t>
            </w:r>
            <w:r w:rsidR="00D15408" w:rsidRPr="007538A5">
              <w:rPr>
                <w:rFonts w:ascii="Arial" w:hAnsi="Arial" w:cs="Arial"/>
              </w:rPr>
              <w:t xml:space="preserve">: </w:t>
            </w:r>
            <w:r w:rsidRPr="007538A5">
              <w:rPr>
                <w:rFonts w:ascii="Arial" w:hAnsi="Arial" w:cs="Arial"/>
              </w:rPr>
              <w:t>41</w:t>
            </w:r>
            <w:r w:rsidR="002702F8" w:rsidRPr="007538A5">
              <w:rPr>
                <w:rFonts w:ascii="Arial" w:hAnsi="Arial" w:cs="Arial"/>
              </w:rPr>
              <w:t>00000</w:t>
            </w:r>
          </w:p>
          <w:p w14:paraId="61CF2BFA" w14:textId="77777777" w:rsidR="00D844E4" w:rsidRPr="007538A5" w:rsidRDefault="00D844E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Účel: 243980057</w:t>
            </w:r>
          </w:p>
          <w:p w14:paraId="63D712A6" w14:textId="77777777" w:rsidR="00EE2C37" w:rsidRPr="007538A5" w:rsidRDefault="00D15408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F10A882" w14:textId="77777777" w:rsidR="00575C47" w:rsidRPr="007538A5" w:rsidRDefault="00575C47" w:rsidP="00150E77"/>
    <w:p w14:paraId="2D1D4098" w14:textId="77777777" w:rsidR="00150E77" w:rsidRPr="007538A5" w:rsidRDefault="00150E77" w:rsidP="00150E77"/>
    <w:p w14:paraId="5643D7FE" w14:textId="77777777" w:rsidR="00D63C43" w:rsidRPr="007538A5" w:rsidRDefault="00D63C43" w:rsidP="00150E77">
      <w:pPr>
        <w:sectPr w:rsidR="00D63C43" w:rsidRPr="007538A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538A5" w14:paraId="2256B437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1FDC6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147E2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Monitor </w:t>
            </w:r>
            <w:proofErr w:type="gramStart"/>
            <w:r w:rsidRPr="007538A5">
              <w:rPr>
                <w:rFonts w:ascii="Arial" w:hAnsi="Arial" w:cs="Arial"/>
              </w:rPr>
              <w:t>B - AOC</w:t>
            </w:r>
            <w:proofErr w:type="gramEnd"/>
            <w:r w:rsidRPr="007538A5">
              <w:rPr>
                <w:rFonts w:ascii="Arial" w:hAnsi="Arial" w:cs="Arial"/>
              </w:rPr>
              <w:t xml:space="preserve"> Q27P2Q (P/N: Q27P2Q)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F705C" w14:textId="77777777" w:rsidR="00575C47" w:rsidRPr="007538A5" w:rsidRDefault="00575C47">
            <w:pPr>
              <w:jc w:val="right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831.585,45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6494C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Kč</w:t>
            </w:r>
          </w:p>
        </w:tc>
      </w:tr>
      <w:tr w:rsidR="00575C47" w:rsidRPr="007538A5" w14:paraId="57F3E82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005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8F1" w14:textId="77777777" w:rsidR="00D15408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5420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5137</w:t>
            </w:r>
            <w:r w:rsidR="001541AE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OI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</w:t>
            </w:r>
          </w:p>
          <w:p w14:paraId="7FEE5964" w14:textId="77777777" w:rsidR="00D15408" w:rsidRPr="007538A5" w:rsidRDefault="001F5886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Zdroj</w:t>
            </w:r>
            <w:r w:rsidR="00D15408" w:rsidRPr="007538A5">
              <w:rPr>
                <w:rFonts w:ascii="Arial" w:hAnsi="Arial" w:cs="Arial"/>
              </w:rPr>
              <w:t xml:space="preserve">: </w:t>
            </w:r>
            <w:r w:rsidRPr="007538A5">
              <w:rPr>
                <w:rFonts w:ascii="Arial" w:hAnsi="Arial" w:cs="Arial"/>
              </w:rPr>
              <w:t>41</w:t>
            </w:r>
            <w:r w:rsidR="002702F8" w:rsidRPr="007538A5">
              <w:rPr>
                <w:rFonts w:ascii="Arial" w:hAnsi="Arial" w:cs="Arial"/>
              </w:rPr>
              <w:t>00000</w:t>
            </w:r>
          </w:p>
          <w:p w14:paraId="75E85B58" w14:textId="77777777" w:rsidR="00D844E4" w:rsidRPr="007538A5" w:rsidRDefault="00D844E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Účel: 243980057</w:t>
            </w:r>
          </w:p>
          <w:p w14:paraId="6E052F49" w14:textId="77777777" w:rsidR="00EE2C37" w:rsidRPr="007538A5" w:rsidRDefault="00D15408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31DD18C" w14:textId="77777777" w:rsidR="00575C47" w:rsidRPr="007538A5" w:rsidRDefault="00575C47" w:rsidP="00150E77"/>
    <w:p w14:paraId="69FCB63B" w14:textId="77777777" w:rsidR="00150E77" w:rsidRPr="007538A5" w:rsidRDefault="00150E77" w:rsidP="00150E77"/>
    <w:p w14:paraId="1EE7F57D" w14:textId="77777777" w:rsidR="00D63C43" w:rsidRPr="007538A5" w:rsidRDefault="00D63C43" w:rsidP="00150E77">
      <w:pPr>
        <w:sectPr w:rsidR="00D63C43" w:rsidRPr="007538A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538A5" w14:paraId="19814AD7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18025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DED12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Klávesnice se čtečkou čipových </w:t>
            </w:r>
            <w:proofErr w:type="gramStart"/>
            <w:r w:rsidRPr="007538A5">
              <w:rPr>
                <w:rFonts w:ascii="Arial" w:hAnsi="Arial" w:cs="Arial"/>
              </w:rPr>
              <w:t xml:space="preserve">karet - </w:t>
            </w:r>
            <w:proofErr w:type="spellStart"/>
            <w:r w:rsidRPr="007538A5">
              <w:rPr>
                <w:rFonts w:ascii="Arial" w:hAnsi="Arial" w:cs="Arial"/>
              </w:rPr>
              <w:t>Levovo</w:t>
            </w:r>
            <w:proofErr w:type="spellEnd"/>
            <w:proofErr w:type="gramEnd"/>
            <w:r w:rsidRPr="007538A5">
              <w:rPr>
                <w:rFonts w:ascii="Arial" w:hAnsi="Arial" w:cs="Arial"/>
              </w:rPr>
              <w:t xml:space="preserve"> klávesnice USB Black </w:t>
            </w:r>
            <w:proofErr w:type="spellStart"/>
            <w:r w:rsidRPr="007538A5">
              <w:rPr>
                <w:rFonts w:ascii="Arial" w:hAnsi="Arial" w:cs="Arial"/>
              </w:rPr>
              <w:t>Preferred</w:t>
            </w:r>
            <w:proofErr w:type="spellEnd"/>
            <w:r w:rsidRPr="007538A5">
              <w:rPr>
                <w:rFonts w:ascii="Arial" w:hAnsi="Arial" w:cs="Arial"/>
              </w:rPr>
              <w:t xml:space="preserve"> </w:t>
            </w:r>
            <w:proofErr w:type="spellStart"/>
            <w:r w:rsidRPr="007538A5">
              <w:rPr>
                <w:rFonts w:ascii="Arial" w:hAnsi="Arial" w:cs="Arial"/>
              </w:rPr>
              <w:t>Smartcard</w:t>
            </w:r>
            <w:proofErr w:type="spellEnd"/>
            <w:r w:rsidRPr="007538A5">
              <w:rPr>
                <w:rFonts w:ascii="Arial" w:hAnsi="Arial" w:cs="Arial"/>
              </w:rPr>
              <w:t xml:space="preserve"> </w:t>
            </w:r>
            <w:proofErr w:type="spellStart"/>
            <w:r w:rsidRPr="007538A5">
              <w:rPr>
                <w:rFonts w:ascii="Arial" w:hAnsi="Arial" w:cs="Arial"/>
              </w:rPr>
              <w:t>reader</w:t>
            </w:r>
            <w:proofErr w:type="spellEnd"/>
            <w:r w:rsidRPr="007538A5">
              <w:rPr>
                <w:rFonts w:ascii="Arial" w:hAnsi="Arial" w:cs="Arial"/>
              </w:rPr>
              <w:t xml:space="preserve"> - CZ (P/N: 4X30E51008)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CBF61" w14:textId="77777777" w:rsidR="00575C47" w:rsidRPr="007538A5" w:rsidRDefault="00575C47">
            <w:pPr>
              <w:jc w:val="right"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157.016,86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6BF2E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Kč</w:t>
            </w:r>
          </w:p>
        </w:tc>
      </w:tr>
      <w:tr w:rsidR="00575C47" w:rsidRPr="007538A5" w14:paraId="5968F9E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8CA" w14:textId="77777777" w:rsidR="00575C47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714" w14:textId="77777777" w:rsidR="00D15408" w:rsidRPr="007538A5" w:rsidRDefault="00575C47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5420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5137</w:t>
            </w:r>
            <w:r w:rsidR="001541AE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OI</w:t>
            </w:r>
            <w:r w:rsidR="00AE5EEB" w:rsidRPr="007538A5">
              <w:rPr>
                <w:rFonts w:ascii="Arial" w:hAnsi="Arial" w:cs="Arial"/>
              </w:rPr>
              <w:t>,</w:t>
            </w:r>
            <w:r w:rsidRPr="007538A5">
              <w:rPr>
                <w:rFonts w:ascii="Arial" w:hAnsi="Arial" w:cs="Arial"/>
              </w:rPr>
              <w:t xml:space="preserve"> </w:t>
            </w:r>
          </w:p>
          <w:p w14:paraId="70ED7EDB" w14:textId="77777777" w:rsidR="00D15408" w:rsidRPr="007538A5" w:rsidRDefault="001F5886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Zdroj</w:t>
            </w:r>
            <w:r w:rsidR="00D15408" w:rsidRPr="007538A5">
              <w:rPr>
                <w:rFonts w:ascii="Arial" w:hAnsi="Arial" w:cs="Arial"/>
              </w:rPr>
              <w:t xml:space="preserve">: </w:t>
            </w:r>
            <w:r w:rsidRPr="007538A5">
              <w:rPr>
                <w:rFonts w:ascii="Arial" w:hAnsi="Arial" w:cs="Arial"/>
              </w:rPr>
              <w:t>41</w:t>
            </w:r>
            <w:r w:rsidR="002702F8" w:rsidRPr="007538A5">
              <w:rPr>
                <w:rFonts w:ascii="Arial" w:hAnsi="Arial" w:cs="Arial"/>
              </w:rPr>
              <w:t>00000</w:t>
            </w:r>
          </w:p>
          <w:p w14:paraId="62289A88" w14:textId="77777777" w:rsidR="00D844E4" w:rsidRPr="007538A5" w:rsidRDefault="00D844E4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Účel: 243980057</w:t>
            </w:r>
          </w:p>
          <w:p w14:paraId="4ABD40BA" w14:textId="77777777" w:rsidR="00EE2C37" w:rsidRPr="007538A5" w:rsidRDefault="00D15408">
            <w:pPr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B4921EA" w14:textId="77777777" w:rsidR="00575C47" w:rsidRPr="007538A5" w:rsidRDefault="00575C47" w:rsidP="00150E77"/>
    <w:p w14:paraId="2FA6CA8D" w14:textId="77777777" w:rsidR="00150E77" w:rsidRPr="007538A5" w:rsidRDefault="00150E77" w:rsidP="00150E77"/>
    <w:p w14:paraId="2CB55412" w14:textId="77777777" w:rsidR="00CE6D5F" w:rsidRPr="007538A5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7538A5" w14:paraId="2771C47C" w14:textId="77777777">
        <w:tc>
          <w:tcPr>
            <w:tcW w:w="4606" w:type="dxa"/>
            <w:tcBorders>
              <w:bottom w:val="nil"/>
              <w:right w:val="nil"/>
            </w:tcBorders>
          </w:tcPr>
          <w:p w14:paraId="43671001" w14:textId="77777777" w:rsidR="00B14AA4" w:rsidRPr="007538A5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3DDCB8E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Maximální </w:t>
            </w:r>
            <w:proofErr w:type="gramStart"/>
            <w:r w:rsidRPr="007538A5">
              <w:rPr>
                <w:rFonts w:ascii="Arial" w:hAnsi="Arial" w:cs="Arial"/>
              </w:rPr>
              <w:t>cena:…</w:t>
            </w:r>
            <w:proofErr w:type="gramEnd"/>
            <w:r w:rsidRPr="007538A5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4ED6F495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538A5" w14:paraId="2BCAEDD0" w14:textId="77777777">
        <w:tc>
          <w:tcPr>
            <w:tcW w:w="4606" w:type="dxa"/>
            <w:tcBorders>
              <w:top w:val="nil"/>
              <w:right w:val="nil"/>
            </w:tcBorders>
          </w:tcPr>
          <w:p w14:paraId="528B800B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4CBC0C46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7538A5">
              <w:rPr>
                <w:rFonts w:ascii="Arial" w:hAnsi="Arial" w:cs="Arial"/>
              </w:rPr>
              <w:t>Datum:…</w:t>
            </w:r>
            <w:proofErr w:type="gramEnd"/>
            <w:r w:rsidRPr="007538A5">
              <w:rPr>
                <w:rFonts w:ascii="Arial" w:hAnsi="Arial" w:cs="Arial"/>
              </w:rPr>
              <w:t>………………………………..</w:t>
            </w:r>
          </w:p>
          <w:p w14:paraId="652FB0F2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71A413BF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Podpis </w:t>
            </w:r>
          </w:p>
          <w:p w14:paraId="3E966C71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příkazce </w:t>
            </w:r>
            <w:proofErr w:type="gramStart"/>
            <w:r w:rsidRPr="007538A5">
              <w:rPr>
                <w:rFonts w:ascii="Arial" w:hAnsi="Arial" w:cs="Arial"/>
              </w:rPr>
              <w:t>operace:…</w:t>
            </w:r>
            <w:proofErr w:type="gramEnd"/>
            <w:r w:rsidRPr="007538A5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7538A5" w14:paraId="0D11F59B" w14:textId="77777777">
        <w:tc>
          <w:tcPr>
            <w:tcW w:w="9212" w:type="dxa"/>
            <w:gridSpan w:val="2"/>
            <w:tcBorders>
              <w:bottom w:val="nil"/>
            </w:tcBorders>
          </w:tcPr>
          <w:p w14:paraId="23121856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Kontrolu operace provedl správce rozpočtu:</w:t>
            </w:r>
          </w:p>
          <w:p w14:paraId="083C5192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538A5" w14:paraId="1B811594" w14:textId="77777777">
        <w:tc>
          <w:tcPr>
            <w:tcW w:w="4606" w:type="dxa"/>
            <w:tcBorders>
              <w:top w:val="nil"/>
              <w:right w:val="nil"/>
            </w:tcBorders>
          </w:tcPr>
          <w:p w14:paraId="0507EB31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1BD66CE7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Datum: ………………………………….</w:t>
            </w:r>
          </w:p>
          <w:p w14:paraId="0C1C92F1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F3DE3CB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Podpis</w:t>
            </w:r>
          </w:p>
          <w:p w14:paraId="4458BE15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7538A5" w14:paraId="12F7728B" w14:textId="77777777">
        <w:tc>
          <w:tcPr>
            <w:tcW w:w="9212" w:type="dxa"/>
            <w:gridSpan w:val="2"/>
          </w:tcPr>
          <w:p w14:paraId="4225A276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538A5">
              <w:rPr>
                <w:rFonts w:ascii="Arial" w:hAnsi="Arial" w:cs="Arial"/>
              </w:rPr>
              <w:t xml:space="preserve">Poznámka: </w:t>
            </w:r>
          </w:p>
          <w:p w14:paraId="38D65E96" w14:textId="77777777" w:rsidR="00B14AA4" w:rsidRPr="007538A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3D1FDD1A" w14:textId="77777777" w:rsidR="00602072" w:rsidRPr="007538A5" w:rsidRDefault="00602072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  <w:sectPr w:rsidR="00602072" w:rsidRPr="007538A5" w:rsidSect="00B50C5D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1690"/>
        <w:gridCol w:w="980"/>
        <w:gridCol w:w="980"/>
        <w:gridCol w:w="970"/>
        <w:gridCol w:w="838"/>
        <w:gridCol w:w="1383"/>
        <w:gridCol w:w="1362"/>
        <w:gridCol w:w="1384"/>
        <w:gridCol w:w="1381"/>
      </w:tblGrid>
      <w:tr w:rsidR="00602072" w:rsidRPr="007538A5" w14:paraId="0A8A657A" w14:textId="77777777" w:rsidTr="00602072">
        <w:trPr>
          <w:trHeight w:val="70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24DAB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0" w:name="RANGE!B1:K24"/>
            <w:r w:rsidRPr="007538A5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Objednávkový formulář</w:t>
            </w:r>
            <w:bookmarkEnd w:id="0"/>
          </w:p>
        </w:tc>
      </w:tr>
      <w:tr w:rsidR="00602072" w:rsidRPr="007538A5" w14:paraId="75030A88" w14:textId="77777777" w:rsidTr="00602072">
        <w:trPr>
          <w:trHeight w:val="702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B050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F9B4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45FC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94FD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697A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56AB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C6F3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1040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3507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15D9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602072" w:rsidRPr="007538A5" w14:paraId="23C7C65A" w14:textId="77777777" w:rsidTr="00602072">
        <w:trPr>
          <w:trHeight w:val="702"/>
        </w:trPr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0868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Kurz ČNB ke dni vystavení objednávky: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7F274123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24,955    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E73C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Kč/euro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A4A9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EC9E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41BE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CF6C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1AF4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EFBC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EB1E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02072" w:rsidRPr="007538A5" w14:paraId="4EAF4989" w14:textId="77777777" w:rsidTr="00602072">
        <w:trPr>
          <w:trHeight w:val="702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261D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01F3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91D4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67F4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D1BC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E7D2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4AEA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D4DD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04AA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DA8E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02072" w:rsidRPr="007538A5" w14:paraId="1118ECE4" w14:textId="77777777" w:rsidTr="00602072">
        <w:trPr>
          <w:trHeight w:val="70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4DF57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Stolní počítač a jeho modifikace</w:t>
            </w:r>
          </w:p>
        </w:tc>
      </w:tr>
      <w:tr w:rsidR="00602072" w:rsidRPr="007538A5" w14:paraId="26DFBC8B" w14:textId="77777777" w:rsidTr="00602072">
        <w:trPr>
          <w:trHeight w:val="1215"/>
        </w:trPr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9F8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8FA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Dedikovaná grafická karta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NVIDIA </w:t>
            </w:r>
            <w:proofErr w:type="spell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Quadro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P620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4X60R60468)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D45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Výkonnější procesor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Ryzen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3 PRO 5350G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SBB1B52957)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981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Optická mechanika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SBB1B51320)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E80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Rozšíření operační paměti na 16 GB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SBB0T20046)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DA7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66E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 PC v požadované modifikaci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eurech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00D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 PC v požadované modifikaci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Kč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79C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za PC v požadované modifikaci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eurech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E34D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za PC v požadované modifikaci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Kč</w:t>
            </w:r>
          </w:p>
        </w:tc>
      </w:tr>
      <w:tr w:rsidR="00602072" w:rsidRPr="007538A5" w14:paraId="59FB23C5" w14:textId="77777777" w:rsidTr="00602072">
        <w:trPr>
          <w:trHeight w:val="645"/>
        </w:trPr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37B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Stolní počítač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(modifikace 1)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Lenovo </w:t>
            </w:r>
            <w:proofErr w:type="spell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ThinkCentre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M75s Gen2 (P/N:11JACT01WW)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33CE5B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7538A5">
              <w:rPr>
                <w:rFonts w:ascii="Calibri" w:hAnsi="Calibri" w:cs="Calibri"/>
                <w:color w:val="000000"/>
                <w:sz w:val="48"/>
                <w:szCs w:val="48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806FD1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7538A5">
              <w:rPr>
                <w:rFonts w:ascii="Calibri" w:hAnsi="Calibri" w:cs="Calibri"/>
                <w:color w:val="000000"/>
                <w:sz w:val="48"/>
                <w:szCs w:val="48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4EA14F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7538A5">
              <w:rPr>
                <w:rFonts w:ascii="Calibri" w:hAnsi="Calibri" w:cs="Calibri"/>
                <w:color w:val="000000"/>
                <w:sz w:val="48"/>
                <w:szCs w:val="48"/>
              </w:rPr>
              <w:t>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8F1B41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7538A5">
              <w:rPr>
                <w:rFonts w:ascii="Calibri" w:hAnsi="Calibri" w:cs="Calibri"/>
                <w:color w:val="000000"/>
                <w:sz w:val="48"/>
                <w:szCs w:val="48"/>
              </w:rPr>
              <w:t>X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E15785D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30D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515,46 €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3D90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12 863,30 Kč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01C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103 092,00 €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50FF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2 572 660,86 Kč </w:t>
            </w:r>
          </w:p>
        </w:tc>
      </w:tr>
      <w:tr w:rsidR="00602072" w:rsidRPr="007538A5" w14:paraId="70DD51FF" w14:textId="77777777" w:rsidTr="00602072">
        <w:trPr>
          <w:trHeight w:val="702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344E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51D9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F6E7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EC8A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1DD6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5AF5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4465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CF7A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DAA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6480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02072" w:rsidRPr="007538A5" w14:paraId="06C23346" w14:textId="77777777" w:rsidTr="00602072">
        <w:trPr>
          <w:trHeight w:val="70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F991F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Příslušenství</w:t>
            </w:r>
          </w:p>
        </w:tc>
      </w:tr>
      <w:tr w:rsidR="00602072" w:rsidRPr="007538A5" w14:paraId="779D99B3" w14:textId="77777777" w:rsidTr="00602072">
        <w:trPr>
          <w:trHeight w:val="702"/>
        </w:trPr>
        <w:tc>
          <w:tcPr>
            <w:tcW w:w="31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C564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9AD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E5A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7A2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53987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A1F1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</w:tr>
      <w:tr w:rsidR="00602072" w:rsidRPr="007538A5" w14:paraId="455FD3BF" w14:textId="77777777" w:rsidTr="00602072">
        <w:trPr>
          <w:trHeight w:val="702"/>
        </w:trPr>
        <w:tc>
          <w:tcPr>
            <w:tcW w:w="317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71AB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Monitor A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AOC 24P2Q (P/N: 24P2Q)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nebo Philips 241B8QJEB (P/N: 241B8QJEB/00)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EFBA0E2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05E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125,84 €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011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3 140,34 Kč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E75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-   €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DD69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Kč </w:t>
            </w:r>
          </w:p>
        </w:tc>
      </w:tr>
      <w:tr w:rsidR="00602072" w:rsidRPr="007538A5" w14:paraId="7F6DE99C" w14:textId="77777777" w:rsidTr="00602072">
        <w:trPr>
          <w:trHeight w:val="702"/>
        </w:trPr>
        <w:tc>
          <w:tcPr>
            <w:tcW w:w="317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0E9F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 B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AOC Q27P2Q (P/N: Q27P2Q)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27CA122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81B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196,02 €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8D15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4 891,68 Kč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4056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33 323,40 €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F7AF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831 585,45 Kč </w:t>
            </w:r>
          </w:p>
        </w:tc>
      </w:tr>
      <w:tr w:rsidR="00602072" w:rsidRPr="007538A5" w14:paraId="17454819" w14:textId="77777777" w:rsidTr="00602072">
        <w:trPr>
          <w:trHeight w:val="702"/>
        </w:trPr>
        <w:tc>
          <w:tcPr>
            <w:tcW w:w="317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FB3C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Standardní klávesnice (bez čtečky </w:t>
            </w:r>
            <w:proofErr w:type="spellStart"/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smart</w:t>
            </w:r>
            <w:proofErr w:type="spellEnd"/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</w:t>
            </w:r>
            <w:proofErr w:type="spellEnd"/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Lenovo klávesnice USB Black </w:t>
            </w:r>
            <w:proofErr w:type="spell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Preferred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Pro II-CZ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4X30M86887)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55E067C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AD25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21,78 €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4613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543,52 Kč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1460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-   €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A009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Kč </w:t>
            </w:r>
          </w:p>
        </w:tc>
      </w:tr>
      <w:tr w:rsidR="00602072" w:rsidRPr="007538A5" w14:paraId="17455702" w14:textId="77777777" w:rsidTr="00602072">
        <w:trPr>
          <w:trHeight w:val="702"/>
        </w:trPr>
        <w:tc>
          <w:tcPr>
            <w:tcW w:w="317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9DDA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Klávesnice se čtečkou čipových karet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Lenovo klávesnice USB Black </w:t>
            </w:r>
            <w:proofErr w:type="spell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Preferred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Smartcard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reader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- CZ</w:t>
            </w:r>
            <w:proofErr w:type="gramEnd"/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4X30E51008)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513ABEF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D57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31,46 €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151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785,08 Kč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0AAE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6 292,00 €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8F47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157 016,86 Kč </w:t>
            </w:r>
          </w:p>
        </w:tc>
      </w:tr>
      <w:tr w:rsidR="00602072" w:rsidRPr="007538A5" w14:paraId="7979DE41" w14:textId="77777777" w:rsidTr="00602072">
        <w:trPr>
          <w:trHeight w:val="702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B4C0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1F76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D96C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B8C2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D0FA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F33F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64FF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4B73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5930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5B2F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02072" w:rsidRPr="007538A5" w14:paraId="4FC14746" w14:textId="77777777" w:rsidTr="00602072">
        <w:trPr>
          <w:trHeight w:val="70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06F0E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Volitelné komponenty pro </w:t>
            </w:r>
            <w:proofErr w:type="spellStart"/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samoinstalaci</w:t>
            </w:r>
            <w:proofErr w:type="spellEnd"/>
          </w:p>
        </w:tc>
      </w:tr>
      <w:tr w:rsidR="00602072" w:rsidRPr="007538A5" w14:paraId="3BF9358A" w14:textId="77777777" w:rsidTr="00602072">
        <w:trPr>
          <w:trHeight w:val="702"/>
        </w:trPr>
        <w:tc>
          <w:tcPr>
            <w:tcW w:w="31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82471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DEFD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4E1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4D3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A71BA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EF2B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</w:tr>
      <w:tr w:rsidR="00602072" w:rsidRPr="007538A5" w14:paraId="15A22367" w14:textId="77777777" w:rsidTr="00602072">
        <w:trPr>
          <w:trHeight w:val="702"/>
        </w:trPr>
        <w:tc>
          <w:tcPr>
            <w:tcW w:w="317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BEB4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Dedikovaná grafická karta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NVIDIA </w:t>
            </w:r>
            <w:proofErr w:type="spellStart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Quadro</w:t>
            </w:r>
            <w:proofErr w:type="spellEnd"/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P620</w:t>
            </w: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538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4X60R60468)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CABFBDA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825B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151,25 €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4AF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3 774,44 Kč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4F6F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-   €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1157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8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Kč </w:t>
            </w:r>
          </w:p>
        </w:tc>
      </w:tr>
      <w:tr w:rsidR="00602072" w:rsidRPr="007538A5" w14:paraId="69936A80" w14:textId="77777777" w:rsidTr="00602072">
        <w:trPr>
          <w:trHeight w:val="702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F65F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46B7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E121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7234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E5BF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9459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0182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B6B5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3FD4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8E71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02072" w:rsidRPr="007538A5" w14:paraId="56F9E47E" w14:textId="77777777" w:rsidTr="00602072">
        <w:trPr>
          <w:trHeight w:val="702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AE9A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3EB0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9943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8970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6F52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6A44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857F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4E54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34A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1F41" w14:textId="77777777" w:rsidR="00602072" w:rsidRPr="007538A5" w:rsidRDefault="00602072" w:rsidP="0060207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02072" w:rsidRPr="007538A5" w14:paraId="597CBE64" w14:textId="77777777" w:rsidTr="00602072">
        <w:trPr>
          <w:trHeight w:val="702"/>
        </w:trPr>
        <w:tc>
          <w:tcPr>
            <w:tcW w:w="16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947B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celkem za objednávku včetně DPH v eurech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234E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1B09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0EDA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67EF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B1225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D283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FA07E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142 707,40 € </w:t>
            </w:r>
          </w:p>
        </w:tc>
      </w:tr>
      <w:tr w:rsidR="00602072" w:rsidRPr="007538A5" w14:paraId="02C11E4D" w14:textId="77777777" w:rsidTr="00602072">
        <w:trPr>
          <w:trHeight w:val="720"/>
        </w:trPr>
        <w:tc>
          <w:tcPr>
            <w:tcW w:w="16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1A0DA25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 celkem za objednávku včetně DPH v Kč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2DD92C9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954FE96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B7AAF7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D26A3EA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6B2E37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0D89E2A" w14:textId="77777777" w:rsidR="00602072" w:rsidRPr="007538A5" w:rsidRDefault="00602072" w:rsidP="0060207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1389536" w14:textId="77777777" w:rsidR="00602072" w:rsidRPr="007538A5" w:rsidRDefault="00602072" w:rsidP="0060207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538A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3 561 263,17 Kč </w:t>
            </w:r>
          </w:p>
        </w:tc>
      </w:tr>
    </w:tbl>
    <w:p w14:paraId="39F1EE00" w14:textId="77777777" w:rsidR="00B14AA4" w:rsidRPr="007538A5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7538A5" w:rsidSect="00602072">
      <w:pgSz w:w="16838" w:h="11906" w:orient="landscape" w:code="9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119C" w14:textId="77777777" w:rsidR="00C80EDD" w:rsidRDefault="00C80EDD">
      <w:r>
        <w:separator/>
      </w:r>
    </w:p>
  </w:endnote>
  <w:endnote w:type="continuationSeparator" w:id="0">
    <w:p w14:paraId="52BAA427" w14:textId="77777777" w:rsidR="00C80EDD" w:rsidRDefault="00C8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7ECD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69C" w14:textId="77777777" w:rsidR="00C80EDD" w:rsidRDefault="00C80EDD">
      <w:r>
        <w:separator/>
      </w:r>
    </w:p>
  </w:footnote>
  <w:footnote w:type="continuationSeparator" w:id="0">
    <w:p w14:paraId="000B3911" w14:textId="77777777" w:rsidR="00C80EDD" w:rsidRDefault="00C8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88828"/>
    <w:docVar w:name="SOUBOR_DOC" w:val="c:\dokument\"/>
  </w:docVars>
  <w:rsids>
    <w:rsidRoot w:val="00B14AA4"/>
    <w:rsid w:val="000E4F4B"/>
    <w:rsid w:val="00150E77"/>
    <w:rsid w:val="001541AE"/>
    <w:rsid w:val="001F5886"/>
    <w:rsid w:val="002457A0"/>
    <w:rsid w:val="00252AFF"/>
    <w:rsid w:val="002702F8"/>
    <w:rsid w:val="002F1F4F"/>
    <w:rsid w:val="003B0EED"/>
    <w:rsid w:val="00471400"/>
    <w:rsid w:val="004772D1"/>
    <w:rsid w:val="004C6FFF"/>
    <w:rsid w:val="004F5A41"/>
    <w:rsid w:val="00575C47"/>
    <w:rsid w:val="005E5BA9"/>
    <w:rsid w:val="00602072"/>
    <w:rsid w:val="00651D6D"/>
    <w:rsid w:val="0065427B"/>
    <w:rsid w:val="007538A5"/>
    <w:rsid w:val="00867C87"/>
    <w:rsid w:val="00941A8D"/>
    <w:rsid w:val="00964F3D"/>
    <w:rsid w:val="00967C71"/>
    <w:rsid w:val="00985A94"/>
    <w:rsid w:val="009868DB"/>
    <w:rsid w:val="009B4588"/>
    <w:rsid w:val="00AE5EEB"/>
    <w:rsid w:val="00B14AA4"/>
    <w:rsid w:val="00B50C5D"/>
    <w:rsid w:val="00C21347"/>
    <w:rsid w:val="00C80EDD"/>
    <w:rsid w:val="00C86686"/>
    <w:rsid w:val="00CA2271"/>
    <w:rsid w:val="00CE6D5F"/>
    <w:rsid w:val="00D15408"/>
    <w:rsid w:val="00D32245"/>
    <w:rsid w:val="00D326D3"/>
    <w:rsid w:val="00D63C43"/>
    <w:rsid w:val="00D844E4"/>
    <w:rsid w:val="00DF45D2"/>
    <w:rsid w:val="00EB40D0"/>
    <w:rsid w:val="00EC14E2"/>
    <w:rsid w:val="00EE2C37"/>
    <w:rsid w:val="00F511C1"/>
    <w:rsid w:val="00F52C34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0AAD3"/>
  <w14:defaultImageDpi w14:val="0"/>
  <w15:docId w15:val="{8F037EFD-6E56-412C-BB4E-B05C2AE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457A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2457A0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683</Words>
  <Characters>4035</Characters>
  <Application>Microsoft Office Word</Application>
  <DocSecurity>0</DocSecurity>
  <Lines>33</Lines>
  <Paragraphs>9</Paragraphs>
  <ScaleCrop>false</ScaleCrop>
  <Company>CCA Systems a.s.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12</cp:revision>
  <cp:lastPrinted>2025-04-02T12:35:00Z</cp:lastPrinted>
  <dcterms:created xsi:type="dcterms:W3CDTF">2025-04-02T12:33:00Z</dcterms:created>
  <dcterms:modified xsi:type="dcterms:W3CDTF">2025-04-02T12:43:00Z</dcterms:modified>
</cp:coreProperties>
</file>