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CA498" w14:textId="1145C084" w:rsidR="00E964EF" w:rsidRPr="00C10895" w:rsidRDefault="00273BA6" w:rsidP="00C10895">
      <w:pPr>
        <w:pStyle w:val="Nadpis3"/>
        <w:spacing w:after="240"/>
        <w:ind w:right="-10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99"/>
          <w:sz w:val="24"/>
          <w:szCs w:val="24"/>
        </w:rPr>
        <w:t>Dodatek č. 1 ke smlouvě o nájmu</w:t>
      </w:r>
    </w:p>
    <w:p w14:paraId="68B31F54" w14:textId="77777777" w:rsidR="00E964EF" w:rsidRPr="009D2276" w:rsidRDefault="00E964EF" w:rsidP="00C10895">
      <w:pPr>
        <w:spacing w:after="0" w:line="360" w:lineRule="auto"/>
        <w:rPr>
          <w:rFonts w:ascii="Arial" w:hAnsi="Arial"/>
          <w:b/>
          <w:noProof/>
          <w:sz w:val="16"/>
          <w:szCs w:val="16"/>
        </w:rPr>
      </w:pPr>
      <w:r w:rsidRPr="009D2276">
        <w:rPr>
          <w:rFonts w:ascii="Arial" w:hAnsi="Arial"/>
          <w:b/>
          <w:noProof/>
          <w:sz w:val="16"/>
          <w:szCs w:val="16"/>
        </w:rPr>
        <w:t xml:space="preserve">Tchibo </w:t>
      </w:r>
      <w:smartTag w:uri="urn:schemas-microsoft-com:office:smarttags" w:element="PlaceName">
        <w:r w:rsidRPr="009D2276">
          <w:rPr>
            <w:rFonts w:ascii="Arial" w:hAnsi="Arial"/>
            <w:b/>
            <w:noProof/>
            <w:sz w:val="16"/>
            <w:szCs w:val="16"/>
          </w:rPr>
          <w:t>Coffee</w:t>
        </w:r>
      </w:smartTag>
      <w:r w:rsidRPr="009D2276">
        <w:rPr>
          <w:rFonts w:ascii="Arial" w:hAnsi="Arial"/>
          <w:b/>
          <w:noProof/>
          <w:sz w:val="16"/>
          <w:szCs w:val="16"/>
        </w:rPr>
        <w:t xml:space="preserve"> </w:t>
      </w:r>
      <w:smartTag w:uri="urn:schemas-microsoft-com:office:smarttags" w:element="PlaceName">
        <w:r w:rsidRPr="009D2276">
          <w:rPr>
            <w:rFonts w:ascii="Arial" w:hAnsi="Arial"/>
            <w:b/>
            <w:noProof/>
            <w:sz w:val="16"/>
            <w:szCs w:val="16"/>
          </w:rPr>
          <w:t>Service</w:t>
        </w:r>
      </w:smartTag>
      <w:r w:rsidRPr="009D2276">
        <w:rPr>
          <w:rFonts w:ascii="Arial" w:hAnsi="Arial"/>
          <w:b/>
          <w:noProof/>
          <w:sz w:val="16"/>
          <w:szCs w:val="16"/>
        </w:rPr>
        <w:t xml:space="preserve"> </w:t>
      </w:r>
      <w:smartTag w:uri="urn:schemas-microsoft-com:office:smarttags" w:element="PlaceName">
        <w:r w:rsidRPr="009D2276">
          <w:rPr>
            <w:rFonts w:ascii="Arial" w:hAnsi="Arial"/>
            <w:b/>
            <w:noProof/>
            <w:sz w:val="16"/>
            <w:szCs w:val="16"/>
          </w:rPr>
          <w:t>Czech</w:t>
        </w:r>
      </w:smartTag>
      <w:r w:rsidRPr="009D2276">
        <w:rPr>
          <w:rFonts w:ascii="Arial" w:hAnsi="Arial"/>
          <w:b/>
          <w:noProof/>
          <w:sz w:val="16"/>
          <w:szCs w:val="16"/>
        </w:rPr>
        <w:t xml:space="preserve"> </w:t>
      </w:r>
      <w:smartTag w:uri="urn:schemas-microsoft-com:office:smarttags" w:element="PlaceType">
        <w:r w:rsidRPr="009D2276">
          <w:rPr>
            <w:rFonts w:ascii="Arial" w:hAnsi="Arial"/>
            <w:b/>
            <w:noProof/>
            <w:sz w:val="16"/>
            <w:szCs w:val="16"/>
          </w:rPr>
          <w:t>Republic</w:t>
        </w:r>
      </w:smartTag>
      <w:r w:rsidRPr="009D2276">
        <w:rPr>
          <w:rFonts w:ascii="Arial" w:hAnsi="Arial"/>
          <w:b/>
          <w:noProof/>
          <w:sz w:val="16"/>
          <w:szCs w:val="16"/>
        </w:rPr>
        <w:t xml:space="preserve"> spol. s r.o. </w:t>
      </w:r>
    </w:p>
    <w:p w14:paraId="3AC5B7A0" w14:textId="77777777" w:rsidR="00E964EF" w:rsidRPr="009D2276" w:rsidRDefault="00E964EF" w:rsidP="00C10895">
      <w:pPr>
        <w:spacing w:after="0" w:line="360" w:lineRule="auto"/>
        <w:rPr>
          <w:rFonts w:ascii="Arial" w:hAnsi="Arial"/>
          <w:noProof/>
          <w:sz w:val="16"/>
          <w:szCs w:val="16"/>
        </w:rPr>
      </w:pPr>
      <w:r w:rsidRPr="009D2276">
        <w:rPr>
          <w:rFonts w:ascii="Arial" w:hAnsi="Arial"/>
          <w:noProof/>
          <w:sz w:val="16"/>
          <w:szCs w:val="16"/>
        </w:rPr>
        <w:t>se sídl</w:t>
      </w:r>
      <w:r w:rsidR="008C23C2">
        <w:rPr>
          <w:rFonts w:ascii="Arial" w:hAnsi="Arial"/>
          <w:noProof/>
          <w:sz w:val="16"/>
          <w:szCs w:val="16"/>
        </w:rPr>
        <w:t xml:space="preserve">em </w:t>
      </w:r>
      <w:r w:rsidR="005F3C5E">
        <w:rPr>
          <w:rFonts w:ascii="Arial" w:hAnsi="Arial"/>
          <w:noProof/>
          <w:sz w:val="16"/>
          <w:szCs w:val="16"/>
        </w:rPr>
        <w:t>Toužimská 856</w:t>
      </w:r>
      <w:r w:rsidRPr="009D2276">
        <w:rPr>
          <w:rFonts w:ascii="Arial" w:hAnsi="Arial"/>
          <w:noProof/>
          <w:sz w:val="16"/>
          <w:szCs w:val="16"/>
        </w:rPr>
        <w:t xml:space="preserve">, </w:t>
      </w:r>
      <w:r w:rsidR="005F3C5E">
        <w:rPr>
          <w:rFonts w:ascii="Arial" w:hAnsi="Arial"/>
          <w:noProof/>
          <w:sz w:val="16"/>
          <w:szCs w:val="16"/>
        </w:rPr>
        <w:t xml:space="preserve">Letňany, Praha 9 </w:t>
      </w:r>
      <w:r w:rsidRPr="009D2276">
        <w:rPr>
          <w:rFonts w:ascii="Arial" w:hAnsi="Arial"/>
          <w:noProof/>
          <w:sz w:val="16"/>
          <w:szCs w:val="16"/>
        </w:rPr>
        <w:t>PSČ: 1</w:t>
      </w:r>
      <w:r w:rsidR="005F3C5E">
        <w:rPr>
          <w:rFonts w:ascii="Arial" w:hAnsi="Arial"/>
          <w:noProof/>
          <w:sz w:val="16"/>
          <w:szCs w:val="16"/>
        </w:rPr>
        <w:t>99</w:t>
      </w:r>
      <w:r w:rsidRPr="009D2276">
        <w:rPr>
          <w:rFonts w:ascii="Arial" w:hAnsi="Arial"/>
          <w:noProof/>
          <w:sz w:val="16"/>
          <w:szCs w:val="16"/>
        </w:rPr>
        <w:t xml:space="preserve"> 00</w:t>
      </w:r>
    </w:p>
    <w:p w14:paraId="4E22545C" w14:textId="68B63119" w:rsidR="00E964EF" w:rsidRPr="009D2276" w:rsidRDefault="00E964EF" w:rsidP="00C10895">
      <w:pPr>
        <w:spacing w:after="0" w:line="360" w:lineRule="auto"/>
        <w:jc w:val="both"/>
        <w:rPr>
          <w:rFonts w:ascii="Arial" w:hAnsi="Arial" w:cs="Arial"/>
          <w:noProof/>
          <w:sz w:val="16"/>
          <w:szCs w:val="16"/>
        </w:rPr>
      </w:pPr>
      <w:r w:rsidRPr="009D2276">
        <w:rPr>
          <w:rFonts w:ascii="Arial" w:hAnsi="Arial"/>
          <w:noProof/>
          <w:sz w:val="16"/>
          <w:szCs w:val="16"/>
        </w:rPr>
        <w:t>IČ: 27387739, DIČ: CZ27387739, Bankovní spojení:</w:t>
      </w:r>
      <w:r w:rsidRPr="009D2276">
        <w:rPr>
          <w:rFonts w:ascii="Arial" w:hAnsi="Arial" w:cs="Arial"/>
          <w:noProof/>
          <w:sz w:val="16"/>
          <w:szCs w:val="16"/>
        </w:rPr>
        <w:t xml:space="preserve"> UniCredit Bank Czech Republic a.s. č.ú.</w:t>
      </w:r>
      <w:r w:rsidR="001F0C03">
        <w:rPr>
          <w:rFonts w:ascii="Arial" w:hAnsi="Arial" w:cs="Arial"/>
          <w:noProof/>
          <w:sz w:val="16"/>
          <w:szCs w:val="16"/>
        </w:rPr>
        <w:t>xxx</w:t>
      </w:r>
    </w:p>
    <w:p w14:paraId="160B2218" w14:textId="6F66D275" w:rsidR="00E964EF" w:rsidRPr="00BC6AA0" w:rsidRDefault="00936705" w:rsidP="00C10895">
      <w:pPr>
        <w:spacing w:after="0" w:line="360" w:lineRule="auto"/>
        <w:rPr>
          <w:rFonts w:ascii="Arial" w:hAnsi="Arial"/>
          <w:noProof/>
          <w:sz w:val="16"/>
          <w:szCs w:val="16"/>
          <w:lang w:val="pl-PL"/>
        </w:rPr>
      </w:pPr>
      <w:r w:rsidRPr="00BC6AA0">
        <w:rPr>
          <w:rFonts w:ascii="Arial" w:hAnsi="Arial"/>
          <w:noProof/>
          <w:sz w:val="16"/>
          <w:szCs w:val="16"/>
          <w:lang w:val="pl-PL"/>
        </w:rPr>
        <w:t>Z</w:t>
      </w:r>
      <w:r w:rsidR="00E964EF" w:rsidRPr="00BC6AA0">
        <w:rPr>
          <w:rFonts w:ascii="Arial" w:hAnsi="Arial"/>
          <w:noProof/>
          <w:sz w:val="16"/>
          <w:szCs w:val="16"/>
          <w:lang w:val="pl-PL"/>
        </w:rPr>
        <w:t>astou</w:t>
      </w:r>
      <w:r w:rsidRPr="00BC6AA0">
        <w:rPr>
          <w:rFonts w:ascii="Arial" w:hAnsi="Arial"/>
          <w:noProof/>
          <w:sz w:val="16"/>
          <w:szCs w:val="16"/>
          <w:lang w:val="pl-PL"/>
        </w:rPr>
        <w:t xml:space="preserve">pená </w:t>
      </w:r>
      <w:r w:rsidR="009A5467">
        <w:rPr>
          <w:rFonts w:ascii="Arial" w:hAnsi="Arial" w:cs="Arial"/>
          <w:noProof/>
          <w:sz w:val="16"/>
          <w:szCs w:val="16"/>
          <w:lang w:val="cs-CZ"/>
        </w:rPr>
        <w:t>Davidem Klubalem a Martinem Janovským</w:t>
      </w:r>
      <w:r w:rsidR="009A5467" w:rsidRPr="00BC6AA0">
        <w:rPr>
          <w:rFonts w:ascii="Arial" w:hAnsi="Arial"/>
          <w:noProof/>
          <w:sz w:val="16"/>
          <w:szCs w:val="16"/>
          <w:lang w:val="pl-PL"/>
        </w:rPr>
        <w:t xml:space="preserve"> </w:t>
      </w:r>
      <w:r w:rsidR="00F14760" w:rsidRPr="00BC6AA0">
        <w:rPr>
          <w:rFonts w:ascii="Arial" w:hAnsi="Arial"/>
          <w:noProof/>
          <w:sz w:val="16"/>
          <w:szCs w:val="16"/>
          <w:lang w:val="pl-PL"/>
        </w:rPr>
        <w:t xml:space="preserve">na základě </w:t>
      </w:r>
      <w:r w:rsidR="009A5467" w:rsidRPr="00BC6AA0">
        <w:rPr>
          <w:rFonts w:ascii="Arial" w:hAnsi="Arial"/>
          <w:noProof/>
          <w:sz w:val="16"/>
          <w:szCs w:val="16"/>
          <w:lang w:val="pl-PL"/>
        </w:rPr>
        <w:t>prokury</w:t>
      </w:r>
    </w:p>
    <w:p w14:paraId="4427AFEF" w14:textId="77777777" w:rsidR="00F07B05" w:rsidRPr="00BC6AA0" w:rsidRDefault="00E964EF" w:rsidP="00C10895">
      <w:pPr>
        <w:spacing w:after="0" w:line="360" w:lineRule="auto"/>
        <w:rPr>
          <w:rFonts w:ascii="Arial" w:hAnsi="Arial"/>
          <w:noProof/>
          <w:sz w:val="16"/>
          <w:szCs w:val="16"/>
          <w:lang w:val="pl-PL"/>
        </w:rPr>
      </w:pPr>
      <w:r w:rsidRPr="00BC6AA0">
        <w:rPr>
          <w:rFonts w:ascii="Arial" w:hAnsi="Arial"/>
          <w:noProof/>
          <w:sz w:val="16"/>
          <w:szCs w:val="16"/>
          <w:lang w:val="pl-PL"/>
        </w:rPr>
        <w:t>zapsaná v obchodním rejstříku vedeném u Městského soudu v Praze oddíl C, vložka 115696</w:t>
      </w:r>
    </w:p>
    <w:p w14:paraId="41954D06" w14:textId="77777777" w:rsidR="00E964EF" w:rsidRPr="009D2276" w:rsidRDefault="00E964EF" w:rsidP="00C10895">
      <w:pPr>
        <w:spacing w:after="0" w:line="360" w:lineRule="auto"/>
        <w:rPr>
          <w:rFonts w:ascii="Arial" w:hAnsi="Arial"/>
          <w:noProof/>
          <w:sz w:val="16"/>
          <w:szCs w:val="16"/>
        </w:rPr>
      </w:pPr>
      <w:r w:rsidRPr="009D2276">
        <w:rPr>
          <w:rFonts w:ascii="Arial" w:hAnsi="Arial"/>
          <w:noProof/>
          <w:sz w:val="16"/>
          <w:szCs w:val="16"/>
        </w:rPr>
        <w:t>(dále „</w:t>
      </w:r>
      <w:r w:rsidRPr="009D2276">
        <w:rPr>
          <w:rFonts w:ascii="Arial" w:hAnsi="Arial"/>
          <w:b/>
          <w:noProof/>
          <w:sz w:val="16"/>
          <w:szCs w:val="16"/>
        </w:rPr>
        <w:t>P</w:t>
      </w:r>
      <w:r w:rsidR="003D6E3B">
        <w:rPr>
          <w:rFonts w:ascii="Arial" w:hAnsi="Arial"/>
          <w:b/>
          <w:noProof/>
          <w:sz w:val="16"/>
          <w:szCs w:val="16"/>
        </w:rPr>
        <w:t>ronajímatel</w:t>
      </w:r>
      <w:r w:rsidRPr="009D2276">
        <w:rPr>
          <w:rFonts w:ascii="Arial" w:hAnsi="Arial"/>
          <w:noProof/>
          <w:sz w:val="16"/>
          <w:szCs w:val="16"/>
        </w:rPr>
        <w:t>“)</w:t>
      </w:r>
    </w:p>
    <w:p w14:paraId="24C144F0" w14:textId="4767A65A" w:rsidR="00E964EF" w:rsidRPr="009D2276" w:rsidRDefault="00E964EF" w:rsidP="00C10895">
      <w:pPr>
        <w:spacing w:after="0"/>
        <w:rPr>
          <w:rFonts w:ascii="Arial" w:hAnsi="Arial"/>
          <w:noProof/>
          <w:sz w:val="16"/>
          <w:szCs w:val="16"/>
        </w:rPr>
      </w:pPr>
      <w:r w:rsidRPr="009D2276">
        <w:rPr>
          <w:rFonts w:ascii="Arial" w:hAnsi="Arial"/>
          <w:noProof/>
          <w:sz w:val="16"/>
          <w:szCs w:val="16"/>
        </w:rPr>
        <w:t xml:space="preserve">a </w:t>
      </w: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2340"/>
        <w:gridCol w:w="1800"/>
        <w:gridCol w:w="2700"/>
      </w:tblGrid>
      <w:tr w:rsidR="00361117" w:rsidRPr="009D2276" w14:paraId="3B3E7735" w14:textId="77777777" w:rsidTr="00531ECE">
        <w:trPr>
          <w:trHeight w:val="555"/>
        </w:trPr>
        <w:tc>
          <w:tcPr>
            <w:tcW w:w="2160" w:type="dxa"/>
            <w:tcBorders>
              <w:right w:val="nil"/>
            </w:tcBorders>
            <w:vAlign w:val="center"/>
          </w:tcPr>
          <w:p w14:paraId="257E797D" w14:textId="77777777" w:rsidR="00361117" w:rsidRPr="009D2276" w:rsidRDefault="003D6E3B" w:rsidP="007675F0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Nájemce</w:t>
            </w:r>
          </w:p>
        </w:tc>
        <w:tc>
          <w:tcPr>
            <w:tcW w:w="6840" w:type="dxa"/>
            <w:gridSpan w:val="3"/>
            <w:tcBorders>
              <w:left w:val="nil"/>
            </w:tcBorders>
            <w:vAlign w:val="center"/>
          </w:tcPr>
          <w:p w14:paraId="00078323" w14:textId="42852D45" w:rsidR="00361117" w:rsidRPr="009D2276" w:rsidRDefault="0024295B" w:rsidP="00361117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="00E44B1C">
              <w:rPr>
                <w:rFonts w:ascii="Arial" w:hAnsi="Arial" w:cs="Arial"/>
                <w:b/>
                <w:noProof/>
                <w:sz w:val="16"/>
                <w:szCs w:val="16"/>
              </w:rPr>
              <w:t>Slezská nemocnice v Opavě, příspěvková organizace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  <w:bookmarkEnd w:id="0"/>
          </w:p>
        </w:tc>
      </w:tr>
      <w:tr w:rsidR="00361117" w:rsidRPr="009D2276" w14:paraId="2377295C" w14:textId="77777777" w:rsidTr="00531ECE">
        <w:trPr>
          <w:trHeight w:val="535"/>
        </w:trPr>
        <w:tc>
          <w:tcPr>
            <w:tcW w:w="2160" w:type="dxa"/>
            <w:tcBorders>
              <w:right w:val="nil"/>
            </w:tcBorders>
            <w:vAlign w:val="center"/>
          </w:tcPr>
          <w:p w14:paraId="66700D83" w14:textId="77777777" w:rsidR="00361117" w:rsidRPr="009D2276" w:rsidRDefault="00361117" w:rsidP="007675F0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9D2276">
              <w:rPr>
                <w:rFonts w:ascii="Arial" w:hAnsi="Arial" w:cs="Arial"/>
                <w:noProof/>
                <w:sz w:val="16"/>
                <w:szCs w:val="16"/>
              </w:rPr>
              <w:t>Se sídlem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:</w:t>
            </w:r>
          </w:p>
        </w:tc>
        <w:tc>
          <w:tcPr>
            <w:tcW w:w="6840" w:type="dxa"/>
            <w:gridSpan w:val="3"/>
            <w:tcBorders>
              <w:left w:val="nil"/>
            </w:tcBorders>
            <w:vAlign w:val="center"/>
          </w:tcPr>
          <w:p w14:paraId="73C33939" w14:textId="2219665D" w:rsidR="00361117" w:rsidRPr="009D2276" w:rsidRDefault="0024295B" w:rsidP="0036111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6"/>
                <w:szCs w:val="16"/>
              </w:rPr>
            </w:r>
            <w:r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="00E44B1C">
              <w:rPr>
                <w:rFonts w:ascii="Arial" w:hAnsi="Arial" w:cs="Arial"/>
                <w:noProof/>
                <w:sz w:val="16"/>
                <w:szCs w:val="16"/>
              </w:rPr>
              <w:t>Olomoucká 470/86, Předměstí, 746 01 Opava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bookmarkEnd w:id="1"/>
          </w:p>
        </w:tc>
      </w:tr>
      <w:tr w:rsidR="00361117" w:rsidRPr="009D2276" w14:paraId="464D09E6" w14:textId="77777777" w:rsidTr="00531ECE">
        <w:trPr>
          <w:trHeight w:val="515"/>
        </w:trPr>
        <w:tc>
          <w:tcPr>
            <w:tcW w:w="2160" w:type="dxa"/>
            <w:tcBorders>
              <w:right w:val="nil"/>
            </w:tcBorders>
            <w:vAlign w:val="center"/>
          </w:tcPr>
          <w:p w14:paraId="2D7A6665" w14:textId="77777777" w:rsidR="00361117" w:rsidRPr="009D2276" w:rsidRDefault="00361117" w:rsidP="00D207EB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9D2276">
              <w:rPr>
                <w:rFonts w:ascii="Arial" w:hAnsi="Arial" w:cs="Arial"/>
                <w:noProof/>
                <w:sz w:val="16"/>
                <w:szCs w:val="16"/>
              </w:rPr>
              <w:t>Zapsána v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OR</w:t>
            </w:r>
            <w:r w:rsidRPr="009D2276">
              <w:rPr>
                <w:rFonts w:ascii="Arial" w:hAnsi="Arial" w:cs="Arial"/>
                <w:noProof/>
                <w:sz w:val="16"/>
                <w:szCs w:val="16"/>
              </w:rPr>
              <w:t>:</w:t>
            </w:r>
          </w:p>
        </w:tc>
        <w:tc>
          <w:tcPr>
            <w:tcW w:w="6840" w:type="dxa"/>
            <w:gridSpan w:val="3"/>
            <w:tcBorders>
              <w:left w:val="nil"/>
            </w:tcBorders>
            <w:vAlign w:val="center"/>
          </w:tcPr>
          <w:p w14:paraId="4BB6FE77" w14:textId="1730DB12" w:rsidR="00361117" w:rsidRPr="009D2276" w:rsidRDefault="0024295B" w:rsidP="0036111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6"/>
                <w:szCs w:val="16"/>
              </w:rPr>
            </w:r>
            <w:r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="00E44B1C" w:rsidRPr="00E44B1C">
              <w:rPr>
                <w:rFonts w:ascii="Arial" w:hAnsi="Arial" w:cs="Arial"/>
                <w:noProof/>
                <w:sz w:val="16"/>
                <w:szCs w:val="16"/>
              </w:rPr>
              <w:t>Spisová značka:</w:t>
            </w:r>
            <w:r w:rsidR="00E44B1C" w:rsidRPr="00E44B1C">
              <w:rPr>
                <w:rFonts w:ascii="Arial" w:hAnsi="Arial" w:cs="Arial"/>
                <w:noProof/>
                <w:sz w:val="16"/>
                <w:szCs w:val="16"/>
              </w:rPr>
              <w:tab/>
              <w:t>Pr 924 vedená u Krajského soudu v Ostravě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bookmarkEnd w:id="2"/>
          </w:p>
        </w:tc>
      </w:tr>
      <w:tr w:rsidR="00361117" w:rsidRPr="009D2276" w14:paraId="3FD92D52" w14:textId="77777777" w:rsidTr="00531ECE">
        <w:trPr>
          <w:trHeight w:val="538"/>
        </w:trPr>
        <w:tc>
          <w:tcPr>
            <w:tcW w:w="2160" w:type="dxa"/>
            <w:tcBorders>
              <w:right w:val="nil"/>
            </w:tcBorders>
            <w:vAlign w:val="center"/>
          </w:tcPr>
          <w:p w14:paraId="1481A143" w14:textId="77777777" w:rsidR="00361117" w:rsidRPr="009D2276" w:rsidRDefault="00361117" w:rsidP="007675F0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9D2276">
              <w:rPr>
                <w:rFonts w:ascii="Arial" w:hAnsi="Arial" w:cs="Arial"/>
                <w:noProof/>
                <w:sz w:val="16"/>
                <w:szCs w:val="16"/>
              </w:rPr>
              <w:t>Bankovní spojení:</w:t>
            </w:r>
          </w:p>
        </w:tc>
        <w:tc>
          <w:tcPr>
            <w:tcW w:w="6840" w:type="dxa"/>
            <w:gridSpan w:val="3"/>
            <w:tcBorders>
              <w:left w:val="nil"/>
            </w:tcBorders>
            <w:vAlign w:val="center"/>
          </w:tcPr>
          <w:p w14:paraId="4C143F9C" w14:textId="76B14CE9" w:rsidR="00361117" w:rsidRPr="009D2276" w:rsidRDefault="001F0C03" w:rsidP="00443AE0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xxx</w:t>
            </w:r>
          </w:p>
        </w:tc>
      </w:tr>
      <w:tr w:rsidR="00361117" w:rsidRPr="009D2276" w14:paraId="695BA08A" w14:textId="77777777" w:rsidTr="00531ECE">
        <w:trPr>
          <w:trHeight w:val="532"/>
        </w:trPr>
        <w:tc>
          <w:tcPr>
            <w:tcW w:w="2160" w:type="dxa"/>
            <w:tcBorders>
              <w:right w:val="nil"/>
            </w:tcBorders>
            <w:vAlign w:val="center"/>
          </w:tcPr>
          <w:p w14:paraId="09AC80FA" w14:textId="77777777" w:rsidR="00361117" w:rsidRPr="009D2276" w:rsidRDefault="00361117" w:rsidP="007675F0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9D2276">
              <w:rPr>
                <w:rFonts w:ascii="Arial" w:hAnsi="Arial" w:cs="Arial"/>
                <w:noProof/>
                <w:sz w:val="16"/>
                <w:szCs w:val="16"/>
              </w:rPr>
              <w:t xml:space="preserve">IČ:                                         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                                  </w:t>
            </w:r>
          </w:p>
        </w:tc>
        <w:tc>
          <w:tcPr>
            <w:tcW w:w="2340" w:type="dxa"/>
            <w:tcBorders>
              <w:left w:val="nil"/>
            </w:tcBorders>
            <w:vAlign w:val="center"/>
          </w:tcPr>
          <w:p w14:paraId="39DCB6A9" w14:textId="3294E246" w:rsidR="00361117" w:rsidRPr="009D2276" w:rsidRDefault="0024295B" w:rsidP="0036111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6"/>
                <w:szCs w:val="16"/>
              </w:rPr>
            </w:r>
            <w:r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="00E44B1C">
              <w:rPr>
                <w:rFonts w:ascii="Arial" w:hAnsi="Arial" w:cs="Arial"/>
                <w:noProof/>
                <w:sz w:val="16"/>
                <w:szCs w:val="16"/>
              </w:rPr>
              <w:t>47813750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800" w:type="dxa"/>
            <w:tcBorders>
              <w:right w:val="dotted" w:sz="4" w:space="0" w:color="auto"/>
            </w:tcBorders>
            <w:vAlign w:val="center"/>
          </w:tcPr>
          <w:p w14:paraId="635841F1" w14:textId="77777777" w:rsidR="00361117" w:rsidRPr="009D2276" w:rsidRDefault="00361117" w:rsidP="0036111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DIČ:</w:t>
            </w:r>
          </w:p>
        </w:tc>
        <w:tc>
          <w:tcPr>
            <w:tcW w:w="2700" w:type="dxa"/>
            <w:tcBorders>
              <w:left w:val="dotted" w:sz="4" w:space="0" w:color="auto"/>
            </w:tcBorders>
            <w:vAlign w:val="center"/>
          </w:tcPr>
          <w:p w14:paraId="4BE69E81" w14:textId="39414A8F" w:rsidR="00361117" w:rsidRPr="009D2276" w:rsidRDefault="0024295B" w:rsidP="0036111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6"/>
                <w:szCs w:val="16"/>
              </w:rPr>
            </w:r>
            <w:r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="00836093">
              <w:rPr>
                <w:rFonts w:ascii="Arial" w:hAnsi="Arial" w:cs="Arial"/>
                <w:noProof/>
                <w:sz w:val="16"/>
                <w:szCs w:val="16"/>
              </w:rPr>
              <w:t>CZ</w:t>
            </w:r>
            <w:r w:rsidR="00E44B1C">
              <w:rPr>
                <w:rFonts w:ascii="Arial" w:hAnsi="Arial" w:cs="Arial"/>
                <w:noProof/>
                <w:sz w:val="16"/>
                <w:szCs w:val="16"/>
              </w:rPr>
              <w:t>47813750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bookmarkEnd w:id="4"/>
          </w:p>
        </w:tc>
      </w:tr>
      <w:tr w:rsidR="00361117" w:rsidRPr="009D2276" w14:paraId="7A994339" w14:textId="77777777" w:rsidTr="00531ECE">
        <w:trPr>
          <w:trHeight w:val="526"/>
        </w:trPr>
        <w:tc>
          <w:tcPr>
            <w:tcW w:w="2160" w:type="dxa"/>
            <w:tcBorders>
              <w:right w:val="nil"/>
            </w:tcBorders>
            <w:vAlign w:val="center"/>
          </w:tcPr>
          <w:p w14:paraId="7B2ABAA0" w14:textId="2FC18A28" w:rsidR="00361117" w:rsidRPr="009D2276" w:rsidRDefault="00361117" w:rsidP="007675F0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9D2276">
              <w:rPr>
                <w:rFonts w:ascii="Arial" w:hAnsi="Arial" w:cs="Arial"/>
                <w:noProof/>
                <w:sz w:val="16"/>
                <w:szCs w:val="16"/>
              </w:rPr>
              <w:t xml:space="preserve">Zastoupena </w:t>
            </w:r>
            <w:r w:rsidR="00AB42B7">
              <w:rPr>
                <w:rFonts w:ascii="Arial" w:hAnsi="Arial" w:cs="Arial"/>
                <w:noProof/>
                <w:sz w:val="16"/>
                <w:szCs w:val="16"/>
              </w:rPr>
              <w:t>ředitelem</w:t>
            </w:r>
            <w:r w:rsidRPr="009D2276">
              <w:rPr>
                <w:rFonts w:ascii="Arial" w:hAnsi="Arial" w:cs="Arial"/>
                <w:noProof/>
                <w:sz w:val="16"/>
                <w:szCs w:val="16"/>
              </w:rPr>
              <w:t>:</w:t>
            </w:r>
          </w:p>
        </w:tc>
        <w:bookmarkStart w:id="5" w:name="_Hlk184132906"/>
        <w:tc>
          <w:tcPr>
            <w:tcW w:w="6840" w:type="dxa"/>
            <w:gridSpan w:val="3"/>
            <w:tcBorders>
              <w:left w:val="nil"/>
            </w:tcBorders>
            <w:vAlign w:val="center"/>
          </w:tcPr>
          <w:p w14:paraId="31468CEE" w14:textId="0C343B76" w:rsidR="00361117" w:rsidRPr="009D2276" w:rsidRDefault="0024295B" w:rsidP="0036111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6"/>
                <w:szCs w:val="16"/>
              </w:rPr>
            </w:r>
            <w:r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="00836093">
              <w:rPr>
                <w:rFonts w:ascii="Arial" w:hAnsi="Arial" w:cs="Arial"/>
                <w:noProof/>
                <w:sz w:val="16"/>
                <w:szCs w:val="16"/>
              </w:rPr>
              <w:t xml:space="preserve">Ing. </w:t>
            </w:r>
            <w:r w:rsidR="00E44B1C">
              <w:rPr>
                <w:rFonts w:ascii="Arial" w:hAnsi="Arial" w:cs="Arial"/>
                <w:noProof/>
                <w:sz w:val="16"/>
                <w:szCs w:val="16"/>
              </w:rPr>
              <w:t>Karel Siebert, MBA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bookmarkEnd w:id="5"/>
            <w:bookmarkEnd w:id="6"/>
          </w:p>
        </w:tc>
      </w:tr>
    </w:tbl>
    <w:p w14:paraId="0A3B762D" w14:textId="6E65A0A3" w:rsidR="00E964EF" w:rsidRPr="009D2276" w:rsidRDefault="00E964EF" w:rsidP="00E964EF">
      <w:pPr>
        <w:rPr>
          <w:rFonts w:ascii="Arial" w:hAnsi="Arial"/>
          <w:noProof/>
          <w:sz w:val="16"/>
          <w:szCs w:val="16"/>
        </w:rPr>
      </w:pPr>
      <w:r w:rsidRPr="009D2276">
        <w:rPr>
          <w:rFonts w:ascii="Arial" w:hAnsi="Arial"/>
          <w:noProof/>
          <w:sz w:val="16"/>
          <w:szCs w:val="16"/>
        </w:rPr>
        <w:t>(dále  „</w:t>
      </w:r>
      <w:r w:rsidR="00B31D2C" w:rsidRPr="00460142">
        <w:rPr>
          <w:rFonts w:ascii="Arial" w:hAnsi="Arial"/>
          <w:b/>
          <w:bCs/>
          <w:noProof/>
          <w:sz w:val="16"/>
          <w:szCs w:val="16"/>
        </w:rPr>
        <w:t>Nájemce</w:t>
      </w:r>
      <w:r w:rsidRPr="009D2276">
        <w:rPr>
          <w:rFonts w:ascii="Arial" w:hAnsi="Arial"/>
          <w:noProof/>
          <w:sz w:val="16"/>
          <w:szCs w:val="16"/>
        </w:rPr>
        <w:t>“)</w:t>
      </w:r>
    </w:p>
    <w:p w14:paraId="4D03E0FF" w14:textId="3D63CE6E" w:rsidR="00E964EF" w:rsidRDefault="00E964EF" w:rsidP="00E964EF">
      <w:pPr>
        <w:jc w:val="both"/>
        <w:rPr>
          <w:rFonts w:ascii="Arial" w:hAnsi="Arial"/>
          <w:noProof/>
          <w:sz w:val="16"/>
          <w:szCs w:val="16"/>
        </w:rPr>
      </w:pPr>
      <w:r w:rsidRPr="009D2276">
        <w:rPr>
          <w:rFonts w:ascii="Arial" w:hAnsi="Arial"/>
          <w:noProof/>
          <w:sz w:val="16"/>
          <w:szCs w:val="16"/>
        </w:rPr>
        <w:t xml:space="preserve">níže uvedeného dne, měsíce, roku, dohodli na </w:t>
      </w:r>
      <w:r w:rsidRPr="009D2276">
        <w:rPr>
          <w:rFonts w:ascii="Arial" w:hAnsi="Arial"/>
          <w:bCs/>
          <w:noProof/>
          <w:sz w:val="16"/>
          <w:szCs w:val="16"/>
        </w:rPr>
        <w:t xml:space="preserve">uzavření </w:t>
      </w:r>
      <w:r w:rsidR="00273BA6">
        <w:rPr>
          <w:rFonts w:ascii="Arial" w:hAnsi="Arial"/>
          <w:bCs/>
          <w:noProof/>
          <w:sz w:val="16"/>
          <w:szCs w:val="16"/>
        </w:rPr>
        <w:t>tohoto dodatku smlouvy</w:t>
      </w:r>
      <w:r w:rsidRPr="009D2276">
        <w:rPr>
          <w:rFonts w:ascii="Arial" w:hAnsi="Arial"/>
          <w:bCs/>
          <w:noProof/>
          <w:sz w:val="16"/>
          <w:szCs w:val="16"/>
        </w:rPr>
        <w:t xml:space="preserve"> o </w:t>
      </w:r>
      <w:r w:rsidR="00E47953">
        <w:rPr>
          <w:rFonts w:ascii="Arial" w:hAnsi="Arial"/>
          <w:bCs/>
          <w:noProof/>
          <w:sz w:val="16"/>
          <w:szCs w:val="16"/>
        </w:rPr>
        <w:t>nájmu</w:t>
      </w:r>
      <w:r w:rsidRPr="009D2276">
        <w:rPr>
          <w:rFonts w:ascii="Arial" w:hAnsi="Arial"/>
          <w:bCs/>
          <w:noProof/>
          <w:sz w:val="16"/>
          <w:szCs w:val="16"/>
        </w:rPr>
        <w:t xml:space="preserve"> za těchto podmínek</w:t>
      </w:r>
      <w:r w:rsidRPr="009D2276">
        <w:rPr>
          <w:rFonts w:ascii="Arial" w:hAnsi="Arial"/>
          <w:noProof/>
          <w:sz w:val="16"/>
          <w:szCs w:val="16"/>
        </w:rPr>
        <w:t>:</w:t>
      </w:r>
    </w:p>
    <w:p w14:paraId="38F32548" w14:textId="62EA1465" w:rsidR="00273BA6" w:rsidRDefault="00273BA6" w:rsidP="00E964EF">
      <w:pPr>
        <w:jc w:val="both"/>
        <w:rPr>
          <w:rFonts w:ascii="Arial" w:hAnsi="Arial"/>
          <w:bCs/>
          <w:noProof/>
          <w:sz w:val="16"/>
          <w:szCs w:val="16"/>
        </w:rPr>
      </w:pPr>
    </w:p>
    <w:p w14:paraId="491D4D58" w14:textId="2CEE04A0" w:rsidR="00273BA6" w:rsidRDefault="00273BA6" w:rsidP="00E964EF">
      <w:pPr>
        <w:jc w:val="both"/>
        <w:rPr>
          <w:rFonts w:ascii="Arial" w:hAnsi="Arial"/>
          <w:bCs/>
          <w:noProof/>
          <w:sz w:val="16"/>
          <w:szCs w:val="16"/>
        </w:rPr>
      </w:pPr>
      <w:r>
        <w:rPr>
          <w:rFonts w:ascii="Arial" w:hAnsi="Arial"/>
          <w:bCs/>
          <w:noProof/>
          <w:sz w:val="16"/>
          <w:szCs w:val="16"/>
        </w:rPr>
        <w:t>Předmětem dodatku je aktualizace prodejních cen pronajimatele</w:t>
      </w:r>
    </w:p>
    <w:p w14:paraId="42343442" w14:textId="6AF70550" w:rsidR="00273BA6" w:rsidRDefault="00273BA6" w:rsidP="00E964EF">
      <w:pPr>
        <w:jc w:val="both"/>
        <w:rPr>
          <w:rFonts w:ascii="Arial" w:hAnsi="Arial"/>
          <w:bCs/>
          <w:noProof/>
          <w:sz w:val="16"/>
          <w:szCs w:val="16"/>
        </w:rPr>
      </w:pPr>
      <w:r>
        <w:rPr>
          <w:rFonts w:ascii="Arial" w:hAnsi="Arial"/>
          <w:bCs/>
          <w:noProof/>
          <w:sz w:val="16"/>
          <w:szCs w:val="16"/>
        </w:rPr>
        <w:t xml:space="preserve">Jendá se o obchodní tajemství </w:t>
      </w:r>
    </w:p>
    <w:p w14:paraId="2193AE93" w14:textId="399CEF15" w:rsidR="00273BA6" w:rsidRDefault="00273BA6" w:rsidP="00E964EF">
      <w:pPr>
        <w:jc w:val="both"/>
        <w:rPr>
          <w:rFonts w:ascii="Arial" w:hAnsi="Arial"/>
          <w:bCs/>
          <w:noProof/>
          <w:sz w:val="16"/>
          <w:szCs w:val="16"/>
        </w:rPr>
      </w:pPr>
    </w:p>
    <w:p w14:paraId="548CBC83" w14:textId="3074C4F1" w:rsidR="00273BA6" w:rsidRPr="009D2276" w:rsidRDefault="00273BA6" w:rsidP="00E964EF">
      <w:pPr>
        <w:jc w:val="both"/>
        <w:rPr>
          <w:rFonts w:ascii="Arial" w:hAnsi="Arial"/>
          <w:bCs/>
          <w:noProof/>
          <w:sz w:val="16"/>
          <w:szCs w:val="16"/>
        </w:rPr>
      </w:pPr>
      <w:r>
        <w:rPr>
          <w:rFonts w:ascii="Arial" w:hAnsi="Arial"/>
          <w:bCs/>
          <w:noProof/>
          <w:sz w:val="16"/>
          <w:szCs w:val="16"/>
        </w:rPr>
        <w:t>12.3.2025                                                                                                                  31.3.2025</w:t>
      </w:r>
    </w:p>
    <w:p w14:paraId="6DD8CB1A" w14:textId="17E687FF" w:rsidR="006A3A51" w:rsidRDefault="00EF609A" w:rsidP="00EF609A">
      <w:pPr>
        <w:tabs>
          <w:tab w:val="center" w:pos="1440"/>
          <w:tab w:val="center" w:pos="7560"/>
        </w:tabs>
        <w:jc w:val="both"/>
        <w:rPr>
          <w:rFonts w:ascii="Arial" w:hAnsi="Arial" w:cs="Arial"/>
          <w:noProof/>
          <w:sz w:val="16"/>
          <w:szCs w:val="16"/>
          <w:lang w:val="pl-PL"/>
        </w:rPr>
      </w:pPr>
      <w:bookmarkStart w:id="7" w:name="_Hlk58053755"/>
      <w:r>
        <w:rPr>
          <w:rFonts w:ascii="Arial" w:hAnsi="Arial" w:cs="Arial"/>
          <w:noProof/>
          <w:sz w:val="16"/>
          <w:szCs w:val="16"/>
          <w:lang w:val="pl-PL"/>
        </w:rPr>
        <w:t>.................................................................</w:t>
      </w:r>
      <w:r w:rsidR="006A3A51">
        <w:rPr>
          <w:rFonts w:ascii="Arial" w:hAnsi="Arial" w:cs="Arial"/>
          <w:noProof/>
          <w:sz w:val="16"/>
          <w:szCs w:val="16"/>
          <w:lang w:val="pl-PL"/>
        </w:rPr>
        <w:t>......</w:t>
      </w:r>
      <w:r>
        <w:rPr>
          <w:rFonts w:ascii="Arial" w:hAnsi="Arial" w:cs="Arial"/>
          <w:noProof/>
          <w:sz w:val="16"/>
          <w:szCs w:val="16"/>
          <w:lang w:val="pl-PL"/>
        </w:rPr>
        <w:tab/>
      </w:r>
      <w:r w:rsidR="006A3A51">
        <w:rPr>
          <w:rFonts w:ascii="Arial" w:hAnsi="Arial" w:cs="Arial"/>
          <w:noProof/>
          <w:sz w:val="16"/>
          <w:szCs w:val="16"/>
          <w:lang w:val="pl-PL"/>
        </w:rPr>
        <w:t>......................</w:t>
      </w:r>
      <w:r>
        <w:rPr>
          <w:rFonts w:ascii="Arial" w:hAnsi="Arial" w:cs="Arial"/>
          <w:noProof/>
          <w:sz w:val="16"/>
          <w:szCs w:val="16"/>
          <w:lang w:val="pl-PL"/>
        </w:rPr>
        <w:t>.................................................................</w:t>
      </w:r>
    </w:p>
    <w:p w14:paraId="2AA68C6D" w14:textId="1C5092B9" w:rsidR="009A5467" w:rsidRDefault="006A3A51" w:rsidP="0044471D">
      <w:pPr>
        <w:tabs>
          <w:tab w:val="center" w:pos="1560"/>
          <w:tab w:val="left" w:pos="4820"/>
          <w:tab w:val="center" w:pos="7371"/>
        </w:tabs>
        <w:jc w:val="both"/>
        <w:rPr>
          <w:rFonts w:ascii="Arial" w:hAnsi="Arial" w:cs="Arial"/>
          <w:noProof/>
          <w:sz w:val="16"/>
          <w:szCs w:val="16"/>
          <w:lang w:val="pl-PL"/>
        </w:rPr>
      </w:pPr>
      <w:r>
        <w:rPr>
          <w:rFonts w:ascii="Arial" w:hAnsi="Arial" w:cs="Arial"/>
          <w:noProof/>
          <w:sz w:val="16"/>
          <w:szCs w:val="16"/>
          <w:lang w:val="pl-PL"/>
        </w:rPr>
        <w:tab/>
        <w:t xml:space="preserve">Za pronajímatele: David Klubal, prokurista </w:t>
      </w:r>
      <w:r>
        <w:rPr>
          <w:rFonts w:ascii="Arial" w:hAnsi="Arial" w:cs="Arial"/>
          <w:noProof/>
          <w:sz w:val="16"/>
          <w:szCs w:val="16"/>
          <w:lang w:val="pl-PL"/>
        </w:rPr>
        <w:tab/>
        <w:t>Za nájemce: Jméno a příjmení (hůlkovým písmem)</w:t>
      </w:r>
      <w:r w:rsidRPr="009D2276">
        <w:rPr>
          <w:rFonts w:ascii="Arial" w:hAnsi="Arial" w:cs="Arial"/>
          <w:noProof/>
          <w:sz w:val="16"/>
          <w:szCs w:val="16"/>
          <w:lang w:val="pl-PL"/>
        </w:rPr>
        <w:t>, podpis</w:t>
      </w:r>
    </w:p>
    <w:p w14:paraId="6E948F23" w14:textId="05C36E61" w:rsidR="00254E5A" w:rsidRDefault="00254E5A" w:rsidP="0044471D">
      <w:pPr>
        <w:tabs>
          <w:tab w:val="center" w:pos="1560"/>
          <w:tab w:val="left" w:pos="4820"/>
          <w:tab w:val="center" w:pos="7371"/>
        </w:tabs>
        <w:jc w:val="both"/>
        <w:rPr>
          <w:rFonts w:ascii="Arial" w:hAnsi="Arial" w:cs="Arial"/>
          <w:noProof/>
          <w:sz w:val="16"/>
          <w:szCs w:val="16"/>
          <w:lang w:val="pl-PL"/>
        </w:rPr>
      </w:pPr>
      <w:r>
        <w:rPr>
          <w:rFonts w:ascii="Arial" w:hAnsi="Arial" w:cs="Arial"/>
          <w:noProof/>
          <w:sz w:val="16"/>
          <w:szCs w:val="16"/>
          <w:lang w:val="pl-PL"/>
        </w:rPr>
        <w:tab/>
      </w:r>
      <w:r>
        <w:rPr>
          <w:rFonts w:ascii="Arial" w:hAnsi="Arial" w:cs="Arial"/>
          <w:noProof/>
          <w:sz w:val="16"/>
          <w:szCs w:val="16"/>
          <w:lang w:val="pl-PL"/>
        </w:rPr>
        <w:tab/>
        <w:t xml:space="preserve">                          </w:t>
      </w:r>
      <w:r w:rsidRPr="00254E5A">
        <w:rPr>
          <w:rFonts w:ascii="Arial" w:hAnsi="Arial" w:cs="Arial"/>
          <w:noProof/>
          <w:sz w:val="16"/>
          <w:szCs w:val="16"/>
          <w:lang w:val="pl-PL"/>
        </w:rPr>
        <w:t>Ing. Karel Siebert, MBA</w:t>
      </w:r>
    </w:p>
    <w:p w14:paraId="1F295CE1" w14:textId="77777777" w:rsidR="003614D2" w:rsidRDefault="003614D2" w:rsidP="00EF609A">
      <w:pPr>
        <w:tabs>
          <w:tab w:val="center" w:pos="1440"/>
          <w:tab w:val="center" w:pos="7560"/>
        </w:tabs>
        <w:jc w:val="both"/>
        <w:rPr>
          <w:rFonts w:ascii="Arial" w:hAnsi="Arial" w:cs="Arial"/>
          <w:noProof/>
          <w:sz w:val="16"/>
          <w:szCs w:val="16"/>
          <w:lang w:val="pl-PL"/>
        </w:rPr>
      </w:pPr>
    </w:p>
    <w:p w14:paraId="29624258" w14:textId="2507BCB2" w:rsidR="009A5467" w:rsidRPr="009D2276" w:rsidRDefault="009A5467" w:rsidP="009A5467">
      <w:pPr>
        <w:tabs>
          <w:tab w:val="center" w:pos="1440"/>
          <w:tab w:val="center" w:pos="7560"/>
        </w:tabs>
        <w:jc w:val="both"/>
        <w:rPr>
          <w:rFonts w:ascii="Arial" w:hAnsi="Arial" w:cs="Arial"/>
          <w:noProof/>
          <w:sz w:val="16"/>
          <w:szCs w:val="16"/>
          <w:lang w:val="pl-PL"/>
        </w:rPr>
      </w:pPr>
      <w:r>
        <w:rPr>
          <w:rFonts w:ascii="Arial" w:hAnsi="Arial" w:cs="Arial"/>
          <w:noProof/>
          <w:sz w:val="16"/>
          <w:szCs w:val="16"/>
          <w:lang w:val="pl-PL"/>
        </w:rPr>
        <w:tab/>
        <w:t>.................................................................</w:t>
      </w:r>
      <w:r w:rsidR="006A3A51">
        <w:rPr>
          <w:rFonts w:ascii="Arial" w:hAnsi="Arial" w:cs="Arial"/>
          <w:noProof/>
          <w:sz w:val="16"/>
          <w:szCs w:val="16"/>
          <w:lang w:val="pl-PL"/>
        </w:rPr>
        <w:t>........</w:t>
      </w:r>
    </w:p>
    <w:p w14:paraId="4DD20DC6" w14:textId="26C76162" w:rsidR="000E69FD" w:rsidRDefault="009A5467" w:rsidP="009A5467">
      <w:pPr>
        <w:tabs>
          <w:tab w:val="center" w:pos="1440"/>
          <w:tab w:val="center" w:pos="7560"/>
        </w:tabs>
        <w:jc w:val="both"/>
        <w:rPr>
          <w:rFonts w:ascii="Arial" w:hAnsi="Arial" w:cs="Arial"/>
          <w:noProof/>
          <w:sz w:val="16"/>
          <w:szCs w:val="16"/>
          <w:lang w:val="pl-PL"/>
        </w:rPr>
      </w:pPr>
      <w:r>
        <w:rPr>
          <w:rFonts w:ascii="Arial" w:hAnsi="Arial" w:cs="Arial"/>
          <w:noProof/>
          <w:sz w:val="16"/>
          <w:szCs w:val="16"/>
          <w:lang w:val="pl-PL"/>
        </w:rPr>
        <w:tab/>
        <w:t xml:space="preserve">Za pronajímatele: Martin Janovský, prokurista </w:t>
      </w:r>
    </w:p>
    <w:p w14:paraId="3E53782E" w14:textId="10DCE2C2" w:rsidR="00327F06" w:rsidRDefault="00327F06" w:rsidP="009A5467">
      <w:pPr>
        <w:tabs>
          <w:tab w:val="center" w:pos="1440"/>
          <w:tab w:val="center" w:pos="7560"/>
        </w:tabs>
        <w:jc w:val="both"/>
        <w:rPr>
          <w:rFonts w:ascii="Arial" w:hAnsi="Arial" w:cs="Arial"/>
          <w:noProof/>
          <w:sz w:val="16"/>
          <w:szCs w:val="16"/>
          <w:lang w:val="pl-PL"/>
        </w:rPr>
      </w:pPr>
    </w:p>
    <w:p w14:paraId="04F3D6BD" w14:textId="1981D539" w:rsidR="003614D2" w:rsidRDefault="003614D2" w:rsidP="009A5467">
      <w:pPr>
        <w:tabs>
          <w:tab w:val="center" w:pos="1440"/>
          <w:tab w:val="center" w:pos="7560"/>
        </w:tabs>
        <w:jc w:val="both"/>
        <w:rPr>
          <w:rFonts w:ascii="Arial" w:hAnsi="Arial" w:cs="Arial"/>
          <w:noProof/>
          <w:sz w:val="16"/>
          <w:szCs w:val="16"/>
          <w:lang w:val="pl-PL"/>
        </w:rPr>
      </w:pPr>
    </w:p>
    <w:p w14:paraId="24DDA6E7" w14:textId="77777777" w:rsidR="003614D2" w:rsidRDefault="003614D2" w:rsidP="009A5467">
      <w:pPr>
        <w:tabs>
          <w:tab w:val="center" w:pos="1440"/>
          <w:tab w:val="center" w:pos="7560"/>
        </w:tabs>
        <w:jc w:val="both"/>
        <w:rPr>
          <w:rFonts w:ascii="Arial" w:hAnsi="Arial" w:cs="Arial"/>
          <w:noProof/>
          <w:sz w:val="16"/>
          <w:szCs w:val="16"/>
          <w:lang w:val="pl-PL"/>
        </w:rPr>
      </w:pPr>
    </w:p>
    <w:p w14:paraId="38D06CE1" w14:textId="77777777" w:rsidR="004A57EE" w:rsidRDefault="004A57EE" w:rsidP="009A5467">
      <w:pPr>
        <w:tabs>
          <w:tab w:val="center" w:pos="1440"/>
          <w:tab w:val="center" w:pos="7560"/>
        </w:tabs>
        <w:jc w:val="both"/>
        <w:rPr>
          <w:rFonts w:ascii="Arial" w:hAnsi="Arial" w:cs="Arial"/>
          <w:noProof/>
          <w:sz w:val="16"/>
          <w:szCs w:val="16"/>
          <w:lang w:val="pl-PL"/>
        </w:rPr>
      </w:pPr>
    </w:p>
    <w:p w14:paraId="7222CD63" w14:textId="77777777" w:rsidR="004A57EE" w:rsidRDefault="004A57EE" w:rsidP="009A5467">
      <w:pPr>
        <w:tabs>
          <w:tab w:val="center" w:pos="1440"/>
          <w:tab w:val="center" w:pos="7560"/>
        </w:tabs>
        <w:jc w:val="both"/>
        <w:rPr>
          <w:rFonts w:ascii="Arial" w:hAnsi="Arial" w:cs="Arial"/>
          <w:noProof/>
          <w:sz w:val="16"/>
          <w:szCs w:val="16"/>
          <w:lang w:val="pl-PL"/>
        </w:rPr>
      </w:pPr>
    </w:p>
    <w:p w14:paraId="541F1EB7" w14:textId="77777777" w:rsidR="004A57EE" w:rsidRDefault="004A57EE" w:rsidP="009A5467">
      <w:pPr>
        <w:tabs>
          <w:tab w:val="center" w:pos="1440"/>
          <w:tab w:val="center" w:pos="7560"/>
        </w:tabs>
        <w:jc w:val="both"/>
        <w:rPr>
          <w:rFonts w:ascii="Arial" w:hAnsi="Arial" w:cs="Arial"/>
          <w:noProof/>
          <w:sz w:val="16"/>
          <w:szCs w:val="16"/>
          <w:lang w:val="pl-PL"/>
        </w:rPr>
      </w:pPr>
    </w:p>
    <w:p w14:paraId="5CF90366" w14:textId="3BF7483E" w:rsidR="003703B7" w:rsidRDefault="009A5467" w:rsidP="00273BA6">
      <w:pPr>
        <w:tabs>
          <w:tab w:val="center" w:pos="1440"/>
          <w:tab w:val="center" w:pos="7560"/>
        </w:tabs>
        <w:jc w:val="both"/>
        <w:rPr>
          <w:rFonts w:ascii="Calibri" w:hAnsi="Calibri" w:cs="Calibri"/>
          <w:b/>
          <w:bCs/>
          <w:color w:val="000000"/>
          <w:sz w:val="32"/>
          <w:szCs w:val="32"/>
          <w:lang w:val="cs-CZ" w:eastAsia="cs-CZ"/>
        </w:rPr>
      </w:pPr>
      <w:r>
        <w:rPr>
          <w:rFonts w:ascii="Arial" w:hAnsi="Arial" w:cs="Arial"/>
          <w:noProof/>
          <w:sz w:val="16"/>
          <w:szCs w:val="16"/>
          <w:lang w:val="pl-PL"/>
        </w:rPr>
        <w:tab/>
        <w:t xml:space="preserve"> </w:t>
      </w:r>
      <w:bookmarkEnd w:id="7"/>
    </w:p>
    <w:p w14:paraId="017D70A9" w14:textId="4457BB84" w:rsidR="003703B7" w:rsidRDefault="003703B7" w:rsidP="003703B7">
      <w:pPr>
        <w:spacing w:after="0"/>
        <w:jc w:val="both"/>
        <w:rPr>
          <w:rFonts w:ascii="Calibri" w:hAnsi="Calibri" w:cs="Calibri"/>
          <w:b/>
          <w:bCs/>
          <w:color w:val="000000"/>
          <w:sz w:val="32"/>
          <w:szCs w:val="32"/>
          <w:lang w:val="cs-CZ" w:eastAsia="cs-CZ"/>
        </w:rPr>
      </w:pPr>
    </w:p>
    <w:p w14:paraId="74C192AA" w14:textId="189B4685" w:rsidR="003703B7" w:rsidRDefault="003703B7" w:rsidP="003703B7">
      <w:pPr>
        <w:spacing w:after="0"/>
        <w:jc w:val="both"/>
        <w:rPr>
          <w:rFonts w:ascii="Calibri" w:hAnsi="Calibri" w:cs="Calibri"/>
          <w:b/>
          <w:bCs/>
          <w:color w:val="000000"/>
          <w:sz w:val="32"/>
          <w:szCs w:val="32"/>
          <w:lang w:val="cs-CZ" w:eastAsia="cs-CZ"/>
        </w:rPr>
      </w:pPr>
    </w:p>
    <w:p w14:paraId="5C4C35FB" w14:textId="72BFD22B" w:rsidR="003703B7" w:rsidRDefault="003703B7" w:rsidP="003703B7">
      <w:pPr>
        <w:tabs>
          <w:tab w:val="center" w:pos="1440"/>
          <w:tab w:val="center" w:pos="7560"/>
        </w:tabs>
        <w:ind w:left="-426" w:hanging="141"/>
        <w:jc w:val="both"/>
        <w:rPr>
          <w:rFonts w:ascii="Arial" w:hAnsi="Arial" w:cs="Arial"/>
          <w:noProof/>
          <w:sz w:val="16"/>
          <w:szCs w:val="16"/>
          <w:lang w:val="pl-PL"/>
        </w:rPr>
      </w:pPr>
      <w:bookmarkStart w:id="8" w:name="_GoBack"/>
      <w:bookmarkEnd w:id="8"/>
    </w:p>
    <w:p w14:paraId="43EEC2B8" w14:textId="51ED24B7" w:rsidR="003703B7" w:rsidRDefault="003703B7" w:rsidP="003703B7">
      <w:pPr>
        <w:tabs>
          <w:tab w:val="center" w:pos="1440"/>
          <w:tab w:val="center" w:pos="7560"/>
        </w:tabs>
        <w:ind w:left="-426" w:hanging="141"/>
        <w:jc w:val="both"/>
        <w:rPr>
          <w:rFonts w:ascii="Arial" w:hAnsi="Arial" w:cs="Arial"/>
          <w:noProof/>
          <w:sz w:val="16"/>
          <w:szCs w:val="16"/>
          <w:lang w:val="pl-PL"/>
        </w:rPr>
      </w:pPr>
    </w:p>
    <w:p w14:paraId="4FAEBA5A" w14:textId="3E23C526" w:rsidR="003703B7" w:rsidRDefault="003703B7" w:rsidP="003703B7">
      <w:pPr>
        <w:tabs>
          <w:tab w:val="center" w:pos="1440"/>
          <w:tab w:val="center" w:pos="7560"/>
        </w:tabs>
        <w:ind w:left="-426" w:hanging="141"/>
        <w:jc w:val="both"/>
        <w:rPr>
          <w:rFonts w:ascii="Arial" w:hAnsi="Arial" w:cs="Arial"/>
          <w:noProof/>
          <w:sz w:val="16"/>
          <w:szCs w:val="16"/>
          <w:lang w:val="pl-PL"/>
        </w:rPr>
      </w:pPr>
    </w:p>
    <w:p w14:paraId="7D4F28EE" w14:textId="0C01D3D2" w:rsidR="003703B7" w:rsidRDefault="003703B7" w:rsidP="003703B7">
      <w:pPr>
        <w:tabs>
          <w:tab w:val="center" w:pos="1440"/>
          <w:tab w:val="center" w:pos="7560"/>
        </w:tabs>
        <w:ind w:left="-426" w:hanging="141"/>
        <w:jc w:val="both"/>
        <w:rPr>
          <w:rFonts w:ascii="Arial" w:hAnsi="Arial" w:cs="Arial"/>
          <w:noProof/>
          <w:sz w:val="16"/>
          <w:szCs w:val="16"/>
          <w:lang w:val="pl-PL"/>
        </w:rPr>
      </w:pPr>
    </w:p>
    <w:p w14:paraId="3D27E0B4" w14:textId="3DE422D2" w:rsidR="003703B7" w:rsidRDefault="003703B7" w:rsidP="003703B7">
      <w:pPr>
        <w:tabs>
          <w:tab w:val="center" w:pos="1440"/>
          <w:tab w:val="center" w:pos="7560"/>
        </w:tabs>
        <w:ind w:left="-426" w:hanging="141"/>
        <w:jc w:val="both"/>
        <w:rPr>
          <w:rFonts w:ascii="Arial" w:hAnsi="Arial" w:cs="Arial"/>
          <w:noProof/>
          <w:sz w:val="16"/>
          <w:szCs w:val="16"/>
          <w:lang w:val="pl-PL"/>
        </w:rPr>
      </w:pPr>
    </w:p>
    <w:p w14:paraId="7418AC6D" w14:textId="719BBF24" w:rsidR="003703B7" w:rsidRDefault="003703B7" w:rsidP="003703B7">
      <w:pPr>
        <w:tabs>
          <w:tab w:val="center" w:pos="1440"/>
          <w:tab w:val="center" w:pos="7560"/>
        </w:tabs>
        <w:ind w:left="-426" w:hanging="141"/>
        <w:jc w:val="both"/>
        <w:rPr>
          <w:rFonts w:ascii="Arial" w:hAnsi="Arial" w:cs="Arial"/>
          <w:noProof/>
          <w:sz w:val="16"/>
          <w:szCs w:val="16"/>
          <w:lang w:val="pl-PL"/>
        </w:rPr>
      </w:pPr>
    </w:p>
    <w:p w14:paraId="7F00B77E" w14:textId="598C60DF" w:rsidR="003703B7" w:rsidRDefault="003703B7" w:rsidP="003703B7">
      <w:pPr>
        <w:tabs>
          <w:tab w:val="center" w:pos="1440"/>
          <w:tab w:val="center" w:pos="7560"/>
        </w:tabs>
        <w:ind w:left="-426" w:hanging="141"/>
        <w:jc w:val="both"/>
        <w:rPr>
          <w:rFonts w:ascii="Arial" w:hAnsi="Arial" w:cs="Arial"/>
          <w:noProof/>
          <w:sz w:val="16"/>
          <w:szCs w:val="16"/>
          <w:lang w:val="pl-PL"/>
        </w:rPr>
      </w:pPr>
    </w:p>
    <w:p w14:paraId="796D2DD7" w14:textId="6C848158" w:rsidR="003703B7" w:rsidRDefault="003703B7" w:rsidP="003703B7">
      <w:pPr>
        <w:tabs>
          <w:tab w:val="center" w:pos="1440"/>
          <w:tab w:val="center" w:pos="7560"/>
        </w:tabs>
        <w:ind w:left="-426" w:hanging="141"/>
        <w:jc w:val="both"/>
        <w:rPr>
          <w:rFonts w:ascii="Arial" w:hAnsi="Arial" w:cs="Arial"/>
          <w:noProof/>
          <w:sz w:val="16"/>
          <w:szCs w:val="16"/>
          <w:lang w:val="pl-PL"/>
        </w:rPr>
      </w:pPr>
    </w:p>
    <w:p w14:paraId="32631112" w14:textId="1D929C02" w:rsidR="003703B7" w:rsidRDefault="003703B7" w:rsidP="003703B7">
      <w:pPr>
        <w:tabs>
          <w:tab w:val="center" w:pos="1440"/>
          <w:tab w:val="center" w:pos="7560"/>
        </w:tabs>
        <w:ind w:left="-426" w:hanging="141"/>
        <w:jc w:val="both"/>
        <w:rPr>
          <w:rFonts w:ascii="Arial" w:hAnsi="Arial" w:cs="Arial"/>
          <w:noProof/>
          <w:sz w:val="16"/>
          <w:szCs w:val="16"/>
          <w:lang w:val="pl-PL"/>
        </w:rPr>
      </w:pPr>
    </w:p>
    <w:p w14:paraId="6A1C4623" w14:textId="271BE98A" w:rsidR="003703B7" w:rsidRDefault="003703B7" w:rsidP="003703B7">
      <w:pPr>
        <w:pStyle w:val="Nzev"/>
        <w:rPr>
          <w:rFonts w:ascii="Arial" w:hAnsi="Arial" w:cs="Arial"/>
          <w:sz w:val="18"/>
          <w:szCs w:val="18"/>
        </w:rPr>
      </w:pPr>
    </w:p>
    <w:p w14:paraId="622B4DD8" w14:textId="77777777" w:rsidR="003703B7" w:rsidRPr="003703B7" w:rsidRDefault="003703B7" w:rsidP="003703B7">
      <w:pPr>
        <w:pStyle w:val="Nzev"/>
        <w:rPr>
          <w:rFonts w:ascii="Arial" w:hAnsi="Arial" w:cs="Arial"/>
          <w:sz w:val="18"/>
          <w:szCs w:val="18"/>
        </w:rPr>
      </w:pPr>
    </w:p>
    <w:sectPr w:rsidR="003703B7" w:rsidRPr="003703B7">
      <w:headerReference w:type="default" r:id="rId8"/>
      <w:footerReference w:type="even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88074C" w14:textId="77777777" w:rsidR="00935A2A" w:rsidRDefault="00935A2A">
      <w:r>
        <w:separator/>
      </w:r>
    </w:p>
  </w:endnote>
  <w:endnote w:type="continuationSeparator" w:id="0">
    <w:p w14:paraId="71BCF174" w14:textId="77777777" w:rsidR="00935A2A" w:rsidRDefault="00935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7C456" w14:textId="77777777" w:rsidR="003A2CB8" w:rsidRDefault="003A2CB8" w:rsidP="003963C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033EB64" w14:textId="77777777" w:rsidR="003A2CB8" w:rsidRDefault="003A2CB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CE7AD" w14:textId="45F7B4E4" w:rsidR="003A2CB8" w:rsidRPr="00BC6AA0" w:rsidRDefault="008C7F95" w:rsidP="002A2ABA">
    <w:pPr>
      <w:pStyle w:val="Zpat"/>
      <w:rPr>
        <w:rFonts w:ascii="Arial" w:hAnsi="Arial" w:cs="Arial"/>
        <w:sz w:val="14"/>
        <w:szCs w:val="14"/>
        <w:lang w:val="pl-PL"/>
      </w:rPr>
    </w:pPr>
    <w:r w:rsidRPr="00BC6AA0">
      <w:rPr>
        <w:rFonts w:ascii="Arial" w:hAnsi="Arial" w:cs="Arial"/>
        <w:sz w:val="14"/>
        <w:szCs w:val="14"/>
        <w:lang w:val="pl-PL"/>
      </w:rPr>
      <w:t>Typ: S-N</w:t>
    </w:r>
    <w:r w:rsidR="00485F2C" w:rsidRPr="00BC6AA0">
      <w:rPr>
        <w:rFonts w:ascii="Arial" w:hAnsi="Arial" w:cs="Arial"/>
        <w:sz w:val="14"/>
        <w:szCs w:val="14"/>
        <w:lang w:val="pl-PL"/>
      </w:rPr>
      <w:t>Mno</w:t>
    </w:r>
    <w:r w:rsidRPr="00BC6AA0">
      <w:rPr>
        <w:rFonts w:ascii="Arial" w:hAnsi="Arial" w:cs="Arial"/>
        <w:sz w:val="14"/>
        <w:szCs w:val="14"/>
        <w:lang w:val="pl-PL"/>
      </w:rPr>
      <w:t xml:space="preserve"> (</w:t>
    </w:r>
    <w:r w:rsidR="003A2CB8" w:rsidRPr="00BC6AA0">
      <w:rPr>
        <w:rFonts w:ascii="Arial" w:hAnsi="Arial" w:cs="Arial"/>
        <w:sz w:val="14"/>
        <w:szCs w:val="14"/>
        <w:lang w:val="pl-PL"/>
      </w:rPr>
      <w:t xml:space="preserve">Aktualizace </w:t>
    </w:r>
    <w:r w:rsidRPr="00BC6AA0">
      <w:rPr>
        <w:rFonts w:ascii="Arial" w:hAnsi="Arial" w:cs="Arial"/>
        <w:sz w:val="14"/>
        <w:szCs w:val="14"/>
        <w:lang w:val="pl-PL"/>
      </w:rPr>
      <w:t>2</w:t>
    </w:r>
    <w:r w:rsidR="00826138" w:rsidRPr="00BC6AA0">
      <w:rPr>
        <w:rFonts w:ascii="Arial" w:hAnsi="Arial" w:cs="Arial"/>
        <w:sz w:val="14"/>
        <w:szCs w:val="14"/>
        <w:lang w:val="pl-PL"/>
      </w:rPr>
      <w:t>7</w:t>
    </w:r>
    <w:r w:rsidR="002A2ABA" w:rsidRPr="00BC6AA0">
      <w:rPr>
        <w:rFonts w:ascii="Arial" w:hAnsi="Arial" w:cs="Arial"/>
        <w:sz w:val="14"/>
        <w:szCs w:val="14"/>
        <w:lang w:val="pl-PL"/>
      </w:rPr>
      <w:t>.</w:t>
    </w:r>
    <w:r w:rsidR="00826138" w:rsidRPr="00BC6AA0">
      <w:rPr>
        <w:rFonts w:ascii="Arial" w:hAnsi="Arial" w:cs="Arial"/>
        <w:sz w:val="14"/>
        <w:szCs w:val="14"/>
        <w:lang w:val="pl-PL"/>
      </w:rPr>
      <w:t>11</w:t>
    </w:r>
    <w:r w:rsidR="003A2CB8" w:rsidRPr="00BC6AA0">
      <w:rPr>
        <w:rFonts w:ascii="Arial" w:hAnsi="Arial" w:cs="Arial"/>
        <w:sz w:val="14"/>
        <w:szCs w:val="14"/>
        <w:lang w:val="pl-PL"/>
      </w:rPr>
      <w:t>.</w:t>
    </w:r>
    <w:r w:rsidR="002A2ABA" w:rsidRPr="00BC6AA0">
      <w:rPr>
        <w:rFonts w:ascii="Arial" w:hAnsi="Arial" w:cs="Arial"/>
        <w:sz w:val="14"/>
        <w:szCs w:val="14"/>
        <w:lang w:val="pl-PL"/>
      </w:rPr>
      <w:t xml:space="preserve"> </w:t>
    </w:r>
    <w:r w:rsidR="003A2CB8" w:rsidRPr="00BC6AA0">
      <w:rPr>
        <w:rFonts w:ascii="Arial" w:hAnsi="Arial" w:cs="Arial"/>
        <w:sz w:val="14"/>
        <w:szCs w:val="14"/>
        <w:lang w:val="pl-PL"/>
      </w:rPr>
      <w:t>20</w:t>
    </w:r>
    <w:r w:rsidRPr="00BC6AA0">
      <w:rPr>
        <w:rFonts w:ascii="Arial" w:hAnsi="Arial" w:cs="Arial"/>
        <w:sz w:val="14"/>
        <w:szCs w:val="14"/>
        <w:lang w:val="pl-PL"/>
      </w:rPr>
      <w:t>20</w:t>
    </w:r>
    <w:r w:rsidR="00192839" w:rsidRPr="00BC6AA0">
      <w:rPr>
        <w:rFonts w:ascii="Arial" w:hAnsi="Arial" w:cs="Arial"/>
        <w:sz w:val="14"/>
        <w:szCs w:val="14"/>
        <w:lang w:val="pl-PL"/>
      </w:rPr>
      <w:t xml:space="preserve"> odemknutá verze</w:t>
    </w:r>
    <w:r w:rsidRPr="00BC6AA0">
      <w:rPr>
        <w:rFonts w:ascii="Arial" w:hAnsi="Arial" w:cs="Arial"/>
        <w:sz w:val="14"/>
        <w:szCs w:val="14"/>
        <w:lang w:val="pl-PL"/>
      </w:rPr>
      <w:t>)</w:t>
    </w:r>
    <w:r w:rsidRPr="00BC6AA0">
      <w:rPr>
        <w:rFonts w:ascii="Arial" w:hAnsi="Arial" w:cs="Arial"/>
        <w:sz w:val="14"/>
        <w:szCs w:val="14"/>
        <w:lang w:val="pl-PL"/>
      </w:rPr>
      <w:tab/>
    </w:r>
    <w:r w:rsidRPr="008C7F95">
      <w:rPr>
        <w:rFonts w:ascii="Arial" w:hAnsi="Arial" w:cs="Arial"/>
        <w:sz w:val="14"/>
        <w:szCs w:val="14"/>
        <w:lang w:val="cs-CZ"/>
      </w:rPr>
      <w:t xml:space="preserve">Stránka </w:t>
    </w:r>
    <w:r w:rsidRPr="008C7F95">
      <w:rPr>
        <w:rFonts w:ascii="Arial" w:hAnsi="Arial" w:cs="Arial"/>
        <w:b/>
        <w:bCs/>
        <w:sz w:val="14"/>
        <w:szCs w:val="14"/>
      </w:rPr>
      <w:fldChar w:fldCharType="begin"/>
    </w:r>
    <w:r w:rsidRPr="00BC6AA0">
      <w:rPr>
        <w:rFonts w:ascii="Arial" w:hAnsi="Arial" w:cs="Arial"/>
        <w:b/>
        <w:bCs/>
        <w:sz w:val="14"/>
        <w:szCs w:val="14"/>
        <w:lang w:val="pl-PL"/>
      </w:rPr>
      <w:instrText>PAGE  \* Arabic  \* MERGEFORMAT</w:instrText>
    </w:r>
    <w:r w:rsidRPr="008C7F95">
      <w:rPr>
        <w:rFonts w:ascii="Arial" w:hAnsi="Arial" w:cs="Arial"/>
        <w:b/>
        <w:bCs/>
        <w:sz w:val="14"/>
        <w:szCs w:val="14"/>
      </w:rPr>
      <w:fldChar w:fldCharType="separate"/>
    </w:r>
    <w:r w:rsidR="00175881" w:rsidRPr="00175881">
      <w:rPr>
        <w:rFonts w:ascii="Arial" w:hAnsi="Arial" w:cs="Arial"/>
        <w:b/>
        <w:bCs/>
        <w:noProof/>
        <w:sz w:val="14"/>
        <w:szCs w:val="14"/>
        <w:lang w:val="cs-CZ"/>
      </w:rPr>
      <w:t>1</w:t>
    </w:r>
    <w:r w:rsidRPr="008C7F95">
      <w:rPr>
        <w:rFonts w:ascii="Arial" w:hAnsi="Arial" w:cs="Arial"/>
        <w:b/>
        <w:bCs/>
        <w:sz w:val="14"/>
        <w:szCs w:val="14"/>
      </w:rPr>
      <w:fldChar w:fldCharType="end"/>
    </w:r>
    <w:r w:rsidRPr="008C7F95">
      <w:rPr>
        <w:rFonts w:ascii="Arial" w:hAnsi="Arial" w:cs="Arial"/>
        <w:sz w:val="14"/>
        <w:szCs w:val="14"/>
        <w:lang w:val="cs-CZ"/>
      </w:rPr>
      <w:t xml:space="preserve"> z </w:t>
    </w:r>
    <w:r w:rsidRPr="008C7F95">
      <w:rPr>
        <w:rFonts w:ascii="Arial" w:hAnsi="Arial" w:cs="Arial"/>
        <w:b/>
        <w:bCs/>
        <w:sz w:val="14"/>
        <w:szCs w:val="14"/>
      </w:rPr>
      <w:fldChar w:fldCharType="begin"/>
    </w:r>
    <w:r w:rsidRPr="00BC6AA0">
      <w:rPr>
        <w:rFonts w:ascii="Arial" w:hAnsi="Arial" w:cs="Arial"/>
        <w:b/>
        <w:bCs/>
        <w:sz w:val="14"/>
        <w:szCs w:val="14"/>
        <w:lang w:val="pl-PL"/>
      </w:rPr>
      <w:instrText>NUMPAGES  \* Arabic  \* MERGEFORMAT</w:instrText>
    </w:r>
    <w:r w:rsidRPr="008C7F95">
      <w:rPr>
        <w:rFonts w:ascii="Arial" w:hAnsi="Arial" w:cs="Arial"/>
        <w:b/>
        <w:bCs/>
        <w:sz w:val="14"/>
        <w:szCs w:val="14"/>
      </w:rPr>
      <w:fldChar w:fldCharType="separate"/>
    </w:r>
    <w:r w:rsidR="00175881" w:rsidRPr="00175881">
      <w:rPr>
        <w:rFonts w:ascii="Arial" w:hAnsi="Arial" w:cs="Arial"/>
        <w:b/>
        <w:bCs/>
        <w:noProof/>
        <w:sz w:val="14"/>
        <w:szCs w:val="14"/>
        <w:lang w:val="cs-CZ"/>
      </w:rPr>
      <w:t>5</w:t>
    </w:r>
    <w:r w:rsidRPr="008C7F95">
      <w:rPr>
        <w:rFonts w:ascii="Arial" w:hAnsi="Arial" w:cs="Arial"/>
        <w:b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0C6F8B" w14:textId="77777777" w:rsidR="00935A2A" w:rsidRDefault="00935A2A">
      <w:r>
        <w:separator/>
      </w:r>
    </w:p>
  </w:footnote>
  <w:footnote w:type="continuationSeparator" w:id="0">
    <w:p w14:paraId="507EAD55" w14:textId="77777777" w:rsidR="00935A2A" w:rsidRDefault="00935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5A109" w14:textId="77777777" w:rsidR="003A2CB8" w:rsidRDefault="005F3C5E" w:rsidP="005F3C5E">
    <w:pPr>
      <w:pStyle w:val="Zhlav"/>
      <w:jc w:val="center"/>
    </w:pPr>
    <w:r>
      <w:rPr>
        <w:noProof/>
        <w:lang w:val="cs-CZ" w:eastAsia="cs-CZ"/>
      </w:rPr>
      <w:drawing>
        <wp:inline distT="0" distB="0" distL="0" distR="0" wp14:anchorId="08D9FEDA" wp14:editId="2E12A379">
          <wp:extent cx="883917" cy="1086379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320" cy="11470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0F9EB9" w14:textId="77777777" w:rsidR="008C7F95" w:rsidRDefault="008C7F95" w:rsidP="005F3C5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0D56"/>
    <w:multiLevelType w:val="hybridMultilevel"/>
    <w:tmpl w:val="B8B6D66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79341A"/>
    <w:multiLevelType w:val="hybridMultilevel"/>
    <w:tmpl w:val="1924C58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13511F"/>
    <w:multiLevelType w:val="hybridMultilevel"/>
    <w:tmpl w:val="AB5C535A"/>
    <w:lvl w:ilvl="0" w:tplc="FC68D572">
      <w:start w:val="1"/>
      <w:numFmt w:val="decimal"/>
      <w:pStyle w:val="Podnadpis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D59FA"/>
    <w:multiLevelType w:val="hybridMultilevel"/>
    <w:tmpl w:val="0FD485E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CD6AC4"/>
    <w:multiLevelType w:val="hybridMultilevel"/>
    <w:tmpl w:val="3E22168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1F61B2E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A1020B"/>
    <w:multiLevelType w:val="hybridMultilevel"/>
    <w:tmpl w:val="F87AFB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EB1F10"/>
    <w:multiLevelType w:val="singleLevel"/>
    <w:tmpl w:val="E476372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28783206"/>
    <w:multiLevelType w:val="hybridMultilevel"/>
    <w:tmpl w:val="7AE8ACAC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4997DEA"/>
    <w:multiLevelType w:val="singleLevel"/>
    <w:tmpl w:val="DE506524"/>
    <w:lvl w:ilvl="0">
      <w:start w:val="1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9" w15:restartNumberingAfterBreak="0">
    <w:nsid w:val="34B53EE8"/>
    <w:multiLevelType w:val="multilevel"/>
    <w:tmpl w:val="3E2216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0628CA"/>
    <w:multiLevelType w:val="hybridMultilevel"/>
    <w:tmpl w:val="24F4046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DB615E"/>
    <w:multiLevelType w:val="hybridMultilevel"/>
    <w:tmpl w:val="DCE601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972D9F"/>
    <w:multiLevelType w:val="multilevel"/>
    <w:tmpl w:val="C4C2E1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upperRoman"/>
      <w:pStyle w:val="Nadpis5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0B11B7"/>
    <w:multiLevelType w:val="multilevel"/>
    <w:tmpl w:val="3934E5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E712EA5"/>
    <w:multiLevelType w:val="singleLevel"/>
    <w:tmpl w:val="464654B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15" w15:restartNumberingAfterBreak="0">
    <w:nsid w:val="6ECD0ACA"/>
    <w:multiLevelType w:val="hybridMultilevel"/>
    <w:tmpl w:val="3DECFEA6"/>
    <w:lvl w:ilvl="0" w:tplc="04050017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CB0375"/>
    <w:multiLevelType w:val="hybridMultilevel"/>
    <w:tmpl w:val="869CA28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B8567C4"/>
    <w:multiLevelType w:val="hybridMultilevel"/>
    <w:tmpl w:val="4B3A5EF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E24373"/>
    <w:multiLevelType w:val="hybridMultilevel"/>
    <w:tmpl w:val="7D4C41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4"/>
  </w:num>
  <w:num w:numId="4">
    <w:abstractNumId w:val="10"/>
  </w:num>
  <w:num w:numId="5">
    <w:abstractNumId w:val="1"/>
  </w:num>
  <w:num w:numId="6">
    <w:abstractNumId w:val="6"/>
  </w:num>
  <w:num w:numId="7">
    <w:abstractNumId w:val="14"/>
  </w:num>
  <w:num w:numId="8">
    <w:abstractNumId w:val="13"/>
  </w:num>
  <w:num w:numId="9">
    <w:abstractNumId w:val="12"/>
  </w:num>
  <w:num w:numId="10">
    <w:abstractNumId w:val="7"/>
  </w:num>
  <w:num w:numId="11">
    <w:abstractNumId w:val="5"/>
  </w:num>
  <w:num w:numId="12">
    <w:abstractNumId w:val="16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9"/>
  </w:num>
  <w:num w:numId="16">
    <w:abstractNumId w:val="17"/>
  </w:num>
  <w:num w:numId="17">
    <w:abstractNumId w:val="3"/>
  </w:num>
  <w:num w:numId="18">
    <w:abstractNumId w:val="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23F"/>
    <w:rsid w:val="000125DD"/>
    <w:rsid w:val="0001289E"/>
    <w:rsid w:val="00012F8F"/>
    <w:rsid w:val="0001592E"/>
    <w:rsid w:val="00017007"/>
    <w:rsid w:val="000201A0"/>
    <w:rsid w:val="00021E44"/>
    <w:rsid w:val="0003288D"/>
    <w:rsid w:val="00032E4E"/>
    <w:rsid w:val="00033821"/>
    <w:rsid w:val="0003409E"/>
    <w:rsid w:val="000406B4"/>
    <w:rsid w:val="0004322C"/>
    <w:rsid w:val="00044E54"/>
    <w:rsid w:val="000451A1"/>
    <w:rsid w:val="00047D8D"/>
    <w:rsid w:val="00052118"/>
    <w:rsid w:val="00052E4B"/>
    <w:rsid w:val="00055C8F"/>
    <w:rsid w:val="000600C0"/>
    <w:rsid w:val="00060585"/>
    <w:rsid w:val="000625FD"/>
    <w:rsid w:val="00063402"/>
    <w:rsid w:val="00064E0D"/>
    <w:rsid w:val="00072D4C"/>
    <w:rsid w:val="00073E58"/>
    <w:rsid w:val="00073F75"/>
    <w:rsid w:val="0007475E"/>
    <w:rsid w:val="00077377"/>
    <w:rsid w:val="00077C71"/>
    <w:rsid w:val="000829F9"/>
    <w:rsid w:val="00082B5B"/>
    <w:rsid w:val="00085F6B"/>
    <w:rsid w:val="00090E73"/>
    <w:rsid w:val="000964EA"/>
    <w:rsid w:val="00096F1D"/>
    <w:rsid w:val="000A3CF0"/>
    <w:rsid w:val="000A6F53"/>
    <w:rsid w:val="000B105C"/>
    <w:rsid w:val="000B4FC8"/>
    <w:rsid w:val="000C27AA"/>
    <w:rsid w:val="000C5772"/>
    <w:rsid w:val="000C6185"/>
    <w:rsid w:val="000E06F9"/>
    <w:rsid w:val="000E69FD"/>
    <w:rsid w:val="000F01FE"/>
    <w:rsid w:val="000F3723"/>
    <w:rsid w:val="00102092"/>
    <w:rsid w:val="00105912"/>
    <w:rsid w:val="00106918"/>
    <w:rsid w:val="00106CE7"/>
    <w:rsid w:val="00110977"/>
    <w:rsid w:val="00114B0B"/>
    <w:rsid w:val="00115C05"/>
    <w:rsid w:val="00120A34"/>
    <w:rsid w:val="001373F8"/>
    <w:rsid w:val="00137B3E"/>
    <w:rsid w:val="00141215"/>
    <w:rsid w:val="001448F4"/>
    <w:rsid w:val="00144EA8"/>
    <w:rsid w:val="00155A11"/>
    <w:rsid w:val="0015677D"/>
    <w:rsid w:val="00165396"/>
    <w:rsid w:val="00170FAA"/>
    <w:rsid w:val="00171488"/>
    <w:rsid w:val="001725E0"/>
    <w:rsid w:val="00175881"/>
    <w:rsid w:val="00183846"/>
    <w:rsid w:val="00186345"/>
    <w:rsid w:val="00190070"/>
    <w:rsid w:val="001926AB"/>
    <w:rsid w:val="00192839"/>
    <w:rsid w:val="001938B4"/>
    <w:rsid w:val="00194498"/>
    <w:rsid w:val="001B0BD6"/>
    <w:rsid w:val="001B11D1"/>
    <w:rsid w:val="001B3215"/>
    <w:rsid w:val="001B3CD7"/>
    <w:rsid w:val="001B4A29"/>
    <w:rsid w:val="001C6058"/>
    <w:rsid w:val="001D247E"/>
    <w:rsid w:val="001D2749"/>
    <w:rsid w:val="001D6160"/>
    <w:rsid w:val="001E0468"/>
    <w:rsid w:val="001E64BA"/>
    <w:rsid w:val="001E7235"/>
    <w:rsid w:val="001F00C2"/>
    <w:rsid w:val="001F0C03"/>
    <w:rsid w:val="001F0CBC"/>
    <w:rsid w:val="001F667A"/>
    <w:rsid w:val="00202C78"/>
    <w:rsid w:val="00203BDD"/>
    <w:rsid w:val="00207AB7"/>
    <w:rsid w:val="00210789"/>
    <w:rsid w:val="00210D46"/>
    <w:rsid w:val="00212B21"/>
    <w:rsid w:val="0021519D"/>
    <w:rsid w:val="0021651B"/>
    <w:rsid w:val="00221150"/>
    <w:rsid w:val="002241CB"/>
    <w:rsid w:val="00225ECF"/>
    <w:rsid w:val="002269A5"/>
    <w:rsid w:val="00233585"/>
    <w:rsid w:val="00242364"/>
    <w:rsid w:val="0024295B"/>
    <w:rsid w:val="00242C29"/>
    <w:rsid w:val="0024538B"/>
    <w:rsid w:val="00246145"/>
    <w:rsid w:val="00252094"/>
    <w:rsid w:val="00253EDF"/>
    <w:rsid w:val="00254E5A"/>
    <w:rsid w:val="002575C5"/>
    <w:rsid w:val="00265A38"/>
    <w:rsid w:val="00267920"/>
    <w:rsid w:val="00271660"/>
    <w:rsid w:val="0027273D"/>
    <w:rsid w:val="00272DF7"/>
    <w:rsid w:val="00273BA6"/>
    <w:rsid w:val="00274FF2"/>
    <w:rsid w:val="0027678E"/>
    <w:rsid w:val="00283146"/>
    <w:rsid w:val="00287EDD"/>
    <w:rsid w:val="00297334"/>
    <w:rsid w:val="002973B9"/>
    <w:rsid w:val="002A0CC3"/>
    <w:rsid w:val="002A2ABA"/>
    <w:rsid w:val="002A5ABC"/>
    <w:rsid w:val="002B5358"/>
    <w:rsid w:val="002D25C9"/>
    <w:rsid w:val="002D4434"/>
    <w:rsid w:val="002D5D34"/>
    <w:rsid w:val="002E0E85"/>
    <w:rsid w:val="002E6B72"/>
    <w:rsid w:val="002F47FC"/>
    <w:rsid w:val="00300A6C"/>
    <w:rsid w:val="003047E7"/>
    <w:rsid w:val="00310ECD"/>
    <w:rsid w:val="0031165E"/>
    <w:rsid w:val="00314EAC"/>
    <w:rsid w:val="00320207"/>
    <w:rsid w:val="00320AF3"/>
    <w:rsid w:val="00327F06"/>
    <w:rsid w:val="003326BA"/>
    <w:rsid w:val="0033668B"/>
    <w:rsid w:val="00355060"/>
    <w:rsid w:val="003577B8"/>
    <w:rsid w:val="00361117"/>
    <w:rsid w:val="003614D2"/>
    <w:rsid w:val="003703B7"/>
    <w:rsid w:val="00373B5D"/>
    <w:rsid w:val="00376B1C"/>
    <w:rsid w:val="003825B7"/>
    <w:rsid w:val="00392523"/>
    <w:rsid w:val="00394534"/>
    <w:rsid w:val="00394B26"/>
    <w:rsid w:val="00395B50"/>
    <w:rsid w:val="003963CB"/>
    <w:rsid w:val="003A1025"/>
    <w:rsid w:val="003A2CB8"/>
    <w:rsid w:val="003A34E4"/>
    <w:rsid w:val="003A35B2"/>
    <w:rsid w:val="003A63B3"/>
    <w:rsid w:val="003A6E9C"/>
    <w:rsid w:val="003B0782"/>
    <w:rsid w:val="003B6263"/>
    <w:rsid w:val="003B6B75"/>
    <w:rsid w:val="003C08AA"/>
    <w:rsid w:val="003C58D7"/>
    <w:rsid w:val="003C7C2F"/>
    <w:rsid w:val="003D663E"/>
    <w:rsid w:val="003D6E3B"/>
    <w:rsid w:val="003E0519"/>
    <w:rsid w:val="003E3A71"/>
    <w:rsid w:val="003E428B"/>
    <w:rsid w:val="003F669D"/>
    <w:rsid w:val="004073DF"/>
    <w:rsid w:val="004105D0"/>
    <w:rsid w:val="00411AC2"/>
    <w:rsid w:val="00412D4C"/>
    <w:rsid w:val="004134E7"/>
    <w:rsid w:val="004209F4"/>
    <w:rsid w:val="00422128"/>
    <w:rsid w:val="004248F7"/>
    <w:rsid w:val="00434359"/>
    <w:rsid w:val="00440C12"/>
    <w:rsid w:val="0044269D"/>
    <w:rsid w:val="00443AE0"/>
    <w:rsid w:val="0044471D"/>
    <w:rsid w:val="00452605"/>
    <w:rsid w:val="00457BE8"/>
    <w:rsid w:val="00460142"/>
    <w:rsid w:val="004635BE"/>
    <w:rsid w:val="0046619F"/>
    <w:rsid w:val="00466866"/>
    <w:rsid w:val="00466ECB"/>
    <w:rsid w:val="00467FC6"/>
    <w:rsid w:val="00467FF7"/>
    <w:rsid w:val="004829EA"/>
    <w:rsid w:val="0048318E"/>
    <w:rsid w:val="0048379E"/>
    <w:rsid w:val="00485F2C"/>
    <w:rsid w:val="004924D7"/>
    <w:rsid w:val="0049289F"/>
    <w:rsid w:val="00495F95"/>
    <w:rsid w:val="00496246"/>
    <w:rsid w:val="004963A1"/>
    <w:rsid w:val="004A2363"/>
    <w:rsid w:val="004A57EE"/>
    <w:rsid w:val="004B5908"/>
    <w:rsid w:val="004B721B"/>
    <w:rsid w:val="004C1AE1"/>
    <w:rsid w:val="004C6751"/>
    <w:rsid w:val="004D30B2"/>
    <w:rsid w:val="004D418E"/>
    <w:rsid w:val="004E08B6"/>
    <w:rsid w:val="004E76FA"/>
    <w:rsid w:val="004F29F1"/>
    <w:rsid w:val="004F692B"/>
    <w:rsid w:val="004F73E2"/>
    <w:rsid w:val="005000AB"/>
    <w:rsid w:val="005004E6"/>
    <w:rsid w:val="00513BB4"/>
    <w:rsid w:val="00526777"/>
    <w:rsid w:val="00530BEA"/>
    <w:rsid w:val="00531ECE"/>
    <w:rsid w:val="00532BC2"/>
    <w:rsid w:val="00533EE5"/>
    <w:rsid w:val="005407D6"/>
    <w:rsid w:val="00551531"/>
    <w:rsid w:val="00551FA5"/>
    <w:rsid w:val="00554398"/>
    <w:rsid w:val="005627B3"/>
    <w:rsid w:val="00567288"/>
    <w:rsid w:val="00570F42"/>
    <w:rsid w:val="0057688F"/>
    <w:rsid w:val="005833BC"/>
    <w:rsid w:val="00584C57"/>
    <w:rsid w:val="00586913"/>
    <w:rsid w:val="005918B9"/>
    <w:rsid w:val="00597536"/>
    <w:rsid w:val="005A006E"/>
    <w:rsid w:val="005A35B9"/>
    <w:rsid w:val="005A6609"/>
    <w:rsid w:val="005A77B4"/>
    <w:rsid w:val="005B0FE5"/>
    <w:rsid w:val="005B2E14"/>
    <w:rsid w:val="005B6E90"/>
    <w:rsid w:val="005C185C"/>
    <w:rsid w:val="005C1868"/>
    <w:rsid w:val="005C3F82"/>
    <w:rsid w:val="005D052D"/>
    <w:rsid w:val="005D1150"/>
    <w:rsid w:val="005D3053"/>
    <w:rsid w:val="005D3C10"/>
    <w:rsid w:val="005D473C"/>
    <w:rsid w:val="005D4853"/>
    <w:rsid w:val="005D5C20"/>
    <w:rsid w:val="005D71C4"/>
    <w:rsid w:val="005E2E92"/>
    <w:rsid w:val="005E45DD"/>
    <w:rsid w:val="005E4780"/>
    <w:rsid w:val="005E7066"/>
    <w:rsid w:val="005E728E"/>
    <w:rsid w:val="005F198F"/>
    <w:rsid w:val="005F3C5E"/>
    <w:rsid w:val="005F598A"/>
    <w:rsid w:val="005F6212"/>
    <w:rsid w:val="0060198A"/>
    <w:rsid w:val="00604C7D"/>
    <w:rsid w:val="00605533"/>
    <w:rsid w:val="00607ED3"/>
    <w:rsid w:val="00622A05"/>
    <w:rsid w:val="00624AB0"/>
    <w:rsid w:val="00625AF2"/>
    <w:rsid w:val="00626E92"/>
    <w:rsid w:val="00631335"/>
    <w:rsid w:val="00631C39"/>
    <w:rsid w:val="00636245"/>
    <w:rsid w:val="00637314"/>
    <w:rsid w:val="0063773B"/>
    <w:rsid w:val="00640193"/>
    <w:rsid w:val="0064404E"/>
    <w:rsid w:val="00654E21"/>
    <w:rsid w:val="00656D95"/>
    <w:rsid w:val="0065783B"/>
    <w:rsid w:val="0066637A"/>
    <w:rsid w:val="00667FF9"/>
    <w:rsid w:val="006710C0"/>
    <w:rsid w:val="00671C52"/>
    <w:rsid w:val="00673560"/>
    <w:rsid w:val="006735F2"/>
    <w:rsid w:val="00673A69"/>
    <w:rsid w:val="006832B9"/>
    <w:rsid w:val="00683389"/>
    <w:rsid w:val="00686602"/>
    <w:rsid w:val="00694822"/>
    <w:rsid w:val="00696F74"/>
    <w:rsid w:val="006A3A51"/>
    <w:rsid w:val="006A6C71"/>
    <w:rsid w:val="006B5BCC"/>
    <w:rsid w:val="006B76DF"/>
    <w:rsid w:val="006C17E9"/>
    <w:rsid w:val="006C1DAC"/>
    <w:rsid w:val="006D1497"/>
    <w:rsid w:val="006E1B4A"/>
    <w:rsid w:val="006E50AA"/>
    <w:rsid w:val="006F3007"/>
    <w:rsid w:val="006F5862"/>
    <w:rsid w:val="006F7051"/>
    <w:rsid w:val="00702A1D"/>
    <w:rsid w:val="00703508"/>
    <w:rsid w:val="00703AFE"/>
    <w:rsid w:val="007042FC"/>
    <w:rsid w:val="007058E3"/>
    <w:rsid w:val="00707B36"/>
    <w:rsid w:val="0071191F"/>
    <w:rsid w:val="00713E67"/>
    <w:rsid w:val="00714BB1"/>
    <w:rsid w:val="00716FDB"/>
    <w:rsid w:val="00721D77"/>
    <w:rsid w:val="00723F61"/>
    <w:rsid w:val="007247E9"/>
    <w:rsid w:val="00734C6E"/>
    <w:rsid w:val="007374DE"/>
    <w:rsid w:val="007415F3"/>
    <w:rsid w:val="0074328C"/>
    <w:rsid w:val="007443E3"/>
    <w:rsid w:val="00746A58"/>
    <w:rsid w:val="00750B57"/>
    <w:rsid w:val="0075417A"/>
    <w:rsid w:val="00754988"/>
    <w:rsid w:val="00761B51"/>
    <w:rsid w:val="00762FCB"/>
    <w:rsid w:val="00765551"/>
    <w:rsid w:val="0076602F"/>
    <w:rsid w:val="007675F0"/>
    <w:rsid w:val="0077109F"/>
    <w:rsid w:val="00771FB0"/>
    <w:rsid w:val="00772E46"/>
    <w:rsid w:val="00776C75"/>
    <w:rsid w:val="00780262"/>
    <w:rsid w:val="0078249B"/>
    <w:rsid w:val="00782FF0"/>
    <w:rsid w:val="00783D76"/>
    <w:rsid w:val="0078455C"/>
    <w:rsid w:val="00785A8E"/>
    <w:rsid w:val="00790791"/>
    <w:rsid w:val="00790936"/>
    <w:rsid w:val="00791980"/>
    <w:rsid w:val="00791BE4"/>
    <w:rsid w:val="0079204D"/>
    <w:rsid w:val="00792871"/>
    <w:rsid w:val="0079342F"/>
    <w:rsid w:val="00794AEC"/>
    <w:rsid w:val="0079561F"/>
    <w:rsid w:val="007A2DC2"/>
    <w:rsid w:val="007A784F"/>
    <w:rsid w:val="007B4B84"/>
    <w:rsid w:val="007B7C85"/>
    <w:rsid w:val="007C071C"/>
    <w:rsid w:val="007C249A"/>
    <w:rsid w:val="007C4BC8"/>
    <w:rsid w:val="007D168B"/>
    <w:rsid w:val="007D7BDB"/>
    <w:rsid w:val="007E32C3"/>
    <w:rsid w:val="007F164D"/>
    <w:rsid w:val="008138E4"/>
    <w:rsid w:val="00816EBE"/>
    <w:rsid w:val="008236CB"/>
    <w:rsid w:val="008259FC"/>
    <w:rsid w:val="00826138"/>
    <w:rsid w:val="00826D45"/>
    <w:rsid w:val="008304E9"/>
    <w:rsid w:val="0083123E"/>
    <w:rsid w:val="00836093"/>
    <w:rsid w:val="00837165"/>
    <w:rsid w:val="00840C50"/>
    <w:rsid w:val="0084690C"/>
    <w:rsid w:val="00847EC4"/>
    <w:rsid w:val="00851C4E"/>
    <w:rsid w:val="00852225"/>
    <w:rsid w:val="00853D13"/>
    <w:rsid w:val="0086093F"/>
    <w:rsid w:val="0086277B"/>
    <w:rsid w:val="00863D54"/>
    <w:rsid w:val="008667DD"/>
    <w:rsid w:val="00867D00"/>
    <w:rsid w:val="0087641F"/>
    <w:rsid w:val="00885223"/>
    <w:rsid w:val="0088541A"/>
    <w:rsid w:val="008908E0"/>
    <w:rsid w:val="00893251"/>
    <w:rsid w:val="00893A4D"/>
    <w:rsid w:val="00897B7A"/>
    <w:rsid w:val="008A5510"/>
    <w:rsid w:val="008A6B39"/>
    <w:rsid w:val="008A7A16"/>
    <w:rsid w:val="008B1CEB"/>
    <w:rsid w:val="008B343E"/>
    <w:rsid w:val="008C20E5"/>
    <w:rsid w:val="008C23C2"/>
    <w:rsid w:val="008C7F95"/>
    <w:rsid w:val="008D01E8"/>
    <w:rsid w:val="008D32D5"/>
    <w:rsid w:val="008D7479"/>
    <w:rsid w:val="008D74FF"/>
    <w:rsid w:val="008E49AB"/>
    <w:rsid w:val="008E64FB"/>
    <w:rsid w:val="008E7E66"/>
    <w:rsid w:val="008F47E9"/>
    <w:rsid w:val="008F609D"/>
    <w:rsid w:val="008F7D7F"/>
    <w:rsid w:val="008F7E85"/>
    <w:rsid w:val="00906B28"/>
    <w:rsid w:val="00907126"/>
    <w:rsid w:val="00910903"/>
    <w:rsid w:val="009141B8"/>
    <w:rsid w:val="0092391D"/>
    <w:rsid w:val="009316C4"/>
    <w:rsid w:val="00935A2A"/>
    <w:rsid w:val="00936705"/>
    <w:rsid w:val="00940598"/>
    <w:rsid w:val="00940A1F"/>
    <w:rsid w:val="00941089"/>
    <w:rsid w:val="009472B7"/>
    <w:rsid w:val="00957593"/>
    <w:rsid w:val="0095799D"/>
    <w:rsid w:val="00964D1C"/>
    <w:rsid w:val="00964FCE"/>
    <w:rsid w:val="009674A6"/>
    <w:rsid w:val="009754D2"/>
    <w:rsid w:val="00987613"/>
    <w:rsid w:val="009902CB"/>
    <w:rsid w:val="0099117F"/>
    <w:rsid w:val="00991D47"/>
    <w:rsid w:val="00992991"/>
    <w:rsid w:val="00992AAB"/>
    <w:rsid w:val="009A03D5"/>
    <w:rsid w:val="009A223C"/>
    <w:rsid w:val="009A3515"/>
    <w:rsid w:val="009A5467"/>
    <w:rsid w:val="009A54B6"/>
    <w:rsid w:val="009B2661"/>
    <w:rsid w:val="009C299B"/>
    <w:rsid w:val="009C30B0"/>
    <w:rsid w:val="009C541D"/>
    <w:rsid w:val="009D12AC"/>
    <w:rsid w:val="009D2276"/>
    <w:rsid w:val="009D27A3"/>
    <w:rsid w:val="009D48EE"/>
    <w:rsid w:val="009D56C8"/>
    <w:rsid w:val="009D6FC9"/>
    <w:rsid w:val="009E1437"/>
    <w:rsid w:val="009E5297"/>
    <w:rsid w:val="009F0052"/>
    <w:rsid w:val="009F04F5"/>
    <w:rsid w:val="009F2AD1"/>
    <w:rsid w:val="009F3166"/>
    <w:rsid w:val="009F4C09"/>
    <w:rsid w:val="00A05279"/>
    <w:rsid w:val="00A05FAD"/>
    <w:rsid w:val="00A14A40"/>
    <w:rsid w:val="00A1588D"/>
    <w:rsid w:val="00A22CFF"/>
    <w:rsid w:val="00A24241"/>
    <w:rsid w:val="00A24BAE"/>
    <w:rsid w:val="00A32892"/>
    <w:rsid w:val="00A3774E"/>
    <w:rsid w:val="00A4349F"/>
    <w:rsid w:val="00A43CF4"/>
    <w:rsid w:val="00A44CD7"/>
    <w:rsid w:val="00A47BDC"/>
    <w:rsid w:val="00A529CC"/>
    <w:rsid w:val="00A53486"/>
    <w:rsid w:val="00A5531C"/>
    <w:rsid w:val="00A60C0A"/>
    <w:rsid w:val="00A634A1"/>
    <w:rsid w:val="00A71F4E"/>
    <w:rsid w:val="00A82F65"/>
    <w:rsid w:val="00A87BCA"/>
    <w:rsid w:val="00A904FF"/>
    <w:rsid w:val="00A91D7D"/>
    <w:rsid w:val="00A94364"/>
    <w:rsid w:val="00AA2BB0"/>
    <w:rsid w:val="00AA4F90"/>
    <w:rsid w:val="00AA6433"/>
    <w:rsid w:val="00AB09C6"/>
    <w:rsid w:val="00AB42B7"/>
    <w:rsid w:val="00AB4DD1"/>
    <w:rsid w:val="00AB600D"/>
    <w:rsid w:val="00AC17B5"/>
    <w:rsid w:val="00AC61D1"/>
    <w:rsid w:val="00AC79BD"/>
    <w:rsid w:val="00AC7E55"/>
    <w:rsid w:val="00AD0BEB"/>
    <w:rsid w:val="00AD7A1C"/>
    <w:rsid w:val="00AE50E4"/>
    <w:rsid w:val="00AE5772"/>
    <w:rsid w:val="00AF142F"/>
    <w:rsid w:val="00AF21F1"/>
    <w:rsid w:val="00AF65CF"/>
    <w:rsid w:val="00B00417"/>
    <w:rsid w:val="00B03A4F"/>
    <w:rsid w:val="00B04734"/>
    <w:rsid w:val="00B05A08"/>
    <w:rsid w:val="00B1301C"/>
    <w:rsid w:val="00B16F1B"/>
    <w:rsid w:val="00B25E12"/>
    <w:rsid w:val="00B27E87"/>
    <w:rsid w:val="00B30161"/>
    <w:rsid w:val="00B31D2C"/>
    <w:rsid w:val="00B32C3A"/>
    <w:rsid w:val="00B4197C"/>
    <w:rsid w:val="00B421CC"/>
    <w:rsid w:val="00B42BC4"/>
    <w:rsid w:val="00B45A24"/>
    <w:rsid w:val="00B521BA"/>
    <w:rsid w:val="00B53E1C"/>
    <w:rsid w:val="00B5474D"/>
    <w:rsid w:val="00B5573D"/>
    <w:rsid w:val="00B57219"/>
    <w:rsid w:val="00B666E2"/>
    <w:rsid w:val="00B66FF8"/>
    <w:rsid w:val="00B709C7"/>
    <w:rsid w:val="00B720C2"/>
    <w:rsid w:val="00B74FE8"/>
    <w:rsid w:val="00B75EA6"/>
    <w:rsid w:val="00B80374"/>
    <w:rsid w:val="00B81012"/>
    <w:rsid w:val="00B812AA"/>
    <w:rsid w:val="00B87527"/>
    <w:rsid w:val="00B92AED"/>
    <w:rsid w:val="00B93A89"/>
    <w:rsid w:val="00B966D9"/>
    <w:rsid w:val="00B97619"/>
    <w:rsid w:val="00BA3C7E"/>
    <w:rsid w:val="00BA3CB0"/>
    <w:rsid w:val="00BA5619"/>
    <w:rsid w:val="00BA661F"/>
    <w:rsid w:val="00BB3726"/>
    <w:rsid w:val="00BC0C3A"/>
    <w:rsid w:val="00BC3045"/>
    <w:rsid w:val="00BC4738"/>
    <w:rsid w:val="00BC53E6"/>
    <w:rsid w:val="00BC6AA0"/>
    <w:rsid w:val="00BC77A4"/>
    <w:rsid w:val="00BD0B08"/>
    <w:rsid w:val="00BE00D6"/>
    <w:rsid w:val="00BE11FA"/>
    <w:rsid w:val="00BE17DA"/>
    <w:rsid w:val="00BF1870"/>
    <w:rsid w:val="00BF571E"/>
    <w:rsid w:val="00C00EB7"/>
    <w:rsid w:val="00C05202"/>
    <w:rsid w:val="00C10895"/>
    <w:rsid w:val="00C1293A"/>
    <w:rsid w:val="00C14DD1"/>
    <w:rsid w:val="00C37E7F"/>
    <w:rsid w:val="00C41ED2"/>
    <w:rsid w:val="00C509AD"/>
    <w:rsid w:val="00C54B3A"/>
    <w:rsid w:val="00C55262"/>
    <w:rsid w:val="00C56D57"/>
    <w:rsid w:val="00C626E3"/>
    <w:rsid w:val="00C64AB1"/>
    <w:rsid w:val="00C73764"/>
    <w:rsid w:val="00C82B36"/>
    <w:rsid w:val="00C8523F"/>
    <w:rsid w:val="00C91626"/>
    <w:rsid w:val="00C9587F"/>
    <w:rsid w:val="00C97209"/>
    <w:rsid w:val="00C9781B"/>
    <w:rsid w:val="00CA0A6E"/>
    <w:rsid w:val="00CA2248"/>
    <w:rsid w:val="00CA6EA3"/>
    <w:rsid w:val="00CA71C5"/>
    <w:rsid w:val="00CA73AB"/>
    <w:rsid w:val="00CB142B"/>
    <w:rsid w:val="00CB76FF"/>
    <w:rsid w:val="00CC0AB2"/>
    <w:rsid w:val="00CC3503"/>
    <w:rsid w:val="00CC3CA4"/>
    <w:rsid w:val="00CC65BA"/>
    <w:rsid w:val="00CD2B5F"/>
    <w:rsid w:val="00CD3B18"/>
    <w:rsid w:val="00CD6F2D"/>
    <w:rsid w:val="00CE6842"/>
    <w:rsid w:val="00CF1E41"/>
    <w:rsid w:val="00CF4960"/>
    <w:rsid w:val="00CF732A"/>
    <w:rsid w:val="00D13633"/>
    <w:rsid w:val="00D157E4"/>
    <w:rsid w:val="00D164E1"/>
    <w:rsid w:val="00D207EB"/>
    <w:rsid w:val="00D21E1A"/>
    <w:rsid w:val="00D23B60"/>
    <w:rsid w:val="00D25BE8"/>
    <w:rsid w:val="00D303A5"/>
    <w:rsid w:val="00D304B6"/>
    <w:rsid w:val="00D313DE"/>
    <w:rsid w:val="00D35DFF"/>
    <w:rsid w:val="00D42FBB"/>
    <w:rsid w:val="00D436AC"/>
    <w:rsid w:val="00D457E5"/>
    <w:rsid w:val="00D461F3"/>
    <w:rsid w:val="00D4679A"/>
    <w:rsid w:val="00D511A2"/>
    <w:rsid w:val="00D517A3"/>
    <w:rsid w:val="00D61BCA"/>
    <w:rsid w:val="00D61EBE"/>
    <w:rsid w:val="00D723D5"/>
    <w:rsid w:val="00D73318"/>
    <w:rsid w:val="00D76F3A"/>
    <w:rsid w:val="00D8069C"/>
    <w:rsid w:val="00D80936"/>
    <w:rsid w:val="00D80B7B"/>
    <w:rsid w:val="00D8356B"/>
    <w:rsid w:val="00D83CEB"/>
    <w:rsid w:val="00D878E9"/>
    <w:rsid w:val="00D93497"/>
    <w:rsid w:val="00D935F3"/>
    <w:rsid w:val="00DA018A"/>
    <w:rsid w:val="00DA1DEA"/>
    <w:rsid w:val="00DA21E4"/>
    <w:rsid w:val="00DA7D30"/>
    <w:rsid w:val="00DB2B52"/>
    <w:rsid w:val="00DB6F33"/>
    <w:rsid w:val="00DB7AF7"/>
    <w:rsid w:val="00DC38CF"/>
    <w:rsid w:val="00DC51A9"/>
    <w:rsid w:val="00DC6B68"/>
    <w:rsid w:val="00DC6F30"/>
    <w:rsid w:val="00DC78E5"/>
    <w:rsid w:val="00DD2304"/>
    <w:rsid w:val="00DD3FE7"/>
    <w:rsid w:val="00DD6B3A"/>
    <w:rsid w:val="00DE1A72"/>
    <w:rsid w:val="00DE1FB0"/>
    <w:rsid w:val="00DE47C5"/>
    <w:rsid w:val="00DF0FC1"/>
    <w:rsid w:val="00DF126A"/>
    <w:rsid w:val="00DF431F"/>
    <w:rsid w:val="00DF45F3"/>
    <w:rsid w:val="00DF62DA"/>
    <w:rsid w:val="00E01707"/>
    <w:rsid w:val="00E033F1"/>
    <w:rsid w:val="00E0540E"/>
    <w:rsid w:val="00E134BE"/>
    <w:rsid w:val="00E20DC5"/>
    <w:rsid w:val="00E2413A"/>
    <w:rsid w:val="00E30F77"/>
    <w:rsid w:val="00E34128"/>
    <w:rsid w:val="00E35FCD"/>
    <w:rsid w:val="00E4278B"/>
    <w:rsid w:val="00E43F99"/>
    <w:rsid w:val="00E44B1C"/>
    <w:rsid w:val="00E4557F"/>
    <w:rsid w:val="00E47461"/>
    <w:rsid w:val="00E47509"/>
    <w:rsid w:val="00E47953"/>
    <w:rsid w:val="00E54EEE"/>
    <w:rsid w:val="00E57143"/>
    <w:rsid w:val="00E70524"/>
    <w:rsid w:val="00E732B1"/>
    <w:rsid w:val="00E755A5"/>
    <w:rsid w:val="00E768CC"/>
    <w:rsid w:val="00E82BC8"/>
    <w:rsid w:val="00E85122"/>
    <w:rsid w:val="00E87CB3"/>
    <w:rsid w:val="00E93366"/>
    <w:rsid w:val="00E964EF"/>
    <w:rsid w:val="00E97E2F"/>
    <w:rsid w:val="00EA3B38"/>
    <w:rsid w:val="00EA4AD3"/>
    <w:rsid w:val="00EB2520"/>
    <w:rsid w:val="00EB3A1D"/>
    <w:rsid w:val="00EB45A8"/>
    <w:rsid w:val="00EB4A0C"/>
    <w:rsid w:val="00EC1527"/>
    <w:rsid w:val="00EC3724"/>
    <w:rsid w:val="00EC545A"/>
    <w:rsid w:val="00ED7419"/>
    <w:rsid w:val="00EE0679"/>
    <w:rsid w:val="00EE15D0"/>
    <w:rsid w:val="00EE2F31"/>
    <w:rsid w:val="00EE4A14"/>
    <w:rsid w:val="00EF121A"/>
    <w:rsid w:val="00EF1FAF"/>
    <w:rsid w:val="00EF5D81"/>
    <w:rsid w:val="00EF609A"/>
    <w:rsid w:val="00F0222D"/>
    <w:rsid w:val="00F0360E"/>
    <w:rsid w:val="00F07B05"/>
    <w:rsid w:val="00F10D22"/>
    <w:rsid w:val="00F11CCD"/>
    <w:rsid w:val="00F14760"/>
    <w:rsid w:val="00F17DDD"/>
    <w:rsid w:val="00F21A47"/>
    <w:rsid w:val="00F231FB"/>
    <w:rsid w:val="00F32446"/>
    <w:rsid w:val="00F34524"/>
    <w:rsid w:val="00F3476E"/>
    <w:rsid w:val="00F34ABA"/>
    <w:rsid w:val="00F36EF1"/>
    <w:rsid w:val="00F375B4"/>
    <w:rsid w:val="00F432FC"/>
    <w:rsid w:val="00F479FC"/>
    <w:rsid w:val="00F52D47"/>
    <w:rsid w:val="00F536D6"/>
    <w:rsid w:val="00F5610D"/>
    <w:rsid w:val="00F56894"/>
    <w:rsid w:val="00F56F13"/>
    <w:rsid w:val="00F600B8"/>
    <w:rsid w:val="00F61927"/>
    <w:rsid w:val="00F63343"/>
    <w:rsid w:val="00F671E7"/>
    <w:rsid w:val="00F70479"/>
    <w:rsid w:val="00F70A56"/>
    <w:rsid w:val="00F72E0A"/>
    <w:rsid w:val="00F74E94"/>
    <w:rsid w:val="00F80385"/>
    <w:rsid w:val="00F815B1"/>
    <w:rsid w:val="00F81E89"/>
    <w:rsid w:val="00F8229A"/>
    <w:rsid w:val="00F83FE7"/>
    <w:rsid w:val="00F945F1"/>
    <w:rsid w:val="00F94E15"/>
    <w:rsid w:val="00F97B77"/>
    <w:rsid w:val="00FA2C1A"/>
    <w:rsid w:val="00FB1D84"/>
    <w:rsid w:val="00FB201F"/>
    <w:rsid w:val="00FB35B5"/>
    <w:rsid w:val="00FB61B7"/>
    <w:rsid w:val="00FB7755"/>
    <w:rsid w:val="00FB7ECE"/>
    <w:rsid w:val="00FC0422"/>
    <w:rsid w:val="00FC1CAF"/>
    <w:rsid w:val="00FC3857"/>
    <w:rsid w:val="00FC54B6"/>
    <w:rsid w:val="00FD0495"/>
    <w:rsid w:val="00FD7684"/>
    <w:rsid w:val="00FD783F"/>
    <w:rsid w:val="00FE3CAD"/>
    <w:rsid w:val="00FE53FC"/>
    <w:rsid w:val="00FE788C"/>
    <w:rsid w:val="00FE7E9A"/>
    <w:rsid w:val="00FF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4097"/>
    <o:shapelayout v:ext="edit">
      <o:idmap v:ext="edit" data="1"/>
    </o:shapelayout>
  </w:shapeDefaults>
  <w:decimalSymbol w:val=","/>
  <w:listSeparator w:val=";"/>
  <w14:docId w14:val="19F835AC"/>
  <w15:docId w15:val="{AB2449C5-AA31-4C2C-858C-6E2D8D24A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4924D7"/>
    <w:pPr>
      <w:spacing w:after="120"/>
    </w:pPr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qFormat/>
    <w:rsid w:val="003703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qFormat/>
    <w:rsid w:val="00E964EF"/>
    <w:pPr>
      <w:keepNext/>
      <w:jc w:val="center"/>
      <w:outlineLvl w:val="2"/>
    </w:pPr>
    <w:rPr>
      <w:b/>
      <w:sz w:val="28"/>
      <w:szCs w:val="20"/>
      <w:lang w:val="cs-CZ" w:eastAsia="cs-CZ"/>
    </w:rPr>
  </w:style>
  <w:style w:type="paragraph" w:styleId="Nadpis4">
    <w:name w:val="heading 4"/>
    <w:basedOn w:val="Normln"/>
    <w:next w:val="Normln"/>
    <w:qFormat/>
    <w:rsid w:val="00E964EF"/>
    <w:pPr>
      <w:keepNext/>
      <w:numPr>
        <w:numId w:val="1"/>
      </w:numPr>
      <w:jc w:val="both"/>
      <w:outlineLvl w:val="3"/>
    </w:pPr>
    <w:rPr>
      <w:rFonts w:ascii="Tahoma" w:hAnsi="Tahoma" w:cs="Tahoma"/>
      <w:b/>
      <w:bCs/>
      <w:sz w:val="22"/>
      <w:szCs w:val="20"/>
      <w:lang w:val="cs-CZ" w:eastAsia="cs-CZ"/>
    </w:rPr>
  </w:style>
  <w:style w:type="paragraph" w:styleId="Nadpis5">
    <w:name w:val="heading 5"/>
    <w:basedOn w:val="Normln"/>
    <w:next w:val="Normln"/>
    <w:qFormat/>
    <w:rsid w:val="00C00EB7"/>
    <w:pPr>
      <w:keepNext/>
      <w:numPr>
        <w:ilvl w:val="1"/>
        <w:numId w:val="9"/>
      </w:numPr>
      <w:jc w:val="both"/>
      <w:outlineLvl w:val="4"/>
    </w:pPr>
    <w:rPr>
      <w:rFonts w:ascii="Tahoma" w:hAnsi="Tahoma" w:cs="Tahoma"/>
      <w:b/>
      <w:bCs/>
      <w:sz w:val="22"/>
      <w:szCs w:val="20"/>
      <w:lang w:val="cs-CZ" w:eastAsia="cs-CZ"/>
    </w:rPr>
  </w:style>
  <w:style w:type="paragraph" w:styleId="Nadpis6">
    <w:name w:val="heading 6"/>
    <w:basedOn w:val="Normln"/>
    <w:next w:val="Normln"/>
    <w:qFormat/>
    <w:rsid w:val="00E964EF"/>
    <w:pPr>
      <w:keepNext/>
      <w:jc w:val="both"/>
      <w:outlineLvl w:val="5"/>
    </w:pPr>
    <w:rPr>
      <w:rFonts w:ascii="Arial" w:hAnsi="Arial"/>
      <w:b/>
      <w:sz w:val="22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rsid w:val="00E964EF"/>
    <w:pPr>
      <w:ind w:left="426" w:hanging="426"/>
      <w:jc w:val="both"/>
    </w:pPr>
    <w:rPr>
      <w:szCs w:val="20"/>
      <w:lang w:val="cs-CZ" w:eastAsia="cs-CZ"/>
    </w:rPr>
  </w:style>
  <w:style w:type="table" w:styleId="Mkatabulky">
    <w:name w:val="Table Grid"/>
    <w:basedOn w:val="Normlntabulka"/>
    <w:rsid w:val="00E96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E964E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964EF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qFormat/>
    <w:rsid w:val="00E964EF"/>
    <w:pPr>
      <w:ind w:left="708"/>
    </w:pPr>
  </w:style>
  <w:style w:type="character" w:styleId="Odkaznakoment">
    <w:name w:val="annotation reference"/>
    <w:rsid w:val="00C00EB7"/>
    <w:rPr>
      <w:sz w:val="16"/>
      <w:szCs w:val="16"/>
    </w:rPr>
  </w:style>
  <w:style w:type="paragraph" w:styleId="Textkomente">
    <w:name w:val="annotation text"/>
    <w:basedOn w:val="Normln"/>
    <w:link w:val="TextkomenteChar"/>
    <w:rsid w:val="00C00EB7"/>
    <w:rPr>
      <w:sz w:val="20"/>
      <w:szCs w:val="20"/>
    </w:rPr>
  </w:style>
  <w:style w:type="character" w:customStyle="1" w:styleId="TextkomenteChar">
    <w:name w:val="Text komentáře Char"/>
    <w:link w:val="Textkomente"/>
    <w:rsid w:val="00C00EB7"/>
    <w:rPr>
      <w:lang w:val="en-US" w:eastAsia="en-US" w:bidi="ar-SA"/>
    </w:rPr>
  </w:style>
  <w:style w:type="character" w:styleId="Zdraznn">
    <w:name w:val="Emphasis"/>
    <w:qFormat/>
    <w:rsid w:val="00C00EB7"/>
    <w:rPr>
      <w:i/>
      <w:iCs/>
    </w:rPr>
  </w:style>
  <w:style w:type="paragraph" w:styleId="Textbubliny">
    <w:name w:val="Balloon Text"/>
    <w:basedOn w:val="Normln"/>
    <w:semiHidden/>
    <w:rsid w:val="00C00EB7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C1868"/>
    <w:rPr>
      <w:b/>
      <w:bCs/>
    </w:rPr>
  </w:style>
  <w:style w:type="character" w:customStyle="1" w:styleId="PedmtkomenteChar">
    <w:name w:val="Předmět komentáře Char"/>
    <w:link w:val="Pedmtkomente"/>
    <w:rsid w:val="005C1868"/>
    <w:rPr>
      <w:b/>
      <w:bCs/>
      <w:lang w:val="en-US" w:eastAsia="en-US" w:bidi="ar-SA"/>
    </w:rPr>
  </w:style>
  <w:style w:type="paragraph" w:styleId="Zkladntext">
    <w:name w:val="Body Text"/>
    <w:basedOn w:val="Normln"/>
    <w:link w:val="ZkladntextChar"/>
    <w:rsid w:val="002269A5"/>
  </w:style>
  <w:style w:type="character" w:customStyle="1" w:styleId="ZkladntextChar">
    <w:name w:val="Základní text Char"/>
    <w:link w:val="Zkladntext"/>
    <w:rsid w:val="002269A5"/>
    <w:rPr>
      <w:sz w:val="24"/>
      <w:szCs w:val="24"/>
      <w:lang w:val="en-US" w:eastAsia="en-US"/>
    </w:rPr>
  </w:style>
  <w:style w:type="character" w:styleId="slostrnky">
    <w:name w:val="page number"/>
    <w:basedOn w:val="Standardnpsmoodstavce"/>
    <w:rsid w:val="00DB6F33"/>
  </w:style>
  <w:style w:type="table" w:styleId="Motivtabulky">
    <w:name w:val="Table Theme"/>
    <w:basedOn w:val="Normlntabulka"/>
    <w:rsid w:val="005A6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link w:val="PodnadpisChar"/>
    <w:qFormat/>
    <w:rsid w:val="00310ECD"/>
    <w:pPr>
      <w:numPr>
        <w:numId w:val="18"/>
      </w:numPr>
      <w:spacing w:line="288" w:lineRule="auto"/>
      <w:ind w:left="181" w:hanging="181"/>
    </w:pPr>
    <w:rPr>
      <w:rFonts w:ascii="Arial" w:eastAsiaTheme="minorEastAsia" w:hAnsi="Arial" w:cstheme="minorBidi"/>
      <w:b/>
      <w:color w:val="333399"/>
      <w:sz w:val="16"/>
      <w:szCs w:val="22"/>
    </w:rPr>
  </w:style>
  <w:style w:type="character" w:customStyle="1" w:styleId="PodnadpisChar">
    <w:name w:val="Podnadpis Char"/>
    <w:basedOn w:val="Standardnpsmoodstavce"/>
    <w:link w:val="Podnadpis"/>
    <w:rsid w:val="00310ECD"/>
    <w:rPr>
      <w:rFonts w:ascii="Arial" w:eastAsiaTheme="minorEastAsia" w:hAnsi="Arial" w:cstheme="minorBidi"/>
      <w:b/>
      <w:color w:val="333399"/>
      <w:sz w:val="16"/>
      <w:szCs w:val="22"/>
      <w:lang w:val="en-US" w:eastAsia="en-US"/>
    </w:rPr>
  </w:style>
  <w:style w:type="character" w:customStyle="1" w:styleId="Nadpis1Char">
    <w:name w:val="Nadpis 1 Char"/>
    <w:basedOn w:val="Standardnpsmoodstavce"/>
    <w:link w:val="Nadpis1"/>
    <w:rsid w:val="003703B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paragraph" w:styleId="Nzev">
    <w:name w:val="Title"/>
    <w:basedOn w:val="Normln"/>
    <w:link w:val="NzevChar"/>
    <w:qFormat/>
    <w:rsid w:val="003703B7"/>
    <w:pPr>
      <w:spacing w:after="0"/>
      <w:jc w:val="center"/>
    </w:pPr>
    <w:rPr>
      <w:b/>
      <w:bCs/>
      <w:sz w:val="32"/>
      <w:lang w:val="cs-CZ" w:eastAsia="cs-CZ"/>
    </w:rPr>
  </w:style>
  <w:style w:type="character" w:customStyle="1" w:styleId="NzevChar">
    <w:name w:val="Název Char"/>
    <w:basedOn w:val="Standardnpsmoodstavce"/>
    <w:link w:val="Nzev"/>
    <w:rsid w:val="003703B7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nya\My%20Documents\LEGAL\SMLOUVA%20O%20V&#221;P&#366;J&#268;CE%20podle%20NOZm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C4005-7A82-4D99-9C53-CCE1A09D1AB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92b0155-e2e5-4adb-8696-1657ae50bcae}" enabled="0" method="" siteId="{d92b0155-e2e5-4adb-8696-1657ae50bca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SMLOUVA O VÝPŮJČCE podle NOZm</Template>
  <TotalTime>1</TotalTime>
  <Pages>2</Pages>
  <Words>161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VÝPŮJČCE</vt:lpstr>
    </vt:vector>
  </TitlesOfParts>
  <Company>Tchibo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</dc:title>
  <dc:creator>Konya Miloš</dc:creator>
  <cp:lastModifiedBy>Ing. Veronika Austová</cp:lastModifiedBy>
  <cp:revision>2</cp:revision>
  <cp:lastPrinted>2024-12-13T15:00:00Z</cp:lastPrinted>
  <dcterms:created xsi:type="dcterms:W3CDTF">2025-04-02T12:08:00Z</dcterms:created>
  <dcterms:modified xsi:type="dcterms:W3CDTF">2025-04-02T12:08:00Z</dcterms:modified>
</cp:coreProperties>
</file>