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46467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467" cy="140208"/>
                    </a:xfrm>
                    <a:custGeom>
                      <a:rect l="l" t="t" r="r" b="b"/>
                      <a:pathLst>
                        <a:path w="946467" h="140208">
                          <a:moveTo>
                            <a:pt x="0" y="140208"/>
                          </a:moveTo>
                          <a:lnTo>
                            <a:pt x="946467" y="140208"/>
                          </a:lnTo>
                          <a:lnTo>
                            <a:pt x="9464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úterý 1. dubna 2025 14:32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86"/>
        </w:tabs>
        <w:spacing w:before="40" w:after="0" w:line="220" w:lineRule="exact"/>
        <w:ind w:left="896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57403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7403" cy="140209"/>
                    </a:xfrm>
                    <a:custGeom>
                      <a:rect l="l" t="t" r="r" b="b"/>
                      <a:pathLst>
                        <a:path w="757403" h="140209">
                          <a:moveTo>
                            <a:pt x="0" y="140209"/>
                          </a:moveTo>
                          <a:lnTo>
                            <a:pt x="757403" y="140209"/>
                          </a:lnTo>
                          <a:lnTo>
                            <a:pt x="7574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str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ven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-90424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Tuesd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y, April 1, 2025 2:30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30"/>
        </w:tabs>
        <w:spacing w:before="40" w:after="0" w:line="220" w:lineRule="exact"/>
        <w:ind w:left="89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-5080</wp:posOffset>
            </wp:positionV>
            <wp:extent cx="2919080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19080" cy="140209"/>
                    </a:xfrm>
                    <a:custGeom>
                      <a:rect l="l" t="t" r="r" b="b"/>
                      <a:pathLst>
                        <a:path w="2919080" h="140209">
                          <a:moveTo>
                            <a:pt x="0" y="140209"/>
                          </a:moveTo>
                          <a:lnTo>
                            <a:pt x="2919080" y="140209"/>
                          </a:lnTo>
                          <a:lnTo>
                            <a:pt x="29190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&gt;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5"/>
        </w:tabs>
        <w:spacing w:before="280" w:after="0" w:line="293" w:lineRule="exact"/>
        <w:ind w:left="896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31136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31136" cy="186080"/>
                    </a:xfrm>
                    <a:custGeom>
                      <a:rect l="l" t="t" r="r" b="b"/>
                      <a:pathLst>
                        <a:path w="2231136" h="186080">
                          <a:moveTo>
                            <a:pt x="0" y="186080"/>
                          </a:moveTo>
                          <a:lnTo>
                            <a:pt x="2231136" y="186080"/>
                          </a:lnTo>
                          <a:lnTo>
                            <a:pt x="22311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3577082</wp:posOffset>
            </wp:positionH>
            <wp:positionV relativeFrom="line">
              <wp:posOffset>344398</wp:posOffset>
            </wp:positionV>
            <wp:extent cx="1778" cy="304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78" cy="3048"/>
                    </a:xfrm>
                    <a:custGeom>
                      <a:rect l="l" t="t" r="r" b="b"/>
                      <a:pathLst>
                        <a:path w="1778" h="3048">
                          <a:moveTo>
                            <a:pt x="0" y="3048"/>
                          </a:moveTo>
                          <a:lnTo>
                            <a:pt x="1778" y="3048"/>
                          </a:lnTo>
                          <a:lnTo>
                            <a:pt x="177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	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5754859163-500363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177,240.00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2025-04-02T12:00:07Z</dcterms:created>
  <dcterms:modified xsi:type="dcterms:W3CDTF">2025-04-02T12:00:07Z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