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2D71BCA3" w:rsidR="004578BC" w:rsidRPr="004578BC" w:rsidRDefault="001F396B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</w:tcPr>
          <w:p w14:paraId="775F09A4" w14:textId="7C59426D" w:rsidR="004578BC" w:rsidRPr="004578BC" w:rsidRDefault="001F396B" w:rsidP="00A10306">
            <w:pPr>
              <w:spacing w:after="0"/>
              <w:jc w:val="left"/>
              <w:rPr>
                <w:b/>
                <w:bCs/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3" w:type="dxa"/>
          </w:tcPr>
          <w:p w14:paraId="1401DB7B" w14:textId="5E5A06A2" w:rsidR="004578BC" w:rsidRPr="004578BC" w:rsidRDefault="001F396B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81" w:type="dxa"/>
            <w:vMerge w:val="restart"/>
          </w:tcPr>
          <w:p w14:paraId="264DBDC0" w14:textId="76498287" w:rsidR="00EE3578" w:rsidRPr="004578BC" w:rsidRDefault="001F396B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2" w:type="dxa"/>
            <w:vMerge w:val="restart"/>
          </w:tcPr>
          <w:p w14:paraId="0F752DD8" w14:textId="5F5E68E0" w:rsidR="00EE3578" w:rsidRPr="004578BC" w:rsidRDefault="001F396B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  <w:vMerge w:val="restart"/>
          </w:tcPr>
          <w:p w14:paraId="1D6C68B3" w14:textId="31A48E84" w:rsidR="004578BC" w:rsidRPr="004578BC" w:rsidRDefault="001F396B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62F95B77" w14:textId="77E2F777" w:rsidR="004578BC" w:rsidRPr="003C64BE" w:rsidRDefault="001F396B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1336C62A" w14:textId="07309755" w:rsidR="004578BC" w:rsidRPr="003C64BE" w:rsidRDefault="001F396B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375CFC3F" w14:textId="1B3FE6E3" w:rsidR="004578BC" w:rsidRPr="00613DBB" w:rsidRDefault="001F396B" w:rsidP="004578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2FA61769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1D99953F" w14:textId="08A7893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11DCED3E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63860BAF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E90D" w14:textId="77777777" w:rsidR="0073396C" w:rsidRDefault="0073396C" w:rsidP="00BB2C84">
      <w:pPr>
        <w:spacing w:after="0" w:line="240" w:lineRule="auto"/>
      </w:pPr>
      <w:r>
        <w:separator/>
      </w:r>
    </w:p>
  </w:endnote>
  <w:endnote w:type="continuationSeparator" w:id="0">
    <w:p w14:paraId="77A32D7E" w14:textId="77777777" w:rsidR="0073396C" w:rsidRDefault="0073396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E40F" w14:textId="77777777" w:rsidR="0073396C" w:rsidRDefault="0073396C" w:rsidP="00BB2C84">
      <w:pPr>
        <w:spacing w:after="0" w:line="240" w:lineRule="auto"/>
      </w:pPr>
      <w:r>
        <w:separator/>
      </w:r>
    </w:p>
  </w:footnote>
  <w:footnote w:type="continuationSeparator" w:id="0">
    <w:p w14:paraId="1A5B6C2E" w14:textId="77777777" w:rsidR="0073396C" w:rsidRDefault="0073396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6BA18CDE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0F2A5D">
      <w:rPr>
        <w:rFonts w:ascii="Arial" w:hAnsi="Arial" w:cs="Arial"/>
        <w:b/>
      </w:rPr>
      <w:t>982406-0064/2008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87506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0F2A5D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396B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17D94"/>
    <w:rsid w:val="0033029E"/>
    <w:rsid w:val="003317F4"/>
    <w:rsid w:val="00336410"/>
    <w:rsid w:val="003400AD"/>
    <w:rsid w:val="00350953"/>
    <w:rsid w:val="00355FFC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835"/>
    <w:rsid w:val="00407DEC"/>
    <w:rsid w:val="00416875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118"/>
    <w:rsid w:val="00594C25"/>
    <w:rsid w:val="005A3871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396C"/>
    <w:rsid w:val="0073595F"/>
    <w:rsid w:val="007730D2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12AAE"/>
    <w:rsid w:val="0082561C"/>
    <w:rsid w:val="00834B01"/>
    <w:rsid w:val="00834D33"/>
    <w:rsid w:val="00843CA0"/>
    <w:rsid w:val="00846DA4"/>
    <w:rsid w:val="00857729"/>
    <w:rsid w:val="008610AA"/>
    <w:rsid w:val="00871333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0306"/>
    <w:rsid w:val="00A132AD"/>
    <w:rsid w:val="00A37B1D"/>
    <w:rsid w:val="00A40F40"/>
    <w:rsid w:val="00A47954"/>
    <w:rsid w:val="00A703EF"/>
    <w:rsid w:val="00A707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02058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E289C"/>
    <w:rsid w:val="00CF4318"/>
    <w:rsid w:val="00D11957"/>
    <w:rsid w:val="00D15E02"/>
    <w:rsid w:val="00D160A8"/>
    <w:rsid w:val="00D33AD6"/>
    <w:rsid w:val="00D37F53"/>
    <w:rsid w:val="00D50F33"/>
    <w:rsid w:val="00D67E04"/>
    <w:rsid w:val="00D708E2"/>
    <w:rsid w:val="00D71390"/>
    <w:rsid w:val="00D856C6"/>
    <w:rsid w:val="00D87B96"/>
    <w:rsid w:val="00D943B1"/>
    <w:rsid w:val="00D95E63"/>
    <w:rsid w:val="00DA28D4"/>
    <w:rsid w:val="00DC4359"/>
    <w:rsid w:val="00DE065E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5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5</cp:revision>
  <cp:lastPrinted>2010-10-26T10:58:00Z</cp:lastPrinted>
  <dcterms:created xsi:type="dcterms:W3CDTF">2025-03-25T08:58:00Z</dcterms:created>
  <dcterms:modified xsi:type="dcterms:W3CDTF">2025-04-02T08:49:00Z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