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14:paraId="33735723" w14:textId="77777777" w:rsidTr="00991DE4">
        <w:tc>
          <w:tcPr>
            <w:tcW w:w="1956" w:type="dxa"/>
          </w:tcPr>
          <w:p w14:paraId="5C2CE3F2" w14:textId="77777777" w:rsidR="007C04D9" w:rsidRDefault="007C04D9" w:rsidP="003F3B4E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763" w:type="dxa"/>
          </w:tcPr>
          <w:p w14:paraId="413195BA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2649E01B" w14:textId="77777777" w:rsidR="009360AE" w:rsidRDefault="00AD0B11" w:rsidP="009360AE">
            <w:pPr>
              <w:pStyle w:val="Brnopopistext"/>
            </w:pPr>
            <w:r>
              <w:t>MT Legal s.r.o., advokátní kancelář</w:t>
            </w:r>
          </w:p>
          <w:p w14:paraId="7B2735FC" w14:textId="77777777" w:rsidR="009360AE" w:rsidRDefault="00AD0B11" w:rsidP="009360AE">
            <w:pPr>
              <w:pStyle w:val="Brnopopistext"/>
            </w:pPr>
            <w:r>
              <w:t>Jakubská 121/1</w:t>
            </w:r>
          </w:p>
          <w:p w14:paraId="2A4EFE02" w14:textId="77777777" w:rsidR="007C04D9" w:rsidRPr="007C04D9" w:rsidRDefault="009360AE" w:rsidP="009360AE">
            <w:pPr>
              <w:pStyle w:val="Brnopopistext"/>
            </w:pPr>
            <w:r>
              <w:t>6</w:t>
            </w:r>
            <w:r w:rsidR="00AD0B11">
              <w:t>02</w:t>
            </w:r>
            <w:r>
              <w:t xml:space="preserve"> 00 Brno</w:t>
            </w:r>
          </w:p>
        </w:tc>
      </w:tr>
      <w:tr w:rsidR="007C04D9" w14:paraId="1D308C6B" w14:textId="77777777" w:rsidTr="00991DE4">
        <w:tc>
          <w:tcPr>
            <w:tcW w:w="1956" w:type="dxa"/>
          </w:tcPr>
          <w:p w14:paraId="6AE2AD55" w14:textId="77777777" w:rsidR="007C04D9" w:rsidRDefault="007C04D9" w:rsidP="003F3B4E">
            <w:pPr>
              <w:pStyle w:val="Brnopopis"/>
            </w:pPr>
            <w:r w:rsidRPr="00416897">
              <w:t>ZE DNE:</w:t>
            </w:r>
          </w:p>
        </w:tc>
        <w:tc>
          <w:tcPr>
            <w:tcW w:w="4763" w:type="dxa"/>
          </w:tcPr>
          <w:p w14:paraId="15208AFF" w14:textId="77777777" w:rsidR="007C04D9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1C810885" w14:textId="77777777" w:rsidR="007C04D9" w:rsidRDefault="007C04D9" w:rsidP="003F3B4E">
            <w:pPr>
              <w:pStyle w:val="Brnopopistext"/>
            </w:pPr>
          </w:p>
        </w:tc>
      </w:tr>
      <w:tr w:rsidR="007C04D9" w14:paraId="0B42EC6C" w14:textId="77777777" w:rsidTr="00991DE4">
        <w:tc>
          <w:tcPr>
            <w:tcW w:w="1956" w:type="dxa"/>
          </w:tcPr>
          <w:p w14:paraId="6A879DE4" w14:textId="77777777" w:rsidR="007C04D9" w:rsidRPr="003F3B4E" w:rsidRDefault="007C04D9" w:rsidP="003F3B4E">
            <w:pPr>
              <w:pStyle w:val="Brnopopis"/>
            </w:pPr>
            <w:r w:rsidRPr="00416897">
              <w:t>NAŠE Č. J.:</w:t>
            </w:r>
          </w:p>
        </w:tc>
        <w:tc>
          <w:tcPr>
            <w:tcW w:w="4763" w:type="dxa"/>
          </w:tcPr>
          <w:p w14:paraId="6FC1166E" w14:textId="54B6154B" w:rsidR="007C04D9" w:rsidRPr="003F3B4E" w:rsidRDefault="00204F90" w:rsidP="003F3B4E">
            <w:pPr>
              <w:pStyle w:val="Brnopopistext"/>
            </w:pPr>
            <w:r w:rsidRPr="00204F90">
              <w:t>MMB/0132489/2025</w:t>
            </w:r>
          </w:p>
        </w:tc>
        <w:tc>
          <w:tcPr>
            <w:tcW w:w="2921" w:type="dxa"/>
            <w:gridSpan w:val="2"/>
            <w:vMerge/>
          </w:tcPr>
          <w:p w14:paraId="5D867BA9" w14:textId="77777777" w:rsidR="007C04D9" w:rsidRDefault="007C04D9" w:rsidP="003F3B4E">
            <w:pPr>
              <w:pStyle w:val="Brnopopistext"/>
            </w:pPr>
          </w:p>
        </w:tc>
      </w:tr>
      <w:tr w:rsidR="007C04D9" w14:paraId="15BBF763" w14:textId="77777777" w:rsidTr="00991DE4">
        <w:tc>
          <w:tcPr>
            <w:tcW w:w="1956" w:type="dxa"/>
          </w:tcPr>
          <w:p w14:paraId="21749F89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763" w:type="dxa"/>
          </w:tcPr>
          <w:p w14:paraId="12191C5F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8621491" w14:textId="77777777" w:rsidR="007C04D9" w:rsidRDefault="007C04D9" w:rsidP="003F3B4E">
            <w:pPr>
              <w:pStyle w:val="Brnopopistext"/>
            </w:pPr>
          </w:p>
        </w:tc>
      </w:tr>
      <w:tr w:rsidR="007C04D9" w14:paraId="5027CA7D" w14:textId="77777777" w:rsidTr="00991DE4">
        <w:tc>
          <w:tcPr>
            <w:tcW w:w="1956" w:type="dxa"/>
          </w:tcPr>
          <w:p w14:paraId="670E5C57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2CF96B78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779CA9B7" w14:textId="77777777" w:rsidR="007C04D9" w:rsidRDefault="007C04D9" w:rsidP="003F3B4E">
            <w:pPr>
              <w:pStyle w:val="Brnopopistext"/>
            </w:pPr>
          </w:p>
        </w:tc>
      </w:tr>
      <w:tr w:rsidR="007C04D9" w14:paraId="128F745A" w14:textId="77777777" w:rsidTr="00991DE4">
        <w:tc>
          <w:tcPr>
            <w:tcW w:w="1956" w:type="dxa"/>
          </w:tcPr>
          <w:p w14:paraId="219004BD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763" w:type="dxa"/>
          </w:tcPr>
          <w:p w14:paraId="2D128CA5" w14:textId="017823F2" w:rsidR="007C04D9" w:rsidRPr="003F3B4E" w:rsidRDefault="00636948" w:rsidP="003F3B4E">
            <w:pPr>
              <w:pStyle w:val="Brnopopistext"/>
            </w:pPr>
            <w:r>
              <w:t>Blanka Obršliková</w:t>
            </w:r>
          </w:p>
        </w:tc>
        <w:tc>
          <w:tcPr>
            <w:tcW w:w="2921" w:type="dxa"/>
            <w:gridSpan w:val="2"/>
            <w:vMerge/>
          </w:tcPr>
          <w:p w14:paraId="3BAA6272" w14:textId="77777777" w:rsidR="007C04D9" w:rsidRDefault="007C04D9" w:rsidP="003F3B4E">
            <w:pPr>
              <w:pStyle w:val="Brnopopistext"/>
            </w:pPr>
          </w:p>
        </w:tc>
      </w:tr>
      <w:tr w:rsidR="007C04D9" w14:paraId="2F11CBD1" w14:textId="77777777" w:rsidTr="00991DE4">
        <w:tc>
          <w:tcPr>
            <w:tcW w:w="1956" w:type="dxa"/>
          </w:tcPr>
          <w:p w14:paraId="246F585E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763" w:type="dxa"/>
          </w:tcPr>
          <w:p w14:paraId="5E9DE66A" w14:textId="3F35110C" w:rsidR="007C04D9" w:rsidRPr="003F3B4E" w:rsidRDefault="009360AE" w:rsidP="003F3B4E">
            <w:pPr>
              <w:pStyle w:val="Brnopopistext"/>
            </w:pPr>
            <w:r>
              <w:t>54217</w:t>
            </w:r>
            <w:r w:rsidR="00636948">
              <w:t>3196</w:t>
            </w:r>
          </w:p>
        </w:tc>
        <w:tc>
          <w:tcPr>
            <w:tcW w:w="2921" w:type="dxa"/>
            <w:gridSpan w:val="2"/>
            <w:vMerge/>
          </w:tcPr>
          <w:p w14:paraId="6A9D494C" w14:textId="77777777" w:rsidR="007C04D9" w:rsidRDefault="007C04D9" w:rsidP="003F3B4E">
            <w:pPr>
              <w:pStyle w:val="Brnopopistext"/>
            </w:pPr>
          </w:p>
        </w:tc>
      </w:tr>
      <w:tr w:rsidR="007C04D9" w14:paraId="3F797CB6" w14:textId="77777777" w:rsidTr="00991DE4">
        <w:tc>
          <w:tcPr>
            <w:tcW w:w="1956" w:type="dxa"/>
          </w:tcPr>
          <w:p w14:paraId="58C4D748" w14:textId="77777777" w:rsidR="007C04D9" w:rsidRPr="00416897" w:rsidRDefault="007C04D9" w:rsidP="003F3B4E">
            <w:pPr>
              <w:pStyle w:val="Brnopopis"/>
            </w:pPr>
            <w:r w:rsidRPr="00416897">
              <w:t>FAX:</w:t>
            </w:r>
          </w:p>
        </w:tc>
        <w:tc>
          <w:tcPr>
            <w:tcW w:w="4763" w:type="dxa"/>
          </w:tcPr>
          <w:p w14:paraId="1283D481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667C0931" w14:textId="77777777" w:rsidR="007C04D9" w:rsidRDefault="007C04D9" w:rsidP="003F3B4E">
            <w:pPr>
              <w:pStyle w:val="Brnopopistext"/>
            </w:pPr>
          </w:p>
        </w:tc>
      </w:tr>
      <w:tr w:rsidR="007C04D9" w14:paraId="709E4B8D" w14:textId="77777777" w:rsidTr="00991DE4">
        <w:tc>
          <w:tcPr>
            <w:tcW w:w="1956" w:type="dxa"/>
          </w:tcPr>
          <w:p w14:paraId="32B218C7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763" w:type="dxa"/>
          </w:tcPr>
          <w:p w14:paraId="756D48C8" w14:textId="4DADACA7" w:rsidR="007C04D9" w:rsidRPr="003F3B4E" w:rsidRDefault="00636948" w:rsidP="003F3B4E">
            <w:pPr>
              <w:pStyle w:val="Brnopopistext"/>
            </w:pPr>
            <w:r>
              <w:t>obrslikova.blanka</w:t>
            </w:r>
            <w:r w:rsidR="009360AE">
              <w:t>@brno.cz</w:t>
            </w:r>
          </w:p>
        </w:tc>
        <w:tc>
          <w:tcPr>
            <w:tcW w:w="2921" w:type="dxa"/>
            <w:gridSpan w:val="2"/>
            <w:vMerge/>
          </w:tcPr>
          <w:p w14:paraId="7C8E0D39" w14:textId="77777777" w:rsidR="007C04D9" w:rsidRDefault="007C04D9" w:rsidP="003F3B4E">
            <w:pPr>
              <w:pStyle w:val="Brnopopistext"/>
            </w:pPr>
          </w:p>
        </w:tc>
      </w:tr>
      <w:tr w:rsidR="00416897" w14:paraId="0DC9BFBE" w14:textId="77777777" w:rsidTr="00E8097D">
        <w:tc>
          <w:tcPr>
            <w:tcW w:w="1956" w:type="dxa"/>
          </w:tcPr>
          <w:p w14:paraId="03C54634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4222F49C" w14:textId="77777777" w:rsidR="00416897" w:rsidRPr="003F3B4E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520ED598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E2508A7" w14:textId="77777777" w:rsidR="00416897" w:rsidRDefault="00416897" w:rsidP="003F3B4E">
            <w:pPr>
              <w:pStyle w:val="Brnopopistext"/>
            </w:pPr>
          </w:p>
        </w:tc>
      </w:tr>
      <w:tr w:rsidR="00416897" w14:paraId="0409794E" w14:textId="77777777" w:rsidTr="00E8097D">
        <w:tc>
          <w:tcPr>
            <w:tcW w:w="1956" w:type="dxa"/>
          </w:tcPr>
          <w:p w14:paraId="0FCDA408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763" w:type="dxa"/>
          </w:tcPr>
          <w:p w14:paraId="5F1A8FBC" w14:textId="380E1F0E" w:rsidR="00416897" w:rsidRPr="003F3B4E" w:rsidRDefault="00636948" w:rsidP="003F3B4E">
            <w:pPr>
              <w:pStyle w:val="Brnopopistext"/>
            </w:pPr>
            <w:r>
              <w:t>13</w:t>
            </w:r>
            <w:r w:rsidR="00CA6EC6">
              <w:t xml:space="preserve">. </w:t>
            </w:r>
            <w:r w:rsidR="00D901A9">
              <w:t>0</w:t>
            </w:r>
            <w:r>
              <w:t>3</w:t>
            </w:r>
            <w:r w:rsidR="00CA6EC6">
              <w:t>. 202</w:t>
            </w:r>
            <w:r>
              <w:t>5</w:t>
            </w:r>
          </w:p>
        </w:tc>
        <w:tc>
          <w:tcPr>
            <w:tcW w:w="1985" w:type="dxa"/>
          </w:tcPr>
          <w:p w14:paraId="19090E6B" w14:textId="77777777" w:rsidR="00416897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0B7AE0A9" w14:textId="77777777" w:rsidR="00416897" w:rsidRDefault="00416897" w:rsidP="003F3B4E">
            <w:pPr>
              <w:pStyle w:val="Brnopopistext"/>
            </w:pPr>
          </w:p>
        </w:tc>
      </w:tr>
      <w:tr w:rsidR="005B57AF" w14:paraId="0CB8AA55" w14:textId="77777777" w:rsidTr="00E8097D">
        <w:tc>
          <w:tcPr>
            <w:tcW w:w="1956" w:type="dxa"/>
          </w:tcPr>
          <w:p w14:paraId="7A7F6ADE" w14:textId="77777777" w:rsidR="005B57AF" w:rsidRPr="00416897" w:rsidRDefault="000C4F05" w:rsidP="003F3B4E">
            <w:pPr>
              <w:pStyle w:val="Brnopopis"/>
            </w:pPr>
            <w:r>
              <w:t>počet listů</w:t>
            </w:r>
            <w:r w:rsidRPr="00416897">
              <w:t>:</w:t>
            </w:r>
          </w:p>
        </w:tc>
        <w:tc>
          <w:tcPr>
            <w:tcW w:w="4763" w:type="dxa"/>
          </w:tcPr>
          <w:p w14:paraId="0533B612" w14:textId="77777777" w:rsidR="000C4F05" w:rsidRDefault="009360AE" w:rsidP="003F3B4E">
            <w:pPr>
              <w:pStyle w:val="Brnopopistext"/>
            </w:pPr>
            <w:r>
              <w:t>01</w:t>
            </w:r>
          </w:p>
        </w:tc>
        <w:tc>
          <w:tcPr>
            <w:tcW w:w="1985" w:type="dxa"/>
          </w:tcPr>
          <w:p w14:paraId="2BDC87EA" w14:textId="77777777" w:rsidR="005B57AF" w:rsidRPr="00416897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4656D866" w14:textId="77777777" w:rsidR="005B57AF" w:rsidRDefault="005B57AF" w:rsidP="003F3B4E">
            <w:pPr>
              <w:pStyle w:val="Brnopopistext"/>
            </w:pPr>
          </w:p>
        </w:tc>
      </w:tr>
      <w:tr w:rsidR="00ED04C8" w14:paraId="64F35DBC" w14:textId="77777777" w:rsidTr="00E8097D">
        <w:tc>
          <w:tcPr>
            <w:tcW w:w="1956" w:type="dxa"/>
          </w:tcPr>
          <w:p w14:paraId="236B3A39" w14:textId="77777777" w:rsidR="00ED04C8" w:rsidRDefault="00ED04C8" w:rsidP="003F3B4E">
            <w:pPr>
              <w:pStyle w:val="Brnopopis"/>
            </w:pPr>
          </w:p>
        </w:tc>
        <w:tc>
          <w:tcPr>
            <w:tcW w:w="4763" w:type="dxa"/>
          </w:tcPr>
          <w:p w14:paraId="63A57126" w14:textId="77777777" w:rsidR="00ED04C8" w:rsidRDefault="00ED04C8" w:rsidP="003F3B4E">
            <w:pPr>
              <w:pStyle w:val="Brnopopistext"/>
            </w:pPr>
          </w:p>
        </w:tc>
        <w:tc>
          <w:tcPr>
            <w:tcW w:w="1985" w:type="dxa"/>
          </w:tcPr>
          <w:p w14:paraId="5CF2B3D7" w14:textId="77777777" w:rsidR="00ED04C8" w:rsidRPr="00416897" w:rsidRDefault="00ED04C8" w:rsidP="003F3B4E">
            <w:pPr>
              <w:pStyle w:val="Brnopopis"/>
            </w:pPr>
          </w:p>
        </w:tc>
        <w:tc>
          <w:tcPr>
            <w:tcW w:w="936" w:type="dxa"/>
          </w:tcPr>
          <w:p w14:paraId="65EA34AA" w14:textId="77777777" w:rsidR="00ED04C8" w:rsidRDefault="00ED04C8" w:rsidP="003F3B4E">
            <w:pPr>
              <w:pStyle w:val="Brnopopistext"/>
            </w:pPr>
          </w:p>
        </w:tc>
      </w:tr>
      <w:tr w:rsidR="002A080D" w14:paraId="05ABD108" w14:textId="77777777" w:rsidTr="00E8097D">
        <w:tc>
          <w:tcPr>
            <w:tcW w:w="1956" w:type="dxa"/>
          </w:tcPr>
          <w:p w14:paraId="675FD86D" w14:textId="77777777" w:rsidR="002A080D" w:rsidRDefault="002A080D" w:rsidP="003F3B4E">
            <w:pPr>
              <w:pStyle w:val="Brnopopis"/>
            </w:pPr>
          </w:p>
        </w:tc>
        <w:tc>
          <w:tcPr>
            <w:tcW w:w="4763" w:type="dxa"/>
          </w:tcPr>
          <w:p w14:paraId="62FEB359" w14:textId="77777777" w:rsidR="002A080D" w:rsidRDefault="002A080D" w:rsidP="003F3B4E">
            <w:pPr>
              <w:pStyle w:val="Brnopopistext"/>
            </w:pPr>
          </w:p>
        </w:tc>
        <w:tc>
          <w:tcPr>
            <w:tcW w:w="1985" w:type="dxa"/>
          </w:tcPr>
          <w:p w14:paraId="603350CB" w14:textId="77777777" w:rsidR="002A080D" w:rsidRPr="00416897" w:rsidRDefault="002A080D" w:rsidP="003F3B4E">
            <w:pPr>
              <w:pStyle w:val="Brnopopis"/>
            </w:pPr>
          </w:p>
        </w:tc>
        <w:tc>
          <w:tcPr>
            <w:tcW w:w="936" w:type="dxa"/>
          </w:tcPr>
          <w:p w14:paraId="2BAF786E" w14:textId="77777777" w:rsidR="002A080D" w:rsidRDefault="002A080D" w:rsidP="003F3B4E">
            <w:pPr>
              <w:pStyle w:val="Brnopopistext"/>
            </w:pPr>
          </w:p>
        </w:tc>
      </w:tr>
    </w:tbl>
    <w:p w14:paraId="2B7ED4CF" w14:textId="6DD48BC1" w:rsidR="00B601B1" w:rsidRPr="00505B95" w:rsidRDefault="00FD218F" w:rsidP="00505B95">
      <w:pPr>
        <w:rPr>
          <w:rFonts w:ascii="Calibri" w:hAnsi="Calibri"/>
          <w:b/>
          <w:bCs/>
          <w:color w:val="auto"/>
          <w:u w:val="single"/>
        </w:rPr>
      </w:pPr>
      <w:r w:rsidRPr="00505B95">
        <w:rPr>
          <w:b/>
          <w:bCs/>
        </w:rPr>
        <w:t>Objednávka č.</w:t>
      </w:r>
      <w:r w:rsidR="008C4FC2">
        <w:rPr>
          <w:b/>
          <w:bCs/>
        </w:rPr>
        <w:t xml:space="preserve"> 962 25 000 020 </w:t>
      </w:r>
      <w:r w:rsidRPr="00505B95">
        <w:rPr>
          <w:b/>
          <w:bCs/>
        </w:rPr>
        <w:t xml:space="preserve">– </w:t>
      </w:r>
      <w:r w:rsidR="00446C28" w:rsidRPr="00505B95">
        <w:rPr>
          <w:b/>
          <w:bCs/>
        </w:rPr>
        <w:t xml:space="preserve">Administrace a zastupování zadavatele při zadání </w:t>
      </w:r>
      <w:r w:rsidR="00636948">
        <w:rPr>
          <w:b/>
          <w:bCs/>
        </w:rPr>
        <w:t xml:space="preserve">podlimitní </w:t>
      </w:r>
      <w:r w:rsidR="00446C28" w:rsidRPr="00505B95">
        <w:rPr>
          <w:b/>
          <w:bCs/>
        </w:rPr>
        <w:t xml:space="preserve">veřejné zakázky na </w:t>
      </w:r>
      <w:r w:rsidR="00636948">
        <w:rPr>
          <w:b/>
          <w:bCs/>
        </w:rPr>
        <w:t>stavební práce na akci: „</w:t>
      </w:r>
      <w:r w:rsidR="00636948" w:rsidRPr="00636948">
        <w:rPr>
          <w:b/>
          <w:bCs/>
        </w:rPr>
        <w:t>Rekonstrukce objektu k bydlení Cejl 23, Brno</w:t>
      </w:r>
      <w:r w:rsidR="00636948">
        <w:rPr>
          <w:b/>
          <w:bCs/>
        </w:rPr>
        <w:t>“</w:t>
      </w:r>
    </w:p>
    <w:p w14:paraId="3BB6C5D1" w14:textId="77777777" w:rsidR="00F97D7C" w:rsidRDefault="00F97D7C" w:rsidP="00FD218F">
      <w:pPr>
        <w:jc w:val="center"/>
      </w:pPr>
    </w:p>
    <w:p w14:paraId="6DCFBABD" w14:textId="77777777" w:rsidR="00FD218F" w:rsidRDefault="00FD218F" w:rsidP="00FD218F">
      <w:r>
        <w:t>Vážen</w:t>
      </w:r>
      <w:r w:rsidR="00EE3D92">
        <w:t>í</w:t>
      </w:r>
      <w:r>
        <w:t xml:space="preserve">, </w:t>
      </w:r>
    </w:p>
    <w:p w14:paraId="553BE05E" w14:textId="77777777" w:rsidR="00FD218F" w:rsidRDefault="00FD218F" w:rsidP="00FD218F"/>
    <w:p w14:paraId="751B4BCA" w14:textId="1859DE02" w:rsidR="00FD218F" w:rsidRDefault="00EE3D92" w:rsidP="00FD218F">
      <w:r>
        <w:t>na základě s</w:t>
      </w:r>
      <w:r w:rsidR="00446C28" w:rsidRPr="00446C28">
        <w:t>mlouvy</w:t>
      </w:r>
      <w:r w:rsidR="0053686F">
        <w:t xml:space="preserve"> </w:t>
      </w:r>
      <w:r w:rsidR="0053686F" w:rsidRPr="0053686F">
        <w:t>o poskytování</w:t>
      </w:r>
      <w:r w:rsidR="0053686F">
        <w:t xml:space="preserve"> právních služeb</w:t>
      </w:r>
      <w:r w:rsidR="00446C28" w:rsidRPr="00446C28">
        <w:t xml:space="preserve"> </w:t>
      </w:r>
      <w:r>
        <w:t xml:space="preserve">č. 0053091703799 </w:t>
      </w:r>
      <w:r w:rsidR="00446C28" w:rsidRPr="00446C28">
        <w:t xml:space="preserve">uzavřené </w:t>
      </w:r>
      <w:r w:rsidR="0053686F">
        <w:t>dne 11.</w:t>
      </w:r>
      <w:r w:rsidR="00684EDF">
        <w:t> </w:t>
      </w:r>
      <w:r w:rsidR="0053686F">
        <w:t>5.</w:t>
      </w:r>
      <w:r w:rsidR="00684EDF">
        <w:t> </w:t>
      </w:r>
      <w:r w:rsidR="0053686F">
        <w:t xml:space="preserve">2009 </w:t>
      </w:r>
      <w:r w:rsidR="00446C28" w:rsidRPr="00446C28">
        <w:t xml:space="preserve">mezi statutárním městem Brnem a </w:t>
      </w:r>
      <w:r w:rsidR="0053686F">
        <w:t xml:space="preserve">společností MT Legal s.r.o., advokátní kancelář si u Vás objednáváme právní služby </w:t>
      </w:r>
      <w:r w:rsidR="00446C28" w:rsidRPr="00446C28">
        <w:t>Vaší společnost</w:t>
      </w:r>
      <w:r w:rsidR="009624B3">
        <w:t>i</w:t>
      </w:r>
      <w:r w:rsidR="00446C28" w:rsidRPr="00446C28">
        <w:t xml:space="preserve"> při zadání </w:t>
      </w:r>
      <w:r w:rsidR="00204F90">
        <w:t xml:space="preserve">podlimitní </w:t>
      </w:r>
      <w:r w:rsidR="00446C28" w:rsidRPr="00446C28">
        <w:t>veřejné zakázky</w:t>
      </w:r>
      <w:r w:rsidR="004325B7">
        <w:t xml:space="preserve"> v otevřeném řízení</w:t>
      </w:r>
      <w:r w:rsidR="00446C28" w:rsidRPr="00446C28">
        <w:t xml:space="preserve"> na </w:t>
      </w:r>
      <w:r w:rsidR="00204F90">
        <w:t>stavební práce na akci: „</w:t>
      </w:r>
      <w:r w:rsidR="00204F90" w:rsidRPr="00204F90">
        <w:rPr>
          <w:b/>
          <w:bCs/>
        </w:rPr>
        <w:t>Rekonstrukce objektu k bydlení Cejl 23, Brno</w:t>
      </w:r>
      <w:r w:rsidR="00204F90">
        <w:t>“</w:t>
      </w:r>
      <w:r w:rsidR="004325B7">
        <w:t xml:space="preserve">. </w:t>
      </w:r>
    </w:p>
    <w:p w14:paraId="333775D3" w14:textId="77777777" w:rsidR="004325B7" w:rsidRDefault="004325B7" w:rsidP="00FD218F">
      <w:pPr>
        <w:rPr>
          <w:b/>
        </w:rPr>
      </w:pPr>
    </w:p>
    <w:p w14:paraId="71AFF9CA" w14:textId="77777777" w:rsidR="00FD218F" w:rsidRPr="00FD218F" w:rsidRDefault="00FD218F" w:rsidP="00FD218F">
      <w:pPr>
        <w:rPr>
          <w:b/>
        </w:rPr>
      </w:pPr>
      <w:r w:rsidRPr="00FD218F">
        <w:rPr>
          <w:b/>
        </w:rPr>
        <w:t>Cena</w:t>
      </w:r>
      <w:r w:rsidR="004325B7">
        <w:rPr>
          <w:b/>
        </w:rPr>
        <w:t xml:space="preserve"> dle smlouvy o poskytování právních služeb:</w:t>
      </w:r>
      <w:r w:rsidR="004325B7">
        <w:rPr>
          <w:b/>
        </w:rPr>
        <w:tab/>
      </w:r>
      <w:r w:rsidR="004325B7">
        <w:rPr>
          <w:b/>
        </w:rPr>
        <w:tab/>
        <w:t>nejvýše 240</w:t>
      </w:r>
      <w:r w:rsidRPr="00FD218F">
        <w:rPr>
          <w:b/>
        </w:rPr>
        <w:t xml:space="preserve"> 000,-</w:t>
      </w:r>
      <w:r>
        <w:rPr>
          <w:b/>
        </w:rPr>
        <w:t xml:space="preserve"> </w:t>
      </w:r>
      <w:r w:rsidRPr="00FD218F">
        <w:rPr>
          <w:b/>
        </w:rPr>
        <w:t>Kč bez DPH</w:t>
      </w:r>
    </w:p>
    <w:p w14:paraId="070EA7EF" w14:textId="77777777" w:rsidR="00FD218F" w:rsidRDefault="00FD218F" w:rsidP="00FD218F">
      <w:r>
        <w:tab/>
      </w:r>
      <w:r>
        <w:tab/>
      </w:r>
      <w:r>
        <w:tab/>
      </w:r>
      <w:r>
        <w:tab/>
      </w:r>
    </w:p>
    <w:p w14:paraId="584D1E84" w14:textId="77777777" w:rsidR="00FD218F" w:rsidRDefault="00FD218F" w:rsidP="00FD218F"/>
    <w:p w14:paraId="21988B9E" w14:textId="77777777" w:rsidR="00FD218F" w:rsidRPr="00F8398B" w:rsidRDefault="00FD218F" w:rsidP="00FD218F">
      <w:pPr>
        <w:rPr>
          <w:b/>
        </w:rPr>
      </w:pPr>
      <w:r w:rsidRPr="00F8398B">
        <w:rPr>
          <w:b/>
        </w:rPr>
        <w:t>Fakturu vystavte na adresu:</w:t>
      </w:r>
    </w:p>
    <w:p w14:paraId="7430E1D2" w14:textId="77777777" w:rsidR="00FD218F" w:rsidRDefault="00FD218F" w:rsidP="00FD218F">
      <w:r>
        <w:t>Statutární město Brno</w:t>
      </w:r>
    </w:p>
    <w:p w14:paraId="125422B0" w14:textId="77777777" w:rsidR="00FD218F" w:rsidRDefault="00FD218F" w:rsidP="00FD218F">
      <w:r>
        <w:t>Dominikánské nám. 196/1, 602 00 Brno</w:t>
      </w:r>
    </w:p>
    <w:p w14:paraId="40C374E8" w14:textId="77777777" w:rsidR="00FD218F" w:rsidRDefault="00FD218F" w:rsidP="00FD218F">
      <w:r>
        <w:t>IČO: 44992785</w:t>
      </w:r>
    </w:p>
    <w:p w14:paraId="2568C040" w14:textId="77777777" w:rsidR="00FD218F" w:rsidRDefault="00FD218F" w:rsidP="00FD218F">
      <w:r>
        <w:t>DIČ: CZ44992785</w:t>
      </w:r>
    </w:p>
    <w:p w14:paraId="3EA4142B" w14:textId="77777777" w:rsidR="00FD218F" w:rsidRDefault="00FD218F" w:rsidP="00FD218F"/>
    <w:p w14:paraId="37A682F3" w14:textId="77777777" w:rsidR="000C4F05" w:rsidRDefault="00FD218F" w:rsidP="00FD218F">
      <w:r>
        <w:t>a předejte ve dvou originálech na BO MMB, Malinovského náměstí 3, 601 67 Brno. Splatnost faktury je 21 dní.</w:t>
      </w:r>
    </w:p>
    <w:p w14:paraId="09FA6924" w14:textId="77777777" w:rsidR="000C4F05" w:rsidRDefault="000C4F05" w:rsidP="000C4F05"/>
    <w:p w14:paraId="66A03AC8" w14:textId="77777777" w:rsidR="000C4F05" w:rsidRDefault="000C4F05" w:rsidP="000C4F05">
      <w:r>
        <w:t>S pozdravem</w:t>
      </w:r>
    </w:p>
    <w:p w14:paraId="2BFBE70B" w14:textId="77777777" w:rsidR="000C4F05" w:rsidRDefault="000C4F05" w:rsidP="000C4F05">
      <w:pPr>
        <w:rPr>
          <w:i/>
        </w:rPr>
      </w:pPr>
    </w:p>
    <w:p w14:paraId="79DB6969" w14:textId="77777777" w:rsidR="00412335" w:rsidRDefault="00412335" w:rsidP="00C44A94"/>
    <w:p w14:paraId="7AA86DDF" w14:textId="77777777" w:rsidR="00C44A94" w:rsidRDefault="00FD218F" w:rsidP="00C44A94">
      <w:r>
        <w:t>JUDr. Iva Marešová</w:t>
      </w:r>
    </w:p>
    <w:p w14:paraId="2A8BEF29" w14:textId="77777777" w:rsidR="000C4F05" w:rsidRDefault="0006074A" w:rsidP="000C7755">
      <w:r>
        <w:t>vedoucí</w:t>
      </w:r>
      <w:r w:rsidR="00FD218F">
        <w:t xml:space="preserve"> Bytového odboru</w:t>
      </w:r>
      <w:r>
        <w:t xml:space="preserve"> MMB</w:t>
      </w:r>
    </w:p>
    <w:p w14:paraId="5562C824" w14:textId="77777777" w:rsidR="00DA4283" w:rsidRDefault="00DA4283" w:rsidP="000C7755"/>
    <w:p w14:paraId="49A4FB86" w14:textId="77777777" w:rsidR="00DA4283" w:rsidRDefault="00DA4283" w:rsidP="000C7755"/>
    <w:p w14:paraId="378AA997" w14:textId="5B86C4AD" w:rsidR="00DF5881" w:rsidRDefault="00DF5881" w:rsidP="000C7755">
      <w:r>
        <w:t>dne 28. 3. 2025 byla objednávka akceptována</w:t>
      </w:r>
    </w:p>
    <w:p w14:paraId="5952137A" w14:textId="77777777" w:rsidR="00DA4283" w:rsidRDefault="00DA4283" w:rsidP="000C7755"/>
    <w:p w14:paraId="3CC21A52" w14:textId="77777777" w:rsidR="00DA4283" w:rsidRDefault="00DA4283" w:rsidP="000C7755"/>
    <w:p w14:paraId="7D787DF3" w14:textId="77777777" w:rsidR="00DA4283" w:rsidRPr="00412335" w:rsidRDefault="00DA4283" w:rsidP="000C7755">
      <w:r>
        <w:t xml:space="preserve"> </w:t>
      </w:r>
    </w:p>
    <w:sectPr w:rsidR="00DA4283" w:rsidRPr="00412335" w:rsidSect="0091685F">
      <w:footerReference w:type="default" r:id="rId7"/>
      <w:headerReference w:type="first" r:id="rId8"/>
      <w:footerReference w:type="first" r:id="rId9"/>
      <w:pgSz w:w="11906" w:h="16838" w:code="9"/>
      <w:pgMar w:top="2268" w:right="1134" w:bottom="1134" w:left="1134" w:header="42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EA0D" w14:textId="77777777" w:rsidR="00C46332" w:rsidRDefault="00C46332" w:rsidP="0018303A">
      <w:pPr>
        <w:spacing w:line="240" w:lineRule="auto"/>
      </w:pPr>
      <w:r>
        <w:separator/>
      </w:r>
    </w:p>
  </w:endnote>
  <w:endnote w:type="continuationSeparator" w:id="0">
    <w:p w14:paraId="394F3912" w14:textId="77777777" w:rsidR="00C46332" w:rsidRDefault="00C46332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EFE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4B078A">
      <w:t xml:space="preserve"> Bytový odbor</w:t>
    </w:r>
  </w:p>
  <w:p w14:paraId="05106A88" w14:textId="77777777" w:rsidR="00B64224" w:rsidRDefault="007B55AB" w:rsidP="00656404">
    <w:pPr>
      <w:pStyle w:val="Zpat"/>
    </w:pPr>
    <w:r>
      <w:t xml:space="preserve">Malinovského nám. 3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61D38F50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EC3C099" wp14:editId="26C0687A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449E4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18DF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 w:rsidR="004B078A">
      <w:t xml:space="preserve"> Bytový odbor</w:t>
    </w:r>
  </w:p>
  <w:p w14:paraId="68CFD536" w14:textId="77777777" w:rsidR="004226F0" w:rsidRDefault="00802F5E" w:rsidP="00FD218F">
    <w:pPr>
      <w:pStyle w:val="Zpat"/>
    </w:pPr>
    <w:r>
      <w:t>Malinovského nám.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  <w:r w:rsidR="004226F0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DA2DCF7" wp14:editId="4C03DE79">
              <wp:simplePos x="0" y="0"/>
              <wp:positionH relativeFrom="page">
                <wp:posOffset>720090</wp:posOffset>
              </wp:positionH>
              <wp:positionV relativeFrom="page">
                <wp:posOffset>9949815</wp:posOffset>
              </wp:positionV>
              <wp:extent cx="6119495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FFA9B3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83.45pt" to="538.55pt,7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D4434" w14:textId="77777777" w:rsidR="00C46332" w:rsidRDefault="00C46332" w:rsidP="0018303A">
      <w:pPr>
        <w:spacing w:line="240" w:lineRule="auto"/>
      </w:pPr>
      <w:r>
        <w:separator/>
      </w:r>
    </w:p>
  </w:footnote>
  <w:footnote w:type="continuationSeparator" w:id="0">
    <w:p w14:paraId="37406A1A" w14:textId="77777777" w:rsidR="00C46332" w:rsidRDefault="00C46332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175C" w14:textId="77777777" w:rsidR="0091685F" w:rsidRDefault="0091685F" w:rsidP="004226F0">
    <w:pPr>
      <w:pStyle w:val="ZhlavBrno"/>
    </w:pPr>
  </w:p>
  <w:p w14:paraId="345A1989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3E74E151" wp14:editId="24F4C7D4">
          <wp:simplePos x="0" y="0"/>
          <wp:positionH relativeFrom="page">
            <wp:posOffset>5270500</wp:posOffset>
          </wp:positionH>
          <wp:positionV relativeFrom="page">
            <wp:posOffset>551180</wp:posOffset>
          </wp:positionV>
          <wp:extent cx="1572895" cy="363220"/>
          <wp:effectExtent l="0" t="0" r="0" b="0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7F9272EF" w14:textId="77777777" w:rsidR="004226F0" w:rsidRDefault="004226F0" w:rsidP="004226F0">
    <w:pPr>
      <w:pStyle w:val="Zhlav"/>
    </w:pPr>
    <w:r>
      <w:t>Magistrát města Brna</w:t>
    </w:r>
  </w:p>
  <w:p w14:paraId="305036AF" w14:textId="77777777" w:rsidR="004226F0" w:rsidRDefault="004B078A">
    <w:pPr>
      <w:pStyle w:val="Zhlav"/>
    </w:pPr>
    <w:r>
      <w:t>Bytový odbor</w:t>
    </w:r>
  </w:p>
  <w:p w14:paraId="104E94CB" w14:textId="77777777" w:rsidR="00FD218F" w:rsidRDefault="00FD21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AE"/>
    <w:rsid w:val="00016148"/>
    <w:rsid w:val="00041778"/>
    <w:rsid w:val="00054AD4"/>
    <w:rsid w:val="0006074A"/>
    <w:rsid w:val="00077C50"/>
    <w:rsid w:val="000B73DB"/>
    <w:rsid w:val="000C4F05"/>
    <w:rsid w:val="000C7755"/>
    <w:rsid w:val="000D10C4"/>
    <w:rsid w:val="000D725C"/>
    <w:rsid w:val="001344A0"/>
    <w:rsid w:val="00156E6E"/>
    <w:rsid w:val="00161618"/>
    <w:rsid w:val="00165F7B"/>
    <w:rsid w:val="0018303A"/>
    <w:rsid w:val="001C4E6C"/>
    <w:rsid w:val="00204F90"/>
    <w:rsid w:val="00206B13"/>
    <w:rsid w:val="00232A1B"/>
    <w:rsid w:val="002771BC"/>
    <w:rsid w:val="00284095"/>
    <w:rsid w:val="00286AC5"/>
    <w:rsid w:val="002A080D"/>
    <w:rsid w:val="002A2C1D"/>
    <w:rsid w:val="002D0D4B"/>
    <w:rsid w:val="002E2D33"/>
    <w:rsid w:val="00311457"/>
    <w:rsid w:val="003140D5"/>
    <w:rsid w:val="003204B5"/>
    <w:rsid w:val="003815F6"/>
    <w:rsid w:val="003F3B4E"/>
    <w:rsid w:val="00403B47"/>
    <w:rsid w:val="00412335"/>
    <w:rsid w:val="00416897"/>
    <w:rsid w:val="004226F0"/>
    <w:rsid w:val="004325B7"/>
    <w:rsid w:val="00446C28"/>
    <w:rsid w:val="004920BE"/>
    <w:rsid w:val="004B078A"/>
    <w:rsid w:val="00505B95"/>
    <w:rsid w:val="00516D59"/>
    <w:rsid w:val="0053686F"/>
    <w:rsid w:val="00595193"/>
    <w:rsid w:val="005B4360"/>
    <w:rsid w:val="005B57AF"/>
    <w:rsid w:val="005C0A44"/>
    <w:rsid w:val="00607FD3"/>
    <w:rsid w:val="00621CB6"/>
    <w:rsid w:val="00633B5A"/>
    <w:rsid w:val="00636948"/>
    <w:rsid w:val="0065308B"/>
    <w:rsid w:val="0065357C"/>
    <w:rsid w:val="00656404"/>
    <w:rsid w:val="006752BF"/>
    <w:rsid w:val="00684EDF"/>
    <w:rsid w:val="006B04C0"/>
    <w:rsid w:val="006E287A"/>
    <w:rsid w:val="006E2B21"/>
    <w:rsid w:val="006F11E0"/>
    <w:rsid w:val="006F6019"/>
    <w:rsid w:val="00727D62"/>
    <w:rsid w:val="00747C3F"/>
    <w:rsid w:val="00750FC1"/>
    <w:rsid w:val="007524E9"/>
    <w:rsid w:val="00766FD7"/>
    <w:rsid w:val="007B55AB"/>
    <w:rsid w:val="007C04D9"/>
    <w:rsid w:val="007C49E8"/>
    <w:rsid w:val="007C5625"/>
    <w:rsid w:val="007E2892"/>
    <w:rsid w:val="00802F5E"/>
    <w:rsid w:val="008178A8"/>
    <w:rsid w:val="00825DA8"/>
    <w:rsid w:val="00841DBD"/>
    <w:rsid w:val="00874A3B"/>
    <w:rsid w:val="00880EEE"/>
    <w:rsid w:val="00891E72"/>
    <w:rsid w:val="008A11B2"/>
    <w:rsid w:val="008B7372"/>
    <w:rsid w:val="008C4FC2"/>
    <w:rsid w:val="008D02D7"/>
    <w:rsid w:val="008E27A9"/>
    <w:rsid w:val="008F32A8"/>
    <w:rsid w:val="008F4EF8"/>
    <w:rsid w:val="0091285D"/>
    <w:rsid w:val="0091685F"/>
    <w:rsid w:val="009242DD"/>
    <w:rsid w:val="009272CF"/>
    <w:rsid w:val="009360AE"/>
    <w:rsid w:val="00937F15"/>
    <w:rsid w:val="0096032D"/>
    <w:rsid w:val="009624B3"/>
    <w:rsid w:val="009A5E59"/>
    <w:rsid w:val="009A685B"/>
    <w:rsid w:val="00A46C6C"/>
    <w:rsid w:val="00A625EC"/>
    <w:rsid w:val="00A87651"/>
    <w:rsid w:val="00A907CD"/>
    <w:rsid w:val="00AA6FE2"/>
    <w:rsid w:val="00AB46F9"/>
    <w:rsid w:val="00AC0525"/>
    <w:rsid w:val="00AD0B11"/>
    <w:rsid w:val="00B46601"/>
    <w:rsid w:val="00B46F3D"/>
    <w:rsid w:val="00B601B1"/>
    <w:rsid w:val="00B64224"/>
    <w:rsid w:val="00B66EF3"/>
    <w:rsid w:val="00B72582"/>
    <w:rsid w:val="00B72BF5"/>
    <w:rsid w:val="00B748BD"/>
    <w:rsid w:val="00B76C73"/>
    <w:rsid w:val="00B770D3"/>
    <w:rsid w:val="00BC373F"/>
    <w:rsid w:val="00BD747F"/>
    <w:rsid w:val="00C059BA"/>
    <w:rsid w:val="00C1469B"/>
    <w:rsid w:val="00C26A73"/>
    <w:rsid w:val="00C44A94"/>
    <w:rsid w:val="00C46332"/>
    <w:rsid w:val="00C56518"/>
    <w:rsid w:val="00C703E9"/>
    <w:rsid w:val="00C831F5"/>
    <w:rsid w:val="00CA6EC6"/>
    <w:rsid w:val="00CE7DDE"/>
    <w:rsid w:val="00D57378"/>
    <w:rsid w:val="00D901A9"/>
    <w:rsid w:val="00DA4283"/>
    <w:rsid w:val="00DA5650"/>
    <w:rsid w:val="00DF5881"/>
    <w:rsid w:val="00DF7C2A"/>
    <w:rsid w:val="00E04875"/>
    <w:rsid w:val="00E11EDB"/>
    <w:rsid w:val="00E27AE8"/>
    <w:rsid w:val="00E36CB4"/>
    <w:rsid w:val="00E46946"/>
    <w:rsid w:val="00E73AA7"/>
    <w:rsid w:val="00E8097D"/>
    <w:rsid w:val="00E9764F"/>
    <w:rsid w:val="00EA40AB"/>
    <w:rsid w:val="00EC068C"/>
    <w:rsid w:val="00EC5800"/>
    <w:rsid w:val="00ED04C8"/>
    <w:rsid w:val="00EE3D92"/>
    <w:rsid w:val="00F1622F"/>
    <w:rsid w:val="00F169F5"/>
    <w:rsid w:val="00F43D68"/>
    <w:rsid w:val="00F8398B"/>
    <w:rsid w:val="00F877AB"/>
    <w:rsid w:val="00F97871"/>
    <w:rsid w:val="00F97D7C"/>
    <w:rsid w:val="00FA4507"/>
    <w:rsid w:val="00FB2239"/>
    <w:rsid w:val="00FC2461"/>
    <w:rsid w:val="00FD18D7"/>
    <w:rsid w:val="00FD218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A0201"/>
  <w15:chartTrackingRefBased/>
  <w15:docId w15:val="{D4C65102-5D1C-4D99-9E48-4AF6C793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03_VZORY\BO_Sablony_Dopisy%20MMB_JVS_2018\Vnejsi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07C99-2760-4805-BF6C-DAE5FDB8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Vnejsi dopis 1_samostatna pusobnost_JVS_2018</Template>
  <TotalTime>2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Kamila</dc:creator>
  <cp:keywords/>
  <dc:description/>
  <cp:lastModifiedBy>Macholánová Zlatuše (MMB_BO)</cp:lastModifiedBy>
  <cp:revision>4</cp:revision>
  <dcterms:created xsi:type="dcterms:W3CDTF">2025-03-28T10:15:00Z</dcterms:created>
  <dcterms:modified xsi:type="dcterms:W3CDTF">2025-04-01T08:08:00Z</dcterms:modified>
</cp:coreProperties>
</file>