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FEBD" w14:textId="77777777" w:rsidR="00B64980" w:rsidRPr="00783F5C" w:rsidRDefault="00B64980"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03D67F17" w14:textId="77777777" w:rsidR="00B64980" w:rsidRPr="00783F5C" w:rsidRDefault="00B64980"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56D65472" w14:textId="77777777" w:rsidR="00B64980" w:rsidRPr="006E2993" w:rsidRDefault="00B64980"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MSMT-355/2025-29</w:t>
      </w:r>
    </w:p>
    <w:p w14:paraId="77727101" w14:textId="77777777" w:rsidR="00B64980" w:rsidRPr="00783F5C" w:rsidRDefault="00B64980"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C661A29" w14:textId="77777777" w:rsidR="00B64980" w:rsidRPr="00783F5C" w:rsidRDefault="00B64980"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74069F30" w14:textId="77777777" w:rsidR="00B64980" w:rsidRPr="00783F5C" w:rsidRDefault="00B64980"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3D15DDDD" w14:textId="77777777" w:rsidR="00B64980" w:rsidRPr="00783F5C" w:rsidRDefault="00B64980" w:rsidP="00915076">
      <w:pPr>
        <w:jc w:val="center"/>
        <w:rPr>
          <w:rFonts w:asciiTheme="minorHAnsi" w:hAnsiTheme="minorHAnsi" w:cstheme="minorHAnsi"/>
          <w:b/>
          <w:bCs/>
          <w:sz w:val="22"/>
          <w:szCs w:val="22"/>
        </w:rPr>
      </w:pPr>
    </w:p>
    <w:p w14:paraId="0AED30A5" w14:textId="77777777" w:rsidR="00B64980" w:rsidRPr="00783F5C" w:rsidRDefault="00B64980"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486FD6C0" w14:textId="77777777" w:rsidR="00B64980" w:rsidRPr="00783F5C" w:rsidRDefault="00B64980" w:rsidP="00915076">
      <w:pPr>
        <w:rPr>
          <w:rFonts w:asciiTheme="minorHAnsi" w:hAnsiTheme="minorHAnsi" w:cstheme="minorHAnsi"/>
          <w:sz w:val="22"/>
          <w:szCs w:val="22"/>
        </w:rPr>
      </w:pPr>
    </w:p>
    <w:p w14:paraId="058E4F0F" w14:textId="77777777" w:rsidR="00B64980" w:rsidRPr="00783F5C" w:rsidRDefault="00B64980"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3F7B949E" w14:textId="77777777" w:rsidR="00B64980" w:rsidRPr="00783F5C" w:rsidRDefault="00B64980"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030144A6" w14:textId="77777777" w:rsidR="00B64980" w:rsidRPr="00783F5C" w:rsidRDefault="00B64980"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62B34036" w14:textId="77777777" w:rsidR="00B64980" w:rsidRPr="00783F5C" w:rsidRDefault="00B64980"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11B34265" w14:textId="77777777" w:rsidR="00B64980" w:rsidRPr="00783F5C" w:rsidRDefault="00B64980"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506E0F4" w14:textId="77777777" w:rsidR="00B64980" w:rsidRPr="00783F5C" w:rsidRDefault="00B64980"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13F0B654" w14:textId="77777777" w:rsidR="00B64980" w:rsidRDefault="00B64980"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Fyzikální ústav AV ČR, v. v. i.</w:t>
      </w:r>
    </w:p>
    <w:p w14:paraId="148F6526" w14:textId="77777777" w:rsidR="00B64980" w:rsidRPr="0034126A" w:rsidRDefault="00B64980"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68378271</w:t>
      </w:r>
    </w:p>
    <w:p w14:paraId="5C2811DC" w14:textId="77777777" w:rsidR="00B64980" w:rsidRPr="0034126A" w:rsidRDefault="00B64980"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08420176" w14:textId="77777777" w:rsidR="00B64980" w:rsidRPr="00CB7245" w:rsidRDefault="00B64980" w:rsidP="000351B9">
      <w:pPr>
        <w:rPr>
          <w:rFonts w:asciiTheme="minorHAnsi" w:eastAsia="DejaVuSansCondensed" w:hAnsiTheme="minorHAnsi" w:cstheme="minorHAnsi"/>
          <w:noProof/>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Na Slovance 1999/2</w:t>
      </w:r>
    </w:p>
    <w:p w14:paraId="673ECBDB" w14:textId="77777777" w:rsidR="00B64980" w:rsidRDefault="00B64980" w:rsidP="00192482">
      <w:pPr>
        <w:rPr>
          <w:rFonts w:asciiTheme="minorHAnsi" w:eastAsia="DejaVuSansCondensed" w:hAnsiTheme="minorHAnsi" w:cstheme="minorHAnsi"/>
          <w:sz w:val="22"/>
          <w:szCs w:val="22"/>
        </w:rPr>
      </w:pPr>
      <w:r w:rsidRPr="00CB7245">
        <w:rPr>
          <w:rFonts w:asciiTheme="minorHAnsi" w:eastAsia="DejaVuSansCondensed" w:hAnsiTheme="minorHAnsi" w:cstheme="minorHAnsi"/>
          <w:noProof/>
          <w:sz w:val="22"/>
          <w:szCs w:val="22"/>
        </w:rPr>
        <w:t>182 00 Praha 8</w:t>
      </w:r>
    </w:p>
    <w:p w14:paraId="6F1F6F0A" w14:textId="1EE2FEB6" w:rsidR="00B64980" w:rsidRPr="0034126A" w:rsidRDefault="00B64980"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3F3D4B6" w14:textId="53477461" w:rsidR="00B64980" w:rsidRPr="00562004" w:rsidRDefault="00B64980"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RNDr. Michael</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Prouz</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w:t>
      </w:r>
      <w:r>
        <w:rPr>
          <w:rFonts w:asciiTheme="minorHAnsi" w:hAnsiTheme="minorHAnsi" w:cstheme="minorHAnsi"/>
          <w:bCs/>
          <w:noProof/>
          <w:sz w:val="22"/>
          <w:szCs w:val="22"/>
        </w:rPr>
        <w:t>elem</w:t>
      </w:r>
    </w:p>
    <w:p w14:paraId="5C340A2E" w14:textId="77777777" w:rsidR="00B64980" w:rsidRPr="00562004" w:rsidRDefault="00B64980"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53776C2A" w14:textId="77777777" w:rsidR="00B64980" w:rsidRDefault="00B64980" w:rsidP="00915076">
      <w:pPr>
        <w:rPr>
          <w:rFonts w:asciiTheme="minorHAnsi" w:hAnsiTheme="minorHAnsi" w:cstheme="minorHAnsi"/>
          <w:sz w:val="22"/>
          <w:szCs w:val="22"/>
        </w:rPr>
      </w:pPr>
    </w:p>
    <w:p w14:paraId="277D5EDA" w14:textId="77777777" w:rsidR="00B64980" w:rsidRPr="00783F5C" w:rsidRDefault="00B64980" w:rsidP="00915076">
      <w:pPr>
        <w:rPr>
          <w:rFonts w:asciiTheme="minorHAnsi" w:hAnsiTheme="minorHAnsi" w:cstheme="minorHAnsi"/>
          <w:sz w:val="22"/>
          <w:szCs w:val="22"/>
        </w:rPr>
      </w:pPr>
    </w:p>
    <w:p w14:paraId="0FAC91A3" w14:textId="77777777" w:rsidR="00B64980" w:rsidRPr="00783F5C" w:rsidRDefault="00B64980"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6A5BD5C8" w14:textId="77777777" w:rsidR="00B64980" w:rsidRPr="00783F5C" w:rsidRDefault="00B64980"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0254301" w14:textId="77777777" w:rsidR="00B64980" w:rsidRPr="00783F5C" w:rsidRDefault="00B64980" w:rsidP="00915076">
      <w:pPr>
        <w:jc w:val="center"/>
        <w:rPr>
          <w:rFonts w:asciiTheme="minorHAnsi" w:hAnsiTheme="minorHAnsi" w:cstheme="minorHAnsi"/>
          <w:sz w:val="22"/>
          <w:szCs w:val="22"/>
        </w:rPr>
      </w:pPr>
    </w:p>
    <w:p w14:paraId="1088660B" w14:textId="77777777" w:rsidR="00B64980" w:rsidRPr="00783F5C" w:rsidRDefault="00B64980"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5BBF5DF4" w14:textId="77777777" w:rsidR="00B64980" w:rsidRPr="00783F5C" w:rsidRDefault="00B64980" w:rsidP="00915076">
      <w:pPr>
        <w:tabs>
          <w:tab w:val="left" w:pos="7655"/>
        </w:tabs>
        <w:jc w:val="both"/>
        <w:rPr>
          <w:rFonts w:asciiTheme="minorHAnsi" w:hAnsiTheme="minorHAnsi" w:cstheme="minorHAnsi"/>
          <w:sz w:val="22"/>
          <w:szCs w:val="22"/>
        </w:rPr>
      </w:pPr>
    </w:p>
    <w:p w14:paraId="57844F0D" w14:textId="77777777" w:rsidR="00B64980" w:rsidRPr="00783F5C" w:rsidRDefault="00B64980"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9D997C4" w14:textId="77777777" w:rsidR="00B64980" w:rsidRPr="00783F5C" w:rsidRDefault="00B64980"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B9FFF35" w14:textId="77777777" w:rsidR="00B64980" w:rsidRPr="00783F5C" w:rsidRDefault="00B64980"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LUAUS25253</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Implementace krystalografického modelu “Teorie atomů v molekule” do programu JANA2020 pro experimentální určení rozložení elektronové struktury chemických vazeb molekul</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w:t>
      </w:r>
      <w:r w:rsidRPr="00783F5C">
        <w:rPr>
          <w:rFonts w:asciiTheme="minorHAnsi" w:hAnsiTheme="minorHAnsi" w:cstheme="minorHAnsi"/>
          <w:sz w:val="22"/>
          <w:szCs w:val="22"/>
        </w:rPr>
        <w:lastRenderedPageBreak/>
        <w:t xml:space="preserve">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440E9F9F" w14:textId="77777777" w:rsidR="00B64980" w:rsidRPr="00783F5C" w:rsidRDefault="00B64980"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000E6AE9" w14:textId="77777777" w:rsidR="00B64980" w:rsidRPr="00ED104F" w:rsidRDefault="00B6498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4281F72" w14:textId="05524BA9" w:rsidR="00B64980" w:rsidRPr="00ED104F" w:rsidRDefault="00B6498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524B3819" w14:textId="77777777" w:rsidR="00B64980" w:rsidRPr="00ED104F" w:rsidRDefault="00B64980" w:rsidP="00915076">
      <w:pPr>
        <w:tabs>
          <w:tab w:val="left" w:pos="567"/>
        </w:tabs>
        <w:spacing w:before="120"/>
        <w:ind w:left="567"/>
        <w:jc w:val="both"/>
        <w:rPr>
          <w:rFonts w:asciiTheme="minorHAnsi" w:hAnsiTheme="minorHAnsi" w:cstheme="minorHAnsi"/>
          <w:sz w:val="22"/>
          <w:szCs w:val="22"/>
        </w:rPr>
      </w:pPr>
    </w:p>
    <w:p w14:paraId="2AB3FCD6" w14:textId="77777777" w:rsidR="00B64980" w:rsidRPr="00ED104F" w:rsidRDefault="00B64980"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55F76AD8" w14:textId="77777777" w:rsidR="00B64980" w:rsidRPr="00ED104F" w:rsidRDefault="00B64980"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FCAB6CA" w14:textId="77777777" w:rsidR="00B64980" w:rsidRPr="00783F5C" w:rsidRDefault="00B64980"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6ED32072" w14:textId="77777777" w:rsidR="00B64980" w:rsidRPr="00783F5C" w:rsidRDefault="00B6498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3490B70B" w14:textId="77777777" w:rsidR="00B64980" w:rsidRPr="00783F5C" w:rsidRDefault="00B6498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ECADDC4" w14:textId="77777777" w:rsidR="00B64980" w:rsidRPr="00783F5C" w:rsidRDefault="00B6498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37AA6798" w14:textId="77777777" w:rsidR="00B64980" w:rsidRPr="00783F5C" w:rsidRDefault="00B6498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1F54FF53" w14:textId="77777777" w:rsidR="00B64980" w:rsidRPr="00783F5C" w:rsidRDefault="00B64980"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1AD3C31C" w14:textId="77777777" w:rsidR="00B64980" w:rsidRPr="00783F5C" w:rsidRDefault="00B64980"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8F0C63D" w14:textId="77777777" w:rsidR="00B64980" w:rsidRPr="00783F5C" w:rsidRDefault="00B64980"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7F1ED6C" w14:textId="77777777" w:rsidR="00B64980" w:rsidRPr="00783F5C" w:rsidRDefault="00B64980"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772E2B36" w14:textId="617695A3" w:rsidR="00B64980" w:rsidRPr="00ED104F" w:rsidRDefault="00B64980"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11</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050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760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jedenáct milionů padesát tisíc sedm set šedesát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413CB4CC" w14:textId="77777777" w:rsidR="00B64980" w:rsidRPr="00783F5C" w:rsidRDefault="00B64980"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w:t>
      </w:r>
      <w:r w:rsidRPr="00783F5C">
        <w:rPr>
          <w:rFonts w:asciiTheme="minorHAnsi" w:hAnsiTheme="minorHAnsi" w:cstheme="minorHAnsi"/>
          <w:sz w:val="22"/>
          <w:szCs w:val="22"/>
        </w:rPr>
        <w:lastRenderedPageBreak/>
        <w:t xml:space="preserve">povinen jednoznačně a průkazně doložit úhradu zbývajících uznaných nákladů z ostatních zdrojů.  </w:t>
      </w:r>
    </w:p>
    <w:p w14:paraId="50F0CB74" w14:textId="77777777" w:rsidR="00B64980" w:rsidRPr="00783F5C" w:rsidRDefault="00B64980"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0B9F6B6" w14:textId="77777777" w:rsidR="00B64980" w:rsidRPr="00783F5C" w:rsidRDefault="00B64980"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393A683A" w14:textId="77777777" w:rsidR="00B64980" w:rsidRPr="00AC6E6A" w:rsidRDefault="00B64980"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10BD572F" w14:textId="77777777" w:rsidR="00B64980" w:rsidRPr="00AC6E6A" w:rsidRDefault="00B64980"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4AC65EF2" w14:textId="77777777" w:rsidR="00B64980" w:rsidRPr="00AC6E6A" w:rsidRDefault="00B64980"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37353E95" w14:textId="77777777" w:rsidR="00B64980" w:rsidRPr="00AC6E6A" w:rsidRDefault="00B64980"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0AEBDB6" w14:textId="48AA2B05" w:rsidR="00B64980" w:rsidRPr="00AC6E6A" w:rsidRDefault="00B64980"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2027</w:t>
      </w:r>
      <w:r w:rsidRPr="00AC6E6A">
        <w:rPr>
          <w:rFonts w:asciiTheme="minorHAnsi" w:hAnsiTheme="minorHAnsi" w:cstheme="minorHAnsi"/>
          <w:sz w:val="22"/>
          <w:szCs w:val="22"/>
        </w:rPr>
        <w:t>.</w:t>
      </w:r>
    </w:p>
    <w:p w14:paraId="1AB0B1F5" w14:textId="77777777" w:rsidR="00B64980" w:rsidRPr="00783F5C" w:rsidRDefault="00B64980" w:rsidP="00EF108A">
      <w:pPr>
        <w:pStyle w:val="Odstavec-1"/>
        <w:keepNext/>
        <w:spacing w:before="240"/>
        <w:ind w:left="0" w:firstLine="0"/>
        <w:rPr>
          <w:rFonts w:asciiTheme="minorHAnsi" w:hAnsiTheme="minorHAnsi" w:cstheme="minorHAnsi"/>
          <w:sz w:val="22"/>
          <w:szCs w:val="22"/>
        </w:rPr>
      </w:pPr>
    </w:p>
    <w:p w14:paraId="07A7B862" w14:textId="77777777" w:rsidR="00B64980" w:rsidRPr="00783F5C" w:rsidRDefault="00B64980"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485939CE" w14:textId="77777777" w:rsidR="00B64980" w:rsidRPr="00783F5C" w:rsidRDefault="00B64980"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220B6223" w14:textId="77777777" w:rsidR="00B64980" w:rsidRPr="00783F5C" w:rsidRDefault="00B64980"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9C0AB70" w14:textId="4227B175" w:rsidR="00B64980" w:rsidRPr="00192482" w:rsidRDefault="00B64980"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11</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050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760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jedenáct milionů padesát tisíc sedm set šedesát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F7DAF8B" w14:textId="77777777" w:rsidR="00B64980" w:rsidRPr="00783F5C" w:rsidRDefault="00B64980"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w:t>
      </w:r>
      <w:r w:rsidRPr="00566AEE">
        <w:rPr>
          <w:rFonts w:asciiTheme="minorHAnsi" w:hAnsiTheme="minorHAnsi" w:cstheme="minorHAnsi"/>
          <w:sz w:val="22"/>
          <w:szCs w:val="22"/>
        </w:rPr>
        <w:lastRenderedPageBreak/>
        <w:t xml:space="preserve">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a že jsou zařazeny údaje do informačního systému výzkumu, vývoje a inovací v souladu se zákonem č. 130/2002 Sb., a se zákonem č. 106/1999 Sb., o svobodném přístupu k informacím.</w:t>
      </w:r>
    </w:p>
    <w:p w14:paraId="73C448C0" w14:textId="77777777" w:rsidR="00B64980" w:rsidRPr="00783F5C" w:rsidRDefault="00B64980"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C27E51C" w14:textId="77777777" w:rsidR="00B64980" w:rsidRPr="00783F5C" w:rsidRDefault="00B64980" w:rsidP="002F7DE5">
      <w:pPr>
        <w:pStyle w:val="Odstavecseseznamem"/>
        <w:spacing w:before="240" w:after="120"/>
        <w:ind w:left="1701" w:hanging="283"/>
        <w:jc w:val="both"/>
        <w:rPr>
          <w:rFonts w:asciiTheme="minorHAnsi" w:hAnsiTheme="minorHAnsi" w:cstheme="minorHAnsi"/>
          <w:sz w:val="22"/>
          <w:szCs w:val="22"/>
        </w:rPr>
      </w:pPr>
    </w:p>
    <w:p w14:paraId="318D4AA6" w14:textId="77777777" w:rsidR="00B64980" w:rsidRPr="00783F5C" w:rsidRDefault="00B64980"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1475963A" w14:textId="77777777" w:rsidR="00B64980" w:rsidRPr="00783F5C" w:rsidRDefault="00B64980"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E10F354" w14:textId="77777777" w:rsidR="00B64980" w:rsidRPr="00783F5C" w:rsidRDefault="00B64980"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6B53C98F" w14:textId="77777777" w:rsidR="00B64980" w:rsidRPr="00783F5C" w:rsidRDefault="00B64980"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08687075" w14:textId="77777777" w:rsidR="00B64980" w:rsidRPr="00783F5C" w:rsidRDefault="00B64980"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9AEF592" w14:textId="77777777" w:rsidR="00B64980" w:rsidRPr="00783F5C" w:rsidRDefault="00B64980"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380FBD4D" w14:textId="77777777" w:rsidR="00B64980" w:rsidRPr="00783F5C" w:rsidRDefault="00B64980"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4EDE15F4" w14:textId="77777777" w:rsidR="00B64980" w:rsidRPr="00783F5C" w:rsidRDefault="00B64980" w:rsidP="008F1BF2">
      <w:pPr>
        <w:pStyle w:val="Odstavec-1"/>
        <w:keepNext/>
        <w:spacing w:after="0"/>
        <w:ind w:left="0" w:firstLine="0"/>
        <w:rPr>
          <w:rFonts w:asciiTheme="minorHAnsi" w:hAnsiTheme="minorHAnsi" w:cstheme="minorHAnsi"/>
          <w:b/>
          <w:bCs/>
          <w:sz w:val="22"/>
          <w:szCs w:val="22"/>
        </w:rPr>
      </w:pPr>
    </w:p>
    <w:p w14:paraId="38FD0975" w14:textId="77777777" w:rsidR="00B64980" w:rsidRPr="00783F5C" w:rsidRDefault="00B64980"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5E60A2D8" w14:textId="77777777" w:rsidR="00B64980" w:rsidRPr="00783F5C" w:rsidRDefault="00B64980"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3C543467" w14:textId="77777777" w:rsidR="00B64980" w:rsidRPr="00783F5C" w:rsidRDefault="00B64980" w:rsidP="00826AD5">
      <w:pPr>
        <w:pStyle w:val="Bezmezer"/>
        <w:numPr>
          <w:ilvl w:val="0"/>
          <w:numId w:val="18"/>
        </w:numPr>
        <w:spacing w:before="240" w:after="120"/>
        <w:ind w:left="1854" w:hanging="357"/>
        <w:jc w:val="both"/>
        <w:rPr>
          <w:rFonts w:cstheme="minorHAnsi"/>
        </w:rPr>
      </w:pPr>
      <w:r w:rsidRPr="00783F5C">
        <w:rPr>
          <w:rFonts w:cstheme="minorHAnsi"/>
        </w:rPr>
        <w:lastRenderedPageBreak/>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056B1788" w14:textId="77777777" w:rsidR="00B64980" w:rsidRPr="00783F5C" w:rsidRDefault="00B64980" w:rsidP="00826AD5">
      <w:pPr>
        <w:pStyle w:val="Bezmezer"/>
        <w:numPr>
          <w:ilvl w:val="0"/>
          <w:numId w:val="18"/>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78727426" w14:textId="77777777" w:rsidR="00B64980" w:rsidRPr="00783F5C" w:rsidRDefault="00B64980"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59DEDB67" w14:textId="085318BE" w:rsidR="00B64980" w:rsidRPr="00783F5C" w:rsidRDefault="00B64980"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7E07E7" w:rsidRPr="009F1B08">
          <w:rPr>
            <w:rStyle w:val="Hypertextovodkaz"/>
            <w:rFonts w:cstheme="minorHAnsi"/>
          </w:rPr>
          <w:t>aviza@msmt.gov.cz</w:t>
        </w:r>
      </w:hyperlink>
      <w:r w:rsidRPr="00783F5C">
        <w:rPr>
          <w:rFonts w:cstheme="minorHAnsi"/>
        </w:rPr>
        <w:t xml:space="preserve"> a rovněž je povinen o této skutečnosti informovat ve stejné lhůtě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5593D329" w14:textId="77777777" w:rsidR="00B64980" w:rsidRPr="00783F5C" w:rsidRDefault="00B64980"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2318B672" w14:textId="77777777" w:rsidR="00B64980" w:rsidRDefault="00B64980"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061BF222" w14:textId="77777777" w:rsidR="00B64980" w:rsidRPr="00DC54AB" w:rsidRDefault="00B64980"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7924B719" w14:textId="77777777" w:rsidR="00B64980" w:rsidRDefault="00B64980" w:rsidP="00AD23EF">
      <w:pPr>
        <w:pStyle w:val="Odstavec-1"/>
        <w:keepNext/>
        <w:spacing w:after="0"/>
        <w:ind w:left="709" w:hanging="709"/>
        <w:jc w:val="center"/>
        <w:rPr>
          <w:rFonts w:asciiTheme="minorHAnsi" w:hAnsiTheme="minorHAnsi" w:cstheme="minorHAnsi"/>
          <w:b/>
          <w:bCs/>
          <w:sz w:val="22"/>
          <w:szCs w:val="22"/>
        </w:rPr>
      </w:pPr>
    </w:p>
    <w:p w14:paraId="1091357E" w14:textId="77777777" w:rsidR="00B64980" w:rsidRDefault="00B64980" w:rsidP="00AD23EF">
      <w:pPr>
        <w:pStyle w:val="Odstavec-1"/>
        <w:keepNext/>
        <w:spacing w:after="0"/>
        <w:ind w:left="709" w:hanging="709"/>
        <w:jc w:val="center"/>
        <w:rPr>
          <w:rFonts w:asciiTheme="minorHAnsi" w:hAnsiTheme="minorHAnsi" w:cstheme="minorHAnsi"/>
          <w:b/>
          <w:bCs/>
          <w:sz w:val="22"/>
          <w:szCs w:val="22"/>
        </w:rPr>
      </w:pPr>
    </w:p>
    <w:p w14:paraId="2DBDDC8B" w14:textId="77777777" w:rsidR="00B64980" w:rsidRPr="00783F5C" w:rsidRDefault="00B64980"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67C29C0E" w14:textId="77777777" w:rsidR="00B64980" w:rsidRPr="00783F5C" w:rsidRDefault="00B64980"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2FE9C3F1" w14:textId="77777777" w:rsidR="00B64980" w:rsidRPr="00783F5C" w:rsidRDefault="00B64980"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60EBBE2" w14:textId="08A513D6" w:rsidR="00B64980" w:rsidRPr="00783F5C" w:rsidRDefault="00B649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7E07E7">
        <w:rPr>
          <w:rFonts w:asciiTheme="minorHAnsi" w:hAnsiTheme="minorHAnsi" w:cstheme="minorHAnsi"/>
          <w:sz w:val="22"/>
          <w:szCs w:val="22"/>
        </w:rPr>
        <w:t>gov.</w:t>
      </w:r>
      <w:r w:rsidRPr="00783F5C">
        <w:rPr>
          <w:rFonts w:asciiTheme="minorHAnsi" w:hAnsiTheme="minorHAnsi" w:cstheme="minorHAnsi"/>
          <w:sz w:val="22"/>
          <w:szCs w:val="22"/>
        </w:rPr>
        <w:t>cz,</w:t>
      </w:r>
    </w:p>
    <w:p w14:paraId="6E4AA3F1" w14:textId="77777777" w:rsidR="00B64980" w:rsidRPr="00783F5C" w:rsidRDefault="00B64980"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w:t>
      </w:r>
      <w:r w:rsidRPr="00783F5C">
        <w:rPr>
          <w:rFonts w:asciiTheme="minorHAnsi" w:hAnsiTheme="minorHAnsi" w:cstheme="minorHAnsi"/>
          <w:sz w:val="22"/>
          <w:szCs w:val="22"/>
        </w:rPr>
        <w:lastRenderedPageBreak/>
        <w:t xml:space="preserve">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0804265" w14:textId="77777777" w:rsidR="00B64980" w:rsidRPr="00783F5C" w:rsidRDefault="00B649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380019F" w14:textId="77777777" w:rsidR="00B64980" w:rsidRPr="00783F5C" w:rsidRDefault="00B649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0CAFDF0" w14:textId="77777777" w:rsidR="00B64980" w:rsidRPr="00783F5C" w:rsidRDefault="00B64980"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767CBD78" w14:textId="77777777" w:rsidR="00B64980" w:rsidRPr="00783F5C" w:rsidRDefault="00B649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2A7DAA44" w14:textId="77777777" w:rsidR="00B64980" w:rsidRPr="00783F5C" w:rsidRDefault="00B64980"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31F9CE57" w14:textId="77777777" w:rsidR="00B64980" w:rsidRPr="00783F5C" w:rsidRDefault="00B64980"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76DBF10" w14:textId="77777777" w:rsidR="00B64980" w:rsidRPr="00783F5C" w:rsidRDefault="00B64980"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2847B263" w14:textId="77777777" w:rsidR="00B64980" w:rsidRPr="00783F5C" w:rsidRDefault="00B649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193572E" w14:textId="77777777" w:rsidR="00B64980" w:rsidRPr="00783F5C" w:rsidRDefault="00B649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C846A08" w14:textId="77777777" w:rsidR="00B64980" w:rsidRPr="00783F5C" w:rsidRDefault="00B6498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2EE4AB72" w14:textId="77777777" w:rsidR="00B64980" w:rsidRDefault="00B64980"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591F5AE" w14:textId="77777777" w:rsidR="00B64980" w:rsidRDefault="00B64980"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1B8ACFB5" w14:textId="77777777" w:rsidR="00B64980" w:rsidRPr="00783F5C" w:rsidRDefault="00B64980"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374F0EC6" w14:textId="77777777" w:rsidR="00B64980" w:rsidRPr="00783F5C" w:rsidRDefault="00B64980" w:rsidP="00AD23EF">
      <w:pPr>
        <w:pStyle w:val="Odstavec-1"/>
        <w:keepNext/>
        <w:spacing w:after="0"/>
        <w:ind w:left="709" w:hanging="709"/>
        <w:jc w:val="center"/>
        <w:rPr>
          <w:rFonts w:asciiTheme="minorHAnsi" w:hAnsiTheme="minorHAnsi" w:cstheme="minorHAnsi"/>
          <w:b/>
          <w:sz w:val="22"/>
          <w:szCs w:val="22"/>
        </w:rPr>
      </w:pPr>
    </w:p>
    <w:p w14:paraId="6EF6885C" w14:textId="77777777" w:rsidR="00B64980" w:rsidRPr="00783F5C" w:rsidRDefault="00B64980"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2DA27BD" w14:textId="77777777" w:rsidR="00B64980" w:rsidRPr="00783F5C" w:rsidRDefault="00B64980"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063329F2" w14:textId="77777777" w:rsidR="00B64980" w:rsidRPr="00783F5C" w:rsidRDefault="00B64980"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73DCE9CD" w14:textId="77777777" w:rsidR="00B64980" w:rsidRPr="00783F5C" w:rsidRDefault="00B64980"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7D0259D7" w14:textId="77777777" w:rsidR="00B64980" w:rsidRPr="00783F5C" w:rsidRDefault="00B64980"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5E3D9240" w14:textId="77777777" w:rsidR="00B64980" w:rsidRPr="00783F5C" w:rsidRDefault="00B64980"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7B2098E8" w14:textId="77777777" w:rsidR="00B64980" w:rsidRPr="00783F5C" w:rsidRDefault="00B64980"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2C96FF8F" w14:textId="77777777" w:rsidR="00B64980" w:rsidRPr="00783F5C" w:rsidRDefault="00B64980"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37D6CD6B" w14:textId="77777777" w:rsidR="00B64980" w:rsidRPr="00783F5C" w:rsidRDefault="00B64980" w:rsidP="00AD23EF">
      <w:pPr>
        <w:pStyle w:val="Bezmezer"/>
        <w:jc w:val="center"/>
        <w:rPr>
          <w:rFonts w:cstheme="minorHAnsi"/>
          <w:b/>
        </w:rPr>
      </w:pPr>
    </w:p>
    <w:p w14:paraId="46934BC0" w14:textId="77777777" w:rsidR="00B64980" w:rsidRPr="00783F5C" w:rsidRDefault="00B64980" w:rsidP="00AD23EF">
      <w:pPr>
        <w:pStyle w:val="Bezmezer"/>
        <w:jc w:val="center"/>
        <w:rPr>
          <w:rFonts w:cstheme="minorHAnsi"/>
          <w:b/>
        </w:rPr>
      </w:pPr>
    </w:p>
    <w:p w14:paraId="1BCDE257" w14:textId="77777777" w:rsidR="00B64980" w:rsidRPr="00783F5C" w:rsidRDefault="00B64980" w:rsidP="00AD23EF">
      <w:pPr>
        <w:pStyle w:val="Bezmezer"/>
        <w:jc w:val="center"/>
        <w:rPr>
          <w:rFonts w:cstheme="minorHAnsi"/>
          <w:b/>
        </w:rPr>
      </w:pPr>
      <w:r w:rsidRPr="00783F5C">
        <w:rPr>
          <w:rFonts w:cstheme="minorHAnsi"/>
          <w:b/>
        </w:rPr>
        <w:t>Článek 9</w:t>
      </w:r>
    </w:p>
    <w:p w14:paraId="4470D210" w14:textId="77777777" w:rsidR="00B64980" w:rsidRPr="00783F5C" w:rsidRDefault="00B64980" w:rsidP="00AD23EF">
      <w:pPr>
        <w:pStyle w:val="Bezmezer"/>
        <w:jc w:val="center"/>
        <w:rPr>
          <w:rFonts w:cstheme="minorHAnsi"/>
          <w:b/>
        </w:rPr>
      </w:pPr>
      <w:r w:rsidRPr="00783F5C">
        <w:rPr>
          <w:rFonts w:cstheme="minorHAnsi"/>
          <w:b/>
        </w:rPr>
        <w:t>Porušení rozpočtové kázně</w:t>
      </w:r>
    </w:p>
    <w:p w14:paraId="37377AF7" w14:textId="77777777" w:rsidR="00B64980" w:rsidRPr="00AC6E6A" w:rsidRDefault="00B64980"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667536B0" w14:textId="77777777" w:rsidR="00B64980" w:rsidRPr="00783F5C" w:rsidRDefault="00B64980"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39BFD96D" w14:textId="77777777" w:rsidR="00B64980" w:rsidRPr="00783F5C" w:rsidRDefault="00B64980"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1004FC1F" w14:textId="77777777" w:rsidR="00B64980" w:rsidRPr="00783F5C" w:rsidRDefault="00B64980" w:rsidP="00191256">
      <w:pPr>
        <w:pStyle w:val="Bezmezer"/>
        <w:spacing w:before="240" w:after="120"/>
        <w:ind w:left="426"/>
        <w:jc w:val="both"/>
        <w:rPr>
          <w:rFonts w:cstheme="minorHAnsi"/>
        </w:rPr>
      </w:pPr>
    </w:p>
    <w:p w14:paraId="2A48FCB7" w14:textId="77777777" w:rsidR="00B64980" w:rsidRPr="00783F5C" w:rsidRDefault="00B64980" w:rsidP="00506C10">
      <w:pPr>
        <w:pStyle w:val="Bezmezer"/>
        <w:ind w:left="425"/>
        <w:jc w:val="center"/>
        <w:rPr>
          <w:rFonts w:cstheme="minorHAnsi"/>
          <w:b/>
        </w:rPr>
      </w:pPr>
      <w:r w:rsidRPr="00783F5C">
        <w:rPr>
          <w:rFonts w:cstheme="minorHAnsi"/>
          <w:b/>
        </w:rPr>
        <w:t>Článek 10</w:t>
      </w:r>
    </w:p>
    <w:p w14:paraId="4D13CEF2" w14:textId="77777777" w:rsidR="00B64980" w:rsidRPr="00783F5C" w:rsidRDefault="00B6498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0BF70B49" w14:textId="77777777" w:rsidR="00B64980" w:rsidRPr="00783F5C" w:rsidRDefault="00B64980" w:rsidP="00506C10">
      <w:pPr>
        <w:keepNext/>
        <w:tabs>
          <w:tab w:val="left" w:pos="5245"/>
        </w:tabs>
        <w:ind w:left="426" w:hanging="426"/>
        <w:jc w:val="center"/>
        <w:rPr>
          <w:rFonts w:asciiTheme="minorHAnsi" w:hAnsiTheme="minorHAnsi" w:cstheme="minorHAnsi"/>
          <w:b/>
          <w:sz w:val="22"/>
          <w:szCs w:val="22"/>
        </w:rPr>
      </w:pPr>
    </w:p>
    <w:p w14:paraId="1F789C2E" w14:textId="77777777" w:rsidR="00B64980" w:rsidRPr="00783F5C" w:rsidRDefault="00B64980"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710C4E13" w14:textId="77777777" w:rsidR="00B64980" w:rsidRPr="00783F5C" w:rsidRDefault="00B6498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001C260B" w14:textId="77777777" w:rsidR="00B64980" w:rsidRPr="00783F5C" w:rsidRDefault="00B6498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2EC2047" w14:textId="77777777" w:rsidR="00B64980" w:rsidRPr="00783F5C" w:rsidRDefault="00B6498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Návrh na zrušení smlouvy může smluvní strana podat také v případě, došlo-li po uzavření této smlouvy </w:t>
      </w:r>
    </w:p>
    <w:p w14:paraId="479F2B0C" w14:textId="77777777" w:rsidR="00B64980" w:rsidRPr="00783F5C" w:rsidRDefault="00B649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404338C3" w14:textId="77777777" w:rsidR="00B64980" w:rsidRPr="00783F5C" w:rsidRDefault="00B649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6DE55CAA" w14:textId="77777777" w:rsidR="00B64980" w:rsidRPr="00783F5C" w:rsidRDefault="00B649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1320DF12" w14:textId="77777777" w:rsidR="00B64980" w:rsidRPr="00783F5C" w:rsidRDefault="00B649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F1A6C02" w14:textId="77777777" w:rsidR="00B64980" w:rsidRPr="00783F5C" w:rsidRDefault="00B6498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63AE8AF3" w14:textId="77777777" w:rsidR="00B64980" w:rsidRPr="00783F5C" w:rsidRDefault="00B6498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3A1580CB" w14:textId="77777777" w:rsidR="00B64980" w:rsidRPr="00783F5C" w:rsidRDefault="00B6498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65FAB087" w14:textId="753F71C1" w:rsidR="00B64980" w:rsidRPr="00783F5C" w:rsidRDefault="00B6498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7E07E7">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D532181" w14:textId="77777777" w:rsidR="00B64980" w:rsidRPr="00783F5C" w:rsidRDefault="00B6498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5939325F" w14:textId="77777777" w:rsidR="00B64980" w:rsidRPr="00783F5C" w:rsidRDefault="00B64980" w:rsidP="00506C10">
      <w:pPr>
        <w:suppressAutoHyphens/>
        <w:spacing w:before="120"/>
        <w:ind w:left="426"/>
        <w:jc w:val="both"/>
        <w:rPr>
          <w:rFonts w:asciiTheme="minorHAnsi" w:hAnsiTheme="minorHAnsi" w:cstheme="minorHAnsi"/>
          <w:sz w:val="22"/>
          <w:szCs w:val="22"/>
        </w:rPr>
      </w:pPr>
    </w:p>
    <w:p w14:paraId="024E3E8E" w14:textId="77777777" w:rsidR="00B64980" w:rsidRPr="00783F5C" w:rsidRDefault="00B64980"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EC29179" w14:textId="77777777" w:rsidR="00B64980" w:rsidRPr="00783F5C" w:rsidRDefault="00B64980"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953982A" w14:textId="77777777" w:rsidR="00B64980" w:rsidRPr="00783F5C" w:rsidRDefault="00B64980"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77015F7E" w14:textId="77777777" w:rsidR="00B64980" w:rsidRPr="00783F5C" w:rsidRDefault="00B64980"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0AB9559E" w14:textId="77777777" w:rsidR="00B64980" w:rsidRPr="00783F5C" w:rsidRDefault="00B64980"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3165728" w14:textId="77777777" w:rsidR="00B64980" w:rsidRPr="00783F5C" w:rsidRDefault="00B64980"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0B1A5B52" w14:textId="77777777" w:rsidR="00B64980" w:rsidRPr="00783F5C" w:rsidRDefault="00B64980"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Pokud je příjemce na základě této smlouvy oprávněn předávat údaje, podklady a vnesená práva dalším osobám, je povinen zajistit, aby tyto osoby zachovávaly mlčenlivost a veškeré údaje používaly jen k účelům, k nimž jim byly předány.</w:t>
      </w:r>
    </w:p>
    <w:p w14:paraId="0D2E1EB4" w14:textId="77777777" w:rsidR="00B64980" w:rsidRPr="00783F5C" w:rsidRDefault="00B64980" w:rsidP="00EF108A">
      <w:pPr>
        <w:pStyle w:val="Odstavec-1"/>
        <w:keepNext/>
        <w:spacing w:after="0"/>
        <w:ind w:left="720" w:firstLine="0"/>
        <w:rPr>
          <w:rFonts w:asciiTheme="minorHAnsi" w:hAnsiTheme="minorHAnsi" w:cstheme="minorHAnsi"/>
          <w:b/>
          <w:sz w:val="22"/>
          <w:szCs w:val="22"/>
        </w:rPr>
      </w:pPr>
    </w:p>
    <w:p w14:paraId="3D5C958E" w14:textId="77777777" w:rsidR="00B64980" w:rsidRPr="00783F5C" w:rsidRDefault="00B64980"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23E23FAF" w14:textId="77777777" w:rsidR="00B64980" w:rsidRPr="00783F5C" w:rsidRDefault="00B64980"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9B1DA04" w14:textId="77777777" w:rsidR="00B64980" w:rsidRPr="00783F5C" w:rsidRDefault="00B64980"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7705A331" w14:textId="77777777" w:rsidR="00B64980" w:rsidRPr="00783F5C" w:rsidRDefault="00B64980"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2E52838A" w14:textId="77777777" w:rsidR="00B64980" w:rsidRPr="00783F5C" w:rsidRDefault="00B64980"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E8D1EF9" w14:textId="77777777" w:rsidR="00B64980" w:rsidRPr="00783F5C" w:rsidRDefault="00B64980" w:rsidP="00AD23EF">
      <w:pPr>
        <w:pStyle w:val="Odstavec-1"/>
        <w:keepNext/>
        <w:spacing w:after="0"/>
        <w:ind w:left="709" w:hanging="709"/>
        <w:jc w:val="center"/>
        <w:rPr>
          <w:rFonts w:asciiTheme="minorHAnsi" w:hAnsiTheme="minorHAnsi" w:cstheme="minorHAnsi"/>
          <w:b/>
          <w:bCs/>
          <w:sz w:val="22"/>
          <w:szCs w:val="22"/>
        </w:rPr>
      </w:pPr>
    </w:p>
    <w:p w14:paraId="76EA0820" w14:textId="77777777" w:rsidR="00B64980" w:rsidRPr="00783F5C" w:rsidRDefault="00B64980" w:rsidP="00506C10">
      <w:pPr>
        <w:pStyle w:val="Odstavec-1"/>
        <w:keepNext/>
        <w:rPr>
          <w:rFonts w:asciiTheme="minorHAnsi" w:hAnsiTheme="minorHAnsi" w:cstheme="minorHAnsi"/>
          <w:sz w:val="22"/>
          <w:szCs w:val="22"/>
        </w:rPr>
      </w:pPr>
    </w:p>
    <w:p w14:paraId="0B46B362" w14:textId="77777777" w:rsidR="00B64980" w:rsidRPr="00783F5C" w:rsidRDefault="00B6498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325C5E8A" w14:textId="77777777" w:rsidR="00B64980" w:rsidRPr="00783F5C" w:rsidRDefault="00B6498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CA3A6DB" w14:textId="77777777" w:rsidR="00B64980" w:rsidRPr="00783F5C" w:rsidRDefault="00B6498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4D44E76A" w14:textId="77777777" w:rsidR="00B64980" w:rsidRPr="00783F5C" w:rsidRDefault="00B64980" w:rsidP="008F1BF2">
      <w:pPr>
        <w:tabs>
          <w:tab w:val="left" w:pos="567"/>
        </w:tabs>
        <w:suppressAutoHyphens/>
        <w:spacing w:before="120"/>
        <w:ind w:left="567"/>
        <w:jc w:val="both"/>
        <w:rPr>
          <w:rFonts w:asciiTheme="minorHAnsi" w:hAnsiTheme="minorHAnsi" w:cstheme="minorHAnsi"/>
          <w:sz w:val="22"/>
          <w:szCs w:val="22"/>
        </w:rPr>
      </w:pPr>
    </w:p>
    <w:p w14:paraId="676EAEC3" w14:textId="77777777" w:rsidR="00B64980" w:rsidRPr="00783F5C" w:rsidRDefault="00B6498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C336634" w14:textId="77777777" w:rsidR="00B64980" w:rsidRPr="00783F5C" w:rsidRDefault="00B6498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7AE499ED" w14:textId="77777777" w:rsidR="00B64980" w:rsidRDefault="00B64980"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2EF20C6A" w14:textId="77777777" w:rsidR="00B64980" w:rsidRDefault="00B64980"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6D306F7" w14:textId="77777777" w:rsidR="00B64980" w:rsidRDefault="00B64980"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w:t>
      </w:r>
      <w:r w:rsidRPr="00A00B87">
        <w:rPr>
          <w:rFonts w:asciiTheme="minorHAnsi" w:hAnsiTheme="minorHAnsi" w:cstheme="minorHAnsi"/>
          <w:sz w:val="22"/>
          <w:szCs w:val="22"/>
        </w:rPr>
        <w:lastRenderedPageBreak/>
        <w:t xml:space="preserve">předpisu nebo mezivládních právních aktů týkajících se Programu, a současně mají publikační charakter, je příjemce podpory povinen aktivně veřejně šířit.  </w:t>
      </w:r>
    </w:p>
    <w:p w14:paraId="38BEFE02" w14:textId="77777777" w:rsidR="00B64980" w:rsidRPr="00A00B87" w:rsidRDefault="00B64980"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1223691F" w14:textId="77777777" w:rsidR="00B64980" w:rsidRPr="00783F5C" w:rsidRDefault="00B64980" w:rsidP="00506C10">
      <w:pPr>
        <w:tabs>
          <w:tab w:val="left" w:pos="567"/>
        </w:tabs>
        <w:suppressAutoHyphens/>
        <w:spacing w:before="120"/>
        <w:ind w:left="426" w:hanging="426"/>
        <w:jc w:val="both"/>
        <w:rPr>
          <w:rFonts w:asciiTheme="minorHAnsi" w:hAnsiTheme="minorHAnsi" w:cstheme="minorHAnsi"/>
          <w:sz w:val="22"/>
          <w:szCs w:val="22"/>
        </w:rPr>
      </w:pPr>
    </w:p>
    <w:p w14:paraId="73848E4B" w14:textId="77777777" w:rsidR="00B64980" w:rsidRPr="00783F5C" w:rsidRDefault="00B6498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3F53D0C0" w14:textId="77777777" w:rsidR="00B64980" w:rsidRPr="00783F5C" w:rsidRDefault="00B6498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D7C392F" w14:textId="77777777" w:rsidR="00B64980" w:rsidRPr="00783F5C" w:rsidRDefault="00B6498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1AA74F9" w14:textId="77777777" w:rsidR="00B64980" w:rsidRPr="00783F5C" w:rsidRDefault="00B64980" w:rsidP="00506C10">
      <w:pPr>
        <w:pStyle w:val="Zkladntext3"/>
        <w:rPr>
          <w:rFonts w:asciiTheme="minorHAnsi" w:hAnsiTheme="minorHAnsi" w:cstheme="minorHAnsi"/>
          <w:sz w:val="22"/>
          <w:szCs w:val="22"/>
        </w:rPr>
      </w:pPr>
    </w:p>
    <w:p w14:paraId="33565770" w14:textId="77777777" w:rsidR="00B64980" w:rsidRPr="00783F5C" w:rsidRDefault="00B6498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12653B95" w14:textId="77777777" w:rsidR="00B64980" w:rsidRPr="00783F5C" w:rsidRDefault="00B6498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50AB7914" w14:textId="77777777" w:rsidR="00B64980" w:rsidRPr="00783F5C" w:rsidRDefault="00B6498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D50C5B6" w14:textId="77777777" w:rsidR="00B64980" w:rsidRPr="00783F5C" w:rsidRDefault="00B6498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EBDC1F6" w14:textId="77777777" w:rsidR="00B64980" w:rsidRPr="00783F5C" w:rsidRDefault="00B6498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50C6FB51" w14:textId="77777777" w:rsidR="00B64980" w:rsidRPr="00783F5C" w:rsidRDefault="00B6498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CA4437D" w14:textId="77777777" w:rsidR="00B64980" w:rsidRPr="00EC16FF" w:rsidRDefault="00B6498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4BE1649" w14:textId="77777777" w:rsidR="00B64980" w:rsidRPr="00EC16FF" w:rsidRDefault="00B64980" w:rsidP="00506C10">
      <w:pPr>
        <w:pStyle w:val="Zkladntext3"/>
        <w:spacing w:before="240"/>
        <w:ind w:left="426" w:hanging="426"/>
        <w:rPr>
          <w:rFonts w:asciiTheme="minorHAnsi" w:hAnsiTheme="minorHAnsi" w:cstheme="minorHAnsi"/>
          <w:b/>
          <w:strike/>
          <w:sz w:val="22"/>
          <w:szCs w:val="22"/>
        </w:rPr>
      </w:pPr>
    </w:p>
    <w:p w14:paraId="4B69BC5F" w14:textId="77777777" w:rsidR="00B64980" w:rsidRPr="00783F5C" w:rsidRDefault="00B6498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26C57C9" w14:textId="77777777" w:rsidR="00B64980" w:rsidRPr="00783F5C" w:rsidRDefault="00B6498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709A9B" w14:textId="77777777" w:rsidR="00B64980" w:rsidRPr="00783F5C" w:rsidRDefault="00B649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7E7E4F4" w14:textId="77777777" w:rsidR="00B64980" w:rsidRPr="00783F5C" w:rsidRDefault="00B649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76474AC4" w14:textId="77777777" w:rsidR="00B64980" w:rsidRPr="00783F5C" w:rsidRDefault="00B6498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80C3C9D" w14:textId="77777777" w:rsidR="00B64980" w:rsidRPr="00783F5C" w:rsidRDefault="00B649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787E0CCD" w14:textId="77777777" w:rsidR="00B64980" w:rsidRPr="00783F5C" w:rsidRDefault="00B64980"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a)</w:t>
      </w:r>
      <w:r w:rsidRPr="00783F5C">
        <w:rPr>
          <w:rFonts w:asciiTheme="minorHAnsi" w:hAnsiTheme="minorHAnsi" w:cstheme="minorHAnsi"/>
          <w:sz w:val="22"/>
          <w:szCs w:val="22"/>
        </w:rPr>
        <w:tab/>
        <w:t>Příloha I – Schválený návrh Projektu,</w:t>
      </w:r>
    </w:p>
    <w:p w14:paraId="16BE1667" w14:textId="77777777" w:rsidR="00B64980" w:rsidRPr="00783F5C" w:rsidRDefault="00B64980"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156E1FB3" w14:textId="77777777" w:rsidR="00B64980" w:rsidRPr="00783F5C" w:rsidRDefault="00B64980"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3CC2C4EF" w14:textId="77777777" w:rsidR="00B64980" w:rsidRPr="00783F5C" w:rsidRDefault="00B64980"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1709D36D" w14:textId="77777777" w:rsidR="00B64980" w:rsidRPr="00783F5C" w:rsidRDefault="00B649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6F00C4D3" w14:textId="77777777" w:rsidR="00B64980" w:rsidRPr="00783F5C" w:rsidRDefault="00B6498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0B8BD6C1" w14:textId="77777777" w:rsidR="00B64980" w:rsidRPr="00783F5C" w:rsidRDefault="00B6498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EBA6695" w14:textId="77777777" w:rsidR="00B64980" w:rsidRPr="00783F5C" w:rsidRDefault="00B64980" w:rsidP="00506C10">
      <w:pPr>
        <w:ind w:left="426" w:hanging="426"/>
        <w:rPr>
          <w:rFonts w:asciiTheme="minorHAnsi" w:hAnsiTheme="minorHAnsi" w:cstheme="minorHAnsi"/>
          <w:b/>
          <w:sz w:val="22"/>
          <w:szCs w:val="22"/>
        </w:rPr>
      </w:pPr>
    </w:p>
    <w:p w14:paraId="1FFE2C03" w14:textId="77777777" w:rsidR="00B64980" w:rsidRPr="00783F5C" w:rsidRDefault="00B64980" w:rsidP="00506C10">
      <w:pPr>
        <w:ind w:left="426" w:hanging="426"/>
        <w:rPr>
          <w:rFonts w:asciiTheme="minorHAnsi" w:hAnsiTheme="minorHAnsi" w:cstheme="minorHAnsi"/>
          <w:b/>
          <w:sz w:val="22"/>
          <w:szCs w:val="22"/>
        </w:rPr>
      </w:pPr>
    </w:p>
    <w:p w14:paraId="74EB264F" w14:textId="77777777" w:rsidR="00B64980" w:rsidRPr="00783F5C" w:rsidRDefault="00B64980" w:rsidP="00506C10">
      <w:pPr>
        <w:ind w:left="426" w:hanging="426"/>
        <w:rPr>
          <w:rFonts w:asciiTheme="minorHAnsi" w:hAnsiTheme="minorHAnsi" w:cstheme="minorHAnsi"/>
          <w:b/>
          <w:sz w:val="22"/>
          <w:szCs w:val="22"/>
        </w:rPr>
      </w:pPr>
    </w:p>
    <w:p w14:paraId="7C299FE1" w14:textId="77777777" w:rsidR="00B64980" w:rsidRPr="00783F5C" w:rsidRDefault="00B64980" w:rsidP="00506C10">
      <w:pPr>
        <w:ind w:left="426" w:hanging="426"/>
        <w:rPr>
          <w:rFonts w:asciiTheme="minorHAnsi" w:hAnsiTheme="minorHAnsi" w:cstheme="minorHAnsi"/>
          <w:b/>
          <w:sz w:val="22"/>
          <w:szCs w:val="22"/>
        </w:rPr>
      </w:pPr>
    </w:p>
    <w:p w14:paraId="63E76C41" w14:textId="77777777" w:rsidR="00B64980" w:rsidRPr="00783F5C" w:rsidRDefault="00B64980" w:rsidP="00506C10">
      <w:pPr>
        <w:ind w:left="426" w:hanging="426"/>
        <w:rPr>
          <w:rFonts w:asciiTheme="minorHAnsi" w:hAnsiTheme="minorHAnsi" w:cstheme="minorHAnsi"/>
          <w:b/>
          <w:sz w:val="22"/>
          <w:szCs w:val="22"/>
        </w:rPr>
      </w:pPr>
    </w:p>
    <w:p w14:paraId="4030DAA5" w14:textId="77777777" w:rsidR="00B64980" w:rsidRPr="00783F5C" w:rsidRDefault="00B64980" w:rsidP="00506C10">
      <w:pPr>
        <w:ind w:left="426" w:hanging="426"/>
        <w:rPr>
          <w:rFonts w:asciiTheme="minorHAnsi" w:hAnsiTheme="minorHAnsi" w:cstheme="minorHAnsi"/>
          <w:b/>
          <w:sz w:val="22"/>
          <w:szCs w:val="22"/>
        </w:rPr>
      </w:pPr>
    </w:p>
    <w:p w14:paraId="2D40CE66" w14:textId="77777777" w:rsidR="00B64980" w:rsidRPr="00783F5C" w:rsidRDefault="00B64980" w:rsidP="00506C10">
      <w:pPr>
        <w:ind w:left="426" w:hanging="426"/>
        <w:rPr>
          <w:rFonts w:asciiTheme="minorHAnsi" w:hAnsiTheme="minorHAnsi" w:cstheme="minorHAnsi"/>
          <w:b/>
          <w:sz w:val="22"/>
          <w:szCs w:val="22"/>
        </w:rPr>
      </w:pPr>
    </w:p>
    <w:p w14:paraId="2A3AEC75" w14:textId="77777777" w:rsidR="00B64980" w:rsidRPr="00783F5C" w:rsidRDefault="00B64980" w:rsidP="00506C10">
      <w:pPr>
        <w:ind w:left="426" w:hanging="426"/>
        <w:rPr>
          <w:rFonts w:asciiTheme="minorHAnsi" w:hAnsiTheme="minorHAnsi" w:cstheme="minorHAnsi"/>
          <w:b/>
          <w:sz w:val="22"/>
          <w:szCs w:val="22"/>
        </w:rPr>
      </w:pPr>
    </w:p>
    <w:p w14:paraId="318E1055" w14:textId="77777777" w:rsidR="00B64980" w:rsidRPr="00783F5C" w:rsidRDefault="00B64980"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32155FD3" w14:textId="77777777" w:rsidR="00B64980" w:rsidRPr="00783F5C" w:rsidRDefault="00B64980" w:rsidP="0031023A">
      <w:pPr>
        <w:pStyle w:val="Zkladntext"/>
        <w:ind w:firstLine="567"/>
        <w:rPr>
          <w:rFonts w:asciiTheme="minorHAnsi" w:hAnsiTheme="minorHAnsi" w:cstheme="minorHAnsi"/>
          <w:sz w:val="22"/>
          <w:szCs w:val="22"/>
        </w:rPr>
      </w:pPr>
    </w:p>
    <w:p w14:paraId="7909FE69" w14:textId="77777777" w:rsidR="00B64980" w:rsidRPr="00783F5C" w:rsidRDefault="00B64980"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F71FD68" w14:textId="77777777" w:rsidR="00B64980" w:rsidRPr="00783F5C" w:rsidRDefault="00B64980"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23132A9E" w14:textId="77777777" w:rsidR="00B64980" w:rsidRDefault="00B64980" w:rsidP="008C5DDF">
      <w:pPr>
        <w:pStyle w:val="Zkladntext"/>
        <w:spacing w:before="240" w:after="120"/>
        <w:ind w:firstLine="567"/>
        <w:rPr>
          <w:rFonts w:asciiTheme="minorHAnsi" w:hAnsiTheme="minorHAnsi" w:cstheme="minorHAnsi"/>
          <w:sz w:val="22"/>
          <w:szCs w:val="22"/>
        </w:rPr>
      </w:pPr>
    </w:p>
    <w:p w14:paraId="3156ACD7" w14:textId="77777777" w:rsidR="00B64980" w:rsidRPr="00783F5C" w:rsidRDefault="00B64980"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RNDr. Michael Prouza, Ph.D</w:t>
      </w:r>
    </w:p>
    <w:p w14:paraId="65318BD8" w14:textId="77777777" w:rsidR="00B64980" w:rsidRDefault="00B64980"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38CED235" w14:textId="77777777" w:rsidR="00B64980" w:rsidRPr="00783F5C" w:rsidRDefault="00B64980"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716314F1" w14:textId="77777777" w:rsidR="00B64980" w:rsidRPr="00783F5C" w:rsidRDefault="00B64980" w:rsidP="00D218FB">
      <w:pPr>
        <w:pStyle w:val="Zkladntext"/>
        <w:spacing w:before="240" w:after="120"/>
        <w:ind w:firstLine="567"/>
        <w:rPr>
          <w:rFonts w:asciiTheme="minorHAnsi" w:hAnsiTheme="minorHAnsi" w:cstheme="minorHAnsi"/>
          <w:sz w:val="22"/>
          <w:szCs w:val="22"/>
        </w:rPr>
      </w:pPr>
    </w:p>
    <w:p w14:paraId="01274BA7" w14:textId="77777777" w:rsidR="00B64980" w:rsidRPr="00783F5C" w:rsidRDefault="00B64980" w:rsidP="008C5DDF">
      <w:pPr>
        <w:pStyle w:val="Zkladntext"/>
        <w:spacing w:before="240" w:after="120"/>
        <w:ind w:firstLine="567"/>
        <w:rPr>
          <w:rFonts w:asciiTheme="minorHAnsi" w:hAnsiTheme="minorHAnsi" w:cstheme="minorHAnsi"/>
          <w:sz w:val="22"/>
          <w:szCs w:val="22"/>
        </w:rPr>
      </w:pPr>
    </w:p>
    <w:p w14:paraId="5B8E00EF" w14:textId="77777777" w:rsidR="00B64980" w:rsidRPr="00783F5C" w:rsidRDefault="00B64980" w:rsidP="001E5C0A">
      <w:pPr>
        <w:pStyle w:val="Zkladntext"/>
        <w:spacing w:before="240" w:after="120"/>
        <w:rPr>
          <w:rFonts w:asciiTheme="minorHAnsi" w:hAnsiTheme="minorHAnsi" w:cstheme="minorHAnsi"/>
          <w:sz w:val="22"/>
          <w:szCs w:val="22"/>
        </w:rPr>
        <w:sectPr w:rsidR="00B64980" w:rsidRPr="00783F5C" w:rsidSect="00B64980">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1C6C4A9" w14:textId="77777777" w:rsidR="00B64980" w:rsidRDefault="00B64980"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71738C04" w14:textId="77777777" w:rsidR="00B64980" w:rsidRDefault="00B64980" w:rsidP="00FC16DF">
      <w:pPr>
        <w:pStyle w:val="Zkladntext"/>
        <w:jc w:val="center"/>
        <w:rPr>
          <w:rFonts w:asciiTheme="minorHAnsi" w:hAnsiTheme="minorHAnsi" w:cstheme="minorHAnsi"/>
          <w:sz w:val="22"/>
          <w:szCs w:val="22"/>
        </w:rPr>
        <w:sectPr w:rsidR="00B64980" w:rsidSect="00B64980">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78CF62C5" w14:textId="299E748F" w:rsidR="00785F19" w:rsidRDefault="00785F19">
      <w:pPr>
        <w:rPr>
          <w:rFonts w:asciiTheme="minorHAnsi" w:hAnsiTheme="minorHAnsi" w:cstheme="minorHAnsi"/>
          <w:sz w:val="22"/>
          <w:szCs w:val="22"/>
        </w:rPr>
      </w:pPr>
      <w:r>
        <w:rPr>
          <w:rFonts w:asciiTheme="minorHAnsi" w:hAnsiTheme="minorHAnsi" w:cstheme="minorHAnsi"/>
          <w:sz w:val="22"/>
          <w:szCs w:val="22"/>
        </w:rPr>
        <w:br w:type="page"/>
      </w:r>
    </w:p>
    <w:p w14:paraId="7C994862" w14:textId="77777777" w:rsidR="00785F19" w:rsidRPr="00785F19" w:rsidRDefault="00785F19" w:rsidP="00785F19">
      <w:pPr>
        <w:pStyle w:val="Zkladntext"/>
        <w:jc w:val="center"/>
        <w:rPr>
          <w:rFonts w:asciiTheme="minorHAnsi" w:hAnsiTheme="minorHAnsi" w:cstheme="minorHAnsi"/>
          <w:sz w:val="22"/>
          <w:szCs w:val="22"/>
        </w:rPr>
      </w:pPr>
      <w:r w:rsidRPr="00785F19">
        <w:rPr>
          <w:rFonts w:asciiTheme="minorHAnsi" w:hAnsiTheme="minorHAnsi" w:cstheme="minorHAnsi"/>
          <w:sz w:val="22"/>
          <w:szCs w:val="22"/>
        </w:rPr>
        <w:lastRenderedPageBreak/>
        <w:t>Příloha II.</w:t>
      </w:r>
    </w:p>
    <w:p w14:paraId="3EEA4CFE" w14:textId="1F7AE465" w:rsidR="00B64980" w:rsidRPr="00783F5C" w:rsidRDefault="00785F19" w:rsidP="00785F19">
      <w:pPr>
        <w:pStyle w:val="Zkladntext"/>
        <w:jc w:val="center"/>
        <w:rPr>
          <w:rFonts w:asciiTheme="minorHAnsi" w:hAnsiTheme="minorHAnsi" w:cstheme="minorHAnsi"/>
          <w:sz w:val="22"/>
          <w:szCs w:val="22"/>
        </w:rPr>
      </w:pPr>
      <w:r w:rsidRPr="00785F19">
        <w:rPr>
          <w:rFonts w:asciiTheme="minorHAnsi" w:hAnsiTheme="minorHAnsi" w:cstheme="minorHAnsi"/>
          <w:sz w:val="22"/>
          <w:szCs w:val="22"/>
        </w:rPr>
        <w:t>Uznané náklady a finanční zdroje Projektu</w:t>
      </w:r>
    </w:p>
    <w:sectPr w:rsidR="00B64980" w:rsidRPr="00783F5C" w:rsidSect="00B64980">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9E940" w14:textId="77777777" w:rsidR="00221C5B" w:rsidRDefault="00221C5B" w:rsidP="00DB1A59">
      <w:r>
        <w:separator/>
      </w:r>
    </w:p>
  </w:endnote>
  <w:endnote w:type="continuationSeparator" w:id="0">
    <w:p w14:paraId="6E0EB1FD" w14:textId="77777777" w:rsidR="00221C5B" w:rsidRDefault="00221C5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224490FE" w14:textId="77777777" w:rsidR="00B64980" w:rsidRDefault="00B64980">
        <w:pPr>
          <w:pStyle w:val="Zpat"/>
          <w:jc w:val="center"/>
        </w:pPr>
        <w:r>
          <w:fldChar w:fldCharType="begin"/>
        </w:r>
        <w:r>
          <w:instrText>PAGE   \* MERGEFORMAT</w:instrText>
        </w:r>
        <w:r>
          <w:fldChar w:fldCharType="separate"/>
        </w:r>
        <w:r>
          <w:rPr>
            <w:noProof/>
          </w:rPr>
          <w:t>2</w:t>
        </w:r>
        <w:r>
          <w:fldChar w:fldCharType="end"/>
        </w:r>
      </w:p>
    </w:sdtContent>
  </w:sdt>
  <w:p w14:paraId="3B7B28BB" w14:textId="77777777" w:rsidR="00B64980" w:rsidRDefault="00B64980"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E3D4" w14:textId="77777777" w:rsidR="00B64980" w:rsidRDefault="00B64980"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1C9FC9A" w14:textId="77777777" w:rsidR="00B64980" w:rsidRPr="006211B6" w:rsidRDefault="00B64980"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FFAC" w14:textId="77777777" w:rsidR="00B64980" w:rsidRDefault="00B64980">
    <w:pPr>
      <w:pStyle w:val="Zpat"/>
      <w:jc w:val="center"/>
    </w:pPr>
  </w:p>
  <w:p w14:paraId="103E2C8C" w14:textId="77777777" w:rsidR="00B64980" w:rsidRDefault="00B64980"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F147" w14:textId="77777777" w:rsidR="00673F7C" w:rsidRDefault="00673F7C">
    <w:pPr>
      <w:pStyle w:val="Zpat"/>
      <w:jc w:val="center"/>
    </w:pPr>
  </w:p>
  <w:p w14:paraId="42C72695"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7385C" w14:textId="77777777" w:rsidR="00221C5B" w:rsidRDefault="00221C5B" w:rsidP="00DB1A59">
      <w:r>
        <w:separator/>
      </w:r>
    </w:p>
  </w:footnote>
  <w:footnote w:type="continuationSeparator" w:id="0">
    <w:p w14:paraId="121CC7C6" w14:textId="77777777" w:rsidR="00221C5B" w:rsidRDefault="00221C5B" w:rsidP="00DB1A59">
      <w:r>
        <w:continuationSeparator/>
      </w:r>
    </w:p>
  </w:footnote>
  <w:footnote w:id="1">
    <w:p w14:paraId="4E15DC8C" w14:textId="77777777" w:rsidR="00B64980" w:rsidRPr="00EC642D" w:rsidRDefault="00B64980"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7BAB768" w14:textId="77777777" w:rsidR="00B64980" w:rsidRPr="004A0FBD" w:rsidRDefault="00B64980"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11AF4BD" w14:textId="77777777" w:rsidR="00B64980" w:rsidRPr="00C15937" w:rsidRDefault="00B64980"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22BB5F9" w14:textId="77777777" w:rsidR="00B64980" w:rsidRPr="00454CB3" w:rsidRDefault="00B64980"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69BE" w14:textId="77777777" w:rsidR="00B64980" w:rsidRPr="00670F69" w:rsidRDefault="00B64980"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A3F9D68" w14:textId="67EA05C6" w:rsidR="00B64980" w:rsidRDefault="00B64980"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MSMT-355/2025-29</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LUAUS25253</w:t>
    </w:r>
  </w:p>
  <w:p w14:paraId="45864A2A" w14:textId="77777777" w:rsidR="00B64980" w:rsidRDefault="00B64980" w:rsidP="00DB10F7">
    <w:pPr>
      <w:pStyle w:val="Zhlav"/>
      <w:rPr>
        <w:rFonts w:asciiTheme="minorHAnsi" w:hAnsiTheme="minorHAnsi" w:cstheme="minorHAnsi"/>
        <w:i/>
        <w:sz w:val="22"/>
        <w:szCs w:val="22"/>
      </w:rPr>
    </w:pPr>
  </w:p>
  <w:p w14:paraId="4BD80D9D" w14:textId="77777777" w:rsidR="00B64980" w:rsidRPr="00670F69" w:rsidRDefault="00B64980"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A004" w14:textId="77777777" w:rsidR="00B64980" w:rsidRPr="00670F69" w:rsidRDefault="00B64980">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9BA5734" w14:textId="77777777" w:rsidR="00B64980" w:rsidRPr="00670F69" w:rsidRDefault="00B64980">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6115556">
    <w:abstractNumId w:val="5"/>
  </w:num>
  <w:num w:numId="2" w16cid:durableId="1990594133">
    <w:abstractNumId w:val="26"/>
  </w:num>
  <w:num w:numId="3" w16cid:durableId="472334652">
    <w:abstractNumId w:val="11"/>
  </w:num>
  <w:num w:numId="4" w16cid:durableId="1002048348">
    <w:abstractNumId w:val="16"/>
  </w:num>
  <w:num w:numId="5" w16cid:durableId="1394769226">
    <w:abstractNumId w:val="32"/>
  </w:num>
  <w:num w:numId="6" w16cid:durableId="1180123883">
    <w:abstractNumId w:val="25"/>
  </w:num>
  <w:num w:numId="7" w16cid:durableId="393088753">
    <w:abstractNumId w:val="19"/>
  </w:num>
  <w:num w:numId="8" w16cid:durableId="526254652">
    <w:abstractNumId w:val="27"/>
  </w:num>
  <w:num w:numId="9" w16cid:durableId="697632192">
    <w:abstractNumId w:val="28"/>
  </w:num>
  <w:num w:numId="10" w16cid:durableId="410086137">
    <w:abstractNumId w:val="37"/>
  </w:num>
  <w:num w:numId="11" w16cid:durableId="1132358457">
    <w:abstractNumId w:val="23"/>
  </w:num>
  <w:num w:numId="12" w16cid:durableId="1804808652">
    <w:abstractNumId w:val="3"/>
  </w:num>
  <w:num w:numId="13" w16cid:durableId="1809349252">
    <w:abstractNumId w:val="29"/>
  </w:num>
  <w:num w:numId="14" w16cid:durableId="1906136749">
    <w:abstractNumId w:val="1"/>
  </w:num>
  <w:num w:numId="15" w16cid:durableId="99838972">
    <w:abstractNumId w:val="15"/>
  </w:num>
  <w:num w:numId="16" w16cid:durableId="340593248">
    <w:abstractNumId w:val="47"/>
  </w:num>
  <w:num w:numId="17" w16cid:durableId="1844859645">
    <w:abstractNumId w:val="24"/>
  </w:num>
  <w:num w:numId="18" w16cid:durableId="659357930">
    <w:abstractNumId w:val="38"/>
  </w:num>
  <w:num w:numId="19" w16cid:durableId="947541884">
    <w:abstractNumId w:val="42"/>
  </w:num>
  <w:num w:numId="20" w16cid:durableId="361321616">
    <w:abstractNumId w:val="36"/>
  </w:num>
  <w:num w:numId="21" w16cid:durableId="1851597523">
    <w:abstractNumId w:val="41"/>
  </w:num>
  <w:num w:numId="22" w16cid:durableId="2115709090">
    <w:abstractNumId w:val="9"/>
  </w:num>
  <w:num w:numId="23" w16cid:durableId="859393298">
    <w:abstractNumId w:val="0"/>
  </w:num>
  <w:num w:numId="24" w16cid:durableId="801002609">
    <w:abstractNumId w:val="21"/>
  </w:num>
  <w:num w:numId="25" w16cid:durableId="326328193">
    <w:abstractNumId w:val="35"/>
  </w:num>
  <w:num w:numId="26" w16cid:durableId="1497726496">
    <w:abstractNumId w:val="34"/>
  </w:num>
  <w:num w:numId="27" w16cid:durableId="1128401703">
    <w:abstractNumId w:val="43"/>
  </w:num>
  <w:num w:numId="28" w16cid:durableId="1956058538">
    <w:abstractNumId w:val="2"/>
  </w:num>
  <w:num w:numId="29" w16cid:durableId="444269871">
    <w:abstractNumId w:val="4"/>
  </w:num>
  <w:num w:numId="30" w16cid:durableId="1689480376">
    <w:abstractNumId w:val="13"/>
  </w:num>
  <w:num w:numId="31" w16cid:durableId="1875380633">
    <w:abstractNumId w:val="31"/>
  </w:num>
  <w:num w:numId="32" w16cid:durableId="1459301563">
    <w:abstractNumId w:val="30"/>
  </w:num>
  <w:num w:numId="33" w16cid:durableId="567885107">
    <w:abstractNumId w:val="18"/>
  </w:num>
  <w:num w:numId="34" w16cid:durableId="855844518">
    <w:abstractNumId w:val="17"/>
  </w:num>
  <w:num w:numId="35" w16cid:durableId="227226848">
    <w:abstractNumId w:val="7"/>
  </w:num>
  <w:num w:numId="36" w16cid:durableId="1888641579">
    <w:abstractNumId w:val="45"/>
  </w:num>
  <w:num w:numId="37" w16cid:durableId="1155218127">
    <w:abstractNumId w:val="46"/>
  </w:num>
  <w:num w:numId="38" w16cid:durableId="582569315">
    <w:abstractNumId w:val="12"/>
  </w:num>
  <w:num w:numId="39" w16cid:durableId="1251308942">
    <w:abstractNumId w:val="22"/>
  </w:num>
  <w:num w:numId="40" w16cid:durableId="211767770">
    <w:abstractNumId w:val="40"/>
  </w:num>
  <w:num w:numId="41" w16cid:durableId="915433245">
    <w:abstractNumId w:val="44"/>
  </w:num>
  <w:num w:numId="42" w16cid:durableId="1140608039">
    <w:abstractNumId w:val="8"/>
  </w:num>
  <w:num w:numId="43" w16cid:durableId="48381259">
    <w:abstractNumId w:val="20"/>
  </w:num>
  <w:num w:numId="44" w16cid:durableId="248854587">
    <w:abstractNumId w:val="39"/>
  </w:num>
  <w:num w:numId="45" w16cid:durableId="98530778">
    <w:abstractNumId w:val="33"/>
  </w:num>
  <w:num w:numId="46" w16cid:durableId="607665567">
    <w:abstractNumId w:val="6"/>
  </w:num>
  <w:num w:numId="47" w16cid:durableId="2116629708">
    <w:abstractNumId w:val="10"/>
  </w:num>
  <w:num w:numId="48" w16cid:durableId="72810945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154F"/>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1C25"/>
    <w:rsid w:val="0021354D"/>
    <w:rsid w:val="00215FE9"/>
    <w:rsid w:val="00216C63"/>
    <w:rsid w:val="002179F5"/>
    <w:rsid w:val="00217C79"/>
    <w:rsid w:val="00217FFE"/>
    <w:rsid w:val="002201C9"/>
    <w:rsid w:val="002209D7"/>
    <w:rsid w:val="00220E68"/>
    <w:rsid w:val="002211DF"/>
    <w:rsid w:val="00221C5B"/>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5F7"/>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4A4"/>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6DC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5F19"/>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7E7"/>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113"/>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4980"/>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E56665"/>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7E0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E1F3-58F1-4890-B047-2B6E05A1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4117</Words>
  <Characters>24089</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2025-03-24T13:40:00Z</dcterms:created>
  <dcterms:modified xsi:type="dcterms:W3CDTF">2025-03-24T13:40:00Z</dcterms:modified>
</cp:coreProperties>
</file>