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9CE7" w14:textId="77777777" w:rsidR="00BB32AD" w:rsidRPr="00783F5C" w:rsidRDefault="00BB32AD"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42EE917" w14:textId="77777777" w:rsidR="00BB32AD" w:rsidRPr="00783F5C" w:rsidRDefault="00BB32AD"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6B0E06A" w14:textId="77777777" w:rsidR="00BB32AD" w:rsidRPr="006E2993" w:rsidRDefault="00BB32AD"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MSMT-355/2025-15</w:t>
      </w:r>
    </w:p>
    <w:p w14:paraId="3A9E0831" w14:textId="77777777" w:rsidR="00BB32AD" w:rsidRPr="00783F5C" w:rsidRDefault="00BB32AD"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BAD16CB" w14:textId="77777777" w:rsidR="00BB32AD" w:rsidRPr="00783F5C" w:rsidRDefault="00BB32AD"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A503F2B" w14:textId="77777777" w:rsidR="00BB32AD" w:rsidRPr="00783F5C" w:rsidRDefault="00BB32AD"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13940ACC" w14:textId="77777777" w:rsidR="00BB32AD" w:rsidRPr="00783F5C" w:rsidRDefault="00BB32AD" w:rsidP="00915076">
      <w:pPr>
        <w:jc w:val="center"/>
        <w:rPr>
          <w:rFonts w:asciiTheme="minorHAnsi" w:hAnsiTheme="minorHAnsi" w:cstheme="minorHAnsi"/>
          <w:b/>
          <w:bCs/>
          <w:sz w:val="22"/>
          <w:szCs w:val="22"/>
        </w:rPr>
      </w:pPr>
    </w:p>
    <w:p w14:paraId="316EF419" w14:textId="77777777" w:rsidR="00BB32AD" w:rsidRPr="00783F5C" w:rsidRDefault="00BB32A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08974192" w14:textId="77777777" w:rsidR="00BB32AD" w:rsidRPr="00783F5C" w:rsidRDefault="00BB32AD" w:rsidP="00915076">
      <w:pPr>
        <w:rPr>
          <w:rFonts w:asciiTheme="minorHAnsi" w:hAnsiTheme="minorHAnsi" w:cstheme="minorHAnsi"/>
          <w:sz w:val="22"/>
          <w:szCs w:val="22"/>
        </w:rPr>
      </w:pPr>
    </w:p>
    <w:p w14:paraId="2DBB3364" w14:textId="77777777" w:rsidR="00BB32AD" w:rsidRPr="00783F5C" w:rsidRDefault="00BB32AD"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01AF4365" w14:textId="77777777" w:rsidR="00BB32AD" w:rsidRPr="00783F5C" w:rsidRDefault="00BB32AD"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3BB938C8" w14:textId="77777777" w:rsidR="00BB32AD" w:rsidRPr="00783F5C" w:rsidRDefault="00BB32A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4BC42840" w14:textId="77777777" w:rsidR="00BB32AD" w:rsidRPr="00783F5C" w:rsidRDefault="00BB32AD"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3F48F6B1" w14:textId="77777777" w:rsidR="00BB32AD" w:rsidRPr="00783F5C" w:rsidRDefault="00BB32AD"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6D2CBD2A" w14:textId="77777777" w:rsidR="00BB32AD" w:rsidRPr="00783F5C" w:rsidRDefault="00BB32AD"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861DE6E" w14:textId="77777777" w:rsidR="00BB32AD" w:rsidRDefault="00BB32AD"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České vysoké učení technické v Praze</w:t>
      </w:r>
    </w:p>
    <w:p w14:paraId="0D9F0AA4" w14:textId="77777777" w:rsidR="00BB32AD" w:rsidRPr="0034126A" w:rsidRDefault="00BB32AD"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68407700</w:t>
      </w:r>
    </w:p>
    <w:p w14:paraId="2967DF8A" w14:textId="77777777" w:rsidR="00BB32AD" w:rsidRPr="0034126A" w:rsidRDefault="00BB32AD"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10F7802F" w14:textId="77777777" w:rsidR="00BB32AD" w:rsidRDefault="00BB32AD"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Jugoslávských partyzánů 1580/3, 16000, Praha 6 Dejvice</w:t>
      </w:r>
    </w:p>
    <w:p w14:paraId="01FD56C2" w14:textId="58DF0696" w:rsidR="00BB32AD" w:rsidRPr="0034126A" w:rsidRDefault="00BB32AD"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6EF5EF1F" w14:textId="25A0D568" w:rsidR="00BB32AD" w:rsidRPr="00562004" w:rsidRDefault="00BB32AD"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doc. RNDr. Vojtěch</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Petráčk</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CSc.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w:t>
      </w:r>
      <w:r>
        <w:rPr>
          <w:rFonts w:asciiTheme="minorHAnsi" w:hAnsiTheme="minorHAnsi" w:cstheme="minorHAnsi"/>
          <w:bCs/>
          <w:noProof/>
          <w:sz w:val="22"/>
          <w:szCs w:val="22"/>
        </w:rPr>
        <w:t>em</w:t>
      </w:r>
    </w:p>
    <w:p w14:paraId="6BE35D44" w14:textId="77777777" w:rsidR="00BB32AD" w:rsidRPr="00562004" w:rsidRDefault="00BB32AD"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0C7DE4EE" w14:textId="77777777" w:rsidR="00BB32AD" w:rsidRDefault="00BB32AD" w:rsidP="00915076">
      <w:pPr>
        <w:rPr>
          <w:rFonts w:asciiTheme="minorHAnsi" w:hAnsiTheme="minorHAnsi" w:cstheme="minorHAnsi"/>
          <w:sz w:val="22"/>
          <w:szCs w:val="22"/>
        </w:rPr>
      </w:pPr>
    </w:p>
    <w:p w14:paraId="54C42F3D" w14:textId="77777777" w:rsidR="00BB32AD" w:rsidRPr="00783F5C" w:rsidRDefault="00BB32AD" w:rsidP="00915076">
      <w:pPr>
        <w:rPr>
          <w:rFonts w:asciiTheme="minorHAnsi" w:hAnsiTheme="minorHAnsi" w:cstheme="minorHAnsi"/>
          <w:sz w:val="22"/>
          <w:szCs w:val="22"/>
        </w:rPr>
      </w:pPr>
    </w:p>
    <w:p w14:paraId="05551A85" w14:textId="77777777" w:rsidR="00BB32AD" w:rsidRPr="00783F5C" w:rsidRDefault="00BB32AD"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CE70E40" w14:textId="77777777" w:rsidR="00BB32AD" w:rsidRPr="00783F5C" w:rsidRDefault="00BB32A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371A6DFD" w14:textId="77777777" w:rsidR="00BB32AD" w:rsidRPr="00783F5C" w:rsidRDefault="00BB32AD" w:rsidP="00915076">
      <w:pPr>
        <w:jc w:val="center"/>
        <w:rPr>
          <w:rFonts w:asciiTheme="minorHAnsi" w:hAnsiTheme="minorHAnsi" w:cstheme="minorHAnsi"/>
          <w:sz w:val="22"/>
          <w:szCs w:val="22"/>
        </w:rPr>
      </w:pPr>
    </w:p>
    <w:p w14:paraId="0BFA5A5B" w14:textId="77777777" w:rsidR="00BB32AD" w:rsidRPr="00783F5C" w:rsidRDefault="00BB32AD"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1E690790" w14:textId="77777777" w:rsidR="00BB32AD" w:rsidRPr="00783F5C" w:rsidRDefault="00BB32AD" w:rsidP="00915076">
      <w:pPr>
        <w:tabs>
          <w:tab w:val="left" w:pos="7655"/>
        </w:tabs>
        <w:jc w:val="both"/>
        <w:rPr>
          <w:rFonts w:asciiTheme="minorHAnsi" w:hAnsiTheme="minorHAnsi" w:cstheme="minorHAnsi"/>
          <w:sz w:val="22"/>
          <w:szCs w:val="22"/>
        </w:rPr>
      </w:pPr>
    </w:p>
    <w:p w14:paraId="3E53E31F" w14:textId="77777777" w:rsidR="00BB32AD" w:rsidRPr="00783F5C" w:rsidRDefault="00BB32AD"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333D04DD" w14:textId="77777777" w:rsidR="00BB32AD" w:rsidRPr="00783F5C" w:rsidRDefault="00BB32A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46F05BA4" w14:textId="77777777" w:rsidR="00BB32AD" w:rsidRPr="00783F5C" w:rsidRDefault="00BB32AD"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LUAUS25106</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Využití nových technologií pro rozvoj kognitivního potenciálů studentů a učitelů vysokých škol: možnosti a limity.</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w:t>
      </w:r>
      <w:r w:rsidRPr="00783F5C">
        <w:rPr>
          <w:rFonts w:asciiTheme="minorHAnsi" w:hAnsiTheme="minorHAnsi" w:cstheme="minorHAnsi"/>
          <w:sz w:val="22"/>
          <w:szCs w:val="22"/>
        </w:rPr>
        <w:lastRenderedPageBreak/>
        <w:t xml:space="preserve">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DF875C0" w14:textId="77777777" w:rsidR="00BB32AD" w:rsidRPr="00783F5C" w:rsidRDefault="00BB32A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0FCA120E" w14:textId="77777777" w:rsidR="00BB32AD" w:rsidRPr="00ED104F" w:rsidRDefault="00BB32AD"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56236B9E" w14:textId="7F0C846D" w:rsidR="00BB32AD" w:rsidRPr="00ED104F" w:rsidRDefault="00BB32AD"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27E45FA5" w14:textId="77777777" w:rsidR="00BB32AD" w:rsidRPr="00ED104F" w:rsidRDefault="00BB32AD" w:rsidP="00915076">
      <w:pPr>
        <w:tabs>
          <w:tab w:val="left" w:pos="567"/>
        </w:tabs>
        <w:spacing w:before="120"/>
        <w:ind w:left="567"/>
        <w:jc w:val="both"/>
        <w:rPr>
          <w:rFonts w:asciiTheme="minorHAnsi" w:hAnsiTheme="minorHAnsi" w:cstheme="minorHAnsi"/>
          <w:sz w:val="22"/>
          <w:szCs w:val="22"/>
        </w:rPr>
      </w:pPr>
    </w:p>
    <w:p w14:paraId="7F360F36" w14:textId="77777777" w:rsidR="00BB32AD" w:rsidRPr="00ED104F" w:rsidRDefault="00BB32AD"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57F27564" w14:textId="77777777" w:rsidR="00BB32AD" w:rsidRPr="00ED104F" w:rsidRDefault="00BB32AD"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0B8E5107" w14:textId="77777777" w:rsidR="00BB32AD" w:rsidRPr="00783F5C" w:rsidRDefault="00BB32AD"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6DC728E5" w14:textId="77777777" w:rsidR="00BB32AD" w:rsidRPr="00783F5C" w:rsidRDefault="00BB32A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0C78D19B" w14:textId="77777777" w:rsidR="00BB32AD" w:rsidRPr="00783F5C" w:rsidRDefault="00BB32A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120DD6E4" w14:textId="77777777" w:rsidR="00BB32AD" w:rsidRPr="00783F5C" w:rsidRDefault="00BB32A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37F9A96B" w14:textId="77777777" w:rsidR="00BB32AD" w:rsidRPr="00783F5C" w:rsidRDefault="00BB32A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7FE5375F" w14:textId="77777777" w:rsidR="00BB32AD" w:rsidRPr="00783F5C" w:rsidRDefault="00BB32AD"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178A3EFC" w14:textId="77777777" w:rsidR="00BB32AD" w:rsidRPr="00783F5C" w:rsidRDefault="00BB32AD"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2D9F0C9C" w14:textId="77777777" w:rsidR="00BB32AD" w:rsidRPr="00783F5C" w:rsidRDefault="00BB32AD"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49B385F4" w14:textId="77777777" w:rsidR="00BB32AD" w:rsidRPr="00783F5C" w:rsidRDefault="00BB32AD"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0726ADD9" w14:textId="5A787B83" w:rsidR="00BB32AD" w:rsidRPr="00ED104F" w:rsidRDefault="00BB32AD"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612</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034</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šest set dvanáct tisíc třicet čtyři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71E806E4" w14:textId="77777777" w:rsidR="00BB32AD" w:rsidRPr="00783F5C" w:rsidRDefault="00BB32AD"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D5D4758" w14:textId="77777777" w:rsidR="00BB32AD" w:rsidRPr="00783F5C" w:rsidRDefault="00BB32AD"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2E86F82D" w14:textId="77777777" w:rsidR="00BB32AD" w:rsidRPr="00783F5C" w:rsidRDefault="00BB32AD"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0AEB9DE8" w14:textId="77777777" w:rsidR="00BB32AD" w:rsidRPr="00AC6E6A" w:rsidRDefault="00BB32AD"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0C1592AB" w14:textId="77777777" w:rsidR="00BB32AD" w:rsidRPr="00AC6E6A" w:rsidRDefault="00BB32AD"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2A8653E" w14:textId="77777777" w:rsidR="00BB32AD" w:rsidRPr="00AC6E6A" w:rsidRDefault="00BB32AD"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140BB11" w14:textId="77777777" w:rsidR="00BB32AD" w:rsidRPr="00AC6E6A" w:rsidRDefault="00BB32AD"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B552FDA" w14:textId="16730F88" w:rsidR="00BB32AD" w:rsidRPr="00AC6E6A" w:rsidRDefault="00BB32AD"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7E198C45" w14:textId="77777777" w:rsidR="00BB32AD" w:rsidRPr="00783F5C" w:rsidRDefault="00BB32AD" w:rsidP="00EF108A">
      <w:pPr>
        <w:pStyle w:val="Odstavec-1"/>
        <w:keepNext/>
        <w:spacing w:before="240"/>
        <w:ind w:left="0" w:firstLine="0"/>
        <w:rPr>
          <w:rFonts w:asciiTheme="minorHAnsi" w:hAnsiTheme="minorHAnsi" w:cstheme="minorHAnsi"/>
          <w:sz w:val="22"/>
          <w:szCs w:val="22"/>
        </w:rPr>
      </w:pPr>
    </w:p>
    <w:p w14:paraId="352722BF" w14:textId="77777777" w:rsidR="00BB32AD" w:rsidRPr="00783F5C" w:rsidRDefault="00BB32AD"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96CDC5E" w14:textId="77777777" w:rsidR="00BB32AD" w:rsidRPr="00783F5C" w:rsidRDefault="00BB32AD"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204ED9F7" w14:textId="77777777" w:rsidR="00BB32AD" w:rsidRPr="00783F5C" w:rsidRDefault="00BB32AD"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0C0CAE14" w14:textId="53BE7360" w:rsidR="00BB32AD" w:rsidRPr="00192482" w:rsidRDefault="00BB32AD"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612</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034</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šest set dvanáct tisíc třicet čtyři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D7EE478" w14:textId="77777777" w:rsidR="00BB32AD" w:rsidRPr="00783F5C" w:rsidRDefault="00BB32AD"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680FBA11" w14:textId="77777777" w:rsidR="00BB32AD" w:rsidRPr="00783F5C" w:rsidRDefault="00BB32AD"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E61FC49" w14:textId="77777777" w:rsidR="00BB32AD" w:rsidRPr="00783F5C" w:rsidRDefault="00BB32AD" w:rsidP="002F7DE5">
      <w:pPr>
        <w:pStyle w:val="Odstavecseseznamem"/>
        <w:spacing w:before="240" w:after="120"/>
        <w:ind w:left="1701" w:hanging="283"/>
        <w:jc w:val="both"/>
        <w:rPr>
          <w:rFonts w:asciiTheme="minorHAnsi" w:hAnsiTheme="minorHAnsi" w:cstheme="minorHAnsi"/>
          <w:sz w:val="22"/>
          <w:szCs w:val="22"/>
        </w:rPr>
      </w:pPr>
    </w:p>
    <w:p w14:paraId="50185BC1" w14:textId="77777777" w:rsidR="00BB32AD" w:rsidRPr="00783F5C" w:rsidRDefault="00BB32AD"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5184CFC8" w14:textId="77777777" w:rsidR="00BB32AD" w:rsidRPr="00783F5C" w:rsidRDefault="00BB32AD"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F240F3C" w14:textId="77777777" w:rsidR="00BB32AD" w:rsidRPr="00783F5C" w:rsidRDefault="00BB32AD"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556959FF" w14:textId="77777777" w:rsidR="00BB32AD" w:rsidRPr="00783F5C" w:rsidRDefault="00BB32AD"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45AE6660" w14:textId="77777777" w:rsidR="00BB32AD" w:rsidRPr="00783F5C" w:rsidRDefault="00BB32AD"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4E9A4971" w14:textId="77777777" w:rsidR="00BB32AD" w:rsidRPr="00783F5C" w:rsidRDefault="00BB32AD"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1000425B" w14:textId="77777777" w:rsidR="00BB32AD" w:rsidRPr="00783F5C" w:rsidRDefault="00BB32AD"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74FE496A" w14:textId="77777777" w:rsidR="00BB32AD" w:rsidRPr="00783F5C" w:rsidRDefault="00BB32AD" w:rsidP="008F1BF2">
      <w:pPr>
        <w:pStyle w:val="Odstavec-1"/>
        <w:keepNext/>
        <w:spacing w:after="0"/>
        <w:ind w:left="0" w:firstLine="0"/>
        <w:rPr>
          <w:rFonts w:asciiTheme="minorHAnsi" w:hAnsiTheme="minorHAnsi" w:cstheme="minorHAnsi"/>
          <w:b/>
          <w:bCs/>
          <w:sz w:val="22"/>
          <w:szCs w:val="22"/>
        </w:rPr>
      </w:pPr>
    </w:p>
    <w:p w14:paraId="5A5355BA" w14:textId="77777777" w:rsidR="00BB32AD" w:rsidRPr="00783F5C" w:rsidRDefault="00BB32AD"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4A0CA1E7" w14:textId="77777777" w:rsidR="00BB32AD" w:rsidRPr="00783F5C" w:rsidRDefault="00BB32AD"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1ABF2E2" w14:textId="77777777" w:rsidR="00BB32AD" w:rsidRPr="00783F5C" w:rsidRDefault="00BB32AD"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1C91AB62" w14:textId="77777777" w:rsidR="00BB32AD" w:rsidRPr="00783F5C" w:rsidRDefault="00BB32AD"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1B689BEE" w14:textId="77777777" w:rsidR="00BB32AD" w:rsidRPr="00783F5C" w:rsidRDefault="00BB32AD"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1732BE53" w14:textId="0B129B23" w:rsidR="00BB32AD" w:rsidRPr="00783F5C" w:rsidRDefault="00BB32AD"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A66C68" w:rsidRPr="00A66C68">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10BC26DC" w14:textId="77777777" w:rsidR="00BB32AD" w:rsidRPr="00783F5C" w:rsidRDefault="00BB32AD"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1D2B7BF3" w14:textId="77777777" w:rsidR="00BB32AD" w:rsidRDefault="00BB32AD"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283ECB55" w14:textId="77777777" w:rsidR="00BB32AD" w:rsidRPr="00DC54AB" w:rsidRDefault="00BB32AD"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0C0B3C3F" w14:textId="77777777" w:rsidR="00BB32AD" w:rsidRDefault="00BB32AD" w:rsidP="00AD23EF">
      <w:pPr>
        <w:pStyle w:val="Odstavec-1"/>
        <w:keepNext/>
        <w:spacing w:after="0"/>
        <w:ind w:left="709" w:hanging="709"/>
        <w:jc w:val="center"/>
        <w:rPr>
          <w:rFonts w:asciiTheme="minorHAnsi" w:hAnsiTheme="minorHAnsi" w:cstheme="minorHAnsi"/>
          <w:b/>
          <w:bCs/>
          <w:sz w:val="22"/>
          <w:szCs w:val="22"/>
        </w:rPr>
      </w:pPr>
    </w:p>
    <w:p w14:paraId="2612F17D" w14:textId="77777777" w:rsidR="00BB32AD" w:rsidRDefault="00BB32AD" w:rsidP="00AD23EF">
      <w:pPr>
        <w:pStyle w:val="Odstavec-1"/>
        <w:keepNext/>
        <w:spacing w:after="0"/>
        <w:ind w:left="709" w:hanging="709"/>
        <w:jc w:val="center"/>
        <w:rPr>
          <w:rFonts w:asciiTheme="minorHAnsi" w:hAnsiTheme="minorHAnsi" w:cstheme="minorHAnsi"/>
          <w:b/>
          <w:bCs/>
          <w:sz w:val="22"/>
          <w:szCs w:val="22"/>
        </w:rPr>
      </w:pPr>
    </w:p>
    <w:p w14:paraId="3FC70F84" w14:textId="77777777" w:rsidR="00BB32AD" w:rsidRPr="00783F5C" w:rsidRDefault="00BB32AD"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52AB2341" w14:textId="77777777" w:rsidR="00BB32AD" w:rsidRPr="00783F5C" w:rsidRDefault="00BB32AD"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0A744876" w14:textId="77777777" w:rsidR="00BB32AD" w:rsidRPr="00783F5C" w:rsidRDefault="00BB32AD"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A0C9429" w14:textId="44DE2828" w:rsidR="00BB32AD" w:rsidRPr="00783F5C" w:rsidRDefault="00BB32A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A66C68">
        <w:rPr>
          <w:rFonts w:asciiTheme="minorHAnsi" w:hAnsiTheme="minorHAnsi" w:cstheme="minorHAnsi"/>
          <w:sz w:val="22"/>
          <w:szCs w:val="22"/>
        </w:rPr>
        <w:t>gov.</w:t>
      </w:r>
      <w:r w:rsidRPr="00783F5C">
        <w:rPr>
          <w:rFonts w:asciiTheme="minorHAnsi" w:hAnsiTheme="minorHAnsi" w:cstheme="minorHAnsi"/>
          <w:sz w:val="22"/>
          <w:szCs w:val="22"/>
        </w:rPr>
        <w:t>cz,</w:t>
      </w:r>
    </w:p>
    <w:p w14:paraId="3F9CB2B3" w14:textId="77777777" w:rsidR="00BB32AD" w:rsidRPr="00783F5C" w:rsidRDefault="00BB32AD"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798053A4" w14:textId="77777777" w:rsidR="00BB32AD" w:rsidRPr="00783F5C" w:rsidRDefault="00BB32A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4B15B9E2" w14:textId="77777777" w:rsidR="00BB32AD" w:rsidRPr="00783F5C" w:rsidRDefault="00BB32A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1B88DDF5" w14:textId="77777777" w:rsidR="00BB32AD" w:rsidRPr="00783F5C" w:rsidRDefault="00BB32AD"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6CB7C516" w14:textId="77777777" w:rsidR="00BB32AD" w:rsidRPr="00783F5C" w:rsidRDefault="00BB32A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6110C8F6" w14:textId="77777777" w:rsidR="00BB32AD" w:rsidRPr="00783F5C" w:rsidRDefault="00BB32A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5BFA7BD4" w14:textId="77777777" w:rsidR="00BB32AD" w:rsidRPr="00783F5C" w:rsidRDefault="00BB32A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336D5486" w14:textId="77777777" w:rsidR="00BB32AD" w:rsidRPr="00783F5C" w:rsidRDefault="00BB32A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045070B9" w14:textId="77777777" w:rsidR="00BB32AD" w:rsidRPr="00783F5C" w:rsidRDefault="00BB32A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1D012D18" w14:textId="77777777" w:rsidR="00BB32AD" w:rsidRPr="00783F5C" w:rsidRDefault="00BB32A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512BBAEC" w14:textId="77777777" w:rsidR="00BB32AD" w:rsidRPr="00783F5C" w:rsidRDefault="00BB32A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15AEDB56" w14:textId="77777777" w:rsidR="00BB32AD" w:rsidRDefault="00BB32AD"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70211F6C" w14:textId="77777777" w:rsidR="00BB32AD" w:rsidRDefault="00BB32AD"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41BF6061" w14:textId="77777777" w:rsidR="00BB32AD" w:rsidRPr="00783F5C" w:rsidRDefault="00BB32AD"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65E143AD" w14:textId="77777777" w:rsidR="00BB32AD" w:rsidRPr="00783F5C" w:rsidRDefault="00BB32AD" w:rsidP="00AD23EF">
      <w:pPr>
        <w:pStyle w:val="Odstavec-1"/>
        <w:keepNext/>
        <w:spacing w:after="0"/>
        <w:ind w:left="709" w:hanging="709"/>
        <w:jc w:val="center"/>
        <w:rPr>
          <w:rFonts w:asciiTheme="minorHAnsi" w:hAnsiTheme="minorHAnsi" w:cstheme="minorHAnsi"/>
          <w:b/>
          <w:sz w:val="22"/>
          <w:szCs w:val="22"/>
        </w:rPr>
      </w:pPr>
    </w:p>
    <w:p w14:paraId="0DEE26E8" w14:textId="77777777" w:rsidR="00BB32AD" w:rsidRPr="00783F5C" w:rsidRDefault="00BB32A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4574AB5" w14:textId="77777777" w:rsidR="00BB32AD" w:rsidRPr="00783F5C" w:rsidRDefault="00BB32A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23D9AC9D" w14:textId="77777777" w:rsidR="00BB32AD" w:rsidRPr="00783F5C" w:rsidRDefault="00BB32AD"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70BFD8FA" w14:textId="77777777" w:rsidR="00BB32AD" w:rsidRPr="00783F5C" w:rsidRDefault="00BB32AD"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AF3D5C6" w14:textId="77777777" w:rsidR="00BB32AD" w:rsidRPr="00783F5C" w:rsidRDefault="00BB32AD"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475CD696" w14:textId="77777777" w:rsidR="00BB32AD" w:rsidRPr="00783F5C" w:rsidRDefault="00BB32AD"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4FA1012C" w14:textId="77777777" w:rsidR="00BB32AD" w:rsidRPr="00783F5C" w:rsidRDefault="00BB32AD"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6EB6D62A" w14:textId="77777777" w:rsidR="00BB32AD" w:rsidRPr="00783F5C" w:rsidRDefault="00BB32AD"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7742F9A6" w14:textId="77777777" w:rsidR="00BB32AD" w:rsidRPr="00783F5C" w:rsidRDefault="00BB32AD" w:rsidP="00AD23EF">
      <w:pPr>
        <w:pStyle w:val="Bezmezer"/>
        <w:jc w:val="center"/>
        <w:rPr>
          <w:rFonts w:cstheme="minorHAnsi"/>
          <w:b/>
        </w:rPr>
      </w:pPr>
    </w:p>
    <w:p w14:paraId="5F7040D3" w14:textId="77777777" w:rsidR="00BB32AD" w:rsidRPr="00783F5C" w:rsidRDefault="00BB32AD" w:rsidP="00AD23EF">
      <w:pPr>
        <w:pStyle w:val="Bezmezer"/>
        <w:jc w:val="center"/>
        <w:rPr>
          <w:rFonts w:cstheme="minorHAnsi"/>
          <w:b/>
        </w:rPr>
      </w:pPr>
    </w:p>
    <w:p w14:paraId="7073D1AA" w14:textId="77777777" w:rsidR="00BB32AD" w:rsidRPr="00783F5C" w:rsidRDefault="00BB32AD" w:rsidP="00AD23EF">
      <w:pPr>
        <w:pStyle w:val="Bezmezer"/>
        <w:jc w:val="center"/>
        <w:rPr>
          <w:rFonts w:cstheme="minorHAnsi"/>
          <w:b/>
        </w:rPr>
      </w:pPr>
      <w:r w:rsidRPr="00783F5C">
        <w:rPr>
          <w:rFonts w:cstheme="minorHAnsi"/>
          <w:b/>
        </w:rPr>
        <w:t>Článek 9</w:t>
      </w:r>
    </w:p>
    <w:p w14:paraId="263F5FFE" w14:textId="77777777" w:rsidR="00BB32AD" w:rsidRPr="00783F5C" w:rsidRDefault="00BB32AD" w:rsidP="00AD23EF">
      <w:pPr>
        <w:pStyle w:val="Bezmezer"/>
        <w:jc w:val="center"/>
        <w:rPr>
          <w:rFonts w:cstheme="minorHAnsi"/>
          <w:b/>
        </w:rPr>
      </w:pPr>
      <w:r w:rsidRPr="00783F5C">
        <w:rPr>
          <w:rFonts w:cstheme="minorHAnsi"/>
          <w:b/>
        </w:rPr>
        <w:t>Porušení rozpočtové kázně</w:t>
      </w:r>
    </w:p>
    <w:p w14:paraId="68526937" w14:textId="77777777" w:rsidR="00BB32AD" w:rsidRPr="00AC6E6A" w:rsidRDefault="00BB32AD"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3C9B49EF" w14:textId="77777777" w:rsidR="00BB32AD" w:rsidRPr="00783F5C" w:rsidRDefault="00BB32AD"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C701F55" w14:textId="77777777" w:rsidR="00BB32AD" w:rsidRPr="00783F5C" w:rsidRDefault="00BB32AD"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46EBA9F" w14:textId="77777777" w:rsidR="00BB32AD" w:rsidRPr="00783F5C" w:rsidRDefault="00BB32AD" w:rsidP="00191256">
      <w:pPr>
        <w:pStyle w:val="Bezmezer"/>
        <w:spacing w:before="240" w:after="120"/>
        <w:ind w:left="426"/>
        <w:jc w:val="both"/>
        <w:rPr>
          <w:rFonts w:cstheme="minorHAnsi"/>
        </w:rPr>
      </w:pPr>
    </w:p>
    <w:p w14:paraId="06FA4F31" w14:textId="77777777" w:rsidR="00BB32AD" w:rsidRPr="00783F5C" w:rsidRDefault="00BB32AD" w:rsidP="00506C10">
      <w:pPr>
        <w:pStyle w:val="Bezmezer"/>
        <w:ind w:left="425"/>
        <w:jc w:val="center"/>
        <w:rPr>
          <w:rFonts w:cstheme="minorHAnsi"/>
          <w:b/>
        </w:rPr>
      </w:pPr>
      <w:r w:rsidRPr="00783F5C">
        <w:rPr>
          <w:rFonts w:cstheme="minorHAnsi"/>
          <w:b/>
        </w:rPr>
        <w:t>Článek 10</w:t>
      </w:r>
    </w:p>
    <w:p w14:paraId="4BBCADB8" w14:textId="77777777" w:rsidR="00BB32AD" w:rsidRPr="00783F5C" w:rsidRDefault="00BB32AD"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2061380C" w14:textId="77777777" w:rsidR="00BB32AD" w:rsidRPr="00783F5C" w:rsidRDefault="00BB32AD" w:rsidP="00506C10">
      <w:pPr>
        <w:keepNext/>
        <w:tabs>
          <w:tab w:val="left" w:pos="5245"/>
        </w:tabs>
        <w:ind w:left="426" w:hanging="426"/>
        <w:jc w:val="center"/>
        <w:rPr>
          <w:rFonts w:asciiTheme="minorHAnsi" w:hAnsiTheme="minorHAnsi" w:cstheme="minorHAnsi"/>
          <w:b/>
          <w:sz w:val="22"/>
          <w:szCs w:val="22"/>
        </w:rPr>
      </w:pPr>
    </w:p>
    <w:p w14:paraId="4CAFF3C8" w14:textId="77777777" w:rsidR="00BB32AD" w:rsidRPr="00783F5C" w:rsidRDefault="00BB32AD"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15282E2E" w14:textId="77777777" w:rsidR="00BB32AD" w:rsidRPr="00783F5C" w:rsidRDefault="00BB32A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1804B1D" w14:textId="77777777" w:rsidR="00BB32AD" w:rsidRPr="00783F5C" w:rsidRDefault="00BB32A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71CE7E69" w14:textId="77777777" w:rsidR="00BB32AD" w:rsidRPr="00783F5C" w:rsidRDefault="00BB32A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19D46B0C" w14:textId="77777777" w:rsidR="00BB32AD" w:rsidRPr="00783F5C" w:rsidRDefault="00BB32A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051B6A3A" w14:textId="77777777" w:rsidR="00BB32AD" w:rsidRPr="00783F5C" w:rsidRDefault="00BB32A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07C6F5C3" w14:textId="77777777" w:rsidR="00BB32AD" w:rsidRPr="00783F5C" w:rsidRDefault="00BB32A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76CEE046" w14:textId="77777777" w:rsidR="00BB32AD" w:rsidRPr="00783F5C" w:rsidRDefault="00BB32A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797EE499" w14:textId="77777777" w:rsidR="00BB32AD" w:rsidRPr="00783F5C" w:rsidRDefault="00BB32A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1414B580" w14:textId="77777777" w:rsidR="00BB32AD" w:rsidRPr="00783F5C" w:rsidRDefault="00BB32AD"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7983A2F9" w14:textId="77777777" w:rsidR="00BB32AD" w:rsidRPr="00783F5C" w:rsidRDefault="00BB32A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4A10227E" w14:textId="2C68DDA2" w:rsidR="00BB32AD" w:rsidRPr="00783F5C" w:rsidRDefault="00BB32A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A66C68">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68081550" w14:textId="77777777" w:rsidR="00BB32AD" w:rsidRPr="00783F5C" w:rsidRDefault="00BB32A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19267A3A" w14:textId="77777777" w:rsidR="00BB32AD" w:rsidRPr="00783F5C" w:rsidRDefault="00BB32AD" w:rsidP="00506C10">
      <w:pPr>
        <w:suppressAutoHyphens/>
        <w:spacing w:before="120"/>
        <w:ind w:left="426"/>
        <w:jc w:val="both"/>
        <w:rPr>
          <w:rFonts w:asciiTheme="minorHAnsi" w:hAnsiTheme="minorHAnsi" w:cstheme="minorHAnsi"/>
          <w:sz w:val="22"/>
          <w:szCs w:val="22"/>
        </w:rPr>
      </w:pPr>
    </w:p>
    <w:p w14:paraId="742BC694" w14:textId="77777777" w:rsidR="00BB32AD" w:rsidRPr="00783F5C" w:rsidRDefault="00BB32A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4E6E0EDB" w14:textId="77777777" w:rsidR="00BB32AD" w:rsidRPr="00783F5C" w:rsidRDefault="00BB32A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6F3CC165" w14:textId="77777777" w:rsidR="00BB32AD" w:rsidRPr="00783F5C" w:rsidRDefault="00BB32A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08D437BB" w14:textId="77777777" w:rsidR="00BB32AD" w:rsidRPr="00783F5C" w:rsidRDefault="00BB32A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506AB41C" w14:textId="77777777" w:rsidR="00BB32AD" w:rsidRPr="00783F5C" w:rsidRDefault="00BB32AD"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288C7256" w14:textId="77777777" w:rsidR="00BB32AD" w:rsidRPr="00783F5C" w:rsidRDefault="00BB32AD"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2F0B10C1" w14:textId="77777777" w:rsidR="00BB32AD" w:rsidRPr="00783F5C" w:rsidRDefault="00BB32A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68E88D7" w14:textId="77777777" w:rsidR="00BB32AD" w:rsidRPr="00783F5C" w:rsidRDefault="00BB32AD" w:rsidP="00EF108A">
      <w:pPr>
        <w:pStyle w:val="Odstavec-1"/>
        <w:keepNext/>
        <w:spacing w:after="0"/>
        <w:ind w:left="720" w:firstLine="0"/>
        <w:rPr>
          <w:rFonts w:asciiTheme="minorHAnsi" w:hAnsiTheme="minorHAnsi" w:cstheme="minorHAnsi"/>
          <w:b/>
          <w:sz w:val="22"/>
          <w:szCs w:val="22"/>
        </w:rPr>
      </w:pPr>
    </w:p>
    <w:p w14:paraId="352479F2" w14:textId="77777777" w:rsidR="00BB32AD" w:rsidRPr="00783F5C" w:rsidRDefault="00BB32AD"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53670A96" w14:textId="77777777" w:rsidR="00BB32AD" w:rsidRPr="00783F5C" w:rsidRDefault="00BB32AD"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330DF5E2" w14:textId="77777777" w:rsidR="00BB32AD" w:rsidRPr="00783F5C" w:rsidRDefault="00BB32AD"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399EAD54" w14:textId="77777777" w:rsidR="00BB32AD" w:rsidRPr="00783F5C" w:rsidRDefault="00BB32AD"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76C3B45" w14:textId="77777777" w:rsidR="00BB32AD" w:rsidRPr="00783F5C" w:rsidRDefault="00BB32AD"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E2A920C" w14:textId="77777777" w:rsidR="00BB32AD" w:rsidRPr="00783F5C" w:rsidRDefault="00BB32AD" w:rsidP="00AD23EF">
      <w:pPr>
        <w:pStyle w:val="Odstavec-1"/>
        <w:keepNext/>
        <w:spacing w:after="0"/>
        <w:ind w:left="709" w:hanging="709"/>
        <w:jc w:val="center"/>
        <w:rPr>
          <w:rFonts w:asciiTheme="minorHAnsi" w:hAnsiTheme="minorHAnsi" w:cstheme="minorHAnsi"/>
          <w:b/>
          <w:bCs/>
          <w:sz w:val="22"/>
          <w:szCs w:val="22"/>
        </w:rPr>
      </w:pPr>
    </w:p>
    <w:p w14:paraId="323190E1" w14:textId="77777777" w:rsidR="00BB32AD" w:rsidRPr="00783F5C" w:rsidRDefault="00BB32AD" w:rsidP="00506C10">
      <w:pPr>
        <w:pStyle w:val="Odstavec-1"/>
        <w:keepNext/>
        <w:rPr>
          <w:rFonts w:asciiTheme="minorHAnsi" w:hAnsiTheme="minorHAnsi" w:cstheme="minorHAnsi"/>
          <w:sz w:val="22"/>
          <w:szCs w:val="22"/>
        </w:rPr>
      </w:pPr>
    </w:p>
    <w:p w14:paraId="328FDC42" w14:textId="77777777" w:rsidR="00BB32AD" w:rsidRPr="00783F5C" w:rsidRDefault="00BB32AD"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401A59E" w14:textId="77777777" w:rsidR="00BB32AD" w:rsidRPr="00783F5C" w:rsidRDefault="00BB32AD"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5E3B8FD7" w14:textId="77777777" w:rsidR="00BB32AD" w:rsidRPr="00783F5C" w:rsidRDefault="00BB32AD"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E0A0519" w14:textId="77777777" w:rsidR="00BB32AD" w:rsidRPr="00783F5C" w:rsidRDefault="00BB32AD" w:rsidP="008F1BF2">
      <w:pPr>
        <w:tabs>
          <w:tab w:val="left" w:pos="567"/>
        </w:tabs>
        <w:suppressAutoHyphens/>
        <w:spacing w:before="120"/>
        <w:ind w:left="567"/>
        <w:jc w:val="both"/>
        <w:rPr>
          <w:rFonts w:asciiTheme="minorHAnsi" w:hAnsiTheme="minorHAnsi" w:cstheme="minorHAnsi"/>
          <w:sz w:val="22"/>
          <w:szCs w:val="22"/>
        </w:rPr>
      </w:pPr>
    </w:p>
    <w:p w14:paraId="51724954" w14:textId="77777777" w:rsidR="00BB32AD" w:rsidRPr="00783F5C" w:rsidRDefault="00BB32A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2873ECAA" w14:textId="77777777" w:rsidR="00BB32AD" w:rsidRPr="00783F5C" w:rsidRDefault="00BB32A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024B04BC" w14:textId="77777777" w:rsidR="00BB32AD" w:rsidRDefault="00BB32AD"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13016502" w14:textId="77777777" w:rsidR="00BB32AD" w:rsidRDefault="00BB32AD"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78CC6DC" w14:textId="77777777" w:rsidR="00BB32AD" w:rsidRDefault="00BB32AD"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EB5BB31" w14:textId="77777777" w:rsidR="00BB32AD" w:rsidRPr="00A00B87" w:rsidRDefault="00BB32AD"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CDB1567" w14:textId="77777777" w:rsidR="00BB32AD" w:rsidRPr="00783F5C" w:rsidRDefault="00BB32AD" w:rsidP="00506C10">
      <w:pPr>
        <w:tabs>
          <w:tab w:val="left" w:pos="567"/>
        </w:tabs>
        <w:suppressAutoHyphens/>
        <w:spacing w:before="120"/>
        <w:ind w:left="426" w:hanging="426"/>
        <w:jc w:val="both"/>
        <w:rPr>
          <w:rFonts w:asciiTheme="minorHAnsi" w:hAnsiTheme="minorHAnsi" w:cstheme="minorHAnsi"/>
          <w:sz w:val="22"/>
          <w:szCs w:val="22"/>
        </w:rPr>
      </w:pPr>
    </w:p>
    <w:p w14:paraId="4BD0D8A6" w14:textId="77777777" w:rsidR="00BB32AD" w:rsidRPr="00783F5C" w:rsidRDefault="00BB32A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2614360B" w14:textId="77777777" w:rsidR="00BB32AD" w:rsidRPr="00783F5C" w:rsidRDefault="00BB32A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06A0063" w14:textId="77777777" w:rsidR="00BB32AD" w:rsidRPr="00783F5C" w:rsidRDefault="00BB32AD"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2D9DBF3E" w14:textId="77777777" w:rsidR="00BB32AD" w:rsidRPr="00783F5C" w:rsidRDefault="00BB32AD" w:rsidP="00506C10">
      <w:pPr>
        <w:pStyle w:val="Zkladntext3"/>
        <w:rPr>
          <w:rFonts w:asciiTheme="minorHAnsi" w:hAnsiTheme="minorHAnsi" w:cstheme="minorHAnsi"/>
          <w:sz w:val="22"/>
          <w:szCs w:val="22"/>
        </w:rPr>
      </w:pPr>
    </w:p>
    <w:p w14:paraId="17BE68F2" w14:textId="77777777" w:rsidR="00BB32AD" w:rsidRPr="00783F5C" w:rsidRDefault="00BB32A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7ECCC0F6" w14:textId="77777777" w:rsidR="00BB32AD" w:rsidRPr="00783F5C" w:rsidRDefault="00BB32A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10138E4A" w14:textId="77777777" w:rsidR="00BB32AD" w:rsidRPr="00783F5C" w:rsidRDefault="00BB32AD"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946562B" w14:textId="77777777" w:rsidR="00BB32AD" w:rsidRPr="00783F5C" w:rsidRDefault="00BB32AD"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A648CAE" w14:textId="77777777" w:rsidR="00BB32AD" w:rsidRPr="00783F5C" w:rsidRDefault="00BB32AD"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E75DFF9" w14:textId="77777777" w:rsidR="00BB32AD" w:rsidRPr="00783F5C" w:rsidRDefault="00BB32AD"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0B1E61E6" w14:textId="77777777" w:rsidR="00BB32AD" w:rsidRPr="00EC16FF" w:rsidRDefault="00BB32AD"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279E7392" w14:textId="77777777" w:rsidR="00BB32AD" w:rsidRPr="00EC16FF" w:rsidRDefault="00BB32AD" w:rsidP="00506C10">
      <w:pPr>
        <w:pStyle w:val="Zkladntext3"/>
        <w:spacing w:before="240"/>
        <w:ind w:left="426" w:hanging="426"/>
        <w:rPr>
          <w:rFonts w:asciiTheme="minorHAnsi" w:hAnsiTheme="minorHAnsi" w:cstheme="minorHAnsi"/>
          <w:b/>
          <w:strike/>
          <w:sz w:val="22"/>
          <w:szCs w:val="22"/>
        </w:rPr>
      </w:pPr>
    </w:p>
    <w:p w14:paraId="04C478AA" w14:textId="77777777" w:rsidR="00BB32AD" w:rsidRPr="00783F5C" w:rsidRDefault="00BB32AD"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0055D652" w14:textId="77777777" w:rsidR="00BB32AD" w:rsidRPr="00783F5C" w:rsidRDefault="00BB32AD"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780BC2FB" w14:textId="77777777" w:rsidR="00BB32AD" w:rsidRPr="00783F5C" w:rsidRDefault="00BB32A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7644040E" w14:textId="77777777" w:rsidR="00BB32AD" w:rsidRPr="00783F5C" w:rsidRDefault="00BB32A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2A5C7277" w14:textId="77777777" w:rsidR="00BB32AD" w:rsidRPr="00783F5C" w:rsidRDefault="00BB32AD"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37A00FEE" w14:textId="77777777" w:rsidR="00BB32AD" w:rsidRPr="00783F5C" w:rsidRDefault="00BB32A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28FE8FE" w14:textId="77777777" w:rsidR="00BB32AD" w:rsidRPr="00783F5C" w:rsidRDefault="00BB32AD"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35EA0F59" w14:textId="77777777" w:rsidR="00BB32AD" w:rsidRPr="00783F5C" w:rsidRDefault="00BB32AD"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6F5B9036" w14:textId="77777777" w:rsidR="00BB32AD" w:rsidRPr="00783F5C" w:rsidRDefault="00BB32AD"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26B86161" w14:textId="77777777" w:rsidR="00BB32AD" w:rsidRPr="00783F5C" w:rsidRDefault="00BB32AD"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0A7C8029" w14:textId="77777777" w:rsidR="00BB32AD" w:rsidRPr="00783F5C" w:rsidRDefault="00BB32A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654D6807" w14:textId="77777777" w:rsidR="00BB32AD" w:rsidRPr="00783F5C" w:rsidRDefault="00BB32A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59CCB27" w14:textId="77777777" w:rsidR="00BB32AD" w:rsidRPr="00783F5C" w:rsidRDefault="00BB32AD"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4B2A859D" w14:textId="77777777" w:rsidR="00BB32AD" w:rsidRPr="00783F5C" w:rsidRDefault="00BB32AD" w:rsidP="00506C10">
      <w:pPr>
        <w:ind w:left="426" w:hanging="426"/>
        <w:rPr>
          <w:rFonts w:asciiTheme="minorHAnsi" w:hAnsiTheme="minorHAnsi" w:cstheme="minorHAnsi"/>
          <w:b/>
          <w:sz w:val="22"/>
          <w:szCs w:val="22"/>
        </w:rPr>
      </w:pPr>
    </w:p>
    <w:p w14:paraId="3954A7D6" w14:textId="77777777" w:rsidR="00BB32AD" w:rsidRPr="00783F5C" w:rsidRDefault="00BB32AD" w:rsidP="00506C10">
      <w:pPr>
        <w:ind w:left="426" w:hanging="426"/>
        <w:rPr>
          <w:rFonts w:asciiTheme="minorHAnsi" w:hAnsiTheme="minorHAnsi" w:cstheme="minorHAnsi"/>
          <w:b/>
          <w:sz w:val="22"/>
          <w:szCs w:val="22"/>
        </w:rPr>
      </w:pPr>
    </w:p>
    <w:p w14:paraId="7FB7815F" w14:textId="77777777" w:rsidR="00BB32AD" w:rsidRPr="00783F5C" w:rsidRDefault="00BB32AD" w:rsidP="00506C10">
      <w:pPr>
        <w:ind w:left="426" w:hanging="426"/>
        <w:rPr>
          <w:rFonts w:asciiTheme="minorHAnsi" w:hAnsiTheme="minorHAnsi" w:cstheme="minorHAnsi"/>
          <w:b/>
          <w:sz w:val="22"/>
          <w:szCs w:val="22"/>
        </w:rPr>
      </w:pPr>
    </w:p>
    <w:p w14:paraId="3DEB2867" w14:textId="77777777" w:rsidR="00BB32AD" w:rsidRPr="00783F5C" w:rsidRDefault="00BB32AD" w:rsidP="00506C10">
      <w:pPr>
        <w:ind w:left="426" w:hanging="426"/>
        <w:rPr>
          <w:rFonts w:asciiTheme="minorHAnsi" w:hAnsiTheme="minorHAnsi" w:cstheme="minorHAnsi"/>
          <w:b/>
          <w:sz w:val="22"/>
          <w:szCs w:val="22"/>
        </w:rPr>
      </w:pPr>
    </w:p>
    <w:p w14:paraId="0179B9E2" w14:textId="77777777" w:rsidR="00BB32AD" w:rsidRPr="00783F5C" w:rsidRDefault="00BB32AD" w:rsidP="00506C10">
      <w:pPr>
        <w:ind w:left="426" w:hanging="426"/>
        <w:rPr>
          <w:rFonts w:asciiTheme="minorHAnsi" w:hAnsiTheme="minorHAnsi" w:cstheme="minorHAnsi"/>
          <w:b/>
          <w:sz w:val="22"/>
          <w:szCs w:val="22"/>
        </w:rPr>
      </w:pPr>
    </w:p>
    <w:p w14:paraId="35DCCB00" w14:textId="77777777" w:rsidR="00BB32AD" w:rsidRPr="00783F5C" w:rsidRDefault="00BB32AD" w:rsidP="00506C10">
      <w:pPr>
        <w:ind w:left="426" w:hanging="426"/>
        <w:rPr>
          <w:rFonts w:asciiTheme="minorHAnsi" w:hAnsiTheme="minorHAnsi" w:cstheme="minorHAnsi"/>
          <w:b/>
          <w:sz w:val="22"/>
          <w:szCs w:val="22"/>
        </w:rPr>
      </w:pPr>
    </w:p>
    <w:p w14:paraId="726485CE" w14:textId="77777777" w:rsidR="00BB32AD" w:rsidRPr="00783F5C" w:rsidRDefault="00BB32AD" w:rsidP="00506C10">
      <w:pPr>
        <w:ind w:left="426" w:hanging="426"/>
        <w:rPr>
          <w:rFonts w:asciiTheme="minorHAnsi" w:hAnsiTheme="minorHAnsi" w:cstheme="minorHAnsi"/>
          <w:b/>
          <w:sz w:val="22"/>
          <w:szCs w:val="22"/>
        </w:rPr>
      </w:pPr>
    </w:p>
    <w:p w14:paraId="156E2E18" w14:textId="77777777" w:rsidR="00BB32AD" w:rsidRPr="00783F5C" w:rsidRDefault="00BB32AD" w:rsidP="00506C10">
      <w:pPr>
        <w:ind w:left="426" w:hanging="426"/>
        <w:rPr>
          <w:rFonts w:asciiTheme="minorHAnsi" w:hAnsiTheme="minorHAnsi" w:cstheme="minorHAnsi"/>
          <w:b/>
          <w:sz w:val="22"/>
          <w:szCs w:val="22"/>
        </w:rPr>
      </w:pPr>
    </w:p>
    <w:p w14:paraId="3EEB04BE" w14:textId="77777777" w:rsidR="00BB32AD" w:rsidRPr="00783F5C" w:rsidRDefault="00BB32AD"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5921C570" w14:textId="77777777" w:rsidR="00BB32AD" w:rsidRPr="00783F5C" w:rsidRDefault="00BB32AD" w:rsidP="0031023A">
      <w:pPr>
        <w:pStyle w:val="Zkladntext"/>
        <w:ind w:firstLine="567"/>
        <w:rPr>
          <w:rFonts w:asciiTheme="minorHAnsi" w:hAnsiTheme="minorHAnsi" w:cstheme="minorHAnsi"/>
          <w:sz w:val="22"/>
          <w:szCs w:val="22"/>
        </w:rPr>
      </w:pPr>
    </w:p>
    <w:p w14:paraId="7FA04069" w14:textId="77777777" w:rsidR="00BB32AD" w:rsidRPr="00783F5C" w:rsidRDefault="00BB32AD"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41D3FD79" w14:textId="77777777" w:rsidR="00BB32AD" w:rsidRPr="00783F5C" w:rsidRDefault="00BB32AD"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CAFD236" w14:textId="77777777" w:rsidR="00BB32AD" w:rsidRDefault="00BB32AD" w:rsidP="008C5DDF">
      <w:pPr>
        <w:pStyle w:val="Zkladntext"/>
        <w:spacing w:before="240" w:after="120"/>
        <w:ind w:firstLine="567"/>
        <w:rPr>
          <w:rFonts w:asciiTheme="minorHAnsi" w:hAnsiTheme="minorHAnsi" w:cstheme="minorHAnsi"/>
          <w:sz w:val="22"/>
          <w:szCs w:val="22"/>
        </w:rPr>
      </w:pPr>
    </w:p>
    <w:p w14:paraId="002057DC" w14:textId="77777777" w:rsidR="00BB32AD" w:rsidRPr="00783F5C" w:rsidRDefault="00BB32A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doc. RNDr. Vojtěch Petráček, CSc.</w:t>
      </w:r>
    </w:p>
    <w:p w14:paraId="73D7384F" w14:textId="77777777" w:rsidR="00BB32AD" w:rsidRDefault="00BB32A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w:t>
      </w:r>
    </w:p>
    <w:p w14:paraId="2298210B" w14:textId="77777777" w:rsidR="00BB32AD" w:rsidRPr="00783F5C" w:rsidRDefault="00BB32A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41386BE7" w14:textId="77777777" w:rsidR="00BB32AD" w:rsidRPr="00783F5C" w:rsidRDefault="00BB32AD" w:rsidP="00D218FB">
      <w:pPr>
        <w:pStyle w:val="Zkladntext"/>
        <w:spacing w:before="240" w:after="120"/>
        <w:ind w:firstLine="567"/>
        <w:rPr>
          <w:rFonts w:asciiTheme="minorHAnsi" w:hAnsiTheme="minorHAnsi" w:cstheme="minorHAnsi"/>
          <w:sz w:val="22"/>
          <w:szCs w:val="22"/>
        </w:rPr>
      </w:pPr>
    </w:p>
    <w:p w14:paraId="2C904CA5" w14:textId="77777777" w:rsidR="00BB32AD" w:rsidRPr="00783F5C" w:rsidRDefault="00BB32AD" w:rsidP="008C5DDF">
      <w:pPr>
        <w:pStyle w:val="Zkladntext"/>
        <w:spacing w:before="240" w:after="120"/>
        <w:ind w:firstLine="567"/>
        <w:rPr>
          <w:rFonts w:asciiTheme="minorHAnsi" w:hAnsiTheme="minorHAnsi" w:cstheme="minorHAnsi"/>
          <w:sz w:val="22"/>
          <w:szCs w:val="22"/>
        </w:rPr>
      </w:pPr>
    </w:p>
    <w:p w14:paraId="36D9139C" w14:textId="77777777" w:rsidR="00BB32AD" w:rsidRPr="00783F5C" w:rsidRDefault="00BB32AD" w:rsidP="001E5C0A">
      <w:pPr>
        <w:pStyle w:val="Zkladntext"/>
        <w:spacing w:before="240" w:after="120"/>
        <w:rPr>
          <w:rFonts w:asciiTheme="minorHAnsi" w:hAnsiTheme="minorHAnsi" w:cstheme="minorHAnsi"/>
          <w:sz w:val="22"/>
          <w:szCs w:val="22"/>
        </w:rPr>
        <w:sectPr w:rsidR="00BB32AD" w:rsidRPr="00783F5C" w:rsidSect="00BB32AD">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40D20DF4" w14:textId="77777777" w:rsidR="00BB32AD" w:rsidRDefault="00BB32AD"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556E3204" w14:textId="77777777" w:rsidR="00BB32AD" w:rsidRDefault="00BB32AD" w:rsidP="00FC16DF">
      <w:pPr>
        <w:pStyle w:val="Zkladntext"/>
        <w:jc w:val="center"/>
        <w:rPr>
          <w:rFonts w:asciiTheme="minorHAnsi" w:hAnsiTheme="minorHAnsi" w:cstheme="minorHAnsi"/>
          <w:sz w:val="22"/>
          <w:szCs w:val="22"/>
        </w:rPr>
        <w:sectPr w:rsidR="00BB32AD" w:rsidSect="00BB32AD">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7F819E43" w14:textId="6D8357B0" w:rsidR="00A972BC" w:rsidRDefault="00A972BC">
      <w:pPr>
        <w:rPr>
          <w:rFonts w:asciiTheme="minorHAnsi" w:hAnsiTheme="minorHAnsi" w:cstheme="minorHAnsi"/>
          <w:sz w:val="22"/>
          <w:szCs w:val="22"/>
        </w:rPr>
      </w:pPr>
      <w:r>
        <w:rPr>
          <w:rFonts w:asciiTheme="minorHAnsi" w:hAnsiTheme="minorHAnsi" w:cstheme="minorHAnsi"/>
          <w:sz w:val="22"/>
          <w:szCs w:val="22"/>
        </w:rPr>
        <w:br w:type="page"/>
      </w:r>
    </w:p>
    <w:p w14:paraId="089D233D" w14:textId="77777777" w:rsidR="00A972BC" w:rsidRPr="00A972BC" w:rsidRDefault="00A972BC" w:rsidP="00A972BC">
      <w:pPr>
        <w:pStyle w:val="Zkladntext"/>
        <w:jc w:val="center"/>
        <w:rPr>
          <w:rFonts w:asciiTheme="minorHAnsi" w:hAnsiTheme="minorHAnsi" w:cstheme="minorHAnsi"/>
          <w:sz w:val="22"/>
          <w:szCs w:val="22"/>
        </w:rPr>
      </w:pPr>
      <w:r w:rsidRPr="00A972BC">
        <w:rPr>
          <w:rFonts w:asciiTheme="minorHAnsi" w:hAnsiTheme="minorHAnsi" w:cstheme="minorHAnsi"/>
          <w:sz w:val="22"/>
          <w:szCs w:val="22"/>
        </w:rPr>
        <w:lastRenderedPageBreak/>
        <w:t>Příloha II.</w:t>
      </w:r>
    </w:p>
    <w:p w14:paraId="62C7E316" w14:textId="0F5DA019" w:rsidR="00BB32AD" w:rsidRPr="00783F5C" w:rsidRDefault="00A972BC" w:rsidP="00A972BC">
      <w:pPr>
        <w:pStyle w:val="Zkladntext"/>
        <w:jc w:val="center"/>
        <w:rPr>
          <w:rFonts w:asciiTheme="minorHAnsi" w:hAnsiTheme="minorHAnsi" w:cstheme="minorHAnsi"/>
          <w:sz w:val="22"/>
          <w:szCs w:val="22"/>
        </w:rPr>
      </w:pPr>
      <w:r w:rsidRPr="00A972BC">
        <w:rPr>
          <w:rFonts w:asciiTheme="minorHAnsi" w:hAnsiTheme="minorHAnsi" w:cstheme="minorHAnsi"/>
          <w:sz w:val="22"/>
          <w:szCs w:val="22"/>
        </w:rPr>
        <w:t>Uznané náklady a finanční zdroje Projektu</w:t>
      </w:r>
    </w:p>
    <w:sectPr w:rsidR="00BB32AD" w:rsidRPr="00783F5C" w:rsidSect="00BB32AD">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E73C2" w14:textId="77777777" w:rsidR="000751C4" w:rsidRDefault="000751C4" w:rsidP="00DB1A59">
      <w:r>
        <w:separator/>
      </w:r>
    </w:p>
  </w:endnote>
  <w:endnote w:type="continuationSeparator" w:id="0">
    <w:p w14:paraId="2CBACC56" w14:textId="77777777" w:rsidR="000751C4" w:rsidRDefault="000751C4"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3610282D" w14:textId="77777777" w:rsidR="00BB32AD" w:rsidRDefault="00BB32AD">
        <w:pPr>
          <w:pStyle w:val="Zpat"/>
          <w:jc w:val="center"/>
        </w:pPr>
        <w:r>
          <w:fldChar w:fldCharType="begin"/>
        </w:r>
        <w:r>
          <w:instrText>PAGE   \* MERGEFORMAT</w:instrText>
        </w:r>
        <w:r>
          <w:fldChar w:fldCharType="separate"/>
        </w:r>
        <w:r>
          <w:rPr>
            <w:noProof/>
          </w:rPr>
          <w:t>2</w:t>
        </w:r>
        <w:r>
          <w:fldChar w:fldCharType="end"/>
        </w:r>
      </w:p>
    </w:sdtContent>
  </w:sdt>
  <w:p w14:paraId="24E216D3" w14:textId="77777777" w:rsidR="00BB32AD" w:rsidRDefault="00BB32AD"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5623" w14:textId="77777777" w:rsidR="00BB32AD" w:rsidRDefault="00BB32AD"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FDD59A0" w14:textId="77777777" w:rsidR="00BB32AD" w:rsidRPr="006211B6" w:rsidRDefault="00BB32AD"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4DE3" w14:textId="77777777" w:rsidR="00BB32AD" w:rsidRDefault="00BB32AD">
    <w:pPr>
      <w:pStyle w:val="Zpat"/>
      <w:jc w:val="center"/>
    </w:pPr>
  </w:p>
  <w:p w14:paraId="2761B4B0" w14:textId="77777777" w:rsidR="00BB32AD" w:rsidRDefault="00BB32AD"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15A2" w14:textId="77777777" w:rsidR="00673F7C" w:rsidRDefault="00673F7C">
    <w:pPr>
      <w:pStyle w:val="Zpat"/>
      <w:jc w:val="center"/>
    </w:pPr>
  </w:p>
  <w:p w14:paraId="34DCA272"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89F10" w14:textId="77777777" w:rsidR="000751C4" w:rsidRDefault="000751C4" w:rsidP="00DB1A59">
      <w:r>
        <w:separator/>
      </w:r>
    </w:p>
  </w:footnote>
  <w:footnote w:type="continuationSeparator" w:id="0">
    <w:p w14:paraId="1CB40223" w14:textId="77777777" w:rsidR="000751C4" w:rsidRDefault="000751C4" w:rsidP="00DB1A59">
      <w:r>
        <w:continuationSeparator/>
      </w:r>
    </w:p>
  </w:footnote>
  <w:footnote w:id="1">
    <w:p w14:paraId="6763A780" w14:textId="77777777" w:rsidR="00BB32AD" w:rsidRPr="00EC642D" w:rsidRDefault="00BB32AD"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751DD654" w14:textId="77777777" w:rsidR="00BB32AD" w:rsidRPr="004A0FBD" w:rsidRDefault="00BB32AD"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4B445E3" w14:textId="77777777" w:rsidR="00BB32AD" w:rsidRPr="00C15937" w:rsidRDefault="00BB32AD"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62E9C232" w14:textId="77777777" w:rsidR="00BB32AD" w:rsidRPr="00454CB3" w:rsidRDefault="00BB32AD"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6A7A" w14:textId="77777777" w:rsidR="00BB32AD" w:rsidRPr="00670F69" w:rsidRDefault="00BB32AD"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D509DDE" w14:textId="66F75785" w:rsidR="00BB32AD" w:rsidRDefault="00BB32AD"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MSMT-355/2025-15</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LUAUS25106</w:t>
    </w:r>
  </w:p>
  <w:p w14:paraId="68C5156D" w14:textId="77777777" w:rsidR="00BB32AD" w:rsidRDefault="00BB32AD" w:rsidP="00DB10F7">
    <w:pPr>
      <w:pStyle w:val="Zhlav"/>
      <w:rPr>
        <w:rFonts w:asciiTheme="minorHAnsi" w:hAnsiTheme="minorHAnsi" w:cstheme="minorHAnsi"/>
        <w:i/>
        <w:sz w:val="22"/>
        <w:szCs w:val="22"/>
      </w:rPr>
    </w:pPr>
  </w:p>
  <w:p w14:paraId="6BD3F73F" w14:textId="77777777" w:rsidR="00BB32AD" w:rsidRPr="00670F69" w:rsidRDefault="00BB32AD"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18E3A" w14:textId="77777777" w:rsidR="00BB32AD" w:rsidRPr="00670F69" w:rsidRDefault="00BB32AD">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30A3331" w14:textId="77777777" w:rsidR="00BB32AD" w:rsidRPr="00670F69" w:rsidRDefault="00BB32AD">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2567768">
    <w:abstractNumId w:val="5"/>
  </w:num>
  <w:num w:numId="2" w16cid:durableId="120659102">
    <w:abstractNumId w:val="26"/>
  </w:num>
  <w:num w:numId="3" w16cid:durableId="2057966262">
    <w:abstractNumId w:val="11"/>
  </w:num>
  <w:num w:numId="4" w16cid:durableId="427166745">
    <w:abstractNumId w:val="16"/>
  </w:num>
  <w:num w:numId="5" w16cid:durableId="29965408">
    <w:abstractNumId w:val="32"/>
  </w:num>
  <w:num w:numId="6" w16cid:durableId="1673945079">
    <w:abstractNumId w:val="25"/>
  </w:num>
  <w:num w:numId="7" w16cid:durableId="1855463085">
    <w:abstractNumId w:val="19"/>
  </w:num>
  <w:num w:numId="8" w16cid:durableId="972566720">
    <w:abstractNumId w:val="27"/>
  </w:num>
  <w:num w:numId="9" w16cid:durableId="2108235128">
    <w:abstractNumId w:val="28"/>
  </w:num>
  <w:num w:numId="10" w16cid:durableId="1800220683">
    <w:abstractNumId w:val="37"/>
  </w:num>
  <w:num w:numId="11" w16cid:durableId="2096200475">
    <w:abstractNumId w:val="23"/>
  </w:num>
  <w:num w:numId="12" w16cid:durableId="895315300">
    <w:abstractNumId w:val="3"/>
  </w:num>
  <w:num w:numId="13" w16cid:durableId="614554927">
    <w:abstractNumId w:val="29"/>
  </w:num>
  <w:num w:numId="14" w16cid:durableId="1059356311">
    <w:abstractNumId w:val="1"/>
  </w:num>
  <w:num w:numId="15" w16cid:durableId="1954439675">
    <w:abstractNumId w:val="15"/>
  </w:num>
  <w:num w:numId="16" w16cid:durableId="1957059765">
    <w:abstractNumId w:val="47"/>
  </w:num>
  <w:num w:numId="17" w16cid:durableId="642931950">
    <w:abstractNumId w:val="24"/>
  </w:num>
  <w:num w:numId="18" w16cid:durableId="770786120">
    <w:abstractNumId w:val="38"/>
  </w:num>
  <w:num w:numId="19" w16cid:durableId="38627426">
    <w:abstractNumId w:val="42"/>
  </w:num>
  <w:num w:numId="20" w16cid:durableId="1619340359">
    <w:abstractNumId w:val="36"/>
  </w:num>
  <w:num w:numId="21" w16cid:durableId="961813721">
    <w:abstractNumId w:val="41"/>
  </w:num>
  <w:num w:numId="22" w16cid:durableId="326640686">
    <w:abstractNumId w:val="9"/>
  </w:num>
  <w:num w:numId="23" w16cid:durableId="395326013">
    <w:abstractNumId w:val="0"/>
  </w:num>
  <w:num w:numId="24" w16cid:durableId="59136553">
    <w:abstractNumId w:val="21"/>
  </w:num>
  <w:num w:numId="25" w16cid:durableId="176693804">
    <w:abstractNumId w:val="35"/>
  </w:num>
  <w:num w:numId="26" w16cid:durableId="1483038046">
    <w:abstractNumId w:val="34"/>
  </w:num>
  <w:num w:numId="27" w16cid:durableId="1959412415">
    <w:abstractNumId w:val="43"/>
  </w:num>
  <w:num w:numId="28" w16cid:durableId="754402134">
    <w:abstractNumId w:val="2"/>
  </w:num>
  <w:num w:numId="29" w16cid:durableId="677972802">
    <w:abstractNumId w:val="4"/>
  </w:num>
  <w:num w:numId="30" w16cid:durableId="2121488643">
    <w:abstractNumId w:val="13"/>
  </w:num>
  <w:num w:numId="31" w16cid:durableId="1685790499">
    <w:abstractNumId w:val="31"/>
  </w:num>
  <w:num w:numId="32" w16cid:durableId="1392998059">
    <w:abstractNumId w:val="30"/>
  </w:num>
  <w:num w:numId="33" w16cid:durableId="331300883">
    <w:abstractNumId w:val="18"/>
  </w:num>
  <w:num w:numId="34" w16cid:durableId="263420884">
    <w:abstractNumId w:val="17"/>
  </w:num>
  <w:num w:numId="35" w16cid:durableId="183789920">
    <w:abstractNumId w:val="7"/>
  </w:num>
  <w:num w:numId="36" w16cid:durableId="1128275409">
    <w:abstractNumId w:val="45"/>
  </w:num>
  <w:num w:numId="37" w16cid:durableId="955985474">
    <w:abstractNumId w:val="46"/>
  </w:num>
  <w:num w:numId="38" w16cid:durableId="1353922866">
    <w:abstractNumId w:val="12"/>
  </w:num>
  <w:num w:numId="39" w16cid:durableId="346567075">
    <w:abstractNumId w:val="22"/>
  </w:num>
  <w:num w:numId="40" w16cid:durableId="2048405252">
    <w:abstractNumId w:val="40"/>
  </w:num>
  <w:num w:numId="41" w16cid:durableId="831987235">
    <w:abstractNumId w:val="44"/>
  </w:num>
  <w:num w:numId="42" w16cid:durableId="2081440174">
    <w:abstractNumId w:val="8"/>
  </w:num>
  <w:num w:numId="43" w16cid:durableId="1795250218">
    <w:abstractNumId w:val="20"/>
  </w:num>
  <w:num w:numId="44" w16cid:durableId="1827932923">
    <w:abstractNumId w:val="39"/>
  </w:num>
  <w:num w:numId="45" w16cid:durableId="301077070">
    <w:abstractNumId w:val="33"/>
  </w:num>
  <w:num w:numId="46" w16cid:durableId="698236813">
    <w:abstractNumId w:val="6"/>
  </w:num>
  <w:num w:numId="47" w16cid:durableId="94134277">
    <w:abstractNumId w:val="10"/>
  </w:num>
  <w:num w:numId="48" w16cid:durableId="54776366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1C4"/>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1445"/>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54F"/>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6DBD"/>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66C68"/>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972BC"/>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32AD"/>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4A08"/>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21EB"/>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893E0F"/>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A66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464D-64DC-4BE3-AFC6-A350FA85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4116</Words>
  <Characters>24070</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2025-03-24T13:29:00Z</dcterms:created>
  <dcterms:modified xsi:type="dcterms:W3CDTF">2025-03-24T13:29:00Z</dcterms:modified>
</cp:coreProperties>
</file>