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42ABBEEE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</w:rPr>
                    <w:id w:val="838198112"/>
                    <w:placeholder>
                      <w:docPart w:val="0BA0B5C6D36B4E2F835A986FFA039EA8"/>
                    </w:placeholder>
                  </w:sdtPr>
                  <w:sdtEndPr/>
                  <w:sdtContent>
                    <w:r w:rsidR="00AF1172" w:rsidRPr="00597E0E">
                      <w:rPr>
                        <w:rFonts w:eastAsia="Arial Unicode MS"/>
                      </w:rPr>
                      <w:t>B</w:t>
                    </w:r>
                    <w:r w:rsidR="00AF1172">
                      <w:rPr>
                        <w:rFonts w:eastAsia="Arial Unicode MS"/>
                      </w:rPr>
                      <w:t>M/</w:t>
                    </w:r>
                    <w:r w:rsidR="00375F9E">
                      <w:rPr>
                        <w:rFonts w:eastAsia="Arial Unicode MS"/>
                      </w:rPr>
                      <w:t>0</w:t>
                    </w:r>
                    <w:r w:rsidR="008D521B">
                      <w:rPr>
                        <w:rFonts w:eastAsia="Arial Unicode MS"/>
                      </w:rPr>
                      <w:t>93</w:t>
                    </w:r>
                    <w:r w:rsidR="00AF1172" w:rsidRPr="00597E0E">
                      <w:rPr>
                        <w:rFonts w:eastAsia="Arial Unicode MS"/>
                      </w:rPr>
                      <w:t>/202</w:t>
                    </w:r>
                    <w:r w:rsidR="00ED7229">
                      <w:rPr>
                        <w:rFonts w:eastAsia="Arial Unicode MS"/>
                      </w:rPr>
                      <w:t>5</w:t>
                    </w:r>
                  </w:sdtContent>
                </w:sdt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3A8576B4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5-03-26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060523">
                  <w:rPr>
                    <w:rFonts w:eastAsia="Arial Unicode MS"/>
                    <w:sz w:val="18"/>
                    <w:szCs w:val="18"/>
                  </w:rPr>
                  <w:t>26</w:t>
                </w:r>
                <w:r w:rsidR="00D6216C">
                  <w:rPr>
                    <w:rFonts w:eastAsia="Arial Unicode MS"/>
                    <w:sz w:val="18"/>
                    <w:szCs w:val="18"/>
                  </w:rPr>
                  <w:t>.</w:t>
                </w:r>
                <w:r w:rsidR="004B0DA9">
                  <w:rPr>
                    <w:rFonts w:eastAsia="Arial Unicode MS"/>
                    <w:sz w:val="18"/>
                    <w:szCs w:val="18"/>
                  </w:rPr>
                  <w:t>0</w:t>
                </w:r>
                <w:r w:rsidR="007024AB">
                  <w:rPr>
                    <w:rFonts w:eastAsia="Arial Unicode MS"/>
                    <w:sz w:val="18"/>
                    <w:szCs w:val="18"/>
                  </w:rPr>
                  <w:t>3</w:t>
                </w:r>
                <w:r w:rsidR="00D6216C">
                  <w:rPr>
                    <w:rFonts w:eastAsia="Arial Unicode MS"/>
                    <w:sz w:val="18"/>
                    <w:szCs w:val="18"/>
                  </w:rPr>
                  <w:t>.202</w:t>
                </w:r>
                <w:r w:rsidR="0085090C">
                  <w:rPr>
                    <w:rFonts w:eastAsia="Arial Unicode MS"/>
                    <w:sz w:val="18"/>
                    <w:szCs w:val="18"/>
                  </w:rPr>
                  <w:t>5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55CFDE10" w14:textId="77777777" w:rsidR="00326569" w:rsidRPr="00B0472E" w:rsidRDefault="00326569" w:rsidP="00326569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286F4DD" w14:textId="77777777" w:rsidR="00326569" w:rsidRPr="009B4F78" w:rsidRDefault="00326569" w:rsidP="00326569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319838E5DDE74429910C291C79B23808"/>
                </w:placeholder>
                <w15:color w:val="C0C0C0"/>
              </w:sdtPr>
              <w:sdtEndPr/>
              <w:sdtContent>
                <w:bookmarkStart w:id="0" w:name="_Hlk194408517"/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1120644883"/>
                    <w:placeholder>
                      <w:docPart w:val="C623870DE75348AFA582CBB8364EB180"/>
                    </w:placeholder>
                    <w15:color w:val="C0C0C0"/>
                  </w:sdtPr>
                  <w:sdtEndPr/>
                  <w:sdtContent>
                    <w:r>
                      <w:rPr>
                        <w:bCs/>
                        <w:noProof/>
                        <w:sz w:val="18"/>
                        <w:szCs w:val="18"/>
                      </w:rPr>
                      <w:t>KPK reklama s.r.o.</w:t>
                    </w:r>
                  </w:sdtContent>
                </w:sdt>
                <w:bookmarkEnd w:id="0"/>
              </w:sdtContent>
            </w:sdt>
          </w:p>
          <w:p w14:paraId="2E6C8F17" w14:textId="77777777" w:rsidR="00326569" w:rsidRDefault="00326569" w:rsidP="00326569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321753AB32646A9B25C739C6D1D3E2D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970894603"/>
                    <w:placeholder>
                      <w:docPart w:val="8F85F4BBB6AA4C60830A2EFFBDB0EB9A"/>
                    </w:placeholder>
                  </w:sdtPr>
                  <w:sdtEndPr/>
                  <w:sdtContent>
                    <w:r>
                      <w:rPr>
                        <w:bCs/>
                        <w:noProof/>
                        <w:sz w:val="18"/>
                        <w:szCs w:val="18"/>
                      </w:rPr>
                      <w:t>Liliová 248/8, Staré Město, 110 00 Praha 1</w:t>
                    </w:r>
                  </w:sdtContent>
                </w:sdt>
              </w:sdtContent>
            </w:sdt>
          </w:p>
          <w:p w14:paraId="15BA1FCD" w14:textId="77777777" w:rsidR="00326569" w:rsidRPr="006F6467" w:rsidRDefault="00326569" w:rsidP="00326569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B251904D51E14BEFA92FD6633A77894B"/>
                </w:placeholder>
              </w:sdtPr>
              <w:sdtEndPr/>
              <w:sdtContent>
                <w:bookmarkStart w:id="1" w:name="_Hlk194408533"/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306903247"/>
                    <w:placeholder>
                      <w:docPart w:val="403EAF5C7A3F4253848F6C9C29EB3AD7"/>
                    </w:placeholder>
                  </w:sdtPr>
                  <w:sdtEndPr/>
                  <w:sdtContent>
                    <w:r>
                      <w:rPr>
                        <w:bCs/>
                        <w:noProof/>
                        <w:sz w:val="18"/>
                        <w:szCs w:val="18"/>
                      </w:rPr>
                      <w:t>01646931</w:t>
                    </w:r>
                  </w:sdtContent>
                </w:sdt>
                <w:bookmarkEnd w:id="1"/>
              </w:sdtContent>
            </w:sdt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  <w:t>DIČ</w:t>
            </w:r>
            <w:r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534832ABDD1D4A5AA1552506174BD863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2078629041"/>
                    <w:placeholder>
                      <w:docPart w:val="9861983453B94E30B13DF47099B1F005"/>
                    </w:placeholder>
                  </w:sdtPr>
                  <w:sdtEndPr/>
                  <w:sdtContent>
                    <w:r>
                      <w:rPr>
                        <w:bCs/>
                        <w:noProof/>
                        <w:sz w:val="18"/>
                        <w:szCs w:val="18"/>
                      </w:rPr>
                      <w:t>CZ01646931</w:t>
                    </w:r>
                  </w:sdtContent>
                </w:sdt>
              </w:sdtContent>
            </w:sdt>
          </w:p>
          <w:p w14:paraId="73231020" w14:textId="1997F32D" w:rsidR="00DF0759" w:rsidRPr="00A17617" w:rsidRDefault="00326569" w:rsidP="00326569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10037B00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3078B8DA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2064631289"/>
                    <w:placeholder>
                      <w:docPart w:val="C3579F4849414CDE9783275DB5A05999"/>
                    </w:placeholder>
                    <w15:color w:val="C0C0C0"/>
                  </w:sdtPr>
                  <w:sdtEndPr/>
                  <w:sdtContent>
                    <w:r w:rsidR="00AF1172" w:rsidRPr="00597E0E">
                      <w:rPr>
                        <w:bCs/>
                        <w:noProof/>
                        <w:sz w:val="18"/>
                        <w:szCs w:val="18"/>
                      </w:rPr>
                      <w:t>Prague City Tourism a.s.</w:t>
                    </w:r>
                  </w:sdtContent>
                </w:sdt>
              </w:sdtContent>
            </w:sdt>
          </w:p>
          <w:p w14:paraId="58C88131" w14:textId="67845B47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950663076"/>
                    <w:placeholder>
                      <w:docPart w:val="31845E72609B4BFA9B9A31B24D6A8F34"/>
                    </w:placeholder>
                  </w:sdtPr>
                  <w:sdtEndPr/>
                  <w:sdtContent>
                    <w:r w:rsidR="00AF1172" w:rsidRPr="00597E0E">
                      <w:rPr>
                        <w:bCs/>
                        <w:noProof/>
                        <w:sz w:val="18"/>
                        <w:szCs w:val="18"/>
                      </w:rPr>
                      <w:t>Praha 1 — Staré Město, 110 00, Žatecká 110/2</w:t>
                    </w:r>
                  </w:sdtContent>
                </w:sdt>
              </w:sdtContent>
            </w:sdt>
          </w:p>
          <w:p w14:paraId="063E96DD" w14:textId="2CD881EF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1208841836"/>
                        <w:placeholder>
                          <w:docPart w:val="C3953E28F1ED4D9FB062E902484EAF23"/>
                        </w:placeholder>
                      </w:sdtPr>
                      <w:sdtEndPr/>
                      <w:sdtContent>
                        <w:r w:rsidR="00AF1172" w:rsidRPr="00597E0E">
                          <w:rPr>
                            <w:bCs/>
                            <w:noProof/>
                            <w:sz w:val="18"/>
                            <w:szCs w:val="18"/>
                          </w:rPr>
                          <w:t>07312890</w:t>
                        </w:r>
                      </w:sdtContent>
                    </w:sdt>
                  </w:sdtContent>
                </w:sdt>
              </w:sdtContent>
            </w:sdt>
          </w:p>
          <w:p w14:paraId="2EC3EC41" w14:textId="170EE4C3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517842742"/>
                    <w:placeholder>
                      <w:docPart w:val="862CF5CF15E54F228FDCC9F327820EB0"/>
                    </w:placeholder>
                  </w:sdtPr>
                  <w:sdtEndPr/>
                  <w:sdtContent>
                    <w:r w:rsidR="00AF1172" w:rsidRPr="00597E0E">
                      <w:rPr>
                        <w:bCs/>
                        <w:noProof/>
                        <w:sz w:val="18"/>
                        <w:szCs w:val="18"/>
                      </w:rPr>
                      <w:t>CZ07312890</w:t>
                    </w:r>
                  </w:sdtContent>
                </w:sdt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39E67294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r w:rsidR="005A494D" w:rsidRPr="005A494D">
              <w:rPr>
                <w:bCs/>
                <w:noProof/>
                <w:sz w:val="18"/>
                <w:szCs w:val="18"/>
              </w:rPr>
              <w:t>Výroba cedulí a polepů na všechny objekty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394B29E4" w14:textId="442E422D" w:rsidR="001159AB" w:rsidRPr="002F06FA" w:rsidRDefault="005D25D7" w:rsidP="001159AB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noProof/>
                    <w:sz w:val="18"/>
                    <w:szCs w:val="18"/>
                  </w:rPr>
                </w:pPr>
                <w:r w:rsidRPr="002F06FA">
                  <w:rPr>
                    <w:noProof/>
                    <w:sz w:val="18"/>
                    <w:szCs w:val="18"/>
                  </w:rPr>
                  <w:t xml:space="preserve">Tímto u </w:t>
                </w:r>
                <w:r w:rsidR="00EB7DB8" w:rsidRPr="002F06FA">
                  <w:rPr>
                    <w:noProof/>
                    <w:sz w:val="18"/>
                    <w:szCs w:val="18"/>
                  </w:rPr>
                  <w:t>v</w:t>
                </w:r>
                <w:r w:rsidRPr="002F06FA">
                  <w:rPr>
                    <w:noProof/>
                    <w:sz w:val="18"/>
                    <w:szCs w:val="18"/>
                  </w:rPr>
                  <w:t xml:space="preserve">ás dle </w:t>
                </w:r>
                <w:r w:rsidR="00AD21E0" w:rsidRPr="002F06FA">
                  <w:rPr>
                    <w:noProof/>
                    <w:sz w:val="18"/>
                    <w:szCs w:val="18"/>
                  </w:rPr>
                  <w:t>přiložené</w:t>
                </w:r>
                <w:r w:rsidR="00BB237C">
                  <w:rPr>
                    <w:noProof/>
                    <w:sz w:val="18"/>
                    <w:szCs w:val="18"/>
                  </w:rPr>
                  <w:t xml:space="preserve"> technické</w:t>
                </w:r>
                <w:r w:rsidR="002B7D1D">
                  <w:rPr>
                    <w:noProof/>
                    <w:sz w:val="18"/>
                    <w:szCs w:val="18"/>
                  </w:rPr>
                  <w:t xml:space="preserve"> specifikace</w:t>
                </w:r>
                <w:r w:rsidR="00AD21E0" w:rsidRPr="002F06FA">
                  <w:rPr>
                    <w:noProof/>
                    <w:sz w:val="18"/>
                    <w:szCs w:val="18"/>
                  </w:rPr>
                  <w:t xml:space="preserve"> </w:t>
                </w:r>
                <w:r w:rsidRPr="002F06FA">
                  <w:rPr>
                    <w:noProof/>
                    <w:sz w:val="18"/>
                    <w:szCs w:val="18"/>
                  </w:rPr>
                  <w:t>objednáváme</w:t>
                </w:r>
                <w:r w:rsidR="00655B23" w:rsidRPr="002F06FA">
                  <w:rPr>
                    <w:noProof/>
                    <w:sz w:val="18"/>
                    <w:szCs w:val="18"/>
                  </w:rPr>
                  <w:t xml:space="preserve"> výrobu </w:t>
                </w:r>
                <w:r w:rsidR="0092064F">
                  <w:rPr>
                    <w:noProof/>
                    <w:sz w:val="18"/>
                    <w:szCs w:val="18"/>
                  </w:rPr>
                  <w:t xml:space="preserve">cedulí a polepů na všech 9 objektů PCT.   </w:t>
                </w:r>
              </w:p>
              <w:p w14:paraId="76B4F1EE" w14:textId="77777777" w:rsidR="004B09EA" w:rsidRDefault="004B09EA" w:rsidP="00273EB6">
                <w:pPr>
                  <w:autoSpaceDE w:val="0"/>
                  <w:autoSpaceDN w:val="0"/>
                  <w:adjustRightInd w:val="0"/>
                  <w:spacing w:after="0"/>
                  <w:rPr>
                    <w:sz w:val="18"/>
                    <w:szCs w:val="18"/>
                  </w:rPr>
                </w:pPr>
              </w:p>
              <w:p w14:paraId="7B485AA1" w14:textId="04F99AD1" w:rsidR="00273EB6" w:rsidRPr="00273EB6" w:rsidRDefault="00273EB6" w:rsidP="00273EB6">
                <w:pPr>
                  <w:autoSpaceDE w:val="0"/>
                  <w:autoSpaceDN w:val="0"/>
                  <w:adjustRightInd w:val="0"/>
                  <w:spacing w:after="0"/>
                  <w:rPr>
                    <w:sz w:val="18"/>
                    <w:szCs w:val="18"/>
                  </w:rPr>
                </w:pPr>
                <w:r w:rsidRPr="00273EB6">
                  <w:rPr>
                    <w:sz w:val="18"/>
                    <w:szCs w:val="18"/>
                  </w:rPr>
                  <w:t xml:space="preserve">Dekové materiály, bílý </w:t>
                </w:r>
                <w:proofErr w:type="spellStart"/>
                <w:r w:rsidRPr="00273EB6">
                  <w:rPr>
                    <w:sz w:val="18"/>
                    <w:szCs w:val="18"/>
                  </w:rPr>
                  <w:t>forex</w:t>
                </w:r>
                <w:proofErr w:type="spellEnd"/>
                <w:r w:rsidRPr="00273EB6">
                  <w:rPr>
                    <w:sz w:val="18"/>
                    <w:szCs w:val="18"/>
                  </w:rPr>
                  <w:t xml:space="preserve">, </w:t>
                </w:r>
                <w:proofErr w:type="spellStart"/>
                <w:r w:rsidRPr="00273EB6">
                  <w:rPr>
                    <w:sz w:val="18"/>
                    <w:szCs w:val="18"/>
                  </w:rPr>
                  <w:t>dibond</w:t>
                </w:r>
                <w:proofErr w:type="spellEnd"/>
                <w:r w:rsidRPr="00273EB6">
                  <w:rPr>
                    <w:sz w:val="18"/>
                    <w:szCs w:val="18"/>
                  </w:rPr>
                  <w:t xml:space="preserve"> vždy kalkulováno jako deska + kašír folie s laminací.</w:t>
                </w:r>
              </w:p>
              <w:p w14:paraId="4FEFC7AA" w14:textId="545CBEE6" w:rsidR="003C72F0" w:rsidRDefault="003C72F0" w:rsidP="001643E6">
                <w:pPr>
                  <w:autoSpaceDE w:val="0"/>
                  <w:autoSpaceDN w:val="0"/>
                  <w:adjustRightInd w:val="0"/>
                  <w:spacing w:after="0"/>
                  <w:rPr>
                    <w:sz w:val="18"/>
                    <w:szCs w:val="18"/>
                  </w:rPr>
                </w:pPr>
              </w:p>
              <w:p w14:paraId="304CEEEB" w14:textId="2BF9FD28" w:rsidR="00273EB6" w:rsidRDefault="00273EB6" w:rsidP="001643E6">
                <w:pPr>
                  <w:autoSpaceDE w:val="0"/>
                  <w:autoSpaceDN w:val="0"/>
                  <w:adjustRightInd w:val="0"/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Cena výroby = </w:t>
                </w:r>
                <w:proofErr w:type="spellStart"/>
                <w:r w:rsidR="00390637">
                  <w:rPr>
                    <w:sz w:val="18"/>
                    <w:szCs w:val="18"/>
                  </w:rPr>
                  <w:t>xxx</w:t>
                </w:r>
                <w:proofErr w:type="spellEnd"/>
                <w:r w:rsidR="00132D00">
                  <w:rPr>
                    <w:sz w:val="18"/>
                    <w:szCs w:val="18"/>
                  </w:rPr>
                  <w:t>, -</w:t>
                </w:r>
                <w:r>
                  <w:rPr>
                    <w:sz w:val="18"/>
                    <w:szCs w:val="18"/>
                  </w:rPr>
                  <w:t xml:space="preserve"> Kč</w:t>
                </w:r>
              </w:p>
              <w:p w14:paraId="4EEFAAAA" w14:textId="396D4E1B" w:rsidR="00273EB6" w:rsidRPr="00273EB6" w:rsidRDefault="00273EB6" w:rsidP="00273EB6">
                <w:pPr>
                  <w:autoSpaceDE w:val="0"/>
                  <w:autoSpaceDN w:val="0"/>
                  <w:adjustRightInd w:val="0"/>
                  <w:spacing w:after="0"/>
                  <w:rPr>
                    <w:sz w:val="18"/>
                    <w:szCs w:val="18"/>
                  </w:rPr>
                </w:pPr>
                <w:r w:rsidRPr="00273EB6">
                  <w:rPr>
                    <w:sz w:val="18"/>
                    <w:szCs w:val="18"/>
                  </w:rPr>
                  <w:t xml:space="preserve">Cena deinstalace komplet </w:t>
                </w:r>
                <w:proofErr w:type="spellStart"/>
                <w:r w:rsidR="00390637">
                  <w:rPr>
                    <w:sz w:val="18"/>
                    <w:szCs w:val="18"/>
                  </w:rPr>
                  <w:t>xxx</w:t>
                </w:r>
                <w:proofErr w:type="spellEnd"/>
                <w:r w:rsidR="00132D00">
                  <w:rPr>
                    <w:sz w:val="18"/>
                    <w:szCs w:val="18"/>
                  </w:rPr>
                  <w:t xml:space="preserve">, - </w:t>
                </w:r>
                <w:r w:rsidRPr="00273EB6">
                  <w:rPr>
                    <w:sz w:val="18"/>
                    <w:szCs w:val="18"/>
                  </w:rPr>
                  <w:t xml:space="preserve">Kč, cena instalace komplet </w:t>
                </w:r>
                <w:proofErr w:type="spellStart"/>
                <w:r w:rsidR="00390637">
                  <w:rPr>
                    <w:sz w:val="18"/>
                    <w:szCs w:val="18"/>
                  </w:rPr>
                  <w:t>xxx</w:t>
                </w:r>
                <w:proofErr w:type="spellEnd"/>
                <w:r w:rsidR="00132D00">
                  <w:rPr>
                    <w:sz w:val="18"/>
                    <w:szCs w:val="18"/>
                  </w:rPr>
                  <w:t xml:space="preserve">, - </w:t>
                </w:r>
                <w:r w:rsidRPr="00273EB6">
                  <w:rPr>
                    <w:sz w:val="18"/>
                    <w:szCs w:val="18"/>
                  </w:rPr>
                  <w:t xml:space="preserve">Kč, doprava </w:t>
                </w:r>
                <w:proofErr w:type="spellStart"/>
                <w:r w:rsidR="00390637">
                  <w:rPr>
                    <w:sz w:val="18"/>
                    <w:szCs w:val="18"/>
                  </w:rPr>
                  <w:t>xxxx</w:t>
                </w:r>
                <w:proofErr w:type="spellEnd"/>
                <w:r w:rsidR="00132D00">
                  <w:rPr>
                    <w:sz w:val="18"/>
                    <w:szCs w:val="18"/>
                  </w:rPr>
                  <w:t xml:space="preserve">, - </w:t>
                </w:r>
                <w:r w:rsidRPr="00273EB6">
                  <w:rPr>
                    <w:sz w:val="18"/>
                    <w:szCs w:val="18"/>
                  </w:rPr>
                  <w:t>Kč</w:t>
                </w:r>
              </w:p>
              <w:p w14:paraId="5B732255" w14:textId="77777777" w:rsidR="00273EB6" w:rsidRPr="00273EB6" w:rsidRDefault="00273EB6" w:rsidP="00273EB6">
                <w:pPr>
                  <w:autoSpaceDE w:val="0"/>
                  <w:autoSpaceDN w:val="0"/>
                  <w:adjustRightInd w:val="0"/>
                  <w:spacing w:after="0"/>
                  <w:rPr>
                    <w:sz w:val="18"/>
                    <w:szCs w:val="18"/>
                  </w:rPr>
                </w:pPr>
                <w:r w:rsidRPr="00273EB6">
                  <w:rPr>
                    <w:sz w:val="18"/>
                    <w:szCs w:val="18"/>
                  </w:rPr>
                  <w:t>Ceny bez DPH.</w:t>
                </w:r>
              </w:p>
              <w:p w14:paraId="25551B59" w14:textId="7286C23E" w:rsidR="005559B1" w:rsidRDefault="00273EB6" w:rsidP="00273EB6">
                <w:pPr>
                  <w:autoSpaceDE w:val="0"/>
                  <w:autoSpaceDN w:val="0"/>
                  <w:adjustRightInd w:val="0"/>
                  <w:spacing w:after="0"/>
                  <w:rPr>
                    <w:sz w:val="18"/>
                    <w:szCs w:val="18"/>
                  </w:rPr>
                </w:pPr>
                <w:r w:rsidRPr="00273EB6">
                  <w:rPr>
                    <w:sz w:val="18"/>
                    <w:szCs w:val="18"/>
                  </w:rPr>
                  <w:t> </w:t>
                </w:r>
              </w:p>
              <w:p w14:paraId="04EA4393" w14:textId="61982876" w:rsidR="00DA359D" w:rsidRDefault="00396F8F" w:rsidP="00273EB6">
                <w:pPr>
                  <w:autoSpaceDE w:val="0"/>
                  <w:autoSpaceDN w:val="0"/>
                  <w:adjustRightInd w:val="0"/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Ter</w:t>
                </w:r>
                <w:r w:rsidR="00060523">
                  <w:rPr>
                    <w:sz w:val="18"/>
                    <w:szCs w:val="18"/>
                  </w:rPr>
                  <w:t xml:space="preserve">mín </w:t>
                </w:r>
                <w:r w:rsidR="00D374F6">
                  <w:rPr>
                    <w:sz w:val="18"/>
                    <w:szCs w:val="18"/>
                  </w:rPr>
                  <w:t>realizace instalace všech cedulí a polepů</w:t>
                </w:r>
                <w:r w:rsidR="00966B86">
                  <w:rPr>
                    <w:sz w:val="18"/>
                    <w:szCs w:val="18"/>
                  </w:rPr>
                  <w:t>: 31.03.2025</w:t>
                </w:r>
              </w:p>
              <w:p w14:paraId="3A6BD074" w14:textId="77777777" w:rsidR="00FD2986" w:rsidRDefault="00FD2986" w:rsidP="00273EB6">
                <w:pPr>
                  <w:autoSpaceDE w:val="0"/>
                  <w:autoSpaceDN w:val="0"/>
                  <w:adjustRightInd w:val="0"/>
                  <w:spacing w:after="0"/>
                  <w:rPr>
                    <w:sz w:val="18"/>
                    <w:szCs w:val="18"/>
                  </w:rPr>
                </w:pPr>
              </w:p>
              <w:p w14:paraId="22867D4E" w14:textId="7558C5C8" w:rsidR="00966B86" w:rsidRPr="00273EB6" w:rsidRDefault="00966B86" w:rsidP="00273EB6">
                <w:pPr>
                  <w:autoSpaceDE w:val="0"/>
                  <w:autoSpaceDN w:val="0"/>
                  <w:adjustRightInd w:val="0"/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Kontaktní osoba objekty:</w:t>
                </w:r>
                <w:r w:rsidR="00E473C4">
                  <w:rPr>
                    <w:sz w:val="18"/>
                    <w:szCs w:val="18"/>
                  </w:rPr>
                  <w:t xml:space="preserve"> </w:t>
                </w:r>
              </w:p>
              <w:p w14:paraId="0B5367CD" w14:textId="77777777" w:rsidR="00FD2986" w:rsidRDefault="00FD2986" w:rsidP="001643E6">
                <w:pPr>
                  <w:autoSpaceDE w:val="0"/>
                  <w:autoSpaceDN w:val="0"/>
                  <w:adjustRightInd w:val="0"/>
                  <w:spacing w:after="0"/>
                  <w:rPr>
                    <w:sz w:val="18"/>
                    <w:szCs w:val="18"/>
                  </w:rPr>
                </w:pPr>
              </w:p>
              <w:p w14:paraId="142BB93D" w14:textId="6A48D394" w:rsidR="00A935B7" w:rsidRPr="004B09EA" w:rsidRDefault="00A935B7" w:rsidP="001643E6">
                <w:pPr>
                  <w:autoSpaceDE w:val="0"/>
                  <w:autoSpaceDN w:val="0"/>
                  <w:adjustRightInd w:val="0"/>
                  <w:spacing w:after="0"/>
                  <w:rPr>
                    <w:sz w:val="18"/>
                    <w:szCs w:val="18"/>
                  </w:rPr>
                </w:pPr>
                <w:r w:rsidRPr="00906AAB">
                  <w:rPr>
                    <w:sz w:val="18"/>
                    <w:szCs w:val="18"/>
                  </w:rPr>
                  <w:t>Adres</w:t>
                </w:r>
                <w:r w:rsidR="0069332F">
                  <w:rPr>
                    <w:sz w:val="18"/>
                    <w:szCs w:val="18"/>
                  </w:rPr>
                  <w:t>y</w:t>
                </w:r>
                <w:r w:rsidRPr="00906AAB">
                  <w:rPr>
                    <w:sz w:val="18"/>
                    <w:szCs w:val="18"/>
                  </w:rPr>
                  <w:t xml:space="preserve"> doručení, deinstalace a instalace</w:t>
                </w:r>
                <w:r w:rsidR="00906AAB" w:rsidRPr="00906AAB">
                  <w:rPr>
                    <w:sz w:val="18"/>
                    <w:szCs w:val="18"/>
                  </w:rPr>
                  <w:t xml:space="preserve"> viz technická specifikace</w:t>
                </w:r>
                <w:r w:rsidR="009B6A8C">
                  <w:rPr>
                    <w:sz w:val="18"/>
                    <w:szCs w:val="18"/>
                  </w:rPr>
                  <w:t xml:space="preserve"> a web: </w:t>
                </w:r>
                <w:hyperlink r:id="rId11" w:history="1">
                  <w:r w:rsidR="004B09EA" w:rsidRPr="004B09EA">
                    <w:rPr>
                      <w:rStyle w:val="Hypertextovodkaz"/>
                      <w:color w:val="auto"/>
                      <w:sz w:val="18"/>
                      <w:szCs w:val="18"/>
                      <w:u w:val="none"/>
                    </w:rPr>
                    <w:t>https://prague.eu/cs/prazske-veze/</w:t>
                  </w:r>
                </w:hyperlink>
              </w:p>
              <w:p w14:paraId="4B56A5CD" w14:textId="77777777" w:rsidR="004B09EA" w:rsidRDefault="004B09EA" w:rsidP="001643E6">
                <w:pPr>
                  <w:autoSpaceDE w:val="0"/>
                  <w:autoSpaceDN w:val="0"/>
                  <w:adjustRightInd w:val="0"/>
                  <w:spacing w:after="0"/>
                  <w:rPr>
                    <w:sz w:val="18"/>
                    <w:szCs w:val="18"/>
                  </w:rPr>
                </w:pPr>
              </w:p>
              <w:p w14:paraId="533A5B2A" w14:textId="77777777" w:rsidR="004B09EA" w:rsidRDefault="004B09EA" w:rsidP="001643E6">
                <w:pPr>
                  <w:autoSpaceDE w:val="0"/>
                  <w:autoSpaceDN w:val="0"/>
                  <w:adjustRightInd w:val="0"/>
                  <w:spacing w:after="0"/>
                  <w:rPr>
                    <w:sz w:val="18"/>
                    <w:szCs w:val="18"/>
                  </w:rPr>
                </w:pPr>
              </w:p>
              <w:p w14:paraId="2F837C03" w14:textId="77777777" w:rsidR="004469DF" w:rsidRPr="001643E6" w:rsidRDefault="006E4280" w:rsidP="001643E6">
                <w:pPr>
                  <w:autoSpaceDE w:val="0"/>
                  <w:autoSpaceDN w:val="0"/>
                  <w:adjustRightInd w:val="0"/>
                  <w:spacing w:after="0"/>
                  <w:rPr>
                    <w:i/>
                    <w:iCs/>
                    <w:sz w:val="18"/>
                    <w:szCs w:val="18"/>
                  </w:rPr>
                </w:pPr>
              </w:p>
            </w:sdtContent>
          </w:sdt>
          <w:p w14:paraId="5C8E599E" w14:textId="28056D28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FD2986">
                  <w:rPr>
                    <w:bCs/>
                    <w:noProof/>
                    <w:sz w:val="18"/>
                    <w:szCs w:val="18"/>
                  </w:rPr>
                  <w:t>63 500</w:t>
                </w:r>
                <w:r w:rsidR="00910C5E">
                  <w:rPr>
                    <w:bCs/>
                    <w:noProof/>
                    <w:sz w:val="18"/>
                    <w:szCs w:val="18"/>
                  </w:rPr>
                  <w:t>,</w:t>
                </w:r>
                <w:r w:rsidR="00AF1172">
                  <w:rPr>
                    <w:bCs/>
                    <w:noProof/>
                    <w:sz w:val="18"/>
                    <w:szCs w:val="18"/>
                  </w:rPr>
                  <w:t>- Kč</w:t>
                </w:r>
              </w:sdtContent>
            </w:sdt>
          </w:p>
          <w:p w14:paraId="76D1B18A" w14:textId="7CC5F2A0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="00FD2986">
              <w:rPr>
                <w:bCs/>
                <w:noProof/>
                <w:sz w:val="18"/>
                <w:szCs w:val="18"/>
              </w:rPr>
              <w:t xml:space="preserve"> 76 835</w:t>
            </w:r>
            <w:r w:rsidR="0062790F">
              <w:rPr>
                <w:bCs/>
                <w:noProof/>
                <w:sz w:val="18"/>
                <w:szCs w:val="18"/>
              </w:rPr>
              <w:t>,- Kč</w:t>
            </w:r>
          </w:p>
          <w:p w14:paraId="5C10F2A4" w14:textId="73659D18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Minimální splatnost faktury je </w:t>
            </w:r>
            <w:r w:rsidR="00D174EB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30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dní od jejího doručení.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2EA30C22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</w:t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V souladu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se zákonem č. 340/2015 Sb., o registru smluv v platném znění nabývá ve stanovených případech objednávka účinnosti dnem uveřejnění </w:t>
            </w:r>
            <w:r w:rsid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v registru smluv. Smluvní strany se dohodly, že pokud tato objednávka podléhá zákonné povinnosti uveřejnění v registru smluv, bude uveřejněna společností Prague City Tourism, a.s.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 Pokud dodavatel zahájí plnění dle této objednávky, aniž by předem písemně potvrdil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38DB5925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</w:p>
          <w:p w14:paraId="25578863" w14:textId="2B441871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</w:t>
            </w:r>
            <w:r w:rsidR="00B34372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efon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</w:p>
          <w:p w14:paraId="2A18096B" w14:textId="4B216DA0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</w:p>
          <w:p w14:paraId="772E2456" w14:textId="3693720C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543182021"/>
                    <w:placeholder>
                      <w:docPart w:val="5F5A193806C447F69C5476443AC1090F"/>
                    </w:placeholder>
                  </w:sdtPr>
                  <w:sdtEndPr/>
                  <w:sdtContent>
                    <w:r w:rsidR="00AF1172" w:rsidRPr="00597E0E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602 – Brand Management</w:t>
                    </w:r>
                  </w:sdtContent>
                </w:sdt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28170A13" w:rsidR="00181B17" w:rsidRDefault="009446EB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</w:t>
            </w:r>
            <w:r w:rsidR="00DF0759"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 xml:space="preserve"> příkazce operace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76B5629C" w:rsidR="00181B17" w:rsidRPr="00181B17" w:rsidRDefault="00AF1172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  <w:r w:rsidRPr="00597E0E">
              <w:rPr>
                <w:rFonts w:eastAsia="Arial Unicode MS"/>
                <w:bCs/>
                <w:kern w:val="1"/>
                <w:sz w:val="18"/>
                <w:szCs w:val="18"/>
              </w:rPr>
              <w:t>Ing. Daniel Karský, ředitel sekce</w:t>
            </w: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F6647C8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 2030690005  Kód banky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2E55A3">
            <w:pPr>
              <w:widowControl w:val="0"/>
              <w:suppressAutoHyphens/>
              <w:spacing w:before="60"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lastRenderedPageBreak/>
              <w:t>Podpis představenstva pouze u objednávek nad 50.000 Kč bez DPH</w:t>
            </w:r>
          </w:p>
          <w:p w14:paraId="37932CD4" w14:textId="6AC3C40C" w:rsidR="004F1BB5" w:rsidRPr="004F1BB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</w:t>
            </w:r>
          </w:p>
          <w:p w14:paraId="6D12D01B" w14:textId="77777777" w:rsidR="004F1BB5" w:rsidRDefault="004F1BB5" w:rsidP="004F1BB5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363A13B5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FFD46B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C5B8F4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B7FF63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03B8C1D6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047E0509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FD0F45">
      <w:pPr>
        <w:rPr>
          <w:rFonts w:ascii="Calibri" w:hAnsi="Calibri" w:cs="Calibri"/>
        </w:rPr>
      </w:pPr>
    </w:p>
    <w:sectPr w:rsidR="00206F1B" w:rsidRPr="009C2B5E" w:rsidSect="00D4230B">
      <w:headerReference w:type="default" r:id="rId12"/>
      <w:footerReference w:type="default" r:id="rId13"/>
      <w:footerReference w:type="first" r:id="rId14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FBA80" w14:textId="77777777" w:rsidR="009F2004" w:rsidRDefault="009F2004" w:rsidP="009953D5">
      <w:r>
        <w:separator/>
      </w:r>
    </w:p>
    <w:p w14:paraId="3CB2BBFB" w14:textId="77777777" w:rsidR="009F2004" w:rsidRDefault="009F2004" w:rsidP="009953D5"/>
  </w:endnote>
  <w:endnote w:type="continuationSeparator" w:id="0">
    <w:p w14:paraId="1D6AAF18" w14:textId="77777777" w:rsidR="009F2004" w:rsidRDefault="009F2004" w:rsidP="009953D5">
      <w:r>
        <w:continuationSeparator/>
      </w:r>
    </w:p>
    <w:p w14:paraId="20CBE258" w14:textId="77777777" w:rsidR="009F2004" w:rsidRDefault="009F2004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850341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0A32A0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045D3" w14:textId="77777777" w:rsidR="009F2004" w:rsidRDefault="009F2004" w:rsidP="009953D5">
      <w:r>
        <w:separator/>
      </w:r>
    </w:p>
    <w:p w14:paraId="51D39AB9" w14:textId="77777777" w:rsidR="009F2004" w:rsidRDefault="009F2004" w:rsidP="009953D5"/>
  </w:footnote>
  <w:footnote w:type="continuationSeparator" w:id="0">
    <w:p w14:paraId="5FB58986" w14:textId="77777777" w:rsidR="009F2004" w:rsidRDefault="009F2004" w:rsidP="009953D5">
      <w:r>
        <w:continuationSeparator/>
      </w:r>
    </w:p>
    <w:p w14:paraId="5269D396" w14:textId="77777777" w:rsidR="009F2004" w:rsidRDefault="009F2004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590364A"/>
    <w:multiLevelType w:val="hybridMultilevel"/>
    <w:tmpl w:val="24C62A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9A01056"/>
    <w:multiLevelType w:val="hybridMultilevel"/>
    <w:tmpl w:val="F1CCBA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54C97"/>
    <w:multiLevelType w:val="hybridMultilevel"/>
    <w:tmpl w:val="012C3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5"/>
  </w:num>
  <w:num w:numId="14" w16cid:durableId="2005818785">
    <w:abstractNumId w:val="21"/>
  </w:num>
  <w:num w:numId="15" w16cid:durableId="72625138">
    <w:abstractNumId w:val="10"/>
  </w:num>
  <w:num w:numId="16" w16cid:durableId="425658205">
    <w:abstractNumId w:val="19"/>
  </w:num>
  <w:num w:numId="17" w16cid:durableId="800926097">
    <w:abstractNumId w:val="16"/>
  </w:num>
  <w:num w:numId="18" w16cid:durableId="1343969963">
    <w:abstractNumId w:val="14"/>
  </w:num>
  <w:num w:numId="19" w16cid:durableId="1392848336">
    <w:abstractNumId w:val="17"/>
  </w:num>
  <w:num w:numId="20" w16cid:durableId="305748678">
    <w:abstractNumId w:val="13"/>
  </w:num>
  <w:num w:numId="21" w16cid:durableId="1542010818">
    <w:abstractNumId w:val="18"/>
  </w:num>
  <w:num w:numId="22" w16cid:durableId="138355476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2209"/>
    <w:rsid w:val="00003DD3"/>
    <w:rsid w:val="000056ED"/>
    <w:rsid w:val="00006029"/>
    <w:rsid w:val="00022BBC"/>
    <w:rsid w:val="00026C34"/>
    <w:rsid w:val="000316B6"/>
    <w:rsid w:val="00034DC2"/>
    <w:rsid w:val="00043429"/>
    <w:rsid w:val="00054980"/>
    <w:rsid w:val="00060523"/>
    <w:rsid w:val="000617D5"/>
    <w:rsid w:val="000800BD"/>
    <w:rsid w:val="00082AD8"/>
    <w:rsid w:val="00096EA1"/>
    <w:rsid w:val="000A3475"/>
    <w:rsid w:val="000A5ED0"/>
    <w:rsid w:val="000C4677"/>
    <w:rsid w:val="000D374B"/>
    <w:rsid w:val="000E5B35"/>
    <w:rsid w:val="000F748B"/>
    <w:rsid w:val="001159AB"/>
    <w:rsid w:val="0011680F"/>
    <w:rsid w:val="001218C9"/>
    <w:rsid w:val="00132D00"/>
    <w:rsid w:val="0013482D"/>
    <w:rsid w:val="0015597E"/>
    <w:rsid w:val="001643E6"/>
    <w:rsid w:val="00167075"/>
    <w:rsid w:val="00170893"/>
    <w:rsid w:val="00173327"/>
    <w:rsid w:val="00181B17"/>
    <w:rsid w:val="00181F6F"/>
    <w:rsid w:val="00190F33"/>
    <w:rsid w:val="00194BD0"/>
    <w:rsid w:val="001C691B"/>
    <w:rsid w:val="001D2DDD"/>
    <w:rsid w:val="001D3176"/>
    <w:rsid w:val="001D3F14"/>
    <w:rsid w:val="001E3FED"/>
    <w:rsid w:val="001E7592"/>
    <w:rsid w:val="00203574"/>
    <w:rsid w:val="00206F1B"/>
    <w:rsid w:val="002148FA"/>
    <w:rsid w:val="00242102"/>
    <w:rsid w:val="00252BF8"/>
    <w:rsid w:val="00273EB6"/>
    <w:rsid w:val="00281165"/>
    <w:rsid w:val="00286411"/>
    <w:rsid w:val="00287313"/>
    <w:rsid w:val="00295A31"/>
    <w:rsid w:val="00295CA4"/>
    <w:rsid w:val="002A6253"/>
    <w:rsid w:val="002A6EF9"/>
    <w:rsid w:val="002B121A"/>
    <w:rsid w:val="002B66C8"/>
    <w:rsid w:val="002B7D1D"/>
    <w:rsid w:val="002E39E0"/>
    <w:rsid w:val="002E55A3"/>
    <w:rsid w:val="002F06FA"/>
    <w:rsid w:val="002F41AF"/>
    <w:rsid w:val="002F67DA"/>
    <w:rsid w:val="00312941"/>
    <w:rsid w:val="00317869"/>
    <w:rsid w:val="00326569"/>
    <w:rsid w:val="0033083E"/>
    <w:rsid w:val="003339F4"/>
    <w:rsid w:val="0034483B"/>
    <w:rsid w:val="003707C6"/>
    <w:rsid w:val="003743DD"/>
    <w:rsid w:val="00375F9E"/>
    <w:rsid w:val="003768AA"/>
    <w:rsid w:val="00386E0F"/>
    <w:rsid w:val="00390637"/>
    <w:rsid w:val="00392DBB"/>
    <w:rsid w:val="00396F8F"/>
    <w:rsid w:val="003C72F0"/>
    <w:rsid w:val="003C7FF2"/>
    <w:rsid w:val="003D62D5"/>
    <w:rsid w:val="003E2580"/>
    <w:rsid w:val="00405751"/>
    <w:rsid w:val="004469DF"/>
    <w:rsid w:val="004539D8"/>
    <w:rsid w:val="00461ADA"/>
    <w:rsid w:val="00467355"/>
    <w:rsid w:val="00470ACE"/>
    <w:rsid w:val="0049418B"/>
    <w:rsid w:val="00494CC8"/>
    <w:rsid w:val="004A248B"/>
    <w:rsid w:val="004B09EA"/>
    <w:rsid w:val="004B0DA9"/>
    <w:rsid w:val="004B4F0A"/>
    <w:rsid w:val="004C316B"/>
    <w:rsid w:val="004E130B"/>
    <w:rsid w:val="004E382E"/>
    <w:rsid w:val="004E4333"/>
    <w:rsid w:val="004F1BB5"/>
    <w:rsid w:val="004F3651"/>
    <w:rsid w:val="004F706E"/>
    <w:rsid w:val="005056B2"/>
    <w:rsid w:val="00524617"/>
    <w:rsid w:val="00525A43"/>
    <w:rsid w:val="00537383"/>
    <w:rsid w:val="00554311"/>
    <w:rsid w:val="005559B1"/>
    <w:rsid w:val="00564378"/>
    <w:rsid w:val="00564493"/>
    <w:rsid w:val="005669E6"/>
    <w:rsid w:val="00572620"/>
    <w:rsid w:val="00576AE7"/>
    <w:rsid w:val="00583D2C"/>
    <w:rsid w:val="005934A1"/>
    <w:rsid w:val="005A494D"/>
    <w:rsid w:val="005B4E4E"/>
    <w:rsid w:val="005B582C"/>
    <w:rsid w:val="005C4778"/>
    <w:rsid w:val="005C5B55"/>
    <w:rsid w:val="005D25D7"/>
    <w:rsid w:val="005D60FA"/>
    <w:rsid w:val="005E1190"/>
    <w:rsid w:val="005E3F27"/>
    <w:rsid w:val="005F5610"/>
    <w:rsid w:val="00605121"/>
    <w:rsid w:val="00625027"/>
    <w:rsid w:val="00627729"/>
    <w:rsid w:val="0062790F"/>
    <w:rsid w:val="0063227B"/>
    <w:rsid w:val="00632857"/>
    <w:rsid w:val="00640ECC"/>
    <w:rsid w:val="006469F6"/>
    <w:rsid w:val="0064781C"/>
    <w:rsid w:val="006520D5"/>
    <w:rsid w:val="00655B23"/>
    <w:rsid w:val="00657201"/>
    <w:rsid w:val="0066490E"/>
    <w:rsid w:val="00664FC4"/>
    <w:rsid w:val="0066612E"/>
    <w:rsid w:val="006758B9"/>
    <w:rsid w:val="006759C0"/>
    <w:rsid w:val="0068264F"/>
    <w:rsid w:val="0069332F"/>
    <w:rsid w:val="006A40C8"/>
    <w:rsid w:val="006B4F22"/>
    <w:rsid w:val="006B62F5"/>
    <w:rsid w:val="006C4B60"/>
    <w:rsid w:val="006D7C1F"/>
    <w:rsid w:val="006E4280"/>
    <w:rsid w:val="006F6467"/>
    <w:rsid w:val="006F7C00"/>
    <w:rsid w:val="007004A9"/>
    <w:rsid w:val="007024AB"/>
    <w:rsid w:val="007067C2"/>
    <w:rsid w:val="00710033"/>
    <w:rsid w:val="00732E04"/>
    <w:rsid w:val="00735008"/>
    <w:rsid w:val="0074247F"/>
    <w:rsid w:val="0075139B"/>
    <w:rsid w:val="00771684"/>
    <w:rsid w:val="007757D6"/>
    <w:rsid w:val="007800BE"/>
    <w:rsid w:val="00792310"/>
    <w:rsid w:val="007B3B0A"/>
    <w:rsid w:val="007C5818"/>
    <w:rsid w:val="007C7B21"/>
    <w:rsid w:val="008016E3"/>
    <w:rsid w:val="008021EF"/>
    <w:rsid w:val="00806643"/>
    <w:rsid w:val="00817081"/>
    <w:rsid w:val="008216DB"/>
    <w:rsid w:val="00824A83"/>
    <w:rsid w:val="00827B43"/>
    <w:rsid w:val="0085090C"/>
    <w:rsid w:val="00860AA6"/>
    <w:rsid w:val="008640EF"/>
    <w:rsid w:val="00872A1E"/>
    <w:rsid w:val="00882771"/>
    <w:rsid w:val="008910E1"/>
    <w:rsid w:val="00894D34"/>
    <w:rsid w:val="008D0E15"/>
    <w:rsid w:val="008D135B"/>
    <w:rsid w:val="008D521B"/>
    <w:rsid w:val="008E210B"/>
    <w:rsid w:val="008E4A92"/>
    <w:rsid w:val="00906AAB"/>
    <w:rsid w:val="00910C5E"/>
    <w:rsid w:val="00912182"/>
    <w:rsid w:val="0092064F"/>
    <w:rsid w:val="009266C7"/>
    <w:rsid w:val="00933491"/>
    <w:rsid w:val="00936C52"/>
    <w:rsid w:val="00937723"/>
    <w:rsid w:val="00940CBD"/>
    <w:rsid w:val="009446EB"/>
    <w:rsid w:val="009462AD"/>
    <w:rsid w:val="00950E8F"/>
    <w:rsid w:val="0096683D"/>
    <w:rsid w:val="00966B86"/>
    <w:rsid w:val="00972DE8"/>
    <w:rsid w:val="009803AD"/>
    <w:rsid w:val="00980CF4"/>
    <w:rsid w:val="00981E6B"/>
    <w:rsid w:val="0099185E"/>
    <w:rsid w:val="009945FD"/>
    <w:rsid w:val="009953D5"/>
    <w:rsid w:val="009A0116"/>
    <w:rsid w:val="009B1758"/>
    <w:rsid w:val="009B212D"/>
    <w:rsid w:val="009B4F78"/>
    <w:rsid w:val="009B6A8C"/>
    <w:rsid w:val="009C238F"/>
    <w:rsid w:val="009C2B5E"/>
    <w:rsid w:val="009F2004"/>
    <w:rsid w:val="00A05AE6"/>
    <w:rsid w:val="00A06C8C"/>
    <w:rsid w:val="00A1548F"/>
    <w:rsid w:val="00A17617"/>
    <w:rsid w:val="00A25FB3"/>
    <w:rsid w:val="00A36EF4"/>
    <w:rsid w:val="00A373B9"/>
    <w:rsid w:val="00A567A0"/>
    <w:rsid w:val="00A6036B"/>
    <w:rsid w:val="00A935B7"/>
    <w:rsid w:val="00AA1C85"/>
    <w:rsid w:val="00AA2D7E"/>
    <w:rsid w:val="00AA47F8"/>
    <w:rsid w:val="00AC04B3"/>
    <w:rsid w:val="00AD21E0"/>
    <w:rsid w:val="00AE26DC"/>
    <w:rsid w:val="00AE5DB1"/>
    <w:rsid w:val="00AF1172"/>
    <w:rsid w:val="00AF1608"/>
    <w:rsid w:val="00AF4195"/>
    <w:rsid w:val="00B0472E"/>
    <w:rsid w:val="00B0537D"/>
    <w:rsid w:val="00B1090F"/>
    <w:rsid w:val="00B131A0"/>
    <w:rsid w:val="00B135B6"/>
    <w:rsid w:val="00B137AD"/>
    <w:rsid w:val="00B14987"/>
    <w:rsid w:val="00B15724"/>
    <w:rsid w:val="00B1708E"/>
    <w:rsid w:val="00B2243A"/>
    <w:rsid w:val="00B34372"/>
    <w:rsid w:val="00B47F76"/>
    <w:rsid w:val="00B718B0"/>
    <w:rsid w:val="00B818E1"/>
    <w:rsid w:val="00B81DC9"/>
    <w:rsid w:val="00B85717"/>
    <w:rsid w:val="00B934CF"/>
    <w:rsid w:val="00BA2064"/>
    <w:rsid w:val="00BB0CBB"/>
    <w:rsid w:val="00BB1468"/>
    <w:rsid w:val="00BB237C"/>
    <w:rsid w:val="00BC10D7"/>
    <w:rsid w:val="00BD2CC9"/>
    <w:rsid w:val="00BD648E"/>
    <w:rsid w:val="00BE43C5"/>
    <w:rsid w:val="00BF256B"/>
    <w:rsid w:val="00BF3118"/>
    <w:rsid w:val="00C01D12"/>
    <w:rsid w:val="00C0757D"/>
    <w:rsid w:val="00C32A59"/>
    <w:rsid w:val="00C36067"/>
    <w:rsid w:val="00C3761E"/>
    <w:rsid w:val="00C47AA7"/>
    <w:rsid w:val="00C5141B"/>
    <w:rsid w:val="00C52CD0"/>
    <w:rsid w:val="00C575BC"/>
    <w:rsid w:val="00C7475B"/>
    <w:rsid w:val="00C845D2"/>
    <w:rsid w:val="00C85DFF"/>
    <w:rsid w:val="00CA21B9"/>
    <w:rsid w:val="00CA7808"/>
    <w:rsid w:val="00CA7AC6"/>
    <w:rsid w:val="00CB7EF1"/>
    <w:rsid w:val="00CD0ADA"/>
    <w:rsid w:val="00CD20CB"/>
    <w:rsid w:val="00CD74F7"/>
    <w:rsid w:val="00CE14E4"/>
    <w:rsid w:val="00CF2862"/>
    <w:rsid w:val="00CF5755"/>
    <w:rsid w:val="00D001D5"/>
    <w:rsid w:val="00D174EB"/>
    <w:rsid w:val="00D318AC"/>
    <w:rsid w:val="00D35E72"/>
    <w:rsid w:val="00D374F6"/>
    <w:rsid w:val="00D4230B"/>
    <w:rsid w:val="00D47F27"/>
    <w:rsid w:val="00D50509"/>
    <w:rsid w:val="00D6216C"/>
    <w:rsid w:val="00D630F4"/>
    <w:rsid w:val="00D6358D"/>
    <w:rsid w:val="00D653C5"/>
    <w:rsid w:val="00D67E0B"/>
    <w:rsid w:val="00D7665F"/>
    <w:rsid w:val="00D77169"/>
    <w:rsid w:val="00D773D0"/>
    <w:rsid w:val="00D7788F"/>
    <w:rsid w:val="00D80D4D"/>
    <w:rsid w:val="00D80DDB"/>
    <w:rsid w:val="00D822A3"/>
    <w:rsid w:val="00D8449A"/>
    <w:rsid w:val="00D95099"/>
    <w:rsid w:val="00DA359D"/>
    <w:rsid w:val="00DC58A6"/>
    <w:rsid w:val="00DE19A5"/>
    <w:rsid w:val="00DE22C7"/>
    <w:rsid w:val="00DF05AC"/>
    <w:rsid w:val="00DF0759"/>
    <w:rsid w:val="00E02BDE"/>
    <w:rsid w:val="00E2032D"/>
    <w:rsid w:val="00E27100"/>
    <w:rsid w:val="00E30F5B"/>
    <w:rsid w:val="00E36198"/>
    <w:rsid w:val="00E42C64"/>
    <w:rsid w:val="00E473C4"/>
    <w:rsid w:val="00E61316"/>
    <w:rsid w:val="00E622CF"/>
    <w:rsid w:val="00E63FB1"/>
    <w:rsid w:val="00E67590"/>
    <w:rsid w:val="00E75EBC"/>
    <w:rsid w:val="00E852AB"/>
    <w:rsid w:val="00EA161A"/>
    <w:rsid w:val="00EB448B"/>
    <w:rsid w:val="00EB7DB8"/>
    <w:rsid w:val="00EC0F1A"/>
    <w:rsid w:val="00EC42B4"/>
    <w:rsid w:val="00EC42F5"/>
    <w:rsid w:val="00ED03DE"/>
    <w:rsid w:val="00ED0FBB"/>
    <w:rsid w:val="00ED7229"/>
    <w:rsid w:val="00EF0088"/>
    <w:rsid w:val="00F032C0"/>
    <w:rsid w:val="00F07223"/>
    <w:rsid w:val="00F1012A"/>
    <w:rsid w:val="00F17846"/>
    <w:rsid w:val="00F20513"/>
    <w:rsid w:val="00F208D8"/>
    <w:rsid w:val="00F224EB"/>
    <w:rsid w:val="00F252E3"/>
    <w:rsid w:val="00F276C5"/>
    <w:rsid w:val="00F3264F"/>
    <w:rsid w:val="00F409DF"/>
    <w:rsid w:val="00F441C0"/>
    <w:rsid w:val="00F5253C"/>
    <w:rsid w:val="00F55679"/>
    <w:rsid w:val="00F5733E"/>
    <w:rsid w:val="00F9024E"/>
    <w:rsid w:val="00FB049F"/>
    <w:rsid w:val="00FC132D"/>
    <w:rsid w:val="00FC73A1"/>
    <w:rsid w:val="00FD0F45"/>
    <w:rsid w:val="00FD2986"/>
    <w:rsid w:val="00FE3C23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2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ague.eu/cs/prazske-veze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BA0B5C6D36B4E2F835A986FFA039E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ED0F87-4F31-42D7-8D93-06EEEF9FA2F4}"/>
      </w:docPartPr>
      <w:docPartBody>
        <w:p w:rsidR="00590D4A" w:rsidRDefault="000F1B04" w:rsidP="000F1B04">
          <w:pPr>
            <w:pStyle w:val="0BA0B5C6D36B4E2F835A986FFA039EA8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3579F4849414CDE9783275DB5A059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98EA1E-D2FC-4EBD-9B90-025222785B53}"/>
      </w:docPartPr>
      <w:docPartBody>
        <w:p w:rsidR="00590D4A" w:rsidRDefault="000F1B04" w:rsidP="000F1B04">
          <w:pPr>
            <w:pStyle w:val="C3579F4849414CDE9783275DB5A05999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31845E72609B4BFA9B9A31B24D6A8F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3E917A-2E32-492A-85A0-BCEED81682C6}"/>
      </w:docPartPr>
      <w:docPartBody>
        <w:p w:rsidR="00590D4A" w:rsidRDefault="000F1B04" w:rsidP="000F1B04">
          <w:pPr>
            <w:pStyle w:val="31845E72609B4BFA9B9A31B24D6A8F34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C3953E28F1ED4D9FB062E902484EAF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8D1C90-44BD-4209-8E3C-3C9755B13D1E}"/>
      </w:docPartPr>
      <w:docPartBody>
        <w:p w:rsidR="00590D4A" w:rsidRDefault="000F1B04" w:rsidP="000F1B04">
          <w:pPr>
            <w:pStyle w:val="C3953E28F1ED4D9FB062E902484EAF2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2CF5CF15E54F228FDCC9F327820E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C703F3-B667-464E-863E-B3DC827B3A1A}"/>
      </w:docPartPr>
      <w:docPartBody>
        <w:p w:rsidR="00590D4A" w:rsidRDefault="000F1B04" w:rsidP="000F1B04">
          <w:pPr>
            <w:pStyle w:val="862CF5CF15E54F228FDCC9F327820EB0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F5A193806C447F69C5476443AC109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FC7257-3E97-46B7-957B-820BFE28D1F6}"/>
      </w:docPartPr>
      <w:docPartBody>
        <w:p w:rsidR="00590D4A" w:rsidRDefault="000F1B04" w:rsidP="000F1B04">
          <w:pPr>
            <w:pStyle w:val="5F5A193806C447F69C5476443AC1090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19838E5DDE74429910C291C79B238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27E4AA-2727-4E4C-B27A-AEFE34C2757B}"/>
      </w:docPartPr>
      <w:docPartBody>
        <w:p w:rsidR="00D36D7A" w:rsidRDefault="00D36D7A" w:rsidP="00D36D7A">
          <w:pPr>
            <w:pStyle w:val="319838E5DDE74429910C291C79B23808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C623870DE75348AFA582CBB8364EB1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9B9E23-E3FA-4E92-8BA6-0983AA8F306A}"/>
      </w:docPartPr>
      <w:docPartBody>
        <w:p w:rsidR="00D36D7A" w:rsidRDefault="00D36D7A" w:rsidP="00D36D7A">
          <w:pPr>
            <w:pStyle w:val="C623870DE75348AFA582CBB8364EB180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321753AB32646A9B25C739C6D1D3E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A3D4FE-7CD6-4C1C-99E5-08C287EBB87A}"/>
      </w:docPartPr>
      <w:docPartBody>
        <w:p w:rsidR="00D36D7A" w:rsidRDefault="00D36D7A" w:rsidP="00D36D7A">
          <w:pPr>
            <w:pStyle w:val="B321753AB32646A9B25C739C6D1D3E2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8F85F4BBB6AA4C60830A2EFFBDB0EB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D8E088-3D14-444C-AA51-ED382CDFF011}"/>
      </w:docPartPr>
      <w:docPartBody>
        <w:p w:rsidR="00D36D7A" w:rsidRDefault="00D36D7A" w:rsidP="00D36D7A">
          <w:pPr>
            <w:pStyle w:val="8F85F4BBB6AA4C60830A2EFFBDB0EB9A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251904D51E14BEFA92FD6633A7789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FF4FD6-8E88-4DAB-AED8-2182DD3861F1}"/>
      </w:docPartPr>
      <w:docPartBody>
        <w:p w:rsidR="00D36D7A" w:rsidRDefault="00D36D7A" w:rsidP="00D36D7A">
          <w:pPr>
            <w:pStyle w:val="B251904D51E14BEFA92FD6633A77894B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3EAF5C7A3F4253848F6C9C29EB3A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224803-7ECC-440B-83A8-4EF63EE1DC68}"/>
      </w:docPartPr>
      <w:docPartBody>
        <w:p w:rsidR="00D36D7A" w:rsidRDefault="00D36D7A" w:rsidP="00D36D7A">
          <w:pPr>
            <w:pStyle w:val="403EAF5C7A3F4253848F6C9C29EB3AD7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34832ABDD1D4A5AA1552506174BD8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D51824-98BB-4518-A3FB-1AD196CFE7EB}"/>
      </w:docPartPr>
      <w:docPartBody>
        <w:p w:rsidR="00D36D7A" w:rsidRDefault="00D36D7A" w:rsidP="00D36D7A">
          <w:pPr>
            <w:pStyle w:val="534832ABDD1D4A5AA1552506174BD86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61983453B94E30B13DF47099B1F0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2E060B-C55C-4CCB-A673-E6D5842BBACD}"/>
      </w:docPartPr>
      <w:docPartBody>
        <w:p w:rsidR="00D36D7A" w:rsidRDefault="00D36D7A" w:rsidP="00D36D7A">
          <w:pPr>
            <w:pStyle w:val="9861983453B94E30B13DF47099B1F005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02209"/>
    <w:rsid w:val="00027720"/>
    <w:rsid w:val="000617D5"/>
    <w:rsid w:val="000D374B"/>
    <w:rsid w:val="000D4583"/>
    <w:rsid w:val="000F1B04"/>
    <w:rsid w:val="001209EE"/>
    <w:rsid w:val="00203574"/>
    <w:rsid w:val="002057BD"/>
    <w:rsid w:val="00206DAE"/>
    <w:rsid w:val="002B121A"/>
    <w:rsid w:val="00320C3C"/>
    <w:rsid w:val="004B0A6A"/>
    <w:rsid w:val="004F3651"/>
    <w:rsid w:val="00590D4A"/>
    <w:rsid w:val="00635808"/>
    <w:rsid w:val="006415B1"/>
    <w:rsid w:val="006469F6"/>
    <w:rsid w:val="00664FC4"/>
    <w:rsid w:val="006657D6"/>
    <w:rsid w:val="006678D9"/>
    <w:rsid w:val="006A5FEF"/>
    <w:rsid w:val="006E35D9"/>
    <w:rsid w:val="007004A9"/>
    <w:rsid w:val="007067C2"/>
    <w:rsid w:val="00711EDF"/>
    <w:rsid w:val="00732E04"/>
    <w:rsid w:val="007607E3"/>
    <w:rsid w:val="007A363D"/>
    <w:rsid w:val="007C407D"/>
    <w:rsid w:val="00891942"/>
    <w:rsid w:val="00891C65"/>
    <w:rsid w:val="0094448D"/>
    <w:rsid w:val="009721DA"/>
    <w:rsid w:val="009F578C"/>
    <w:rsid w:val="00A05AE6"/>
    <w:rsid w:val="00B41902"/>
    <w:rsid w:val="00B55AA1"/>
    <w:rsid w:val="00C47AA7"/>
    <w:rsid w:val="00C84E47"/>
    <w:rsid w:val="00D36D7A"/>
    <w:rsid w:val="00D37ED7"/>
    <w:rsid w:val="00D64E98"/>
    <w:rsid w:val="00D92DB5"/>
    <w:rsid w:val="00DF3870"/>
    <w:rsid w:val="00E0214C"/>
    <w:rsid w:val="00EC5CDA"/>
    <w:rsid w:val="00F444A0"/>
    <w:rsid w:val="00FA482A"/>
    <w:rsid w:val="00FB153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36D7A"/>
    <w:rPr>
      <w:color w:val="808080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BA0B5C6D36B4E2F835A986FFA039EA8">
    <w:name w:val="0BA0B5C6D36B4E2F835A986FFA039EA8"/>
    <w:rsid w:val="000F1B04"/>
    <w:rPr>
      <w:kern w:val="2"/>
      <w14:ligatures w14:val="standardContextual"/>
    </w:rPr>
  </w:style>
  <w:style w:type="paragraph" w:customStyle="1" w:styleId="C3579F4849414CDE9783275DB5A05999">
    <w:name w:val="C3579F4849414CDE9783275DB5A05999"/>
    <w:rsid w:val="000F1B04"/>
    <w:rPr>
      <w:kern w:val="2"/>
      <w14:ligatures w14:val="standardContextual"/>
    </w:rPr>
  </w:style>
  <w:style w:type="paragraph" w:customStyle="1" w:styleId="31845E72609B4BFA9B9A31B24D6A8F34">
    <w:name w:val="31845E72609B4BFA9B9A31B24D6A8F34"/>
    <w:rsid w:val="000F1B04"/>
    <w:rPr>
      <w:kern w:val="2"/>
      <w14:ligatures w14:val="standardContextual"/>
    </w:rPr>
  </w:style>
  <w:style w:type="paragraph" w:customStyle="1" w:styleId="C3953E28F1ED4D9FB062E902484EAF23">
    <w:name w:val="C3953E28F1ED4D9FB062E902484EAF23"/>
    <w:rsid w:val="000F1B04"/>
    <w:rPr>
      <w:kern w:val="2"/>
      <w14:ligatures w14:val="standardContextual"/>
    </w:rPr>
  </w:style>
  <w:style w:type="paragraph" w:customStyle="1" w:styleId="862CF5CF15E54F228FDCC9F327820EB0">
    <w:name w:val="862CF5CF15E54F228FDCC9F327820EB0"/>
    <w:rsid w:val="000F1B04"/>
    <w:rPr>
      <w:kern w:val="2"/>
      <w14:ligatures w14:val="standardContextual"/>
    </w:rPr>
  </w:style>
  <w:style w:type="paragraph" w:customStyle="1" w:styleId="5F5A193806C447F69C5476443AC1090F">
    <w:name w:val="5F5A193806C447F69C5476443AC1090F"/>
    <w:rsid w:val="000F1B04"/>
    <w:rPr>
      <w:kern w:val="2"/>
      <w14:ligatures w14:val="standardContextual"/>
    </w:rPr>
  </w:style>
  <w:style w:type="paragraph" w:customStyle="1" w:styleId="319838E5DDE74429910C291C79B23808">
    <w:name w:val="319838E5DDE74429910C291C79B23808"/>
    <w:rsid w:val="00D36D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23870DE75348AFA582CBB8364EB180">
    <w:name w:val="C623870DE75348AFA582CBB8364EB180"/>
    <w:rsid w:val="00D36D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21753AB32646A9B25C739C6D1D3E2D">
    <w:name w:val="B321753AB32646A9B25C739C6D1D3E2D"/>
    <w:rsid w:val="00D36D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85F4BBB6AA4C60830A2EFFBDB0EB9A">
    <w:name w:val="8F85F4BBB6AA4C60830A2EFFBDB0EB9A"/>
    <w:rsid w:val="00D36D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51904D51E14BEFA92FD6633A77894B">
    <w:name w:val="B251904D51E14BEFA92FD6633A77894B"/>
    <w:rsid w:val="00D36D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3EAF5C7A3F4253848F6C9C29EB3AD7">
    <w:name w:val="403EAF5C7A3F4253848F6C9C29EB3AD7"/>
    <w:rsid w:val="00D36D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4832ABDD1D4A5AA1552506174BD863">
    <w:name w:val="534832ABDD1D4A5AA1552506174BD863"/>
    <w:rsid w:val="00D36D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61983453B94E30B13DF47099B1F005">
    <w:name w:val="9861983453B94E30B13DF47099B1F005"/>
    <w:rsid w:val="00D36D7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v xmlns="e46e66bf-79bd-4ce3-b264-2b690e807c18" xsi:nil="true"/>
    <TaxCatchAll xmlns="32d1388b-e4f2-42d0-a7c6-5f8055afba63" xsi:nil="true"/>
    <lcf76f155ced4ddcb4097134ff3c332f xmlns="e46e66bf-79bd-4ce3-b264-2b690e807c1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7EC3F5F9B7C94382944FAE9B462391" ma:contentTypeVersion="17" ma:contentTypeDescription="Vytvoří nový dokument" ma:contentTypeScope="" ma:versionID="248f4b082b63559d68145fdb826a38de">
  <xsd:schema xmlns:xsd="http://www.w3.org/2001/XMLSchema" xmlns:xs="http://www.w3.org/2001/XMLSchema" xmlns:p="http://schemas.microsoft.com/office/2006/metadata/properties" xmlns:ns2="e46e66bf-79bd-4ce3-b264-2b690e807c18" xmlns:ns3="32d1388b-e4f2-42d0-a7c6-5f8055afba63" targetNamespace="http://schemas.microsoft.com/office/2006/metadata/properties" ma:root="true" ma:fieldsID="1021ee19009c273755d4c4aa9f6c363c" ns2:_="" ns3:_="">
    <xsd:import namespace="e46e66bf-79bd-4ce3-b264-2b690e807c18"/>
    <xsd:import namespace="32d1388b-e4f2-42d0-a7c6-5f8055afba6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Stav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e66bf-79bd-4ce3-b264-2b690e807c1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Stav" ma:index="23" nillable="true" ma:displayName="Stav" ma:format="Dropdown" ma:internalName="Stav">
      <xsd:simpleType>
        <xsd:restriction base="dms:Text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1388b-e4f2-42d0-a7c6-5f8055afba6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687a2fd-faac-4fef-bf67-cbaab26abd39}" ma:internalName="TaxCatchAll" ma:showField="CatchAllData" ma:web="32d1388b-e4f2-42d0-a7c6-5f8055afba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7FA8-B227-474C-A56D-263E00535F5E}">
  <ds:schemaRefs>
    <ds:schemaRef ds:uri="http://schemas.microsoft.com/office/2006/metadata/properties"/>
    <ds:schemaRef ds:uri="http://schemas.microsoft.com/office/infopath/2007/PartnerControls"/>
    <ds:schemaRef ds:uri="e46e66bf-79bd-4ce3-b264-2b690e807c18"/>
    <ds:schemaRef ds:uri="32d1388b-e4f2-42d0-a7c6-5f8055afba63"/>
  </ds:schemaRefs>
</ds:datastoreItem>
</file>

<file path=customXml/itemProps2.xml><?xml version="1.0" encoding="utf-8"?>
<ds:datastoreItem xmlns:ds="http://schemas.openxmlformats.org/officeDocument/2006/customXml" ds:itemID="{52C49BF0-F232-474D-83EE-78CE1F39F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AF3366-8593-4B5A-B6CD-A3A4B1E18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6e66bf-79bd-4ce3-b264-2b690e807c18"/>
    <ds:schemaRef ds:uri="32d1388b-e4f2-42d0-a7c6-5f8055afb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2</Pages>
  <Words>346</Words>
  <Characters>2348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2025-04-01T12:52:00Z</dcterms:created>
  <dcterms:modified xsi:type="dcterms:W3CDTF">2025-04-01T12:52:00Z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75c6babe987fb82efa26658c8924c8bb35dd3eb4bdfde771121471b8ae66fc4c</vt:lpwstr>
  </property>
  <property fmtid="{D5CDD505-2E9C-101B-9397-08002B2CF9AE}" pid="3" name="ContentTypeId">
    <vt:lpwstr>0x0101002A7EC3F5F9B7C94382944FAE9B462391</vt:lpwstr>
  </property>
</Properties>
</file>