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3xN spol. s 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Rosnická 198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10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25215078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26.03.2025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OBJ35-46279/2025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realizace stavby  "ZŠ Konečná - kuchyňka, kabinet, reko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nstrukce výtahu " u vás objednáváme D + M ochranných dveří před nově instalovaný výtah.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Práce budou provedeny v souladu s vaší cenovou nabídkou ze dne 17.3.2025.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133 897,39</w:t>
            </w:r>
          </w:p>
        </w:tc>
      </w:tr>
    </w:tbl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31.05.2025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25215078, konstantní symbol 1148, specifický symbol 00254657 (§ 109a zákona o DPH).</w:t>
      </w: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B7DF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1B7DF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FD"/>
    <w:rsid w:val="001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34C25E-9444-4232-9123-D3B8D8E6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78B72331</Template>
  <TotalTime>1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dcterms:created xsi:type="dcterms:W3CDTF">2025-03-26T08:52:00Z</dcterms:created>
  <dcterms:modified xsi:type="dcterms:W3CDTF">2025-03-26T08:52:00Z</dcterms:modified>
</cp:coreProperties>
</file>