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31C6" w14:textId="71E91C64"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snapToGrid w:val="0"/>
          <w:sz w:val="24"/>
        </w:rPr>
        <w:t xml:space="preserve"> </w:t>
      </w:r>
    </w:p>
    <w:p w14:paraId="72603FA9" w14:textId="7A2B2C50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1772237" w14:textId="4303EC77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E16BDAF" w14:textId="654FE21C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004414C7">
      <w:pPr>
        <w:widowControl w:val="0"/>
        <w:ind w:left="1701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b/>
          <w:snapToGrid w:val="0"/>
          <w:sz w:val="24"/>
          <w:szCs w:val="24"/>
        </w:rPr>
        <w:t xml:space="preserve">FAKULTNÍ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AYEROVA </w:t>
      </w:r>
      <w:r>
        <w:rPr>
          <w:rFonts w:ascii="Verdana" w:hAnsi="Verdana"/>
          <w:b/>
          <w:snapToGrid w:val="0"/>
          <w:sz w:val="24"/>
          <w:szCs w:val="24"/>
        </w:rPr>
        <w:t>N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EMOCNICE</w:t>
      </w:r>
    </w:p>
    <w:p w14:paraId="17ED6D6A" w14:textId="77777777"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proofErr w:type="gramStart"/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proofErr w:type="gramEnd"/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14:paraId="1C0303C7" w14:textId="01BF635C"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spojení:  </w:t>
      </w:r>
    </w:p>
    <w:p w14:paraId="3AB4A563" w14:textId="77777777"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14:paraId="3F39945E" w14:textId="77777777"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14:paraId="1EFDA5FA" w14:textId="77777777"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03D53AC5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263C4DF7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5F81B93F" w14:textId="606BA5A6" w:rsidR="0044319B" w:rsidRDefault="0044319B" w:rsidP="00CF1D48">
      <w:pPr>
        <w:pStyle w:val="Nadpis3"/>
        <w:widowControl/>
        <w:numPr>
          <w:ilvl w:val="0"/>
          <w:numId w:val="2"/>
        </w:numPr>
        <w:tabs>
          <w:tab w:val="clear" w:pos="2694"/>
        </w:tabs>
        <w:suppressAutoHyphens/>
        <w:jc w:val="left"/>
        <w:rPr>
          <w:rFonts w:ascii="Arial" w:hAnsi="Arial" w:cs="Arial"/>
          <w:sz w:val="28"/>
          <w:szCs w:val="28"/>
        </w:rPr>
      </w:pPr>
      <w:r w:rsidRPr="00FD60B6">
        <w:rPr>
          <w:rFonts w:ascii="Arial" w:hAnsi="Arial" w:cs="Arial"/>
          <w:sz w:val="28"/>
          <w:szCs w:val="28"/>
        </w:rPr>
        <w:t xml:space="preserve">Objednávka č. </w:t>
      </w:r>
      <w:r w:rsidR="00AE7661" w:rsidRPr="00FD60B6">
        <w:rPr>
          <w:rFonts w:ascii="Arial" w:hAnsi="Arial" w:cs="Arial"/>
          <w:sz w:val="28"/>
          <w:szCs w:val="28"/>
        </w:rPr>
        <w:t>202</w:t>
      </w:r>
      <w:r w:rsidR="00203D90">
        <w:rPr>
          <w:rFonts w:ascii="Arial" w:hAnsi="Arial" w:cs="Arial"/>
          <w:sz w:val="28"/>
          <w:szCs w:val="28"/>
        </w:rPr>
        <w:t>5</w:t>
      </w:r>
      <w:r w:rsidR="00AE7661" w:rsidRPr="00FD60B6">
        <w:rPr>
          <w:rFonts w:ascii="Arial" w:hAnsi="Arial" w:cs="Arial"/>
          <w:sz w:val="28"/>
          <w:szCs w:val="28"/>
        </w:rPr>
        <w:t>/OVV/</w:t>
      </w:r>
      <w:r w:rsidR="00203D90">
        <w:rPr>
          <w:rFonts w:ascii="Arial" w:hAnsi="Arial" w:cs="Arial"/>
          <w:sz w:val="28"/>
          <w:szCs w:val="28"/>
        </w:rPr>
        <w:t>6</w:t>
      </w:r>
    </w:p>
    <w:p w14:paraId="30EF1586" w14:textId="77777777" w:rsidR="00FD60B6" w:rsidRPr="00FD60B6" w:rsidRDefault="00FD60B6" w:rsidP="00FD60B6">
      <w:pPr>
        <w:rPr>
          <w:rFonts w:eastAsia="Arial"/>
        </w:rPr>
      </w:pP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1502"/>
        <w:gridCol w:w="3383"/>
      </w:tblGrid>
      <w:tr w:rsidR="00016234" w:rsidRPr="002031B1" w14:paraId="4FEE124F" w14:textId="77777777" w:rsidTr="00016234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82BA" w14:textId="460BA6AE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CF13" w14:textId="196BE4B6" w:rsidR="00016234" w:rsidRPr="002031B1" w:rsidRDefault="00110B6C" w:rsidP="00016234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31.3.2025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7B38A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9257" w14:textId="1CD3A5A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/>
              </w:rPr>
              <w:t>ADRESÁT – DODAVATEL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6234" w:rsidRPr="002031B1" w14:paraId="0E6374A7" w14:textId="77777777" w:rsidTr="001B336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4074" w14:textId="4A10DD4F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Vyřizuje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A797" w14:textId="7F5D5B3B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F412AA" w14:textId="77777777" w:rsidR="00016234" w:rsidRPr="002031B1" w:rsidRDefault="00016234" w:rsidP="0001623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D02F" w14:textId="6C07C1F5" w:rsidR="00016234" w:rsidRPr="002031B1" w:rsidRDefault="00016234" w:rsidP="00016234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Název</w:t>
            </w:r>
            <w:r>
              <w:rPr>
                <w:rFonts w:ascii="Arial" w:eastAsia="Arial" w:hAnsi="Arial" w:cs="Arial"/>
              </w:rPr>
              <w:t>/Name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7F66" w14:textId="21391562" w:rsidR="00016234" w:rsidRPr="005634F0" w:rsidRDefault="00203D90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AMCA s.r.o.</w:t>
            </w:r>
          </w:p>
        </w:tc>
      </w:tr>
      <w:tr w:rsidR="00016234" w:rsidRPr="002031B1" w14:paraId="53428EE5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E33E" w14:textId="125B7E73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7A51" w14:textId="3838B85E" w:rsidR="00016234" w:rsidRPr="002031B1" w:rsidRDefault="007E75DF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G2301, </w:t>
            </w:r>
            <w:proofErr w:type="spellStart"/>
            <w:r>
              <w:rPr>
                <w:rFonts w:ascii="Arial" w:hAnsi="Arial" w:cs="Arial"/>
              </w:rPr>
              <w:t>č.stř</w:t>
            </w:r>
            <w:proofErr w:type="spellEnd"/>
            <w:r>
              <w:rPr>
                <w:rFonts w:ascii="Arial" w:hAnsi="Arial" w:cs="Arial"/>
              </w:rPr>
              <w:t>. 11200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C1697C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2462" w14:textId="77777777" w:rsidR="001B3362" w:rsidRDefault="00016234" w:rsidP="00016234">
            <w:pPr>
              <w:rPr>
                <w:rFonts w:ascii="Arial" w:eastAsia="Arial" w:hAnsi="Arial" w:cs="Arial"/>
              </w:rPr>
            </w:pPr>
            <w:r w:rsidRPr="002031B1">
              <w:rPr>
                <w:rFonts w:ascii="Arial" w:eastAsia="Arial" w:hAnsi="Arial" w:cs="Arial"/>
              </w:rPr>
              <w:t>Adresa</w:t>
            </w:r>
          </w:p>
          <w:p w14:paraId="22F8C81D" w14:textId="73D07E52" w:rsidR="00016234" w:rsidRPr="002031B1" w:rsidRDefault="00016234" w:rsidP="00016234">
            <w:pPr>
              <w:rPr>
                <w:rFonts w:ascii="Arial" w:hAnsi="Arial" w:cs="Arial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75F8" w14:textId="77777777" w:rsidR="0064091D" w:rsidRDefault="00203D90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Vyšehradská 320/49</w:t>
            </w:r>
          </w:p>
          <w:p w14:paraId="3D21C2FF" w14:textId="6FB5B9D4" w:rsidR="00203D90" w:rsidRPr="005634F0" w:rsidRDefault="00203D90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 00 Nové Město</w:t>
            </w:r>
          </w:p>
        </w:tc>
      </w:tr>
      <w:tr w:rsidR="00016234" w:rsidRPr="002031B1" w14:paraId="5346612A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D45D" w14:textId="08A03B25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FC036" w14:textId="3B81E07E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DBBF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1525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0B4E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5CCFFEF1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5A14" w14:textId="17BD539C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9897" w14:textId="008E1792" w:rsidR="00016234" w:rsidRPr="002031B1" w:rsidRDefault="00016234" w:rsidP="00184D6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0C53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288B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2F5D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71A15A9C" w14:textId="77777777" w:rsidTr="001B336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3C91" w14:textId="179756B8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586D" w14:textId="26434B83" w:rsidR="00016234" w:rsidRPr="002031B1" w:rsidRDefault="00766C1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15.4.2025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10798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D1C53" w14:textId="627E951A" w:rsidR="00016234" w:rsidRPr="005634F0" w:rsidRDefault="00016234" w:rsidP="00016234">
            <w:pPr>
              <w:rPr>
                <w:rFonts w:ascii="Arial" w:hAnsi="Arial" w:cs="Arial"/>
                <w:sz w:val="24"/>
                <w:szCs w:val="24"/>
              </w:rPr>
            </w:pPr>
            <w:r w:rsidRPr="00016234">
              <w:rPr>
                <w:rFonts w:ascii="Arial" w:eastAsia="Arial" w:hAnsi="Arial" w:cs="Arial"/>
              </w:rPr>
              <w:t>IČO / VAT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6848" w14:textId="4D6F2B92" w:rsidR="00016234" w:rsidRPr="005634F0" w:rsidRDefault="00203D90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27397718</w:t>
            </w:r>
          </w:p>
        </w:tc>
      </w:tr>
    </w:tbl>
    <w:p w14:paraId="561E0550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58BEA49A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53FDC642" w14:textId="57CE34FD" w:rsidR="00016234" w:rsidRPr="00016234" w:rsidRDefault="00016234" w:rsidP="00016234">
      <w:pPr>
        <w:numPr>
          <w:ilvl w:val="0"/>
          <w:numId w:val="2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016234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="009303CB">
        <w:rPr>
          <w:rFonts w:ascii="Arial" w:hAnsi="Arial" w:cs="Arial"/>
          <w:b/>
          <w:bCs/>
          <w:sz w:val="22"/>
          <w:szCs w:val="22"/>
        </w:rPr>
        <w:t>:</w:t>
      </w:r>
    </w:p>
    <w:p w14:paraId="49ABAF7D" w14:textId="77777777" w:rsidR="00016234" w:rsidRPr="00016234" w:rsidRDefault="00016234" w:rsidP="00D27481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69770046" w14:textId="789DA0EE" w:rsidR="005634F0" w:rsidRDefault="009C2AAA" w:rsidP="009C2AAA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 projektu SOLACE G2301</w:t>
      </w:r>
      <w:r w:rsidRPr="009901DA">
        <w:rPr>
          <w:rFonts w:ascii="Arial" w:hAnsi="Arial" w:cs="Arial"/>
          <w:sz w:val="22"/>
          <w:szCs w:val="22"/>
        </w:rPr>
        <w:t>, nákladové středisko č</w:t>
      </w:r>
      <w:r>
        <w:rPr>
          <w:rFonts w:ascii="Arial" w:hAnsi="Arial" w:cs="Arial"/>
          <w:sz w:val="22"/>
          <w:szCs w:val="22"/>
        </w:rPr>
        <w:t xml:space="preserve">. 11200, objednáváme </w:t>
      </w:r>
      <w:r w:rsidR="00FA10CF">
        <w:rPr>
          <w:rFonts w:ascii="Arial" w:hAnsi="Arial" w:cs="Arial"/>
          <w:sz w:val="22"/>
          <w:szCs w:val="22"/>
        </w:rPr>
        <w:t>pořádání zasedání řídícího výboru a konsorcia SOLACE.</w:t>
      </w:r>
    </w:p>
    <w:p w14:paraId="3B44EB6F" w14:textId="77777777" w:rsidR="009C2AAA" w:rsidRDefault="009C2AAA" w:rsidP="009C2AAA">
      <w:pPr>
        <w:rPr>
          <w:rFonts w:ascii="Arial" w:hAnsi="Arial" w:cs="Arial"/>
        </w:rPr>
      </w:pPr>
    </w:p>
    <w:p w14:paraId="4CE1059D" w14:textId="27780F1C" w:rsidR="00016234" w:rsidRDefault="00016234" w:rsidP="00016234">
      <w:pPr>
        <w:rPr>
          <w:rFonts w:ascii="Arial" w:hAnsi="Arial" w:cs="Arial"/>
          <w:b/>
          <w:bCs/>
          <w:sz w:val="22"/>
          <w:szCs w:val="22"/>
        </w:rPr>
      </w:pPr>
      <w:r w:rsidRPr="002031B1">
        <w:rPr>
          <w:rFonts w:ascii="Arial" w:hAnsi="Arial" w:cs="Arial"/>
          <w:b/>
          <w:bCs/>
          <w:sz w:val="22"/>
          <w:szCs w:val="22"/>
        </w:rPr>
        <w:t xml:space="preserve">Nákupní cena </w:t>
      </w:r>
      <w:r w:rsidR="000C49E2">
        <w:rPr>
          <w:rFonts w:ascii="Arial" w:hAnsi="Arial" w:cs="Arial"/>
          <w:b/>
          <w:bCs/>
          <w:sz w:val="22"/>
          <w:szCs w:val="22"/>
        </w:rPr>
        <w:t>včetně</w:t>
      </w:r>
      <w:r w:rsidR="00335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2031B1">
        <w:rPr>
          <w:rFonts w:ascii="Arial" w:hAnsi="Arial" w:cs="Arial"/>
          <w:b/>
          <w:bCs/>
          <w:sz w:val="22"/>
          <w:szCs w:val="22"/>
        </w:rPr>
        <w:t>DPH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3358ED">
        <w:rPr>
          <w:rFonts w:ascii="Arial" w:hAnsi="Arial" w:cs="Arial"/>
          <w:b/>
          <w:bCs/>
          <w:sz w:val="22"/>
          <w:szCs w:val="22"/>
        </w:rPr>
        <w:t xml:space="preserve"> </w:t>
      </w:r>
      <w:r w:rsidR="00147FFE">
        <w:rPr>
          <w:rFonts w:ascii="Arial" w:hAnsi="Arial" w:cs="Arial"/>
          <w:b/>
          <w:bCs/>
          <w:sz w:val="22"/>
          <w:szCs w:val="22"/>
        </w:rPr>
        <w:t>233</w:t>
      </w:r>
      <w:proofErr w:type="gramEnd"/>
      <w:r w:rsidR="00147FFE">
        <w:rPr>
          <w:rFonts w:ascii="Arial" w:hAnsi="Arial" w:cs="Arial"/>
          <w:b/>
          <w:bCs/>
          <w:sz w:val="22"/>
          <w:szCs w:val="22"/>
        </w:rPr>
        <w:t xml:space="preserve"> 733</w:t>
      </w:r>
      <w:r w:rsidR="003273A2">
        <w:rPr>
          <w:rFonts w:ascii="Arial" w:hAnsi="Arial" w:cs="Arial"/>
          <w:b/>
          <w:bCs/>
          <w:sz w:val="22"/>
          <w:szCs w:val="22"/>
        </w:rPr>
        <w:t>,- Kč</w:t>
      </w:r>
    </w:p>
    <w:p w14:paraId="2D0CF981" w14:textId="77777777" w:rsidR="00203D90" w:rsidRDefault="00203D90" w:rsidP="0001623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529"/>
        <w:gridCol w:w="531"/>
        <w:gridCol w:w="146"/>
        <w:gridCol w:w="146"/>
        <w:gridCol w:w="2113"/>
        <w:gridCol w:w="1034"/>
        <w:gridCol w:w="608"/>
        <w:gridCol w:w="1410"/>
        <w:gridCol w:w="2238"/>
        <w:gridCol w:w="146"/>
      </w:tblGrid>
      <w:tr w:rsidR="00147FFE" w:rsidRPr="00147FFE" w14:paraId="0D30202F" w14:textId="77777777" w:rsidTr="00147FFE">
        <w:trPr>
          <w:gridAfter w:val="1"/>
          <w:wAfter w:w="76" w:type="dxa"/>
          <w:trHeight w:val="529"/>
        </w:trPr>
        <w:tc>
          <w:tcPr>
            <w:tcW w:w="9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center"/>
            <w:hideMark/>
          </w:tcPr>
          <w:p w14:paraId="5E1600F8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147FFE">
              <w:rPr>
                <w:rFonts w:ascii="Calibri" w:hAnsi="Calibri" w:cs="Calibri"/>
                <w:b/>
                <w:bCs/>
                <w:sz w:val="40"/>
                <w:szCs w:val="40"/>
              </w:rPr>
              <w:t>ROZPOČET KONFERENCE</w:t>
            </w:r>
          </w:p>
        </w:tc>
      </w:tr>
      <w:tr w:rsidR="00147FFE" w:rsidRPr="00147FFE" w14:paraId="2372074F" w14:textId="77777777" w:rsidTr="00147FFE">
        <w:trPr>
          <w:gridAfter w:val="1"/>
          <w:wAfter w:w="76" w:type="dxa"/>
          <w:trHeight w:val="285"/>
        </w:trPr>
        <w:tc>
          <w:tcPr>
            <w:tcW w:w="9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CCCFF" w:fill="A6A6A6"/>
            <w:noWrap/>
            <w:vAlign w:val="bottom"/>
            <w:hideMark/>
          </w:tcPr>
          <w:p w14:paraId="0A4F68BE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147FFE">
              <w:rPr>
                <w:rFonts w:ascii="Calibri" w:hAnsi="Calibri" w:cs="Calibri"/>
                <w:b/>
                <w:bCs/>
                <w:color w:val="FFFFFF"/>
              </w:rPr>
              <w:t>ZÁKLADNÍ ÚDAJE</w:t>
            </w:r>
          </w:p>
        </w:tc>
      </w:tr>
      <w:tr w:rsidR="00147FFE" w:rsidRPr="00147FFE" w14:paraId="4FBDA4FE" w14:textId="77777777" w:rsidTr="00147FFE">
        <w:trPr>
          <w:gridAfter w:val="1"/>
          <w:wAfter w:w="76" w:type="dxa"/>
          <w:trHeight w:val="285"/>
        </w:trPr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3B5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Název akce: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7EE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SOLACE</w:t>
            </w:r>
          </w:p>
        </w:tc>
      </w:tr>
      <w:tr w:rsidR="00147FFE" w:rsidRPr="00147FFE" w14:paraId="6C744F83" w14:textId="77777777" w:rsidTr="00147FFE">
        <w:trPr>
          <w:gridAfter w:val="1"/>
          <w:wAfter w:w="76" w:type="dxa"/>
          <w:trHeight w:val="285"/>
        </w:trPr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94D1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E906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FTN</w:t>
            </w:r>
          </w:p>
        </w:tc>
      </w:tr>
      <w:tr w:rsidR="00147FFE" w:rsidRPr="00147FFE" w14:paraId="2FF31260" w14:textId="77777777" w:rsidTr="00147FFE">
        <w:trPr>
          <w:gridAfter w:val="1"/>
          <w:wAfter w:w="76" w:type="dxa"/>
          <w:trHeight w:val="285"/>
        </w:trPr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479B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Místo konání: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84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>ČSVTS - Novotného</w:t>
            </w:r>
            <w:proofErr w:type="gramEnd"/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lávka</w:t>
            </w:r>
          </w:p>
        </w:tc>
      </w:tr>
      <w:tr w:rsidR="00147FFE" w:rsidRPr="00147FFE" w14:paraId="573B60C6" w14:textId="77777777" w:rsidTr="00147FFE">
        <w:trPr>
          <w:gridAfter w:val="1"/>
          <w:wAfter w:w="76" w:type="dxa"/>
          <w:trHeight w:val="285"/>
        </w:trPr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1C5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Počet účastníků: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74B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>60</w:t>
            </w:r>
          </w:p>
        </w:tc>
      </w:tr>
      <w:tr w:rsidR="00147FFE" w:rsidRPr="00147FFE" w14:paraId="0E8B109A" w14:textId="77777777" w:rsidTr="00147FFE">
        <w:trPr>
          <w:gridAfter w:val="1"/>
          <w:wAfter w:w="76" w:type="dxa"/>
          <w:trHeight w:val="257"/>
        </w:trPr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7CB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Termín: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4BF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>15.-16. 4. 2025</w:t>
            </w:r>
          </w:p>
        </w:tc>
      </w:tr>
      <w:tr w:rsidR="00147FFE" w:rsidRPr="00147FFE" w14:paraId="4BEE39DC" w14:textId="77777777" w:rsidTr="00147FFE">
        <w:trPr>
          <w:gridAfter w:val="1"/>
          <w:wAfter w:w="79" w:type="dxa"/>
          <w:trHeight w:val="230"/>
        </w:trPr>
        <w:tc>
          <w:tcPr>
            <w:tcW w:w="4114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080895ED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000000"/>
                <w:sz w:val="56"/>
                <w:szCs w:val="56"/>
              </w:rPr>
            </w:pPr>
            <w:r w:rsidRPr="00147FFE">
              <w:rPr>
                <w:rFonts w:ascii="Calibri" w:hAnsi="Calibri" w:cs="Calibri"/>
                <w:b/>
                <w:bCs/>
                <w:color w:val="000000"/>
                <w:sz w:val="56"/>
                <w:szCs w:val="56"/>
              </w:rPr>
              <w:t>SOLACE MEETING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FFFFCC"/>
            <w:noWrap/>
            <w:vAlign w:val="center"/>
            <w:hideMark/>
          </w:tcPr>
          <w:p w14:paraId="4C6C5E7E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Počet/dny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FFFFCC"/>
            <w:noWrap/>
            <w:vAlign w:val="center"/>
            <w:hideMark/>
          </w:tcPr>
          <w:p w14:paraId="7471E6DB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Počet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FFFFCC"/>
            <w:vAlign w:val="center"/>
            <w:hideMark/>
          </w:tcPr>
          <w:p w14:paraId="50B24CA7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Cena za jednotku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FFFFCC"/>
            <w:vAlign w:val="center"/>
            <w:hideMark/>
          </w:tcPr>
          <w:p w14:paraId="63338E7D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 xml:space="preserve">CELKEM Kč </w:t>
            </w:r>
          </w:p>
        </w:tc>
      </w:tr>
      <w:tr w:rsidR="00147FFE" w:rsidRPr="00147FFE" w14:paraId="20C331AA" w14:textId="77777777" w:rsidTr="00147FFE">
        <w:trPr>
          <w:trHeight w:val="600"/>
        </w:trPr>
        <w:tc>
          <w:tcPr>
            <w:tcW w:w="4114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2E8EB5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56ACD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7F2B65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B06AE8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01F602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9F9D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47FFE" w:rsidRPr="00147FFE" w14:paraId="0BE96001" w14:textId="77777777" w:rsidTr="00147FFE">
        <w:trPr>
          <w:trHeight w:val="57"/>
        </w:trPr>
        <w:tc>
          <w:tcPr>
            <w:tcW w:w="4114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55023F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4433A2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D945C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B16457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632C0E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F5BF" w14:textId="77777777" w:rsidR="00147FFE" w:rsidRPr="00147FFE" w:rsidRDefault="00147FFE" w:rsidP="00147FFE"/>
        </w:tc>
      </w:tr>
      <w:tr w:rsidR="00147FFE" w:rsidRPr="00147FFE" w14:paraId="6CB247C3" w14:textId="77777777" w:rsidTr="00147FFE">
        <w:trPr>
          <w:trHeight w:val="128"/>
        </w:trPr>
        <w:tc>
          <w:tcPr>
            <w:tcW w:w="937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C202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1E6390AF" w14:textId="77777777" w:rsidR="00147FFE" w:rsidRPr="00147FFE" w:rsidRDefault="00147FFE" w:rsidP="00147FFE"/>
        </w:tc>
      </w:tr>
      <w:tr w:rsidR="00147FFE" w:rsidRPr="00147FFE" w14:paraId="7AB541B8" w14:textId="77777777" w:rsidTr="00147FFE">
        <w:trPr>
          <w:trHeight w:val="418"/>
        </w:trPr>
        <w:tc>
          <w:tcPr>
            <w:tcW w:w="93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99" w:fill="FFFFCC"/>
            <w:noWrap/>
            <w:vAlign w:val="center"/>
            <w:hideMark/>
          </w:tcPr>
          <w:p w14:paraId="0E77FAE7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47FF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NÁKLADY </w:t>
            </w:r>
            <w:r w:rsidRPr="00147FFE">
              <w:rPr>
                <w:rFonts w:ascii="Calibri" w:hAnsi="Calibri" w:cs="Calibri"/>
              </w:rPr>
              <w:t>(bez DPH)</w:t>
            </w:r>
          </w:p>
        </w:tc>
        <w:tc>
          <w:tcPr>
            <w:tcW w:w="76" w:type="dxa"/>
            <w:vAlign w:val="center"/>
            <w:hideMark/>
          </w:tcPr>
          <w:p w14:paraId="2BE13B86" w14:textId="77777777" w:rsidR="00147FFE" w:rsidRPr="00147FFE" w:rsidRDefault="00147FFE" w:rsidP="00147FFE"/>
        </w:tc>
      </w:tr>
      <w:tr w:rsidR="00147FFE" w:rsidRPr="00147FFE" w14:paraId="05547747" w14:textId="77777777" w:rsidTr="00147FFE">
        <w:trPr>
          <w:trHeight w:val="383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718F9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PRONÁJEM MÍSTNOSTÍ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5B5F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75D19BD7" w14:textId="77777777" w:rsidR="00147FFE" w:rsidRPr="00147FFE" w:rsidRDefault="00147FFE" w:rsidP="00147FFE"/>
        </w:tc>
      </w:tr>
      <w:tr w:rsidR="00147FFE" w:rsidRPr="00147FFE" w14:paraId="11838331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F20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F782C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47FFE">
              <w:rPr>
                <w:rFonts w:ascii="Calibri" w:hAnsi="Calibri" w:cs="Calibri"/>
                <w:sz w:val="22"/>
                <w:szCs w:val="22"/>
              </w:rPr>
              <w:t>Křižíkův  sál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1F6A4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FFD66E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D2268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1 250,00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1D10E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16 250,00 </w:t>
            </w:r>
          </w:p>
        </w:tc>
        <w:tc>
          <w:tcPr>
            <w:tcW w:w="76" w:type="dxa"/>
            <w:vAlign w:val="center"/>
            <w:hideMark/>
          </w:tcPr>
          <w:p w14:paraId="6A1DBA5D" w14:textId="77777777" w:rsidR="00147FFE" w:rsidRPr="00147FFE" w:rsidRDefault="00147FFE" w:rsidP="00147FFE"/>
        </w:tc>
      </w:tr>
      <w:tr w:rsidR="00147FFE" w:rsidRPr="00147FFE" w14:paraId="10377395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7D4C968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Pronájmy místností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7E3703C4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16 250,00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F9870DD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62E8F19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334907E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298068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1D3EE081" w14:textId="77777777" w:rsidR="00147FFE" w:rsidRPr="00147FFE" w:rsidRDefault="00147FFE" w:rsidP="00147FFE"/>
        </w:tc>
      </w:tr>
      <w:tr w:rsidR="00147FFE" w:rsidRPr="00147FFE" w14:paraId="5DADDE53" w14:textId="77777777" w:rsidTr="00147FFE">
        <w:trPr>
          <w:trHeight w:val="371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9E6E2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PRONÁJEM TECHNIKY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B3815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31A33826" w14:textId="77777777" w:rsidR="00147FFE" w:rsidRPr="00147FFE" w:rsidRDefault="00147FFE" w:rsidP="00147FFE"/>
        </w:tc>
      </w:tr>
      <w:tr w:rsidR="00147FFE" w:rsidRPr="00147FFE" w14:paraId="73BEFBA7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EBCB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00BC30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Mikrofony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405793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6C8FF2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DB265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500,00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5A689D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1 500,00 </w:t>
            </w:r>
          </w:p>
        </w:tc>
        <w:tc>
          <w:tcPr>
            <w:tcW w:w="76" w:type="dxa"/>
            <w:vAlign w:val="center"/>
            <w:hideMark/>
          </w:tcPr>
          <w:p w14:paraId="0A6C31CB" w14:textId="77777777" w:rsidR="00147FFE" w:rsidRPr="00147FFE" w:rsidRDefault="00147FFE" w:rsidP="00147FFE"/>
        </w:tc>
      </w:tr>
      <w:tr w:rsidR="00147FFE" w:rsidRPr="00147FFE" w14:paraId="68200E14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3DBE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52501B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Ozvučení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7EA7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B71B6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5624B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4 500,00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B52E7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4 500,00 </w:t>
            </w:r>
          </w:p>
        </w:tc>
        <w:tc>
          <w:tcPr>
            <w:tcW w:w="76" w:type="dxa"/>
            <w:vAlign w:val="center"/>
            <w:hideMark/>
          </w:tcPr>
          <w:p w14:paraId="60383A43" w14:textId="77777777" w:rsidR="00147FFE" w:rsidRPr="00147FFE" w:rsidRDefault="00147FFE" w:rsidP="00147FFE"/>
        </w:tc>
      </w:tr>
      <w:tr w:rsidR="00147FFE" w:rsidRPr="00147FFE" w14:paraId="240F9D2B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0B2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BCC01D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Dataprojektor + plátno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2EB2F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52AF6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E04B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8FB0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2 000,00 </w:t>
            </w:r>
          </w:p>
        </w:tc>
        <w:tc>
          <w:tcPr>
            <w:tcW w:w="76" w:type="dxa"/>
            <w:vAlign w:val="center"/>
            <w:hideMark/>
          </w:tcPr>
          <w:p w14:paraId="42828405" w14:textId="77777777" w:rsidR="00147FFE" w:rsidRPr="00147FFE" w:rsidRDefault="00147FFE" w:rsidP="00147FFE"/>
        </w:tc>
      </w:tr>
      <w:tr w:rsidR="00147FFE" w:rsidRPr="00147FFE" w14:paraId="7ABD7586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3CF0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E76D26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47FFE">
              <w:rPr>
                <w:rFonts w:ascii="Calibri" w:hAnsi="Calibri" w:cs="Calibri"/>
                <w:sz w:val="22"/>
                <w:szCs w:val="22"/>
              </w:rPr>
              <w:t>Odpohledový</w:t>
            </w:r>
            <w:proofErr w:type="spellEnd"/>
            <w:r w:rsidRPr="00147FFE">
              <w:rPr>
                <w:rFonts w:ascii="Calibri" w:hAnsi="Calibri" w:cs="Calibri"/>
                <w:sz w:val="22"/>
                <w:szCs w:val="22"/>
              </w:rPr>
              <w:t xml:space="preserve"> monitor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319DA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3B23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9935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57D7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662A2AEB" w14:textId="77777777" w:rsidR="00147FFE" w:rsidRPr="00147FFE" w:rsidRDefault="00147FFE" w:rsidP="00147FFE"/>
        </w:tc>
      </w:tr>
      <w:tr w:rsidR="00147FFE" w:rsidRPr="00147FFE" w14:paraId="6B4AC8F0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950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D3232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Notebooky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EB8886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146C8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5592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1 200,00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19CF4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2 400,00 </w:t>
            </w:r>
          </w:p>
        </w:tc>
        <w:tc>
          <w:tcPr>
            <w:tcW w:w="76" w:type="dxa"/>
            <w:vAlign w:val="center"/>
            <w:hideMark/>
          </w:tcPr>
          <w:p w14:paraId="6331099D" w14:textId="77777777" w:rsidR="00147FFE" w:rsidRPr="00147FFE" w:rsidRDefault="00147FFE" w:rsidP="00147FFE"/>
        </w:tc>
      </w:tr>
      <w:tr w:rsidR="00147FFE" w:rsidRPr="00147FFE" w14:paraId="321C1731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978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C0BEBA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Technik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1D79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99670B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12F61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77120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76" w:type="dxa"/>
            <w:vAlign w:val="center"/>
            <w:hideMark/>
          </w:tcPr>
          <w:p w14:paraId="37FAF880" w14:textId="77777777" w:rsidR="00147FFE" w:rsidRPr="00147FFE" w:rsidRDefault="00147FFE" w:rsidP="00147FFE"/>
        </w:tc>
      </w:tr>
      <w:tr w:rsidR="00147FFE" w:rsidRPr="00147FFE" w14:paraId="17CB658C" w14:textId="77777777" w:rsidTr="00147FFE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F0A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5AD456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Dálkový </w:t>
            </w:r>
            <w:proofErr w:type="spellStart"/>
            <w:r w:rsidRPr="00147FFE">
              <w:rPr>
                <w:rFonts w:ascii="Calibri" w:hAnsi="Calibri" w:cs="Calibri"/>
                <w:sz w:val="22"/>
                <w:szCs w:val="22"/>
              </w:rPr>
              <w:t>prezentér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90AAE6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93A95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4937E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F16CB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400,00 </w:t>
            </w:r>
          </w:p>
        </w:tc>
        <w:tc>
          <w:tcPr>
            <w:tcW w:w="76" w:type="dxa"/>
            <w:vAlign w:val="center"/>
            <w:hideMark/>
          </w:tcPr>
          <w:p w14:paraId="74E53266" w14:textId="77777777" w:rsidR="00147FFE" w:rsidRPr="00147FFE" w:rsidRDefault="00147FFE" w:rsidP="00147FFE"/>
        </w:tc>
      </w:tr>
      <w:tr w:rsidR="00147FFE" w:rsidRPr="00147FFE" w14:paraId="4B2CDD9D" w14:textId="77777777" w:rsidTr="00147FFE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7450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9213B4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Časomíra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AB6EE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18C0CB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A9212A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9ED9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0ACBE56B" w14:textId="77777777" w:rsidR="00147FFE" w:rsidRPr="00147FFE" w:rsidRDefault="00147FFE" w:rsidP="00147FFE"/>
        </w:tc>
      </w:tr>
      <w:tr w:rsidR="00147FFE" w:rsidRPr="00147FFE" w14:paraId="6F97F00E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133E9C2A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 xml:space="preserve">Technika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63F9BFB6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17 800,00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7F3C9BC1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533037DE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7BDC2A1E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C55F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" w:type="dxa"/>
            <w:vAlign w:val="center"/>
            <w:hideMark/>
          </w:tcPr>
          <w:p w14:paraId="2AC8ACBF" w14:textId="77777777" w:rsidR="00147FFE" w:rsidRPr="00147FFE" w:rsidRDefault="00147FFE" w:rsidP="00147FFE"/>
        </w:tc>
      </w:tr>
      <w:tr w:rsidR="00147FFE" w:rsidRPr="00147FFE" w14:paraId="383A367B" w14:textId="77777777" w:rsidTr="00147FFE">
        <w:trPr>
          <w:trHeight w:val="371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E12CAB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VYSÍLÁNÍ KONFERENCE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7B5F09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2EF9979D" w14:textId="77777777" w:rsidR="00147FFE" w:rsidRPr="00147FFE" w:rsidRDefault="00147FFE" w:rsidP="00147FFE"/>
        </w:tc>
      </w:tr>
      <w:tr w:rsidR="00147FFE" w:rsidRPr="00147FFE" w14:paraId="7872F92D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B5C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427A0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Kamera vč. stativu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40D860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9BE03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B291E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3 000,00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54E4B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6 000,00 </w:t>
            </w:r>
          </w:p>
        </w:tc>
        <w:tc>
          <w:tcPr>
            <w:tcW w:w="76" w:type="dxa"/>
            <w:vAlign w:val="center"/>
            <w:hideMark/>
          </w:tcPr>
          <w:p w14:paraId="613990C0" w14:textId="77777777" w:rsidR="00147FFE" w:rsidRPr="00147FFE" w:rsidRDefault="00147FFE" w:rsidP="00147FFE"/>
        </w:tc>
      </w:tr>
      <w:tr w:rsidR="00147FFE" w:rsidRPr="00147FFE" w14:paraId="29FC83BA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34F9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D31797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Střižna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3CBB52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EB0CD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9261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3 000,00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830B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6 000,00 </w:t>
            </w:r>
          </w:p>
        </w:tc>
        <w:tc>
          <w:tcPr>
            <w:tcW w:w="76" w:type="dxa"/>
            <w:vAlign w:val="center"/>
            <w:hideMark/>
          </w:tcPr>
          <w:p w14:paraId="4D114122" w14:textId="77777777" w:rsidR="00147FFE" w:rsidRPr="00147FFE" w:rsidRDefault="00147FFE" w:rsidP="00147FFE"/>
        </w:tc>
      </w:tr>
      <w:tr w:rsidR="00147FFE" w:rsidRPr="00147FFE" w14:paraId="1635D32D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504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1DE14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Zvuková karta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16089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1353F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8484A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350,00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2FC6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700,00 </w:t>
            </w:r>
          </w:p>
        </w:tc>
        <w:tc>
          <w:tcPr>
            <w:tcW w:w="76" w:type="dxa"/>
            <w:vAlign w:val="center"/>
            <w:hideMark/>
          </w:tcPr>
          <w:p w14:paraId="50F9B231" w14:textId="77777777" w:rsidR="00147FFE" w:rsidRPr="00147FFE" w:rsidRDefault="00147FFE" w:rsidP="00147FFE"/>
        </w:tc>
      </w:tr>
      <w:tr w:rsidR="00147FFE" w:rsidRPr="00147FFE" w14:paraId="54E28EB9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22DE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8D56FE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Redukce, kabeláž, </w:t>
            </w:r>
            <w:proofErr w:type="spellStart"/>
            <w:r w:rsidRPr="00147FFE">
              <w:rPr>
                <w:rFonts w:ascii="Calibri" w:hAnsi="Calibri" w:cs="Calibri"/>
                <w:sz w:val="22"/>
                <w:szCs w:val="22"/>
              </w:rPr>
              <w:t>elgato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F3EE5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2C8AF8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DC134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53B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2 000,00 </w:t>
            </w:r>
          </w:p>
        </w:tc>
        <w:tc>
          <w:tcPr>
            <w:tcW w:w="76" w:type="dxa"/>
            <w:vAlign w:val="center"/>
            <w:hideMark/>
          </w:tcPr>
          <w:p w14:paraId="4283C9D3" w14:textId="77777777" w:rsidR="00147FFE" w:rsidRPr="00147FFE" w:rsidRDefault="00147FFE" w:rsidP="00147FFE"/>
        </w:tc>
      </w:tr>
      <w:tr w:rsidR="00147FFE" w:rsidRPr="00147FFE" w14:paraId="30A2762B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3EB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943DA8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PC na vysílání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0E2DB3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FBF36F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B6C72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1 200,00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24D1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2 400,00 </w:t>
            </w:r>
          </w:p>
        </w:tc>
        <w:tc>
          <w:tcPr>
            <w:tcW w:w="76" w:type="dxa"/>
            <w:vAlign w:val="center"/>
            <w:hideMark/>
          </w:tcPr>
          <w:p w14:paraId="1253B70F" w14:textId="77777777" w:rsidR="00147FFE" w:rsidRPr="00147FFE" w:rsidRDefault="00147FFE" w:rsidP="00147FFE"/>
        </w:tc>
      </w:tr>
      <w:tr w:rsidR="00147FFE" w:rsidRPr="00147FFE" w14:paraId="5D101EC1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208B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954ED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Tablet pro moderátora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BFF88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6F2E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244DE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600,00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8B950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2A0A028A" w14:textId="77777777" w:rsidR="00147FFE" w:rsidRPr="00147FFE" w:rsidRDefault="00147FFE" w:rsidP="00147FFE"/>
        </w:tc>
      </w:tr>
      <w:tr w:rsidR="00147FFE" w:rsidRPr="00147FFE" w14:paraId="08F1750C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BBE9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DC5C5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47FFE">
              <w:rPr>
                <w:rFonts w:ascii="Calibri" w:hAnsi="Calibri" w:cs="Calibri"/>
                <w:sz w:val="22"/>
                <w:szCs w:val="22"/>
              </w:rPr>
              <w:t>Sli:do</w:t>
            </w:r>
            <w:proofErr w:type="spellEnd"/>
            <w:r w:rsidRPr="00147FFE">
              <w:rPr>
                <w:rFonts w:ascii="Calibri" w:hAnsi="Calibri" w:cs="Calibri"/>
                <w:sz w:val="22"/>
                <w:szCs w:val="22"/>
              </w:rPr>
              <w:t xml:space="preserve"> platforma pro vysílání a </w:t>
            </w:r>
            <w:proofErr w:type="gramStart"/>
            <w:r w:rsidRPr="00147FFE">
              <w:rPr>
                <w:rFonts w:ascii="Calibri" w:hAnsi="Calibri" w:cs="Calibri"/>
                <w:sz w:val="22"/>
                <w:szCs w:val="22"/>
              </w:rPr>
              <w:t>diskuzi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8CE29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9F28F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B0E80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00F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0F59F3FA" w14:textId="77777777" w:rsidR="00147FFE" w:rsidRPr="00147FFE" w:rsidRDefault="00147FFE" w:rsidP="00147FFE"/>
        </w:tc>
      </w:tr>
      <w:tr w:rsidR="00147FFE" w:rsidRPr="00147FFE" w14:paraId="1F0C071D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FBD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04C15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Druhý technik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37C39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17232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6B9A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E606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76" w:type="dxa"/>
            <w:vAlign w:val="center"/>
            <w:hideMark/>
          </w:tcPr>
          <w:p w14:paraId="12C4B2CC" w14:textId="77777777" w:rsidR="00147FFE" w:rsidRPr="00147FFE" w:rsidRDefault="00147FFE" w:rsidP="00147FFE"/>
        </w:tc>
      </w:tr>
      <w:tr w:rsidR="00147FFE" w:rsidRPr="00147FFE" w14:paraId="6B0C8D04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B68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5D4950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Doprava, instalace, deinstalace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D27933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806C2D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2BB3D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D22D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76" w:type="dxa"/>
            <w:vAlign w:val="center"/>
            <w:hideMark/>
          </w:tcPr>
          <w:p w14:paraId="7DACD8F8" w14:textId="77777777" w:rsidR="00147FFE" w:rsidRPr="00147FFE" w:rsidRDefault="00147FFE" w:rsidP="00147FFE"/>
        </w:tc>
      </w:tr>
      <w:tr w:rsidR="00147FFE" w:rsidRPr="00147FFE" w14:paraId="56B02374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5B8AB41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Vysílání celkem: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732B7D8A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31 100,00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667C1742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41953032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1366B340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bottom"/>
            <w:hideMark/>
          </w:tcPr>
          <w:p w14:paraId="65F763DB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5EBEBEF2" w14:textId="77777777" w:rsidR="00147FFE" w:rsidRPr="00147FFE" w:rsidRDefault="00147FFE" w:rsidP="00147FFE"/>
        </w:tc>
      </w:tr>
      <w:tr w:rsidR="00147FFE" w:rsidRPr="00147FFE" w14:paraId="1AA0C8CA" w14:textId="77777777" w:rsidTr="00147FFE">
        <w:trPr>
          <w:trHeight w:val="383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CF54E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STRAVOVÁNÍ A DOPROVODNÉ </w:t>
            </w:r>
            <w:proofErr w:type="gramStart"/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PROGRAMY - podle</w:t>
            </w:r>
            <w:proofErr w:type="gramEnd"/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potvrzeného počtu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74D9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1A6E7590" w14:textId="77777777" w:rsidR="00147FFE" w:rsidRPr="00147FFE" w:rsidRDefault="00147FFE" w:rsidP="00147FFE"/>
        </w:tc>
      </w:tr>
      <w:tr w:rsidR="00147FFE" w:rsidRPr="00147FFE" w14:paraId="0C60358F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F0E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05557A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Káva, čaj, voda po celý den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ACF78B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A1819C" w14:textId="11718BED" w:rsidR="00147FFE" w:rsidRPr="00147FFE" w:rsidRDefault="00CB3E3A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6301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210,00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FA3EB" w14:textId="2E8C85B3" w:rsidR="00147FFE" w:rsidRPr="00147FFE" w:rsidRDefault="00CB3E3A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21 0</w:t>
            </w:r>
            <w:r w:rsidR="00147FFE" w:rsidRPr="00147FFE">
              <w:rPr>
                <w:rFonts w:ascii="Calibri" w:hAnsi="Calibri" w:cs="Calibri"/>
                <w:sz w:val="22"/>
                <w:szCs w:val="22"/>
              </w:rPr>
              <w:t xml:space="preserve">00,00 </w:t>
            </w:r>
          </w:p>
        </w:tc>
        <w:tc>
          <w:tcPr>
            <w:tcW w:w="76" w:type="dxa"/>
            <w:vAlign w:val="center"/>
            <w:hideMark/>
          </w:tcPr>
          <w:p w14:paraId="546045BD" w14:textId="77777777" w:rsidR="00147FFE" w:rsidRPr="00147FFE" w:rsidRDefault="00147FFE" w:rsidP="00147FFE"/>
        </w:tc>
      </w:tr>
      <w:tr w:rsidR="00147FFE" w:rsidRPr="00147FFE" w14:paraId="357E4B5B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6E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47DF6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Kávové přestávky, občerstvení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01399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0BD716" w14:textId="5FCC691B" w:rsidR="00147FFE" w:rsidRPr="00147FFE" w:rsidRDefault="00CB3E3A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147FFE" w:rsidRPr="00147FF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7306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50,00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197960" w14:textId="61AACCB2" w:rsidR="00147FFE" w:rsidRPr="00147FFE" w:rsidRDefault="00CB3E3A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147FFE" w:rsidRPr="00147FFE">
              <w:rPr>
                <w:rFonts w:ascii="Calibri" w:hAnsi="Calibri" w:cs="Calibri"/>
                <w:sz w:val="22"/>
                <w:szCs w:val="22"/>
              </w:rPr>
              <w:t xml:space="preserve"> 000,00 </w:t>
            </w:r>
          </w:p>
        </w:tc>
        <w:tc>
          <w:tcPr>
            <w:tcW w:w="76" w:type="dxa"/>
            <w:vAlign w:val="center"/>
            <w:hideMark/>
          </w:tcPr>
          <w:p w14:paraId="3C521F0F" w14:textId="77777777" w:rsidR="00147FFE" w:rsidRPr="00147FFE" w:rsidRDefault="00147FFE" w:rsidP="00147FFE"/>
        </w:tc>
      </w:tr>
      <w:tr w:rsidR="00147FFE" w:rsidRPr="00147FFE" w14:paraId="3A1860A8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B1C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A29B0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Oběd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5E0B39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14BB7" w14:textId="6C837A5E" w:rsidR="00147FFE" w:rsidRPr="00147FFE" w:rsidRDefault="00CB3E3A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147FFE" w:rsidRPr="00147FF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22ACA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150,00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68890" w14:textId="56DE8971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  <w:r w:rsidR="00CB3E3A">
              <w:rPr>
                <w:rFonts w:ascii="Calibri" w:hAnsi="Calibri" w:cs="Calibri"/>
                <w:sz w:val="22"/>
                <w:szCs w:val="22"/>
              </w:rPr>
              <w:t>5</w:t>
            </w:r>
            <w:r w:rsidRPr="00147FFE">
              <w:rPr>
                <w:rFonts w:ascii="Calibri" w:hAnsi="Calibri" w:cs="Calibri"/>
                <w:sz w:val="22"/>
                <w:szCs w:val="22"/>
              </w:rPr>
              <w:t xml:space="preserve"> 000,00 </w:t>
            </w:r>
          </w:p>
        </w:tc>
        <w:tc>
          <w:tcPr>
            <w:tcW w:w="76" w:type="dxa"/>
            <w:vAlign w:val="center"/>
            <w:hideMark/>
          </w:tcPr>
          <w:p w14:paraId="76F1ECDA" w14:textId="77777777" w:rsidR="00147FFE" w:rsidRPr="00147FFE" w:rsidRDefault="00147FFE" w:rsidP="00147FFE"/>
        </w:tc>
      </w:tr>
      <w:tr w:rsidR="00147FFE" w:rsidRPr="00147FFE" w14:paraId="157EBEB2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D17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AFAFAB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Nápoj k obědu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F3283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5B5BF7" w14:textId="41E42911" w:rsidR="00147FFE" w:rsidRPr="00147FFE" w:rsidRDefault="00CB3E3A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147FFE" w:rsidRPr="00147FF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3E839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30,00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50B637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466B17D9" w14:textId="77777777" w:rsidR="00147FFE" w:rsidRPr="00147FFE" w:rsidRDefault="00147FFE" w:rsidP="00147FFE"/>
        </w:tc>
      </w:tr>
      <w:tr w:rsidR="00147FFE" w:rsidRPr="00147FFE" w14:paraId="2082CE21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3A66647E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 xml:space="preserve">Stravování a doprovodné programy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052A0799" w14:textId="52F39D6B" w:rsidR="00147FFE" w:rsidRPr="00147FFE" w:rsidRDefault="00C11DEB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41 000</w:t>
            </w:r>
            <w:r w:rsidR="00147FFE" w:rsidRPr="00147FFE">
              <w:rPr>
                <w:rFonts w:ascii="Calibri" w:hAnsi="Calibri" w:cs="Calibri"/>
                <w:b/>
                <w:bCs/>
                <w:i/>
                <w:iCs/>
              </w:rPr>
              <w:t>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872398C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1675D8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5B3ABF9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8D9346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3FBBBE5D" w14:textId="77777777" w:rsidR="00147FFE" w:rsidRPr="00147FFE" w:rsidRDefault="00147FFE" w:rsidP="00147FFE"/>
        </w:tc>
      </w:tr>
      <w:tr w:rsidR="00147FFE" w:rsidRPr="00147FFE" w14:paraId="0C185CF2" w14:textId="77777777" w:rsidTr="00147FFE">
        <w:trPr>
          <w:trHeight w:val="383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8162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PERSONÁLNÍ ZAJIŠTĚNÍ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26BAF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09DA05AC" w14:textId="77777777" w:rsidR="00147FFE" w:rsidRPr="00147FFE" w:rsidRDefault="00147FFE" w:rsidP="00147FFE"/>
        </w:tc>
      </w:tr>
      <w:tr w:rsidR="00147FFE" w:rsidRPr="00147FFE" w14:paraId="3C7B38E4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20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C4BC8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Šatna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41311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C6417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F8BC5E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250,00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F3F3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0508C506" w14:textId="77777777" w:rsidR="00147FFE" w:rsidRPr="00147FFE" w:rsidRDefault="00147FFE" w:rsidP="00147FFE"/>
        </w:tc>
      </w:tr>
      <w:tr w:rsidR="00147FFE" w:rsidRPr="00147FFE" w14:paraId="24D8E5AC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82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1AA02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Hosteska v sále a na registraci (zajistí pořadatel)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03D768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6B91F6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CB7AC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31500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43D6DC94" w14:textId="77777777" w:rsidR="00147FFE" w:rsidRPr="00147FFE" w:rsidRDefault="00147FFE" w:rsidP="00147FFE"/>
        </w:tc>
      </w:tr>
      <w:tr w:rsidR="00147FFE" w:rsidRPr="00147FFE" w14:paraId="6A6ACA82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AB09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150EA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Registrace účastníků na místě, </w:t>
            </w:r>
            <w:proofErr w:type="gramStart"/>
            <w:r w:rsidRPr="00147FFE">
              <w:rPr>
                <w:rFonts w:ascii="Calibri" w:hAnsi="Calibri" w:cs="Calibri"/>
                <w:sz w:val="22"/>
                <w:szCs w:val="22"/>
              </w:rPr>
              <w:t>informace - AMCA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09CFEA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7A129B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8B2E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6425A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14 000,00 </w:t>
            </w:r>
          </w:p>
        </w:tc>
        <w:tc>
          <w:tcPr>
            <w:tcW w:w="76" w:type="dxa"/>
            <w:vAlign w:val="center"/>
            <w:hideMark/>
          </w:tcPr>
          <w:p w14:paraId="6A055A6C" w14:textId="77777777" w:rsidR="00147FFE" w:rsidRPr="00147FFE" w:rsidRDefault="00147FFE" w:rsidP="00147FFE"/>
        </w:tc>
      </w:tr>
      <w:tr w:rsidR="00147FFE" w:rsidRPr="00147FFE" w14:paraId="5A613D98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1DE7BEEF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 xml:space="preserve">Personální zajištění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5E94AB44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14 000,00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87B44BF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C08FC38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FC0F051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7D05CE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7F898932" w14:textId="77777777" w:rsidR="00147FFE" w:rsidRPr="00147FFE" w:rsidRDefault="00147FFE" w:rsidP="00147FFE"/>
        </w:tc>
      </w:tr>
      <w:tr w:rsidR="00147FFE" w:rsidRPr="00147FFE" w14:paraId="7ECEF96E" w14:textId="77777777" w:rsidTr="00147FFE">
        <w:trPr>
          <w:trHeight w:val="383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4E8ED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ODMĚNY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8BDD8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63C7B09A" w14:textId="77777777" w:rsidR="00147FFE" w:rsidRPr="00147FFE" w:rsidRDefault="00147FFE" w:rsidP="00147FFE"/>
        </w:tc>
      </w:tr>
      <w:tr w:rsidR="00147FFE" w:rsidRPr="00147FFE" w14:paraId="51648220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E9F8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73B66B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Organizační výbor, přednášející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2A1337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3017FF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5648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BDA50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2D7089D5" w14:textId="77777777" w:rsidR="00147FFE" w:rsidRPr="00147FFE" w:rsidRDefault="00147FFE" w:rsidP="00147FFE"/>
        </w:tc>
      </w:tr>
      <w:tr w:rsidR="00147FFE" w:rsidRPr="00147FFE" w14:paraId="012BFF7B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17E0E5F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 xml:space="preserve">Personální zajištění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29E3BEA7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0,00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115D8CC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2AD290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BDCD0F4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48F70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7739D84D" w14:textId="77777777" w:rsidR="00147FFE" w:rsidRPr="00147FFE" w:rsidRDefault="00147FFE" w:rsidP="00147FFE"/>
        </w:tc>
      </w:tr>
      <w:tr w:rsidR="00147FFE" w:rsidRPr="00147FFE" w14:paraId="74A9738A" w14:textId="77777777" w:rsidTr="00147FFE">
        <w:trPr>
          <w:trHeight w:val="383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4CEC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OSTATNÍ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C7704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1C5E9C93" w14:textId="77777777" w:rsidR="00147FFE" w:rsidRPr="00147FFE" w:rsidRDefault="00147FFE" w:rsidP="00147FFE"/>
        </w:tc>
      </w:tr>
      <w:tr w:rsidR="00147FFE" w:rsidRPr="00147FFE" w14:paraId="5F91C2DB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18E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255821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On-line registrační systém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2D821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1A6ACA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FAA8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10 000,00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BD495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10 000,00 </w:t>
            </w:r>
          </w:p>
        </w:tc>
        <w:tc>
          <w:tcPr>
            <w:tcW w:w="76" w:type="dxa"/>
            <w:vAlign w:val="center"/>
            <w:hideMark/>
          </w:tcPr>
          <w:p w14:paraId="76B38211" w14:textId="77777777" w:rsidR="00147FFE" w:rsidRPr="00147FFE" w:rsidRDefault="00147FFE" w:rsidP="00147FFE"/>
        </w:tc>
      </w:tr>
      <w:tr w:rsidR="00147FFE" w:rsidRPr="00147FFE" w14:paraId="5691B4BE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EF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307B2D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On-line registrační systém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F22A1E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6804A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463FB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6C90DD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7 000,00 </w:t>
            </w:r>
          </w:p>
        </w:tc>
        <w:tc>
          <w:tcPr>
            <w:tcW w:w="76" w:type="dxa"/>
            <w:vAlign w:val="center"/>
            <w:hideMark/>
          </w:tcPr>
          <w:p w14:paraId="2BFE51B7" w14:textId="77777777" w:rsidR="00147FFE" w:rsidRPr="00147FFE" w:rsidRDefault="00147FFE" w:rsidP="00147FFE"/>
        </w:tc>
      </w:tr>
      <w:tr w:rsidR="00147FFE" w:rsidRPr="00147FFE" w14:paraId="6A01A085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001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05BE2D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Grafické práce </w:t>
            </w:r>
            <w:r w:rsidRPr="00147FFE">
              <w:rPr>
                <w:rFonts w:ascii="Calibri" w:hAnsi="Calibri" w:cs="Calibri"/>
              </w:rPr>
              <w:t>(certifikáty, jmenovky, plakáty, program, ...)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5DC00E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DAEBB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45070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6 000,00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AD815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6 000,00 </w:t>
            </w:r>
          </w:p>
        </w:tc>
        <w:tc>
          <w:tcPr>
            <w:tcW w:w="76" w:type="dxa"/>
            <w:vAlign w:val="center"/>
            <w:hideMark/>
          </w:tcPr>
          <w:p w14:paraId="4AB056E0" w14:textId="77777777" w:rsidR="00147FFE" w:rsidRPr="00147FFE" w:rsidRDefault="00147FFE" w:rsidP="00147FFE"/>
        </w:tc>
      </w:tr>
      <w:tr w:rsidR="00147FFE" w:rsidRPr="00147FFE" w14:paraId="72E37777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03A7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3108BE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Kancelářské potřeby + tisky a kopie na místě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292A27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2FECC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35AFC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500,00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52CB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500,00 </w:t>
            </w:r>
          </w:p>
        </w:tc>
        <w:tc>
          <w:tcPr>
            <w:tcW w:w="76" w:type="dxa"/>
            <w:vAlign w:val="center"/>
            <w:hideMark/>
          </w:tcPr>
          <w:p w14:paraId="76B0ACD6" w14:textId="77777777" w:rsidR="00147FFE" w:rsidRPr="00147FFE" w:rsidRDefault="00147FFE" w:rsidP="00147FFE"/>
        </w:tc>
      </w:tr>
      <w:tr w:rsidR="00147FFE" w:rsidRPr="00147FFE" w14:paraId="1C98E9F6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57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5772A0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Doprava </w:t>
            </w:r>
            <w:proofErr w:type="gramStart"/>
            <w:r w:rsidRPr="00147FFE">
              <w:rPr>
                <w:rFonts w:ascii="Calibri" w:hAnsi="Calibri" w:cs="Calibri"/>
                <w:sz w:val="22"/>
                <w:szCs w:val="22"/>
              </w:rPr>
              <w:t>materiálů - kurýr</w:t>
            </w:r>
            <w:proofErr w:type="gramEnd"/>
            <w:r w:rsidRPr="00147FFE">
              <w:rPr>
                <w:rFonts w:ascii="Calibri" w:hAnsi="Calibri" w:cs="Calibri"/>
                <w:sz w:val="22"/>
                <w:szCs w:val="22"/>
              </w:rPr>
              <w:t>, poštovné (tiskoviny, atd.)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55E42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8DE6D1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DC956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1 000,00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D4499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1 000,00 </w:t>
            </w:r>
          </w:p>
        </w:tc>
        <w:tc>
          <w:tcPr>
            <w:tcW w:w="76" w:type="dxa"/>
            <w:vAlign w:val="center"/>
            <w:hideMark/>
          </w:tcPr>
          <w:p w14:paraId="0E1D7EDF" w14:textId="77777777" w:rsidR="00147FFE" w:rsidRPr="00147FFE" w:rsidRDefault="00147FFE" w:rsidP="00147FFE"/>
        </w:tc>
      </w:tr>
      <w:tr w:rsidR="00147FFE" w:rsidRPr="00147FFE" w14:paraId="6FEE7647" w14:textId="77777777" w:rsidTr="00147FFE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37A4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76E0A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Bankovní poplatky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7538D7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128DAF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D25CE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2B3BB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</w:p>
        </w:tc>
        <w:tc>
          <w:tcPr>
            <w:tcW w:w="76" w:type="dxa"/>
            <w:vAlign w:val="center"/>
            <w:hideMark/>
          </w:tcPr>
          <w:p w14:paraId="0BF5CE0D" w14:textId="77777777" w:rsidR="00147FFE" w:rsidRPr="00147FFE" w:rsidRDefault="00147FFE" w:rsidP="00147FFE"/>
        </w:tc>
      </w:tr>
      <w:tr w:rsidR="00147FFE" w:rsidRPr="00147FFE" w14:paraId="6A386D5C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2A3C6C6B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 xml:space="preserve">Ostatní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6B180AA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24 500,00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45CA074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842D3A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C7CE8E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4BF82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0A7CA0FB" w14:textId="77777777" w:rsidR="00147FFE" w:rsidRPr="00147FFE" w:rsidRDefault="00147FFE" w:rsidP="00147FFE"/>
        </w:tc>
      </w:tr>
      <w:tr w:rsidR="00147FFE" w:rsidRPr="00147FFE" w14:paraId="2A44AA71" w14:textId="77777777" w:rsidTr="00147FFE">
        <w:trPr>
          <w:trHeight w:val="34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11C85AC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360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DFB" w14:textId="77777777" w:rsidR="00147FFE" w:rsidRPr="00147FFE" w:rsidRDefault="00147FFE" w:rsidP="00147F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4370" w14:textId="77777777" w:rsidR="00147FFE" w:rsidRPr="00147FFE" w:rsidRDefault="00147FFE" w:rsidP="00147F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DD94" w14:textId="77777777" w:rsidR="00147FFE" w:rsidRPr="00147FFE" w:rsidRDefault="00147FFE" w:rsidP="00147FFE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731B51F3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A23D9A6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61B79B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CD8A5A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7417EC0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26A886B6" w14:textId="77777777" w:rsidR="00147FFE" w:rsidRPr="00147FFE" w:rsidRDefault="00147FFE" w:rsidP="00147FFE"/>
        </w:tc>
      </w:tr>
      <w:tr w:rsidR="00147FFE" w:rsidRPr="00147FFE" w14:paraId="3CAF41D0" w14:textId="77777777" w:rsidTr="00147FFE">
        <w:trPr>
          <w:trHeight w:val="343"/>
        </w:trPr>
        <w:tc>
          <w:tcPr>
            <w:tcW w:w="7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7EFA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OSTATNÍ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1311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0C0F2947" w14:textId="77777777" w:rsidR="00147FFE" w:rsidRPr="00147FFE" w:rsidRDefault="00147FFE" w:rsidP="00147FFE"/>
        </w:tc>
      </w:tr>
      <w:tr w:rsidR="00147FFE" w:rsidRPr="00147FFE" w14:paraId="4CF150DC" w14:textId="77777777" w:rsidTr="00147FFE">
        <w:trPr>
          <w:trHeight w:val="34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B2B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BF6BF6" w14:textId="77777777" w:rsidR="00147FFE" w:rsidRPr="00147FFE" w:rsidRDefault="00147FFE" w:rsidP="00147FFE">
            <w:pPr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Výroba </w:t>
            </w:r>
            <w:proofErr w:type="spellStart"/>
            <w:r w:rsidRPr="00147FFE">
              <w:rPr>
                <w:rFonts w:ascii="Calibri" w:hAnsi="Calibri" w:cs="Calibri"/>
                <w:sz w:val="22"/>
                <w:szCs w:val="22"/>
              </w:rPr>
              <w:t>roll-upů</w:t>
            </w:r>
            <w:proofErr w:type="spellEnd"/>
            <w:r w:rsidRPr="00147FFE">
              <w:rPr>
                <w:rFonts w:ascii="Calibri" w:hAnsi="Calibri" w:cs="Calibri"/>
                <w:sz w:val="22"/>
                <w:szCs w:val="22"/>
              </w:rPr>
              <w:t>, tisk jmenovek, tisk programu, tisk navigačního systému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D7FF4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428756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EC3F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10 317,00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C0866A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7FFE">
              <w:rPr>
                <w:rFonts w:ascii="Calibri" w:hAnsi="Calibri" w:cs="Calibri"/>
                <w:sz w:val="22"/>
                <w:szCs w:val="22"/>
              </w:rPr>
              <w:t xml:space="preserve">10 317,00 </w:t>
            </w:r>
          </w:p>
        </w:tc>
        <w:tc>
          <w:tcPr>
            <w:tcW w:w="76" w:type="dxa"/>
            <w:vAlign w:val="center"/>
            <w:hideMark/>
          </w:tcPr>
          <w:p w14:paraId="49F16660" w14:textId="77777777" w:rsidR="00147FFE" w:rsidRPr="00147FFE" w:rsidRDefault="00147FFE" w:rsidP="00147FFE"/>
        </w:tc>
      </w:tr>
      <w:tr w:rsidR="00147FFE" w:rsidRPr="00147FFE" w14:paraId="5B5DAC1B" w14:textId="77777777" w:rsidTr="00147FFE">
        <w:trPr>
          <w:trHeight w:val="343"/>
        </w:trPr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60B7D58C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 xml:space="preserve">Ostatní celkem: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99" w:fill="FFFFCC"/>
            <w:noWrap/>
            <w:vAlign w:val="bottom"/>
            <w:hideMark/>
          </w:tcPr>
          <w:p w14:paraId="07883C98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47FFE">
              <w:rPr>
                <w:rFonts w:ascii="Calibri" w:hAnsi="Calibri" w:cs="Calibri"/>
                <w:b/>
                <w:bCs/>
                <w:i/>
                <w:iCs/>
              </w:rPr>
              <w:t>10 317,00 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08959CE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46EB5D" w14:textId="77777777" w:rsidR="00147FFE" w:rsidRPr="00147FFE" w:rsidRDefault="00147FFE" w:rsidP="00147FF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BBFF2C0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D090C8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554F397F" w14:textId="77777777" w:rsidR="00147FFE" w:rsidRPr="00147FFE" w:rsidRDefault="00147FFE" w:rsidP="00147FFE"/>
        </w:tc>
      </w:tr>
      <w:tr w:rsidR="00147FFE" w:rsidRPr="00147FFE" w14:paraId="78E864DA" w14:textId="77777777" w:rsidTr="00147FFE">
        <w:trPr>
          <w:trHeight w:val="114"/>
        </w:trPr>
        <w:tc>
          <w:tcPr>
            <w:tcW w:w="71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6206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ADD4E55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</w:rPr>
            </w:pPr>
            <w:r w:rsidRPr="00147FF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0712D7AB" w14:textId="77777777" w:rsidR="00147FFE" w:rsidRPr="00147FFE" w:rsidRDefault="00147FFE" w:rsidP="00147FFE"/>
        </w:tc>
      </w:tr>
      <w:tr w:rsidR="00147FFE" w:rsidRPr="00147FFE" w14:paraId="7488CAA3" w14:textId="77777777" w:rsidTr="00147FFE">
        <w:trPr>
          <w:trHeight w:val="285"/>
        </w:trPr>
        <w:tc>
          <w:tcPr>
            <w:tcW w:w="71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center"/>
            <w:hideMark/>
          </w:tcPr>
          <w:p w14:paraId="06720612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>Mezisoučet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center"/>
            <w:hideMark/>
          </w:tcPr>
          <w:p w14:paraId="5F5F9237" w14:textId="4D5B041A" w:rsidR="00147FFE" w:rsidRPr="00147FFE" w:rsidRDefault="00C11DEB" w:rsidP="00147FF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154 967</w:t>
            </w:r>
            <w:r w:rsidR="00147FFE"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>,00 Kč</w:t>
            </w:r>
          </w:p>
        </w:tc>
        <w:tc>
          <w:tcPr>
            <w:tcW w:w="76" w:type="dxa"/>
            <w:vAlign w:val="center"/>
            <w:hideMark/>
          </w:tcPr>
          <w:p w14:paraId="7079323A" w14:textId="77777777" w:rsidR="00147FFE" w:rsidRPr="00147FFE" w:rsidRDefault="00147FFE" w:rsidP="00147FFE"/>
        </w:tc>
      </w:tr>
      <w:tr w:rsidR="00147FFE" w:rsidRPr="00147FFE" w14:paraId="22207306" w14:textId="77777777" w:rsidTr="00147FFE">
        <w:trPr>
          <w:trHeight w:val="128"/>
        </w:trPr>
        <w:tc>
          <w:tcPr>
            <w:tcW w:w="71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BAE3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710E" w14:textId="77777777" w:rsidR="00147FFE" w:rsidRPr="00147FFE" w:rsidRDefault="00147FFE" w:rsidP="00147FFE">
            <w:pPr>
              <w:jc w:val="center"/>
            </w:pPr>
          </w:p>
        </w:tc>
        <w:tc>
          <w:tcPr>
            <w:tcW w:w="76" w:type="dxa"/>
            <w:vAlign w:val="center"/>
            <w:hideMark/>
          </w:tcPr>
          <w:p w14:paraId="1CF5F0B8" w14:textId="77777777" w:rsidR="00147FFE" w:rsidRPr="00147FFE" w:rsidRDefault="00147FFE" w:rsidP="00147FFE"/>
        </w:tc>
      </w:tr>
      <w:tr w:rsidR="00147FFE" w:rsidRPr="00147FFE" w14:paraId="0C0AE169" w14:textId="77777777" w:rsidTr="00147FFE">
        <w:trPr>
          <w:trHeight w:val="285"/>
        </w:trPr>
        <w:tc>
          <w:tcPr>
            <w:tcW w:w="71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center"/>
            <w:hideMark/>
          </w:tcPr>
          <w:p w14:paraId="51E97F27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Odměna za organizační zajištění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CC"/>
            <w:noWrap/>
            <w:vAlign w:val="center"/>
            <w:hideMark/>
          </w:tcPr>
          <w:p w14:paraId="05BFCA12" w14:textId="77777777" w:rsidR="00147FFE" w:rsidRPr="00147FFE" w:rsidRDefault="00147FFE" w:rsidP="00147FF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7FFE">
              <w:rPr>
                <w:rFonts w:ascii="Calibri" w:hAnsi="Calibri" w:cs="Calibri"/>
                <w:b/>
                <w:bCs/>
                <w:sz w:val="22"/>
                <w:szCs w:val="22"/>
              </w:rPr>
              <w:t>30 000,00 Kč</w:t>
            </w:r>
          </w:p>
        </w:tc>
        <w:tc>
          <w:tcPr>
            <w:tcW w:w="76" w:type="dxa"/>
            <w:vAlign w:val="center"/>
            <w:hideMark/>
          </w:tcPr>
          <w:p w14:paraId="29B7D248" w14:textId="77777777" w:rsidR="00147FFE" w:rsidRPr="00147FFE" w:rsidRDefault="00147FFE" w:rsidP="00147FFE"/>
        </w:tc>
      </w:tr>
      <w:tr w:rsidR="00147FFE" w:rsidRPr="00147FFE" w14:paraId="28D4DEE4" w14:textId="77777777" w:rsidTr="00147FFE">
        <w:trPr>
          <w:trHeight w:val="114"/>
        </w:trPr>
        <w:tc>
          <w:tcPr>
            <w:tcW w:w="71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6370A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A2F76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0F6B7785" w14:textId="77777777" w:rsidR="00147FFE" w:rsidRPr="00147FFE" w:rsidRDefault="00147FFE" w:rsidP="00147FFE"/>
        </w:tc>
      </w:tr>
      <w:tr w:rsidR="00147FFE" w:rsidRPr="00147FFE" w14:paraId="5B69CBC2" w14:textId="77777777" w:rsidTr="00147FFE">
        <w:trPr>
          <w:trHeight w:val="614"/>
        </w:trPr>
        <w:tc>
          <w:tcPr>
            <w:tcW w:w="71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14:paraId="0977A5CD" w14:textId="77777777" w:rsidR="00147FFE" w:rsidRPr="00147FFE" w:rsidRDefault="00147FFE" w:rsidP="00147FF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47FF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CELKOVÉ NÁKLADY BEZ DPH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CC"/>
            <w:noWrap/>
            <w:vAlign w:val="center"/>
            <w:hideMark/>
          </w:tcPr>
          <w:p w14:paraId="4E205C33" w14:textId="7111F652" w:rsidR="00147FFE" w:rsidRPr="00147FFE" w:rsidRDefault="00C11DEB" w:rsidP="00147FF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184 967</w:t>
            </w:r>
            <w:r w:rsidR="00147FFE" w:rsidRPr="00147FF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,00 Kč</w:t>
            </w:r>
          </w:p>
        </w:tc>
        <w:tc>
          <w:tcPr>
            <w:tcW w:w="76" w:type="dxa"/>
            <w:vAlign w:val="center"/>
            <w:hideMark/>
          </w:tcPr>
          <w:p w14:paraId="4A7DE93E" w14:textId="77777777" w:rsidR="00147FFE" w:rsidRPr="00147FFE" w:rsidRDefault="00147FFE" w:rsidP="00147FFE"/>
        </w:tc>
      </w:tr>
      <w:tr w:rsidR="00147FFE" w:rsidRPr="00147FFE" w14:paraId="01BFD8E9" w14:textId="77777777" w:rsidTr="00147FFE">
        <w:trPr>
          <w:trHeight w:val="571"/>
        </w:trPr>
        <w:tc>
          <w:tcPr>
            <w:tcW w:w="93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C253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F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14:paraId="0BBD8C66" w14:textId="77777777" w:rsidR="00147FFE" w:rsidRPr="00147FFE" w:rsidRDefault="00147FFE" w:rsidP="00147FFE"/>
        </w:tc>
      </w:tr>
      <w:tr w:rsidR="00147FFE" w:rsidRPr="00147FFE" w14:paraId="11203A57" w14:textId="77777777" w:rsidTr="00147FFE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0A6F" w14:textId="77777777" w:rsidR="00147FFE" w:rsidRPr="00147FFE" w:rsidRDefault="00147FFE" w:rsidP="00147F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091D" w14:textId="77777777" w:rsidR="00147FFE" w:rsidRPr="00147FFE" w:rsidRDefault="00147FFE" w:rsidP="00147FFE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5E46" w14:textId="77777777" w:rsidR="00147FFE" w:rsidRPr="00147FFE" w:rsidRDefault="00147FFE" w:rsidP="00147FFE">
            <w:pPr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7ADE" w14:textId="77777777" w:rsidR="00147FFE" w:rsidRPr="00147FFE" w:rsidRDefault="00147FFE" w:rsidP="00147F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95E1" w14:textId="77777777" w:rsidR="00147FFE" w:rsidRPr="00147FFE" w:rsidRDefault="00147FFE" w:rsidP="00147FFE">
            <w:pPr>
              <w:jc w:val="center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9CB2" w14:textId="77777777" w:rsidR="00147FFE" w:rsidRPr="00147FFE" w:rsidRDefault="00147FFE" w:rsidP="00147FFE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4F34" w14:textId="77777777" w:rsidR="00147FFE" w:rsidRPr="00147FFE" w:rsidRDefault="00147FFE" w:rsidP="00147FFE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3F27" w14:textId="77777777" w:rsidR="00147FFE" w:rsidRPr="00147FFE" w:rsidRDefault="00147FFE" w:rsidP="00147FFE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D06" w14:textId="77777777" w:rsidR="00147FFE" w:rsidRPr="00147FFE" w:rsidRDefault="00147FFE" w:rsidP="00147FFE">
            <w:pPr>
              <w:jc w:val="center"/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D190" w14:textId="77777777" w:rsidR="00147FFE" w:rsidRPr="00147FFE" w:rsidRDefault="00147FFE" w:rsidP="00147FFE">
            <w:pPr>
              <w:jc w:val="center"/>
            </w:pPr>
          </w:p>
        </w:tc>
        <w:tc>
          <w:tcPr>
            <w:tcW w:w="76" w:type="dxa"/>
            <w:vAlign w:val="center"/>
            <w:hideMark/>
          </w:tcPr>
          <w:p w14:paraId="5D6F47BE" w14:textId="77777777" w:rsidR="00147FFE" w:rsidRPr="00147FFE" w:rsidRDefault="00147FFE" w:rsidP="00147FFE"/>
        </w:tc>
      </w:tr>
      <w:tr w:rsidR="00147FFE" w:rsidRPr="00147FFE" w14:paraId="04066FDC" w14:textId="77777777" w:rsidTr="00147FFE">
        <w:trPr>
          <w:trHeight w:val="5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C7D1" w14:textId="77777777" w:rsidR="00147FFE" w:rsidRPr="00147FFE" w:rsidRDefault="00147FFE" w:rsidP="00147FFE">
            <w:pPr>
              <w:jc w:val="center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56D8" w14:textId="77777777" w:rsidR="00147FFE" w:rsidRPr="00147FFE" w:rsidRDefault="00147FFE" w:rsidP="00147FFE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85F8" w14:textId="77777777" w:rsidR="00147FFE" w:rsidRPr="00147FFE" w:rsidRDefault="00147FFE" w:rsidP="00147FFE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4B58" w14:textId="77777777" w:rsidR="00147FFE" w:rsidRPr="00147FFE" w:rsidRDefault="00147FFE" w:rsidP="00147FF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370D" w14:textId="77777777" w:rsidR="00147FFE" w:rsidRPr="00147FFE" w:rsidRDefault="00147FFE" w:rsidP="00147FFE">
            <w:pPr>
              <w:jc w:val="center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BD85" w14:textId="77777777" w:rsidR="00147FFE" w:rsidRPr="00147FFE" w:rsidRDefault="00147FFE" w:rsidP="00147FFE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250" w14:textId="77777777" w:rsidR="00147FFE" w:rsidRPr="00147FFE" w:rsidRDefault="00147FFE" w:rsidP="00147FFE">
            <w:pPr>
              <w:jc w:val="center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2A1F97" w14:textId="77777777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47FF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Cena vč. DPH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0AA63E" w14:textId="0FFBF59E" w:rsidR="00147FFE" w:rsidRPr="00147FFE" w:rsidRDefault="00147FFE" w:rsidP="00147F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147FFE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2</w:t>
            </w:r>
            <w:r w:rsidR="00C11DEB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2</w:t>
            </w:r>
            <w:r w:rsidRPr="00147FFE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3 </w:t>
            </w:r>
            <w:r w:rsidR="00C11DEB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810</w:t>
            </w:r>
            <w:r w:rsidRPr="00147FFE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,07</w:t>
            </w:r>
          </w:p>
        </w:tc>
        <w:tc>
          <w:tcPr>
            <w:tcW w:w="76" w:type="dxa"/>
            <w:vAlign w:val="center"/>
            <w:hideMark/>
          </w:tcPr>
          <w:p w14:paraId="45986FD1" w14:textId="77777777" w:rsidR="00147FFE" w:rsidRPr="00147FFE" w:rsidRDefault="00147FFE" w:rsidP="00147FFE"/>
        </w:tc>
      </w:tr>
    </w:tbl>
    <w:p w14:paraId="742D1F07" w14:textId="77777777" w:rsidR="00203D90" w:rsidRDefault="00203D90" w:rsidP="00016234">
      <w:pPr>
        <w:rPr>
          <w:rFonts w:ascii="Arial" w:hAnsi="Arial" w:cs="Arial"/>
        </w:rPr>
      </w:pPr>
    </w:p>
    <w:p w14:paraId="156F0DBE" w14:textId="606EFD8D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1D01E7A9" w14:textId="6D210546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04309E22" w14:textId="582F22EA" w:rsidR="005634F0" w:rsidRDefault="005634F0" w:rsidP="00312FC1">
      <w:pPr>
        <w:jc w:val="right"/>
        <w:rPr>
          <w:rFonts w:ascii="Arial" w:hAnsi="Arial" w:cs="Arial"/>
        </w:rPr>
      </w:pPr>
    </w:p>
    <w:p w14:paraId="42E2A67F" w14:textId="0E93A535" w:rsidR="00147FFE" w:rsidRDefault="00147FFE" w:rsidP="00147FFE">
      <w:pPr>
        <w:rPr>
          <w:rFonts w:ascii="Arial" w:hAnsi="Arial" w:cs="Arial"/>
        </w:rPr>
      </w:pPr>
    </w:p>
    <w:p w14:paraId="235B5D6D" w14:textId="77777777" w:rsidR="005634F0" w:rsidRPr="002031B1" w:rsidRDefault="005634F0" w:rsidP="00312FC1">
      <w:pPr>
        <w:jc w:val="right"/>
        <w:rPr>
          <w:rFonts w:ascii="Arial" w:hAnsi="Arial" w:cs="Arial"/>
        </w:rPr>
      </w:pPr>
    </w:p>
    <w:p w14:paraId="5F28268B" w14:textId="5C073751" w:rsidR="00312FC1" w:rsidRDefault="00312FC1" w:rsidP="00312FC1">
      <w:pPr>
        <w:jc w:val="right"/>
        <w:rPr>
          <w:rFonts w:ascii="Arial" w:hAnsi="Arial" w:cs="Arial"/>
        </w:rPr>
      </w:pPr>
    </w:p>
    <w:p w14:paraId="1CD19DDF" w14:textId="39A32099" w:rsidR="003273A2" w:rsidRDefault="00330D07" w:rsidP="00FD6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bude hrazena </w:t>
      </w:r>
      <w:r w:rsidR="003358ED">
        <w:rPr>
          <w:rFonts w:ascii="Arial" w:hAnsi="Arial" w:cs="Arial"/>
          <w:sz w:val="24"/>
          <w:szCs w:val="24"/>
        </w:rPr>
        <w:t>z</w:t>
      </w:r>
      <w:r w:rsidR="000C49E2">
        <w:rPr>
          <w:rFonts w:ascii="Arial" w:hAnsi="Arial" w:cs="Arial"/>
          <w:sz w:val="24"/>
          <w:szCs w:val="24"/>
        </w:rPr>
        <w:t xml:space="preserve"> grantu </w:t>
      </w:r>
      <w:r w:rsidR="00FA164D">
        <w:rPr>
          <w:rFonts w:ascii="Arial" w:hAnsi="Arial" w:cs="Arial"/>
          <w:sz w:val="24"/>
          <w:szCs w:val="24"/>
        </w:rPr>
        <w:t>G2301</w:t>
      </w:r>
      <w:r w:rsidR="000C49E2">
        <w:rPr>
          <w:rFonts w:ascii="Arial" w:hAnsi="Arial" w:cs="Arial"/>
          <w:sz w:val="24"/>
          <w:szCs w:val="24"/>
        </w:rPr>
        <w:t xml:space="preserve">, středisko </w:t>
      </w:r>
      <w:r w:rsidR="00FA164D">
        <w:rPr>
          <w:rFonts w:ascii="Arial" w:hAnsi="Arial" w:cs="Arial"/>
          <w:sz w:val="24"/>
          <w:szCs w:val="24"/>
        </w:rPr>
        <w:t>11200.</w:t>
      </w:r>
    </w:p>
    <w:p w14:paraId="1BE1F9C4" w14:textId="41EF8517" w:rsidR="00330D07" w:rsidRPr="002031B1" w:rsidRDefault="00330D07" w:rsidP="00FD60B6">
      <w:pPr>
        <w:rPr>
          <w:rFonts w:ascii="Arial" w:hAnsi="Arial" w:cs="Arial"/>
        </w:rPr>
      </w:pP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</w:p>
    <w:p w14:paraId="225B961D" w14:textId="77777777" w:rsidR="00312FC1" w:rsidRPr="002031B1" w:rsidRDefault="00312FC1" w:rsidP="00312FC1">
      <w:pPr>
        <w:jc w:val="right"/>
        <w:rPr>
          <w:rFonts w:ascii="Arial" w:hAnsi="Arial" w:cs="Arial"/>
        </w:rPr>
      </w:pPr>
    </w:p>
    <w:p w14:paraId="6C879F07" w14:textId="42D5FD50" w:rsidR="00956E84" w:rsidRPr="002031B1" w:rsidRDefault="006577F7" w:rsidP="005634F0">
      <w:pPr>
        <w:spacing w:before="240"/>
        <w:rPr>
          <w:rFonts w:ascii="Arial" w:hAnsi="Arial" w:cs="Arial"/>
          <w:sz w:val="24"/>
          <w:szCs w:val="24"/>
        </w:rPr>
      </w:pPr>
      <w:r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</w:p>
    <w:sectPr w:rsidR="00956E84" w:rsidRPr="002031B1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5BA8" w14:textId="77777777" w:rsidR="004F108F" w:rsidRDefault="004F108F">
      <w:r>
        <w:separator/>
      </w:r>
    </w:p>
  </w:endnote>
  <w:endnote w:type="continuationSeparator" w:id="0">
    <w:p w14:paraId="0F192B82" w14:textId="77777777" w:rsidR="004F108F" w:rsidRDefault="004F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497F" w14:textId="16A3D561" w:rsidR="00016234" w:rsidRDefault="0044319B" w:rsidP="00016234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 w:rsidR="00016234">
      <w:rPr>
        <w:rFonts w:ascii="Arial" w:hAnsi="Arial" w:cs="Arial"/>
        <w:b/>
        <w:sz w:val="22"/>
        <w:szCs w:val="22"/>
      </w:rPr>
      <w:t>: ……………………………</w:t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</w:p>
  <w:p w14:paraId="4EB57CA1" w14:textId="77777777" w:rsidR="00016234" w:rsidRDefault="00016234" w:rsidP="00016234">
    <w:pPr>
      <w:rPr>
        <w:rFonts w:ascii="Arial" w:hAnsi="Arial" w:cs="Arial"/>
        <w:b/>
        <w:sz w:val="22"/>
        <w:szCs w:val="22"/>
      </w:rPr>
    </w:pP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45613F4E">
              <wp:extent cx="6600825" cy="45719"/>
              <wp:effectExtent l="0" t="0" r="952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825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3DAB5A9" id="Obdélník 4" o:spid="_x0000_s1026" style="width:519.7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" fillcolor="#a0a0a0" stroked="f" strokecolor="#3465a4">
              <v:stroke joinstyle="round"/>
              <w10:anchorlock/>
            </v:rect>
          </w:pict>
        </mc:Fallback>
      </mc:AlternateContent>
    </w:r>
  </w:p>
  <w:p w14:paraId="0D4AFCB2" w14:textId="660467AC" w:rsidR="00016234" w:rsidRDefault="00A77E0C" w:rsidP="00016234">
    <w:pPr>
      <w:numPr>
        <w:ilvl w:val="0"/>
        <w:numId w:val="2"/>
      </w:numPr>
      <w:suppressAutoHyphens/>
      <w:ind w:left="-709" w:right="-851" w:firstLine="0"/>
    </w:pPr>
    <w:r w:rsidRPr="00F3513E">
      <w:rPr>
        <w:rFonts w:ascii="Arial" w:hAnsi="Arial" w:cs="Arial"/>
        <w:bCs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 w:rsidR="00F3513E">
      <w:rPr>
        <w:rFonts w:ascii="Arial" w:hAnsi="Arial" w:cs="Arial"/>
        <w:b/>
        <w:bCs/>
        <w:sz w:val="18"/>
        <w:szCs w:val="18"/>
      </w:rPr>
      <w:t>.</w:t>
    </w:r>
    <w:r w:rsidR="00016234">
      <w:rPr>
        <w:rFonts w:ascii="Arial" w:hAnsi="Arial" w:cs="Arial"/>
        <w:b/>
        <w:bCs/>
        <w:sz w:val="18"/>
        <w:szCs w:val="18"/>
      </w:rPr>
      <w:t xml:space="preserve"> </w:t>
    </w:r>
    <w:r w:rsidR="004A7975">
      <w:rPr>
        <w:rFonts w:ascii="Arial" w:hAnsi="Arial" w:cs="Arial"/>
        <w:b/>
        <w:bCs/>
        <w:sz w:val="18"/>
        <w:szCs w:val="18"/>
      </w:rPr>
      <w:t xml:space="preserve">Splatnost faktury 60 dnů. </w:t>
    </w:r>
  </w:p>
  <w:p w14:paraId="215ABF51" w14:textId="10CCE33A" w:rsidR="0044319B" w:rsidRPr="00F3513E" w:rsidRDefault="0044319B" w:rsidP="006737E8">
    <w:pPr>
      <w:numPr>
        <w:ilvl w:val="0"/>
        <w:numId w:val="2"/>
      </w:numPr>
      <w:suppressAutoHyphens/>
      <w:ind w:left="-709" w:right="-851" w:firstLine="0"/>
      <w:rPr>
        <w:rFonts w:ascii="Arial" w:hAnsi="Arial" w:cs="Arial"/>
        <w:bCs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75161015">
              <wp:extent cx="6648450" cy="45719"/>
              <wp:effectExtent l="0" t="0" r="0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CE6978" id="Obdélník 1" o:spid="_x0000_s1026" style="width:523.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B913" w14:textId="77777777" w:rsidR="004F108F" w:rsidRDefault="004F108F">
      <w:r>
        <w:separator/>
      </w:r>
    </w:p>
  </w:footnote>
  <w:footnote w:type="continuationSeparator" w:id="0">
    <w:p w14:paraId="02C08589" w14:textId="77777777" w:rsidR="004F108F" w:rsidRDefault="004F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 w15:restartNumberingAfterBreak="0">
    <w:nsid w:val="494F0D3D"/>
    <w:multiLevelType w:val="hybridMultilevel"/>
    <w:tmpl w:val="2E90C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77596">
    <w:abstractNumId w:val="2"/>
  </w:num>
  <w:num w:numId="2" w16cid:durableId="381833563">
    <w:abstractNumId w:val="1"/>
  </w:num>
  <w:num w:numId="3" w16cid:durableId="155533982">
    <w:abstractNumId w:val="0"/>
  </w:num>
  <w:num w:numId="4" w16cid:durableId="12533227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1EB6"/>
    <w:rsid w:val="0001609B"/>
    <w:rsid w:val="00016234"/>
    <w:rsid w:val="0002695C"/>
    <w:rsid w:val="000332CB"/>
    <w:rsid w:val="00034FA2"/>
    <w:rsid w:val="000405B3"/>
    <w:rsid w:val="00040E8A"/>
    <w:rsid w:val="00041DAE"/>
    <w:rsid w:val="000456DE"/>
    <w:rsid w:val="0005131B"/>
    <w:rsid w:val="00053E2B"/>
    <w:rsid w:val="000549E7"/>
    <w:rsid w:val="00070065"/>
    <w:rsid w:val="000701CC"/>
    <w:rsid w:val="00070EDB"/>
    <w:rsid w:val="00074D12"/>
    <w:rsid w:val="000901B4"/>
    <w:rsid w:val="000A5A36"/>
    <w:rsid w:val="000B3F82"/>
    <w:rsid w:val="000B5D31"/>
    <w:rsid w:val="000B7CEF"/>
    <w:rsid w:val="000B7FA2"/>
    <w:rsid w:val="000C1A35"/>
    <w:rsid w:val="000C49E2"/>
    <w:rsid w:val="000C545D"/>
    <w:rsid w:val="000D2E05"/>
    <w:rsid w:val="000D5997"/>
    <w:rsid w:val="000F1EFE"/>
    <w:rsid w:val="000F7662"/>
    <w:rsid w:val="00110B6C"/>
    <w:rsid w:val="001120A8"/>
    <w:rsid w:val="00132DAB"/>
    <w:rsid w:val="001340AB"/>
    <w:rsid w:val="001348A0"/>
    <w:rsid w:val="0014558E"/>
    <w:rsid w:val="00147FFE"/>
    <w:rsid w:val="00151041"/>
    <w:rsid w:val="00151604"/>
    <w:rsid w:val="00155008"/>
    <w:rsid w:val="00167687"/>
    <w:rsid w:val="001679C8"/>
    <w:rsid w:val="00172853"/>
    <w:rsid w:val="00172D66"/>
    <w:rsid w:val="00183055"/>
    <w:rsid w:val="00184D61"/>
    <w:rsid w:val="00193186"/>
    <w:rsid w:val="001A2170"/>
    <w:rsid w:val="001A758C"/>
    <w:rsid w:val="001B12A6"/>
    <w:rsid w:val="001B2FF9"/>
    <w:rsid w:val="001B3362"/>
    <w:rsid w:val="001B7A99"/>
    <w:rsid w:val="001C7D1F"/>
    <w:rsid w:val="001D229D"/>
    <w:rsid w:val="001E0327"/>
    <w:rsid w:val="001E53D3"/>
    <w:rsid w:val="001F10B0"/>
    <w:rsid w:val="001F6349"/>
    <w:rsid w:val="002031B1"/>
    <w:rsid w:val="00203D90"/>
    <w:rsid w:val="00210E9A"/>
    <w:rsid w:val="002143F3"/>
    <w:rsid w:val="002213D4"/>
    <w:rsid w:val="00221AAB"/>
    <w:rsid w:val="00221DD7"/>
    <w:rsid w:val="00225332"/>
    <w:rsid w:val="00226337"/>
    <w:rsid w:val="002314D5"/>
    <w:rsid w:val="0023291C"/>
    <w:rsid w:val="00235BB8"/>
    <w:rsid w:val="00241BF1"/>
    <w:rsid w:val="00247271"/>
    <w:rsid w:val="00260364"/>
    <w:rsid w:val="00261098"/>
    <w:rsid w:val="002627B2"/>
    <w:rsid w:val="00263F40"/>
    <w:rsid w:val="00273E07"/>
    <w:rsid w:val="00274445"/>
    <w:rsid w:val="00280A57"/>
    <w:rsid w:val="002816C1"/>
    <w:rsid w:val="00283A9C"/>
    <w:rsid w:val="00284538"/>
    <w:rsid w:val="00284FF1"/>
    <w:rsid w:val="002861BC"/>
    <w:rsid w:val="00287569"/>
    <w:rsid w:val="00293D6D"/>
    <w:rsid w:val="002A2507"/>
    <w:rsid w:val="002B1975"/>
    <w:rsid w:val="002B2584"/>
    <w:rsid w:val="002C4434"/>
    <w:rsid w:val="002D3B2F"/>
    <w:rsid w:val="002E11A4"/>
    <w:rsid w:val="002E18FE"/>
    <w:rsid w:val="002E26D4"/>
    <w:rsid w:val="002E5F52"/>
    <w:rsid w:val="002F70FD"/>
    <w:rsid w:val="00307877"/>
    <w:rsid w:val="00312FC1"/>
    <w:rsid w:val="003170F8"/>
    <w:rsid w:val="00322561"/>
    <w:rsid w:val="00324041"/>
    <w:rsid w:val="003273A2"/>
    <w:rsid w:val="0032778A"/>
    <w:rsid w:val="00330D07"/>
    <w:rsid w:val="00331E12"/>
    <w:rsid w:val="00333734"/>
    <w:rsid w:val="003358ED"/>
    <w:rsid w:val="003456F3"/>
    <w:rsid w:val="00347C39"/>
    <w:rsid w:val="0035440E"/>
    <w:rsid w:val="003564CC"/>
    <w:rsid w:val="00356F60"/>
    <w:rsid w:val="0037193C"/>
    <w:rsid w:val="0038002E"/>
    <w:rsid w:val="00385F0D"/>
    <w:rsid w:val="003863CD"/>
    <w:rsid w:val="003A2976"/>
    <w:rsid w:val="003A6D94"/>
    <w:rsid w:val="003B0602"/>
    <w:rsid w:val="003B2747"/>
    <w:rsid w:val="003B4240"/>
    <w:rsid w:val="003C0FDB"/>
    <w:rsid w:val="003C4964"/>
    <w:rsid w:val="003D641E"/>
    <w:rsid w:val="003D6906"/>
    <w:rsid w:val="003F05C7"/>
    <w:rsid w:val="003F49D2"/>
    <w:rsid w:val="003F59B4"/>
    <w:rsid w:val="004006E8"/>
    <w:rsid w:val="004012D4"/>
    <w:rsid w:val="004024FC"/>
    <w:rsid w:val="00411193"/>
    <w:rsid w:val="00411A13"/>
    <w:rsid w:val="00413617"/>
    <w:rsid w:val="00413A01"/>
    <w:rsid w:val="00414345"/>
    <w:rsid w:val="004275E1"/>
    <w:rsid w:val="00431158"/>
    <w:rsid w:val="00433A96"/>
    <w:rsid w:val="00440036"/>
    <w:rsid w:val="004414C7"/>
    <w:rsid w:val="0044319B"/>
    <w:rsid w:val="00454714"/>
    <w:rsid w:val="00456C19"/>
    <w:rsid w:val="00456F1E"/>
    <w:rsid w:val="00462111"/>
    <w:rsid w:val="00467FF5"/>
    <w:rsid w:val="004729D5"/>
    <w:rsid w:val="00474338"/>
    <w:rsid w:val="00494B89"/>
    <w:rsid w:val="00494ED8"/>
    <w:rsid w:val="00496877"/>
    <w:rsid w:val="004A056F"/>
    <w:rsid w:val="004A1983"/>
    <w:rsid w:val="004A3D97"/>
    <w:rsid w:val="004A6E5E"/>
    <w:rsid w:val="004A7975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F108F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634F0"/>
    <w:rsid w:val="00573D45"/>
    <w:rsid w:val="00575BCF"/>
    <w:rsid w:val="00582489"/>
    <w:rsid w:val="005827FE"/>
    <w:rsid w:val="005873B4"/>
    <w:rsid w:val="005A189C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214FB"/>
    <w:rsid w:val="00635874"/>
    <w:rsid w:val="0064091D"/>
    <w:rsid w:val="00650312"/>
    <w:rsid w:val="00653D4F"/>
    <w:rsid w:val="006577F7"/>
    <w:rsid w:val="00670898"/>
    <w:rsid w:val="0067251E"/>
    <w:rsid w:val="006733DD"/>
    <w:rsid w:val="0068416A"/>
    <w:rsid w:val="0069074B"/>
    <w:rsid w:val="0069210C"/>
    <w:rsid w:val="006A0DD8"/>
    <w:rsid w:val="006A2FAF"/>
    <w:rsid w:val="006A4109"/>
    <w:rsid w:val="006A65AE"/>
    <w:rsid w:val="006A7939"/>
    <w:rsid w:val="006C0686"/>
    <w:rsid w:val="006C1D94"/>
    <w:rsid w:val="006C21E3"/>
    <w:rsid w:val="006C7799"/>
    <w:rsid w:val="006D0073"/>
    <w:rsid w:val="006D19EA"/>
    <w:rsid w:val="006E76D3"/>
    <w:rsid w:val="006F04F9"/>
    <w:rsid w:val="006F3329"/>
    <w:rsid w:val="006F4C9C"/>
    <w:rsid w:val="006F55F8"/>
    <w:rsid w:val="006F7F8C"/>
    <w:rsid w:val="00701132"/>
    <w:rsid w:val="0070235A"/>
    <w:rsid w:val="00702FE2"/>
    <w:rsid w:val="00704B70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375A"/>
    <w:rsid w:val="00755806"/>
    <w:rsid w:val="0076328A"/>
    <w:rsid w:val="00763975"/>
    <w:rsid w:val="00763B60"/>
    <w:rsid w:val="00766C14"/>
    <w:rsid w:val="0077010C"/>
    <w:rsid w:val="00770A79"/>
    <w:rsid w:val="0077722A"/>
    <w:rsid w:val="0078112E"/>
    <w:rsid w:val="00786AF4"/>
    <w:rsid w:val="007900A5"/>
    <w:rsid w:val="00792F3E"/>
    <w:rsid w:val="0079326C"/>
    <w:rsid w:val="007955AC"/>
    <w:rsid w:val="00796866"/>
    <w:rsid w:val="007A2E80"/>
    <w:rsid w:val="007A5A29"/>
    <w:rsid w:val="007A6ABD"/>
    <w:rsid w:val="007C2C84"/>
    <w:rsid w:val="007C78D9"/>
    <w:rsid w:val="007E11B4"/>
    <w:rsid w:val="007E30CA"/>
    <w:rsid w:val="007E39CE"/>
    <w:rsid w:val="007E6B4A"/>
    <w:rsid w:val="007E75DF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08A6"/>
    <w:rsid w:val="00882A5D"/>
    <w:rsid w:val="00882FDA"/>
    <w:rsid w:val="00883B22"/>
    <w:rsid w:val="0088525A"/>
    <w:rsid w:val="00885D9C"/>
    <w:rsid w:val="008867CB"/>
    <w:rsid w:val="008958A6"/>
    <w:rsid w:val="008B2922"/>
    <w:rsid w:val="008B672D"/>
    <w:rsid w:val="008C59F1"/>
    <w:rsid w:val="008D1B17"/>
    <w:rsid w:val="00903489"/>
    <w:rsid w:val="00903DB5"/>
    <w:rsid w:val="009256D7"/>
    <w:rsid w:val="0092623E"/>
    <w:rsid w:val="00926ECD"/>
    <w:rsid w:val="009303CB"/>
    <w:rsid w:val="00930E8B"/>
    <w:rsid w:val="009343C2"/>
    <w:rsid w:val="00941230"/>
    <w:rsid w:val="00941BBA"/>
    <w:rsid w:val="00944821"/>
    <w:rsid w:val="00954726"/>
    <w:rsid w:val="00956E84"/>
    <w:rsid w:val="0096223A"/>
    <w:rsid w:val="00962EEE"/>
    <w:rsid w:val="0096347B"/>
    <w:rsid w:val="00970D3A"/>
    <w:rsid w:val="009865BC"/>
    <w:rsid w:val="00986FD7"/>
    <w:rsid w:val="00990935"/>
    <w:rsid w:val="009968A7"/>
    <w:rsid w:val="009B0C0A"/>
    <w:rsid w:val="009B2EA0"/>
    <w:rsid w:val="009C2AAA"/>
    <w:rsid w:val="009D0282"/>
    <w:rsid w:val="009D0AFD"/>
    <w:rsid w:val="009D1F27"/>
    <w:rsid w:val="009D2494"/>
    <w:rsid w:val="009D7FD1"/>
    <w:rsid w:val="009E6992"/>
    <w:rsid w:val="009F0211"/>
    <w:rsid w:val="00A05BE1"/>
    <w:rsid w:val="00A2029F"/>
    <w:rsid w:val="00A2281C"/>
    <w:rsid w:val="00A23C0B"/>
    <w:rsid w:val="00A34C6A"/>
    <w:rsid w:val="00A35699"/>
    <w:rsid w:val="00A45277"/>
    <w:rsid w:val="00A4564B"/>
    <w:rsid w:val="00A567E8"/>
    <w:rsid w:val="00A63B3A"/>
    <w:rsid w:val="00A657D2"/>
    <w:rsid w:val="00A746B5"/>
    <w:rsid w:val="00A760D4"/>
    <w:rsid w:val="00A77E0C"/>
    <w:rsid w:val="00A803FB"/>
    <w:rsid w:val="00A81AB3"/>
    <w:rsid w:val="00A82382"/>
    <w:rsid w:val="00A83156"/>
    <w:rsid w:val="00A907E1"/>
    <w:rsid w:val="00A956A9"/>
    <w:rsid w:val="00A9796A"/>
    <w:rsid w:val="00AB5543"/>
    <w:rsid w:val="00AB7138"/>
    <w:rsid w:val="00AC0153"/>
    <w:rsid w:val="00AC547E"/>
    <w:rsid w:val="00AC7763"/>
    <w:rsid w:val="00AE11C5"/>
    <w:rsid w:val="00AE20F9"/>
    <w:rsid w:val="00AE24E9"/>
    <w:rsid w:val="00AE3B3D"/>
    <w:rsid w:val="00AE4064"/>
    <w:rsid w:val="00AE7661"/>
    <w:rsid w:val="00AF1CAA"/>
    <w:rsid w:val="00AF4669"/>
    <w:rsid w:val="00B03109"/>
    <w:rsid w:val="00B047DE"/>
    <w:rsid w:val="00B11466"/>
    <w:rsid w:val="00B12AC4"/>
    <w:rsid w:val="00B14199"/>
    <w:rsid w:val="00B15E38"/>
    <w:rsid w:val="00B2354D"/>
    <w:rsid w:val="00B24942"/>
    <w:rsid w:val="00B25084"/>
    <w:rsid w:val="00B30A04"/>
    <w:rsid w:val="00B3147F"/>
    <w:rsid w:val="00B3421D"/>
    <w:rsid w:val="00B35D16"/>
    <w:rsid w:val="00B444E0"/>
    <w:rsid w:val="00B5510E"/>
    <w:rsid w:val="00B57528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087C"/>
    <w:rsid w:val="00BE12A9"/>
    <w:rsid w:val="00BF132C"/>
    <w:rsid w:val="00BF3290"/>
    <w:rsid w:val="00BF5471"/>
    <w:rsid w:val="00C01F6B"/>
    <w:rsid w:val="00C037A0"/>
    <w:rsid w:val="00C075B3"/>
    <w:rsid w:val="00C10545"/>
    <w:rsid w:val="00C11DEB"/>
    <w:rsid w:val="00C1374D"/>
    <w:rsid w:val="00C156B7"/>
    <w:rsid w:val="00C33B21"/>
    <w:rsid w:val="00C521C5"/>
    <w:rsid w:val="00C53C0B"/>
    <w:rsid w:val="00C62B82"/>
    <w:rsid w:val="00C7071A"/>
    <w:rsid w:val="00C82D1C"/>
    <w:rsid w:val="00C87978"/>
    <w:rsid w:val="00C964F3"/>
    <w:rsid w:val="00CB278D"/>
    <w:rsid w:val="00CB36F9"/>
    <w:rsid w:val="00CB3E3A"/>
    <w:rsid w:val="00CB5BC3"/>
    <w:rsid w:val="00CC0482"/>
    <w:rsid w:val="00CC5B42"/>
    <w:rsid w:val="00CD16D7"/>
    <w:rsid w:val="00CE4A17"/>
    <w:rsid w:val="00CF60A1"/>
    <w:rsid w:val="00CF6327"/>
    <w:rsid w:val="00CF690F"/>
    <w:rsid w:val="00D0188D"/>
    <w:rsid w:val="00D021A0"/>
    <w:rsid w:val="00D0792B"/>
    <w:rsid w:val="00D07F8B"/>
    <w:rsid w:val="00D10D7B"/>
    <w:rsid w:val="00D2412B"/>
    <w:rsid w:val="00D2572E"/>
    <w:rsid w:val="00D27481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66DB5"/>
    <w:rsid w:val="00D70F12"/>
    <w:rsid w:val="00D7201C"/>
    <w:rsid w:val="00D72B40"/>
    <w:rsid w:val="00D76F18"/>
    <w:rsid w:val="00D93F1B"/>
    <w:rsid w:val="00D95826"/>
    <w:rsid w:val="00DA312D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6459"/>
    <w:rsid w:val="00E177CE"/>
    <w:rsid w:val="00E215FD"/>
    <w:rsid w:val="00E30D74"/>
    <w:rsid w:val="00E3224D"/>
    <w:rsid w:val="00E44FEC"/>
    <w:rsid w:val="00E50DDB"/>
    <w:rsid w:val="00E61ED9"/>
    <w:rsid w:val="00E67635"/>
    <w:rsid w:val="00E71383"/>
    <w:rsid w:val="00E749D2"/>
    <w:rsid w:val="00E77C15"/>
    <w:rsid w:val="00EA4125"/>
    <w:rsid w:val="00EA55B6"/>
    <w:rsid w:val="00EB57F9"/>
    <w:rsid w:val="00EC14B9"/>
    <w:rsid w:val="00EC4294"/>
    <w:rsid w:val="00ED281A"/>
    <w:rsid w:val="00ED556E"/>
    <w:rsid w:val="00EE1A0C"/>
    <w:rsid w:val="00EE76F4"/>
    <w:rsid w:val="00EE7B77"/>
    <w:rsid w:val="00EF177D"/>
    <w:rsid w:val="00EF6CB2"/>
    <w:rsid w:val="00F01A48"/>
    <w:rsid w:val="00F03F99"/>
    <w:rsid w:val="00F0429E"/>
    <w:rsid w:val="00F1395F"/>
    <w:rsid w:val="00F1533D"/>
    <w:rsid w:val="00F241F9"/>
    <w:rsid w:val="00F2479A"/>
    <w:rsid w:val="00F32639"/>
    <w:rsid w:val="00F3513E"/>
    <w:rsid w:val="00F35EB7"/>
    <w:rsid w:val="00F40EF1"/>
    <w:rsid w:val="00F42309"/>
    <w:rsid w:val="00F51FA4"/>
    <w:rsid w:val="00F613ED"/>
    <w:rsid w:val="00F61992"/>
    <w:rsid w:val="00F62912"/>
    <w:rsid w:val="00F65E59"/>
    <w:rsid w:val="00F72100"/>
    <w:rsid w:val="00F73E74"/>
    <w:rsid w:val="00F76A91"/>
    <w:rsid w:val="00F935CE"/>
    <w:rsid w:val="00FA00E6"/>
    <w:rsid w:val="00FA10CF"/>
    <w:rsid w:val="00FA164D"/>
    <w:rsid w:val="00FB7A50"/>
    <w:rsid w:val="00FC00AD"/>
    <w:rsid w:val="00FC24AF"/>
    <w:rsid w:val="00FC618A"/>
    <w:rsid w:val="00FC79F8"/>
    <w:rsid w:val="00FD2A9B"/>
    <w:rsid w:val="00FD5EA2"/>
    <w:rsid w:val="00FD60B6"/>
    <w:rsid w:val="00FE5A7C"/>
    <w:rsid w:val="00FE5F51"/>
    <w:rsid w:val="00FE76FB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F36F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657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UENJ5JPEDNKD-516409003-413</_dlc_DocId>
    <_dlc_DocIdUrl xmlns="3ee7b57d-2d2c-42ea-b10c-c781de2eda8c">
      <Url>https://ftncz.sharepoint.com/n_lp/pneumologie/_layouts/15/DocIdRedir.aspx?ID=UENJ5JPEDNKD-516409003-413</Url>
      <Description>UENJ5JPEDNKD-516409003-413</Description>
    </_dlc_DocIdUrl>
    <TaxCatchAll xmlns="3ee7b57d-2d2c-42ea-b10c-c781de2eda8c" xsi:nil="true"/>
    <lcf76f155ced4ddcb4097134ff3c332f xmlns="89e37cc5-1638-4c39-9971-b100d67528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04BB55B236D449E3E0BFDA046E2CE" ma:contentTypeVersion="14" ma:contentTypeDescription="Vytvoří nový dokument" ma:contentTypeScope="" ma:versionID="b9ec611ba69bd73d468ffbcaa0d87e9d">
  <xsd:schema xmlns:xsd="http://www.w3.org/2001/XMLSchema" xmlns:xs="http://www.w3.org/2001/XMLSchema" xmlns:p="http://schemas.microsoft.com/office/2006/metadata/properties" xmlns:ns2="3ee7b57d-2d2c-42ea-b10c-c781de2eda8c" xmlns:ns3="89e37cc5-1638-4c39-9971-b100d67528e3" targetNamespace="http://schemas.microsoft.com/office/2006/metadata/properties" ma:root="true" ma:fieldsID="d15942e6e4ffa82ba34a88df0ac4fdca" ns2:_="" ns3:_="">
    <xsd:import namespace="3ee7b57d-2d2c-42ea-b10c-c781de2eda8c"/>
    <xsd:import namespace="89e37cc5-1638-4c39-9971-b100d67528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37cc5-1638-4c39-9971-b100d6752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9BF87C-1651-44C4-88BF-8B871E820609}">
  <ds:schemaRefs>
    <ds:schemaRef ds:uri="http://purl.org/dc/terms/"/>
    <ds:schemaRef ds:uri="89e37cc5-1638-4c39-9971-b100d67528e3"/>
    <ds:schemaRef ds:uri="http://www.w3.org/XML/1998/namespace"/>
    <ds:schemaRef ds:uri="http://schemas.microsoft.com/office/2006/documentManagement/types"/>
    <ds:schemaRef ds:uri="3ee7b57d-2d2c-42ea-b10c-c781de2eda8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C163EB-159C-4486-826A-ED1643DC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89e37cc5-1638-4c39-9971-b100d67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54F88811-785F-4240-8757-C19FBB95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2</TotalTime>
  <Pages>3</Pages>
  <Words>489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2025-04-01T11:19:00Z</cp:lastPrinted>
  <dcterms:created xsi:type="dcterms:W3CDTF">2025-04-01T11:21:00Z</dcterms:created>
  <dcterms:modified xsi:type="dcterms:W3CDTF">2025-04-01T11:21:00Z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0x01010072104BB55B236D449E3E0BFDA046E2CE</vt:lpwstr>
  </property>
  <property fmtid="{D5CDD505-2E9C-101B-9397-08002B2CF9AE}" pid="5" name="_dlc_DocIdItemGuid">
    <vt:lpwstr>57afe7da-75fe-41bc-8fe7-630653396b53</vt:lpwstr>
  </property>
  <property fmtid="{D5CDD505-2E9C-101B-9397-08002B2CF9AE}" pid="6" name="Order">
    <vt:r8>196300</vt:r8>
  </property>
  <property fmtid="{D5CDD505-2E9C-101B-9397-08002B2CF9AE}" pid="7" name="Hodnota ID dokumentu">
    <vt:lpwstr>N2D2KKECVDWA-422-1963</vt:lpwstr>
  </property>
  <property fmtid="{D5CDD505-2E9C-101B-9397-08002B2CF9AE}" pid="8" name="MSIP_Label_c93be096-951f-40f1-830d-c27b8a8c2c27_Enabled">
    <vt:lpwstr>true</vt:lpwstr>
  </property>
  <property fmtid="{D5CDD505-2E9C-101B-9397-08002B2CF9AE}" pid="9" name="MSIP_Label_c93be096-951f-40f1-830d-c27b8a8c2c27_SetDate">
    <vt:lpwstr>2024-03-05T13:37:39Z</vt:lpwstr>
  </property>
  <property fmtid="{D5CDD505-2E9C-101B-9397-08002B2CF9AE}" pid="10" name="MSIP_Label_c93be096-951f-40f1-830d-c27b8a8c2c27_Method">
    <vt:lpwstr>Standard</vt:lpwstr>
  </property>
  <property fmtid="{D5CDD505-2E9C-101B-9397-08002B2CF9AE}" pid="11" name="MSIP_Label_c93be096-951f-40f1-830d-c27b8a8c2c27_Name">
    <vt:lpwstr>defa4170-0d19-0005-0004-bc88714345d2</vt:lpwstr>
  </property>
  <property fmtid="{D5CDD505-2E9C-101B-9397-08002B2CF9AE}" pid="12" name="MSIP_Label_c93be096-951f-40f1-830d-c27b8a8c2c27_SiteId">
    <vt:lpwstr>00847377-d903-4047-af0c-776d9611e3e6</vt:lpwstr>
  </property>
  <property fmtid="{D5CDD505-2E9C-101B-9397-08002B2CF9AE}" pid="13" name="MSIP_Label_c93be096-951f-40f1-830d-c27b8a8c2c27_ActionId">
    <vt:lpwstr>f24886f7-9207-4918-965c-021dbd1678bd</vt:lpwstr>
  </property>
  <property fmtid="{D5CDD505-2E9C-101B-9397-08002B2CF9AE}" pid="14" name="MSIP_Label_c93be096-951f-40f1-830d-c27b8a8c2c27_ContentBits">
    <vt:lpwstr>0</vt:lpwstr>
  </property>
  <property fmtid="{D5CDD505-2E9C-101B-9397-08002B2CF9AE}" pid="15" name="MediaServiceImageTags">
    <vt:lpwstr/>
  </property>
</Properties>
</file>