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c.JH305456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8669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7526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Teleflex Medical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Pražská třída 209/182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500 04 Hradec Králové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576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103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MÍSTO DDÁNÍ: CENTRÁLNÍ SKLAD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28849809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495 759 111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"/>
            <w:col w:w="376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objednavky@teleflex.com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3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181305-000180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Katétr balónkový Rusch-Gold,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9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Tiemann, Ch18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20" w:space="238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181305-000200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Katétr balónkový Rusch-Gold,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3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Tiemann, Ch20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181305-000220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Katétr balónkový Rusch-Gold,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9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Tiemann, Ch22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20" w:space="238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259700-000120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Katetr dilatační-12Fr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259700-000140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Katetr dilatační-14Fr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259700-000160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Katetr dilatační-16Fr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259700-000180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Katetr dilatační-18Fr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259700-000200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Katetr dilatační-20Fr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EU-32041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Pressure Injectable Midline,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1-lumen, 4 Fr/20 cm 1 bal =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95" w:space="240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EU-32041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5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Pressure Injectable Midline,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1-lumen, 4 Fr/20 cm 1 bal =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180605-000200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Katétr balónkový Rusch-Gold,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Nelaton, Ch20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20" w:space="238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180605-000220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Katétr balónkový Rusch-Gold,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0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Nelaton, Ch22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180605-000240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Katétr balónkový Rusch-Gold,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Nelaton, Ch24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20" w:space="238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181305-000160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Katétr balónkový Rusch-Gold,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3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Tiemann, Ch16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180605-000200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Katétr balónkový Rusch-Gold,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0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Nelaton, Ch20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-23991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-23991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-23991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-23991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-23991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-23991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-23991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-23991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-23991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-23991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-23991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-23991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-23991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-23991</wp:posOffset>
            </wp:positionV>
            <wp:extent cx="75524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-23991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-23991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-23991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-23991</wp:posOffset>
            </wp:positionV>
            <wp:extent cx="2517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-23991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-23991</wp:posOffset>
            </wp:positionV>
            <wp:extent cx="2517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-23991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-23991</wp:posOffset>
            </wp:positionV>
            <wp:extent cx="50349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-23991</wp:posOffset>
            </wp:positionV>
            <wp:extent cx="7552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-23991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-23991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-23991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-23991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-23991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-23991</wp:posOffset>
            </wp:positionV>
            <wp:extent cx="50350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-23991</wp:posOffset>
            </wp:positionV>
            <wp:extent cx="25174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-23991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-23991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-23991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-23991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-23991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-23991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162" w:space="696"/>
            <w:col w:w="3261" w:space="445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181305-000200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Katétr balónkový Rusch-Gold,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3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Tiemann, Ch20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56 328,55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" w:after="0" w:line="225" w:lineRule="exact"/>
        <w:ind w:left="103" w:right="5096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MÍSTO DDÁNÍ: CENTRÁLNÍ SKLAD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2025-04-01 10:48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5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3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9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45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objednavky@teleflex.com"/><Relationship Id="rId145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2025-04-01T09:26:42Z</dcterms:created>
  <dcterms:modified xsi:type="dcterms:W3CDTF">2025-04-01T09:26:42Z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