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c.JH305446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22G 0,9 x 25mm(20ks)modrá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04009001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Škrtidlo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čepice BASIC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ANNIE, vel. 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35-0047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82102B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3M™Soft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fixace, 5 cm x 3,6 m,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2" w:space="25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90 x 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2.5cm x 9.14m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vel.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vel.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059" w:space="6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Zkumavka Microtainer 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K2EDTA - fialová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365979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Microgard serum SST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Čepice Kosack, fialová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01-0009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na stolici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ml,nesterilní,vtlačný uzávěr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2.5cm x 9.14m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12,5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69-0001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Jehla inzulin.VERIFINE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6,31G-0,25x6 mm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Roll 10 cm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5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1623W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6" w:right="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Tegaderm i.v. krytí 6,0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7,0 cm s výřezem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5" w:space="24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35-0051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21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99 101,34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3815454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3815454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3815454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3815454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3815454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3815454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3815454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3815454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3815454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3815454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3815454</wp:posOffset>
            </wp:positionV>
            <wp:extent cx="50349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3815454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3815454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3815454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3815454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3815454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3815454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3815454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3815454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2025-04-01T09:28:18Z</dcterms:created>
  <dcterms:modified xsi:type="dcterms:W3CDTF">2025-04-01T09:28:18Z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