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c.JH305377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pěna 500ml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0" w:space="23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680316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ženský močový jedn.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cm, CH 16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25540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25540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25540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25540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25540</wp:posOffset>
            </wp:positionV>
            <wp:extent cx="10069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25540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25540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40" w:space="46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780091-STD-A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Kbelík 6.2 ltr s víken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víceúčelové utěrky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780091-STD-A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Kbelík 6.2 ltr s víken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víceúčelové utěrky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780091-STD-A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Kbelík 6.2 ltr s víken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víceúčelové utěrky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MEDI-INN CPE- návleky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9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9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80 kusů 180*200mm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703042-w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75x160cm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10069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95" w:space="41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7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RTEK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Jednorázový polštář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40x40, balení obsahuje 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840070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7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8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19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DS-L-ECO-XXL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jednoráz. PP, XXL 130x65mm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6" w:space="2269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pěna 500ml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680316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ženský močový jedn.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7" w:line="176" w:lineRule="exact"/>
              <w:ind w:left="-48" w:right="3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cm, CH 16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N12378-l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MEDI-INN Tyčinka pro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hygienu dutiny ústní, citronová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3" w:space="233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703061-g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zelený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N10191-hg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zelený,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balení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135 692,36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98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2025-04-01 10:30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6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36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2025-04-01T09:27:40Z</dcterms:created>
  <dcterms:modified xsi:type="dcterms:W3CDTF">2025-04-01T09:27:40Z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