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c.JH305379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HC-23-230-16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Aplikátor klipů otočný, 16 mm,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147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délka 230 cm, vnější průměr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katétru 2.5 mm, bal.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2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SUT-52-42-SET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Jednorázový zásobník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endoskopu včetně soupravy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Simley Liners 1 bal-10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99 247,68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2025-04-01 10:31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2025-04-01T09:27:31Z</dcterms:created>
  <dcterms:modified xsi:type="dcterms:W3CDTF">2025-04-01T09:27:31Z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