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c.JH305415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257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143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PANEP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Brněnská 1246/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66501 Rosice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+420 533 380 018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26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panep@panep.cz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10006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Gáza skládana s buničitou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vatou 20x20 cm, bal.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20" w:space="245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10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Kompresy z gázy 7.5 x 7.5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26010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30x30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42002810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Porodnický balíček JH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26010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26006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7.5 x 7.5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1" w:space="233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Obinadlo pružné fixační 8 cm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3" w:space="230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4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528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728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41436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Epidurální set JH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41440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Set spinální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20x20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20002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Šátek trojcípý z NT,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8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136x96x96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76" w:space="302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44002029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Strumektomie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42002756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Set ASK JH (= nahrazuje LR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236018 372.45 bez DPH)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5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42002759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61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Set TEP KOLENE JH (=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nahrazuje LR 627.83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DPH)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44002327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STERISET PLUS - Chirurgie 1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43003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Obinadlo pružné krepové 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3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 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8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2025-04-01 10:38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2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2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527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115 941,00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2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5547735</wp:posOffset>
            </wp:positionV>
            <wp:extent cx="25174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5547735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5547735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5547735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5547735</wp:posOffset>
            </wp:positionV>
            <wp:extent cx="7552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5547735</wp:posOffset>
            </wp:positionV>
            <wp:extent cx="50350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5547735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5547735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5547735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5547735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5547735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5547735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5547735</wp:posOffset>
            </wp:positionV>
            <wp:extent cx="75524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5547735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5547735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5547735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5547735</wp:posOffset>
            </wp:positionV>
            <wp:extent cx="2517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5547735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5547735</wp:posOffset>
            </wp:positionV>
            <wp:extent cx="2517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5547735</wp:posOffset>
            </wp:positionV>
            <wp:extent cx="7552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5547735</wp:posOffset>
            </wp:positionV>
            <wp:extent cx="2517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5547735</wp:posOffset>
            </wp:positionV>
            <wp:extent cx="7552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5547735</wp:posOffset>
            </wp:positionV>
            <wp:extent cx="50350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5547735</wp:posOffset>
            </wp:positionV>
            <wp:extent cx="50349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5547735</wp:posOffset>
            </wp:positionV>
            <wp:extent cx="7552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5547735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5547735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5547735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5547735</wp:posOffset>
            </wp:positionV>
            <wp:extent cx="50350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5547735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5547735</wp:posOffset>
            </wp:positionV>
            <wp:extent cx="7552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5547735</wp:posOffset>
            </wp:positionV>
            <wp:extent cx="25174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5547735</wp:posOffset>
            </wp:positionV>
            <wp:extent cx="5035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5547735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5547735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5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panep@panep.cz"/><Relationship Id="rId145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2025-04-01T09:27:54Z</dcterms:created>
  <dcterms:modified xsi:type="dcterms:W3CDTF">2025-04-01T09:27:54Z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