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c.JH305364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- 11550754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 ,50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54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6,5 , 70 párů v 1bal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0" w:space="2318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84" w:line="200" w:lineRule="exact"/>
              <w:ind w:left="14" w:right="-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pudrované Sempermed®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classic 7,5 , 70 párů v 1bal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8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,1bal = 20 ks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54bal 1 karton = (54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rameno JH , bal = ks,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obj=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s nástřihem 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ks v 1bal 1 bal = 12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- 11550754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62 999,81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5375015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5375015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5375015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5375015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5375015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5375015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5375015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5375015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5375015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5375015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5375015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5375015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5375015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5375015</wp:posOffset>
            </wp:positionV>
            <wp:extent cx="2517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5375015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5375015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5375015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5375015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5375015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5375015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2025-04-01T09:27:23Z</dcterms:created>
  <dcterms:modified xsi:type="dcterms:W3CDTF">2025-04-01T09:27:23Z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