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9645"/>
      </w:tblGrid>
      <w:tr w:rsidR="00B67C4B" w:rsidRPr="00B85CAE" w14:paraId="22659261" w14:textId="77777777" w:rsidTr="00B67C4B">
        <w:trPr>
          <w:trHeight w:val="20"/>
        </w:trPr>
        <w:tc>
          <w:tcPr>
            <w:tcW w:w="9288" w:type="dxa"/>
            <w:shd w:val="clear" w:color="auto" w:fill="auto"/>
          </w:tcPr>
          <w:bookmarkStart w:id="0" w:name="DD_KlientTyp"/>
          <w:p w14:paraId="6E3C8274" w14:textId="77777777" w:rsidR="00B67C4B" w:rsidRPr="00B85CAE" w:rsidRDefault="00B67C4B" w:rsidP="00265107">
            <w:pPr>
              <w:spacing w:before="120"/>
              <w:rPr>
                <w:position w:val="-2"/>
              </w:rPr>
            </w:pPr>
            <w:r w:rsidRPr="00B85CAE">
              <w:rPr>
                <w:b/>
                <w:szCs w:val="18"/>
              </w:rPr>
              <w:fldChar w:fldCharType="begin">
                <w:ffData>
                  <w:name w:val="DD_KlientTyp"/>
                  <w:enabled/>
                  <w:calcOnExit w:val="0"/>
                  <w:entryMacro w:val="KTChanged"/>
                  <w:ddList>
                    <w:listEntry w:val="Právnická osoba"/>
                    <w:listEntry w:val="Fyzická osoba - podnikatel"/>
                    <w:listEntry w:val="Právnická osoba - jednající prostřednictvím pobočky"/>
                    <w:listEntry w:val="Obec / Kraj"/>
                    <w:listEntry w:val="Fyzická osoba - nepodnikatel"/>
                    <w:listEntry w:val="Fyzická osoba - jednající prostřednictvím pobočky"/>
                  </w:ddList>
                </w:ffData>
              </w:fldChar>
            </w:r>
            <w:r w:rsidRPr="00B85CAE">
              <w:rPr>
                <w:b/>
                <w:szCs w:val="18"/>
              </w:rPr>
              <w:instrText xml:space="preserve"> FORMDROPDOWN </w:instrText>
            </w:r>
            <w:r w:rsidRPr="00B85CAE">
              <w:rPr>
                <w:b/>
                <w:szCs w:val="18"/>
              </w:rPr>
            </w:r>
            <w:r w:rsidRPr="00B85CAE">
              <w:rPr>
                <w:b/>
                <w:szCs w:val="18"/>
              </w:rPr>
              <w:fldChar w:fldCharType="end"/>
            </w:r>
            <w:bookmarkEnd w:id="0"/>
            <w:r w:rsidRPr="00B85CAE">
              <w:rPr>
                <w:b/>
                <w:color w:val="000000"/>
                <w:szCs w:val="18"/>
              </w:rPr>
              <w:t xml:space="preserve"> </w:t>
            </w:r>
            <w:r w:rsidRPr="00B85CAE">
              <w:rPr>
                <w:rFonts w:cs="Arial"/>
                <w:b/>
                <w:szCs w:val="18"/>
              </w:rPr>
              <w:t xml:space="preserve"> </w:t>
            </w:r>
            <w:r w:rsidRPr="00B85CAE">
              <w:rPr>
                <w:rFonts w:cs="Arial"/>
                <w:szCs w:val="18"/>
              </w:rPr>
              <w:t>(dále jen „</w:t>
            </w:r>
            <w:r>
              <w:rPr>
                <w:rFonts w:cs="Arial"/>
                <w:b/>
                <w:szCs w:val="18"/>
              </w:rPr>
              <w:t>Klient</w:t>
            </w:r>
            <w:r w:rsidRPr="00B85CAE">
              <w:rPr>
                <w:rFonts w:cs="Arial"/>
                <w:szCs w:val="18"/>
              </w:rPr>
              <w:t>“)</w:t>
            </w:r>
          </w:p>
        </w:tc>
      </w:tr>
      <w:tr w:rsidR="00B67C4B" w:rsidRPr="00B67C4B" w14:paraId="070987D1" w14:textId="77777777" w:rsidTr="00B67C4B">
        <w:trPr>
          <w:trHeight w:val="20"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31"/>
              <w:gridCol w:w="5388"/>
            </w:tblGrid>
            <w:tr w:rsidR="00B67C4B" w:rsidRPr="00B67C4B" w14:paraId="06BD3223" w14:textId="77777777" w:rsidTr="00B67C4B"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AD5EFE" w14:textId="77777777" w:rsidR="00B67C4B" w:rsidRPr="00B67C4B" w:rsidRDefault="00B67C4B" w:rsidP="00265107">
                  <w:pPr>
                    <w:jc w:val="left"/>
                    <w:rPr>
                      <w:rFonts w:cs="Arial"/>
                      <w:szCs w:val="18"/>
                    </w:rPr>
                  </w:pPr>
                  <w:r w:rsidRPr="00B67C4B">
                    <w:rPr>
                      <w:rFonts w:cs="Arial"/>
                      <w:position w:val="-2"/>
                      <w:szCs w:val="18"/>
                    </w:rPr>
                    <w:t>Obchodní firma* / název**:</w:t>
                  </w:r>
                </w:p>
              </w:tc>
              <w:bookmarkStart w:id="1" w:name="nazev1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220240" w14:textId="77777777" w:rsidR="00B67C4B" w:rsidRPr="00B67C4B" w:rsidRDefault="00B67C4B" w:rsidP="00265107">
                  <w:pPr>
                    <w:jc w:val="left"/>
                    <w:rPr>
                      <w:rFonts w:cs="Arial"/>
                      <w:szCs w:val="18"/>
                    </w:rPr>
                  </w:pPr>
                  <w:r w:rsidRPr="00B67C4B">
                    <w:rPr>
                      <w:rFonts w:cs="Arial"/>
                      <w:szCs w:val="18"/>
                    </w:rPr>
                    <w:fldChar w:fldCharType="begin">
                      <w:ffData>
                        <w:name w:val="nazev1"/>
                        <w:enabled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B67C4B">
                    <w:rPr>
                      <w:rFonts w:cs="Arial"/>
                      <w:szCs w:val="18"/>
                    </w:rPr>
                    <w:instrText xml:space="preserve"> FORMTEXT </w:instrText>
                  </w:r>
                  <w:r w:rsidRPr="00B67C4B">
                    <w:rPr>
                      <w:rFonts w:cs="Arial"/>
                      <w:szCs w:val="18"/>
                    </w:rPr>
                  </w:r>
                  <w:r w:rsidRPr="00B67C4B">
                    <w:rPr>
                      <w:rFonts w:cs="Arial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szCs w:val="18"/>
                    </w:rPr>
                    <w:t>Střední průmyslová škola Jedovnice, příspěvková organizace</w:t>
                  </w:r>
                  <w:r w:rsidRPr="00B67C4B">
                    <w:rPr>
                      <w:rFonts w:cs="Arial"/>
                      <w:szCs w:val="18"/>
                    </w:rPr>
                    <w:fldChar w:fldCharType="end"/>
                  </w:r>
                  <w:bookmarkEnd w:id="1"/>
                </w:p>
              </w:tc>
            </w:tr>
            <w:tr w:rsidR="00B67C4B" w:rsidRPr="00B67C4B" w14:paraId="7DC9E7FF" w14:textId="77777777" w:rsidTr="00B67C4B"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3916F3" w14:textId="77777777" w:rsidR="00B67C4B" w:rsidRPr="00B67C4B" w:rsidRDefault="00B67C4B" w:rsidP="00265107">
                  <w:pPr>
                    <w:jc w:val="left"/>
                    <w:rPr>
                      <w:rFonts w:cs="Arial"/>
                      <w:position w:val="-2"/>
                      <w:szCs w:val="18"/>
                    </w:rPr>
                  </w:pPr>
                  <w:r w:rsidRPr="00B67C4B">
                    <w:rPr>
                      <w:rFonts w:cs="Arial"/>
                      <w:position w:val="-2"/>
                      <w:szCs w:val="18"/>
                    </w:rPr>
                    <w:t>Sídlo:</w:t>
                  </w:r>
                </w:p>
              </w:tc>
              <w:bookmarkStart w:id="2" w:name="sidlo1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321E86" w14:textId="77777777" w:rsidR="00B67C4B" w:rsidRPr="00B67C4B" w:rsidRDefault="00B67C4B" w:rsidP="00265107">
                  <w:pPr>
                    <w:jc w:val="left"/>
                    <w:rPr>
                      <w:rFonts w:cs="Arial"/>
                      <w:szCs w:val="18"/>
                    </w:rPr>
                  </w:pPr>
                  <w:r w:rsidRPr="00B67C4B">
                    <w:rPr>
                      <w:rFonts w:cs="Arial"/>
                      <w:szCs w:val="18"/>
                    </w:rPr>
                    <w:fldChar w:fldCharType="begin">
                      <w:ffData>
                        <w:name w:val="sidlo1"/>
                        <w:enabled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B67C4B">
                    <w:rPr>
                      <w:rFonts w:cs="Arial"/>
                      <w:szCs w:val="18"/>
                    </w:rPr>
                    <w:instrText xml:space="preserve"> FORMTEXT </w:instrText>
                  </w:r>
                  <w:r w:rsidRPr="00B67C4B">
                    <w:rPr>
                      <w:rFonts w:cs="Arial"/>
                      <w:szCs w:val="18"/>
                    </w:rPr>
                  </w:r>
                  <w:r w:rsidRPr="00B67C4B">
                    <w:rPr>
                      <w:rFonts w:cs="Arial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szCs w:val="18"/>
                    </w:rPr>
                    <w:t>Na Větřáku 463, 67906 Jedovnice</w:t>
                  </w:r>
                  <w:r w:rsidRPr="00B67C4B">
                    <w:rPr>
                      <w:rFonts w:cs="Arial"/>
                      <w:szCs w:val="18"/>
                    </w:rPr>
                    <w:fldChar w:fldCharType="end"/>
                  </w:r>
                  <w:bookmarkEnd w:id="2"/>
                </w:p>
              </w:tc>
            </w:tr>
            <w:tr w:rsidR="00B67C4B" w:rsidRPr="00B67C4B" w14:paraId="384C7EA9" w14:textId="77777777" w:rsidTr="00B67C4B"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D6225D" w14:textId="77777777" w:rsidR="00B67C4B" w:rsidRPr="00B67C4B" w:rsidRDefault="00B67C4B" w:rsidP="00265107">
                  <w:pPr>
                    <w:jc w:val="left"/>
                    <w:rPr>
                      <w:rFonts w:cs="Arial"/>
                      <w:position w:val="-2"/>
                      <w:szCs w:val="18"/>
                    </w:rPr>
                  </w:pPr>
                  <w:r w:rsidRPr="00B67C4B">
                    <w:rPr>
                      <w:rFonts w:cs="Arial"/>
                      <w:position w:val="-2"/>
                      <w:szCs w:val="18"/>
                    </w:rPr>
                    <w:t>IČO:</w:t>
                  </w:r>
                </w:p>
              </w:tc>
              <w:bookmarkStart w:id="3" w:name="ico1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F12606" w14:textId="77777777" w:rsidR="00B67C4B" w:rsidRPr="00B67C4B" w:rsidRDefault="00B67C4B" w:rsidP="00265107">
                  <w:pPr>
                    <w:jc w:val="left"/>
                    <w:rPr>
                      <w:rFonts w:cs="Arial"/>
                      <w:szCs w:val="18"/>
                    </w:rPr>
                  </w:pPr>
                  <w:r w:rsidRPr="00B67C4B">
                    <w:rPr>
                      <w:rFonts w:cs="Arial"/>
                      <w:szCs w:val="18"/>
                    </w:rPr>
                    <w:fldChar w:fldCharType="begin">
                      <w:ffData>
                        <w:name w:val="ico1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 w:rsidRPr="00B67C4B">
                    <w:rPr>
                      <w:rFonts w:cs="Arial"/>
                      <w:szCs w:val="18"/>
                    </w:rPr>
                    <w:instrText xml:space="preserve"> FORMTEXT </w:instrText>
                  </w:r>
                  <w:r w:rsidRPr="00B67C4B">
                    <w:rPr>
                      <w:rFonts w:cs="Arial"/>
                      <w:szCs w:val="18"/>
                    </w:rPr>
                  </w:r>
                  <w:r w:rsidRPr="00B67C4B">
                    <w:rPr>
                      <w:rFonts w:cs="Arial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szCs w:val="18"/>
                    </w:rPr>
                    <w:t>62073087</w:t>
                  </w:r>
                  <w:r w:rsidRPr="00B67C4B">
                    <w:rPr>
                      <w:rFonts w:cs="Arial"/>
                      <w:szCs w:val="18"/>
                    </w:rPr>
                    <w:fldChar w:fldCharType="end"/>
                  </w:r>
                  <w:bookmarkEnd w:id="3"/>
                </w:p>
              </w:tc>
            </w:tr>
            <w:tr w:rsidR="00B67C4B" w:rsidRPr="00B67C4B" w14:paraId="64A2B021" w14:textId="77777777" w:rsidTr="00B67C4B"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A3E1FF" w14:textId="77777777" w:rsidR="00B67C4B" w:rsidRPr="00B67C4B" w:rsidRDefault="00B67C4B" w:rsidP="00265107">
                  <w:pPr>
                    <w:jc w:val="left"/>
                    <w:rPr>
                      <w:rFonts w:cs="Arial"/>
                      <w:position w:val="-2"/>
                      <w:szCs w:val="18"/>
                    </w:rPr>
                  </w:pPr>
                  <w:r w:rsidRPr="00B67C4B">
                    <w:rPr>
                      <w:rFonts w:cs="Arial"/>
                      <w:position w:val="-2"/>
                      <w:szCs w:val="18"/>
                    </w:rPr>
                    <w:t>Zápis v obchodním rejstříku či jiné evidenci,</w:t>
                  </w:r>
                  <w:r w:rsidRPr="00B67C4B">
                    <w:rPr>
                      <w:rFonts w:cs="Arial"/>
                      <w:position w:val="-2"/>
                      <w:szCs w:val="18"/>
                    </w:rPr>
                    <w:br/>
                    <w:t>včetně spisové značky:</w:t>
                  </w:r>
                </w:p>
              </w:tc>
              <w:bookmarkStart w:id="4" w:name="or1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21F437" w14:textId="77777777" w:rsidR="00B67C4B" w:rsidRPr="00B67C4B" w:rsidRDefault="00B67C4B" w:rsidP="00265107">
                  <w:pPr>
                    <w:jc w:val="left"/>
                    <w:rPr>
                      <w:rFonts w:cs="Arial"/>
                      <w:szCs w:val="18"/>
                    </w:rPr>
                  </w:pPr>
                  <w:r w:rsidRPr="00B67C4B">
                    <w:rPr>
                      <w:rFonts w:cs="Arial"/>
                      <w:szCs w:val="18"/>
                    </w:rPr>
                    <w:fldChar w:fldCharType="begin">
                      <w:ffData>
                        <w:name w:val="or1"/>
                        <w:enabled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B67C4B">
                    <w:rPr>
                      <w:rFonts w:cs="Arial"/>
                      <w:szCs w:val="18"/>
                    </w:rPr>
                    <w:instrText xml:space="preserve"> FORMTEXT </w:instrText>
                  </w:r>
                  <w:r w:rsidRPr="00B67C4B">
                    <w:rPr>
                      <w:rFonts w:cs="Arial"/>
                      <w:szCs w:val="18"/>
                    </w:rPr>
                  </w:r>
                  <w:r w:rsidRPr="00B67C4B">
                    <w:rPr>
                      <w:rFonts w:cs="Arial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szCs w:val="18"/>
                    </w:rPr>
                    <w:t>Výpis z rejstříku ČR, číslo: (RED_IZO): 600171841, Česká republika, Ministerstvo školství, mládeže a tělovýchovy</w:t>
                  </w:r>
                  <w:r w:rsidRPr="00B67C4B">
                    <w:rPr>
                      <w:rFonts w:cs="Arial"/>
                      <w:szCs w:val="18"/>
                    </w:rPr>
                    <w:fldChar w:fldCharType="end"/>
                  </w:r>
                  <w:bookmarkEnd w:id="4"/>
                </w:p>
              </w:tc>
            </w:tr>
          </w:tbl>
          <w:p w14:paraId="504BCD23" w14:textId="77777777" w:rsidR="00B67C4B" w:rsidRPr="00B67C4B" w:rsidRDefault="00B67C4B" w:rsidP="00265107">
            <w:pPr>
              <w:rPr>
                <w:color w:val="000000"/>
                <w:szCs w:val="18"/>
              </w:rPr>
            </w:pPr>
            <w:r w:rsidRPr="00B67C4B">
              <w:rPr>
                <w:rFonts w:cs="Arial"/>
                <w:szCs w:val="18"/>
              </w:rPr>
              <w:t xml:space="preserve">     *je-li Klient zapsán v obchodním rejstříku;  **není-li Klient zapsán v obchodním rejstříku</w:t>
            </w:r>
          </w:p>
        </w:tc>
      </w:tr>
      <w:tr w:rsidR="00B67C4B" w:rsidRPr="00B67C4B" w14:paraId="3225D101" w14:textId="77777777" w:rsidTr="00B67C4B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31"/>
              <w:gridCol w:w="5388"/>
            </w:tblGrid>
            <w:tr w:rsidR="00B67C4B" w:rsidRPr="00B67C4B" w14:paraId="665D4903" w14:textId="77777777" w:rsidTr="00B67C4B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AC1713" w14:textId="77777777" w:rsidR="00B67C4B" w:rsidRPr="00B67C4B" w:rsidRDefault="00B67C4B" w:rsidP="00265107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B67C4B">
                    <w:rPr>
                      <w:rFonts w:cs="Arial"/>
                      <w:vanish/>
                      <w:szCs w:val="18"/>
                    </w:rPr>
                    <w:t>Příjmení, jméno, titul: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FDE594" w14:textId="77777777" w:rsidR="00B67C4B" w:rsidRPr="00B67C4B" w:rsidRDefault="00B67C4B" w:rsidP="00265107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B67C4B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jmeno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5" w:name="jmeno2"/>
                  <w:r w:rsidRPr="00B67C4B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B67C4B">
                    <w:rPr>
                      <w:rFonts w:cs="Arial"/>
                      <w:vanish/>
                      <w:szCs w:val="18"/>
                    </w:rPr>
                  </w:r>
                  <w:r w:rsidRPr="00B67C4B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B67C4B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5"/>
                </w:p>
              </w:tc>
            </w:tr>
            <w:tr w:rsidR="00B67C4B" w:rsidRPr="00B67C4B" w14:paraId="68420B08" w14:textId="77777777" w:rsidTr="00B67C4B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C6E7A9" w14:textId="77777777" w:rsidR="00B67C4B" w:rsidRPr="00B67C4B" w:rsidRDefault="00B67C4B" w:rsidP="00265107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B67C4B">
                    <w:rPr>
                      <w:rFonts w:cs="Arial"/>
                      <w:vanish/>
                      <w:szCs w:val="18"/>
                    </w:rPr>
                    <w:t>Adresa (trvalý pobyt):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B203A1" w14:textId="77777777" w:rsidR="00B67C4B" w:rsidRPr="00B67C4B" w:rsidRDefault="00B67C4B" w:rsidP="00265107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B67C4B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Adresa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6" w:name="Adresa2"/>
                  <w:r w:rsidRPr="00B67C4B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B67C4B">
                    <w:rPr>
                      <w:rFonts w:cs="Arial"/>
                      <w:vanish/>
                      <w:szCs w:val="18"/>
                    </w:rPr>
                  </w:r>
                  <w:r w:rsidRPr="00B67C4B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B67C4B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6"/>
                </w:p>
              </w:tc>
            </w:tr>
            <w:tr w:rsidR="00B67C4B" w:rsidRPr="00B67C4B" w14:paraId="2032E136" w14:textId="77777777" w:rsidTr="00B67C4B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AE200D" w14:textId="77777777" w:rsidR="00B67C4B" w:rsidRPr="00B67C4B" w:rsidRDefault="00B67C4B" w:rsidP="00265107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B67C4B">
                    <w:rPr>
                      <w:rFonts w:cs="Arial"/>
                      <w:vanish/>
                      <w:position w:val="-2"/>
                      <w:szCs w:val="18"/>
                    </w:rPr>
                    <w:t xml:space="preserve">Rodné číslo </w:t>
                  </w:r>
                  <w:r w:rsidRPr="00B67C4B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(datum narození, není-li rodné číslo):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106D03" w14:textId="77777777" w:rsidR="00B67C4B" w:rsidRPr="00B67C4B" w:rsidRDefault="00B67C4B" w:rsidP="00265107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B67C4B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rc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7" w:name="rc2"/>
                  <w:r w:rsidRPr="00B67C4B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B67C4B">
                    <w:rPr>
                      <w:rFonts w:cs="Arial"/>
                      <w:vanish/>
                      <w:szCs w:val="18"/>
                    </w:rPr>
                  </w:r>
                  <w:r w:rsidRPr="00B67C4B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B67C4B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7"/>
                </w:p>
              </w:tc>
            </w:tr>
            <w:tr w:rsidR="00B67C4B" w:rsidRPr="00B67C4B" w14:paraId="162FEC7A" w14:textId="77777777" w:rsidTr="00B67C4B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F69547" w14:textId="77777777" w:rsidR="00B67C4B" w:rsidRPr="00B67C4B" w:rsidRDefault="00B67C4B" w:rsidP="00265107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B67C4B">
                    <w:rPr>
                      <w:rFonts w:cs="Arial"/>
                      <w:vanish/>
                      <w:position w:val="-2"/>
                      <w:szCs w:val="18"/>
                    </w:rPr>
                    <w:t>Druh, číslo a doba platnosti průkazu totožnosti</w:t>
                  </w:r>
                  <w:r w:rsidRPr="00B67C4B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a orgán / stát, který jej vydal: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C9BBA1" w14:textId="77777777" w:rsidR="00B67C4B" w:rsidRPr="00B67C4B" w:rsidRDefault="00B67C4B" w:rsidP="00265107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B67C4B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p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8" w:name="op2"/>
                  <w:r w:rsidRPr="00B67C4B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B67C4B">
                    <w:rPr>
                      <w:rFonts w:cs="Arial"/>
                      <w:vanish/>
                      <w:szCs w:val="18"/>
                    </w:rPr>
                  </w:r>
                  <w:r w:rsidRPr="00B67C4B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B67C4B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8"/>
                </w:p>
              </w:tc>
            </w:tr>
            <w:tr w:rsidR="00B67C4B" w:rsidRPr="00B67C4B" w14:paraId="7E2792C1" w14:textId="77777777" w:rsidTr="00B67C4B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8FC7C1" w14:textId="77777777" w:rsidR="00B67C4B" w:rsidRPr="00B67C4B" w:rsidRDefault="00B67C4B" w:rsidP="00265107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B67C4B">
                    <w:rPr>
                      <w:rFonts w:cs="Arial"/>
                      <w:vanish/>
                      <w:position w:val="-2"/>
                      <w:szCs w:val="18"/>
                    </w:rPr>
                    <w:t>Obchodní firma* / jméno a příjmení</w:t>
                  </w:r>
                  <w:r w:rsidRPr="00B67C4B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(včetně dodatku či dalšího označení)**:</w:t>
                  </w:r>
                </w:p>
              </w:tc>
              <w:bookmarkStart w:id="9" w:name="nazev2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EF233B" w14:textId="77777777" w:rsidR="00B67C4B" w:rsidRPr="00B67C4B" w:rsidRDefault="00B67C4B" w:rsidP="00265107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B67C4B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nazev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B67C4B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B67C4B">
                    <w:rPr>
                      <w:rFonts w:cs="Arial"/>
                      <w:vanish/>
                      <w:szCs w:val="18"/>
                    </w:rPr>
                  </w:r>
                  <w:r w:rsidRPr="00B67C4B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B67C4B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9"/>
                </w:p>
              </w:tc>
            </w:tr>
            <w:tr w:rsidR="00B67C4B" w:rsidRPr="00B67C4B" w14:paraId="7AB04B96" w14:textId="77777777" w:rsidTr="00B67C4B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35EDEC" w14:textId="77777777" w:rsidR="00B67C4B" w:rsidRPr="00B67C4B" w:rsidRDefault="00B67C4B" w:rsidP="00265107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B67C4B">
                    <w:rPr>
                      <w:rFonts w:cs="Arial"/>
                      <w:vanish/>
                      <w:position w:val="-2"/>
                      <w:szCs w:val="18"/>
                    </w:rPr>
                    <w:t>S</w:t>
                  </w:r>
                  <w:r w:rsidRPr="00B67C4B">
                    <w:rPr>
                      <w:rFonts w:cs="Arial"/>
                      <w:vanish/>
                      <w:szCs w:val="18"/>
                    </w:rPr>
                    <w:t>í</w:t>
                  </w:r>
                  <w:r w:rsidRPr="00B67C4B">
                    <w:rPr>
                      <w:rFonts w:cs="Arial"/>
                      <w:vanish/>
                      <w:position w:val="-2"/>
                      <w:szCs w:val="18"/>
                    </w:rPr>
                    <w:t>dlo:</w:t>
                  </w:r>
                </w:p>
              </w:tc>
              <w:bookmarkStart w:id="10" w:name="sidlo2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F561A8" w14:textId="77777777" w:rsidR="00B67C4B" w:rsidRPr="00B67C4B" w:rsidRDefault="00B67C4B" w:rsidP="00265107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B67C4B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sidlo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B67C4B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B67C4B">
                    <w:rPr>
                      <w:rFonts w:cs="Arial"/>
                      <w:vanish/>
                      <w:szCs w:val="18"/>
                    </w:rPr>
                  </w:r>
                  <w:r w:rsidRPr="00B67C4B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B67C4B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0"/>
                </w:p>
              </w:tc>
            </w:tr>
            <w:tr w:rsidR="00B67C4B" w:rsidRPr="00B67C4B" w14:paraId="2928EBB7" w14:textId="77777777" w:rsidTr="00B67C4B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50A65D" w14:textId="77777777" w:rsidR="00B67C4B" w:rsidRPr="00B67C4B" w:rsidRDefault="00B67C4B" w:rsidP="00265107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B67C4B">
                    <w:rPr>
                      <w:rFonts w:cs="Arial"/>
                      <w:vanish/>
                      <w:position w:val="-2"/>
                      <w:szCs w:val="18"/>
                    </w:rPr>
                    <w:t>IČO:</w:t>
                  </w:r>
                </w:p>
              </w:tc>
              <w:bookmarkStart w:id="11" w:name="ico2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0B14C7" w14:textId="77777777" w:rsidR="00B67C4B" w:rsidRPr="00B67C4B" w:rsidRDefault="00B67C4B" w:rsidP="00265107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B67C4B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ico2"/>
                        <w:enabled w:val="0"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 w:rsidRPr="00B67C4B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B67C4B">
                    <w:rPr>
                      <w:rFonts w:cs="Arial"/>
                      <w:vanish/>
                      <w:szCs w:val="18"/>
                    </w:rPr>
                  </w:r>
                  <w:r w:rsidRPr="00B67C4B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B67C4B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1"/>
                </w:p>
              </w:tc>
            </w:tr>
            <w:tr w:rsidR="00B67C4B" w:rsidRPr="00B67C4B" w14:paraId="6104004D" w14:textId="77777777" w:rsidTr="00B67C4B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E781A8" w14:textId="77777777" w:rsidR="00B67C4B" w:rsidRPr="00B67C4B" w:rsidRDefault="00B67C4B" w:rsidP="00265107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B67C4B">
                    <w:rPr>
                      <w:rFonts w:cs="Arial"/>
                      <w:vanish/>
                      <w:position w:val="-2"/>
                      <w:szCs w:val="18"/>
                    </w:rPr>
                    <w:t>Zápis v obchodním rejstříku či jiné evidenci,</w:t>
                  </w:r>
                  <w:r w:rsidRPr="00B67C4B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včetně spisové značky: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65CA05" w14:textId="77777777" w:rsidR="00B67C4B" w:rsidRPr="00B67C4B" w:rsidRDefault="00B67C4B" w:rsidP="00265107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B67C4B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r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12" w:name="or2"/>
                  <w:r w:rsidRPr="00B67C4B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B67C4B">
                    <w:rPr>
                      <w:rFonts w:cs="Arial"/>
                      <w:vanish/>
                      <w:szCs w:val="18"/>
                    </w:rPr>
                  </w:r>
                  <w:r w:rsidRPr="00B67C4B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B67C4B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2"/>
                </w:p>
              </w:tc>
            </w:tr>
          </w:tbl>
          <w:p w14:paraId="718C65AF" w14:textId="77777777" w:rsidR="00B67C4B" w:rsidRPr="00B67C4B" w:rsidRDefault="00B67C4B" w:rsidP="00265107">
            <w:pPr>
              <w:rPr>
                <w:vanish/>
                <w:color w:val="000000"/>
                <w:szCs w:val="18"/>
              </w:rPr>
            </w:pPr>
            <w:r w:rsidRPr="00B67C4B">
              <w:rPr>
                <w:rFonts w:cs="Arial"/>
                <w:vanish/>
                <w:szCs w:val="18"/>
              </w:rPr>
              <w:t xml:space="preserve">      *je-li Klient zapsán v obchodním rejstříku;  **není-li Klient zapsán v obchodním rejstříku</w:t>
            </w:r>
          </w:p>
        </w:tc>
      </w:tr>
      <w:tr w:rsidR="00B67C4B" w:rsidRPr="00B67C4B" w14:paraId="671FFB1D" w14:textId="77777777" w:rsidTr="00B67C4B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31"/>
              <w:gridCol w:w="5388"/>
            </w:tblGrid>
            <w:tr w:rsidR="00B67C4B" w:rsidRPr="00B67C4B" w14:paraId="4615EDC7" w14:textId="77777777" w:rsidTr="00B67C4B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CFD286" w14:textId="77777777" w:rsidR="00B67C4B" w:rsidRPr="00B67C4B" w:rsidRDefault="00B67C4B" w:rsidP="00265107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B67C4B">
                    <w:rPr>
                      <w:rFonts w:cs="Arial"/>
                      <w:vanish/>
                      <w:position w:val="-2"/>
                      <w:szCs w:val="18"/>
                    </w:rPr>
                    <w:t>Obchodní firma* / název** právnické osoby:</w:t>
                  </w:r>
                </w:p>
              </w:tc>
              <w:bookmarkStart w:id="13" w:name="nazev3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CC639B" w14:textId="77777777" w:rsidR="00B67C4B" w:rsidRPr="00B67C4B" w:rsidRDefault="00B67C4B" w:rsidP="00265107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B67C4B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nazev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B67C4B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B67C4B">
                    <w:rPr>
                      <w:rFonts w:cs="Arial"/>
                      <w:vanish/>
                      <w:szCs w:val="18"/>
                    </w:rPr>
                  </w:r>
                  <w:r w:rsidRPr="00B67C4B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B67C4B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3"/>
                </w:p>
              </w:tc>
            </w:tr>
            <w:tr w:rsidR="00B67C4B" w:rsidRPr="00B67C4B" w14:paraId="58C853DB" w14:textId="77777777" w:rsidTr="00B67C4B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4FB52C" w14:textId="77777777" w:rsidR="00B67C4B" w:rsidRPr="00B67C4B" w:rsidRDefault="00B67C4B" w:rsidP="00265107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B67C4B">
                    <w:rPr>
                      <w:rFonts w:cs="Arial"/>
                      <w:vanish/>
                      <w:position w:val="-2"/>
                      <w:szCs w:val="18"/>
                    </w:rPr>
                    <w:t>Sídlo právnické osoby:</w:t>
                  </w:r>
                </w:p>
              </w:tc>
              <w:bookmarkStart w:id="14" w:name="sidlo3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E63692" w14:textId="77777777" w:rsidR="00B67C4B" w:rsidRPr="00B67C4B" w:rsidRDefault="00B67C4B" w:rsidP="00265107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B67C4B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sidlo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B67C4B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B67C4B">
                    <w:rPr>
                      <w:rFonts w:cs="Arial"/>
                      <w:vanish/>
                      <w:szCs w:val="18"/>
                    </w:rPr>
                  </w:r>
                  <w:r w:rsidRPr="00B67C4B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B67C4B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4"/>
                </w:p>
              </w:tc>
            </w:tr>
            <w:tr w:rsidR="00B67C4B" w:rsidRPr="00B67C4B" w14:paraId="0800C26A" w14:textId="77777777" w:rsidTr="00B67C4B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45EA14" w14:textId="77777777" w:rsidR="00B67C4B" w:rsidRPr="00B67C4B" w:rsidRDefault="00B67C4B" w:rsidP="00265107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B67C4B">
                    <w:rPr>
                      <w:rFonts w:cs="Arial"/>
                      <w:vanish/>
                      <w:position w:val="-2"/>
                      <w:szCs w:val="18"/>
                    </w:rPr>
                    <w:t>IČO:</w:t>
                  </w:r>
                </w:p>
              </w:tc>
              <w:bookmarkStart w:id="15" w:name="ico3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31BBDC" w14:textId="77777777" w:rsidR="00B67C4B" w:rsidRPr="00B67C4B" w:rsidRDefault="00B67C4B" w:rsidP="00265107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B67C4B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ico3"/>
                        <w:enabled w:val="0"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 w:rsidRPr="00B67C4B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B67C4B">
                    <w:rPr>
                      <w:rFonts w:cs="Arial"/>
                      <w:vanish/>
                      <w:szCs w:val="18"/>
                    </w:rPr>
                  </w:r>
                  <w:r w:rsidRPr="00B67C4B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B67C4B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5"/>
                </w:p>
              </w:tc>
            </w:tr>
            <w:tr w:rsidR="00B67C4B" w:rsidRPr="00B67C4B" w14:paraId="62113BDE" w14:textId="77777777" w:rsidTr="00B67C4B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2F07AB" w14:textId="77777777" w:rsidR="00B67C4B" w:rsidRPr="00B67C4B" w:rsidRDefault="00B67C4B" w:rsidP="00265107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B67C4B">
                    <w:rPr>
                      <w:rFonts w:cs="Arial"/>
                      <w:vanish/>
                      <w:position w:val="-2"/>
                      <w:szCs w:val="18"/>
                    </w:rPr>
                    <w:t>Zápis v obchodním rejstříku či jiné evidenci,</w:t>
                  </w:r>
                  <w:r w:rsidRPr="00B67C4B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včetně spisové značky:</w:t>
                  </w:r>
                </w:p>
              </w:tc>
              <w:bookmarkStart w:id="16" w:name="or3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45F693" w14:textId="77777777" w:rsidR="00B67C4B" w:rsidRPr="00B67C4B" w:rsidRDefault="00B67C4B" w:rsidP="00265107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B67C4B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r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B67C4B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B67C4B">
                    <w:rPr>
                      <w:rFonts w:cs="Arial"/>
                      <w:vanish/>
                      <w:szCs w:val="18"/>
                    </w:rPr>
                  </w:r>
                  <w:r w:rsidRPr="00B67C4B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B67C4B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6"/>
                </w:p>
              </w:tc>
            </w:tr>
          </w:tbl>
          <w:p w14:paraId="4A32A504" w14:textId="77777777" w:rsidR="00B67C4B" w:rsidRPr="00B67C4B" w:rsidRDefault="00B67C4B" w:rsidP="00265107">
            <w:pPr>
              <w:rPr>
                <w:vanish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31"/>
              <w:gridCol w:w="5388"/>
            </w:tblGrid>
            <w:tr w:rsidR="00B67C4B" w:rsidRPr="00B67C4B" w14:paraId="4D5506B6" w14:textId="77777777" w:rsidTr="00B67C4B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F15D7A" w14:textId="77777777" w:rsidR="00B67C4B" w:rsidRPr="00B67C4B" w:rsidRDefault="00B67C4B" w:rsidP="00265107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B67C4B">
                    <w:rPr>
                      <w:rFonts w:cs="Arial"/>
                      <w:vanish/>
                      <w:position w:val="-2"/>
                      <w:szCs w:val="18"/>
                    </w:rPr>
                    <w:t>Obchodní firma* / název** pobočky: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9BCEB0" w14:textId="77777777" w:rsidR="00B67C4B" w:rsidRPr="00B67C4B" w:rsidRDefault="00B67C4B" w:rsidP="00265107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B67C4B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s_nazev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17" w:name="os_nazev3"/>
                  <w:r w:rsidRPr="00B67C4B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B67C4B">
                    <w:rPr>
                      <w:rFonts w:cs="Arial"/>
                      <w:vanish/>
                      <w:szCs w:val="18"/>
                    </w:rPr>
                  </w:r>
                  <w:r w:rsidRPr="00B67C4B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B67C4B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7"/>
                </w:p>
              </w:tc>
            </w:tr>
            <w:tr w:rsidR="00B67C4B" w:rsidRPr="00B67C4B" w14:paraId="131D19F5" w14:textId="77777777" w:rsidTr="00B67C4B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EF469D" w14:textId="77777777" w:rsidR="00B67C4B" w:rsidRPr="00B67C4B" w:rsidRDefault="00B67C4B" w:rsidP="00265107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B67C4B">
                    <w:rPr>
                      <w:rFonts w:cs="Arial"/>
                      <w:vanish/>
                      <w:position w:val="-2"/>
                      <w:szCs w:val="18"/>
                    </w:rPr>
                    <w:t>Sídlo pobočky: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74CE59" w14:textId="77777777" w:rsidR="00B67C4B" w:rsidRPr="00B67C4B" w:rsidRDefault="00B67C4B" w:rsidP="00265107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B67C4B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s_sidlo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18" w:name="os_sidlo3"/>
                  <w:r w:rsidRPr="00B67C4B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B67C4B">
                    <w:rPr>
                      <w:rFonts w:cs="Arial"/>
                      <w:vanish/>
                      <w:szCs w:val="18"/>
                    </w:rPr>
                  </w:r>
                  <w:r w:rsidRPr="00B67C4B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B67C4B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8"/>
                </w:p>
              </w:tc>
            </w:tr>
            <w:tr w:rsidR="00B67C4B" w:rsidRPr="00B67C4B" w14:paraId="6F876FFD" w14:textId="77777777" w:rsidTr="00B67C4B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797583" w14:textId="77777777" w:rsidR="00B67C4B" w:rsidRPr="00B67C4B" w:rsidRDefault="00B67C4B" w:rsidP="00265107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B67C4B">
                    <w:rPr>
                      <w:rFonts w:cs="Arial"/>
                      <w:vanish/>
                      <w:position w:val="-2"/>
                      <w:szCs w:val="18"/>
                    </w:rPr>
                    <w:t>Zápis v obchodním rejstříku či jiné evidenci,</w:t>
                  </w:r>
                  <w:r w:rsidRPr="00B67C4B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včetně spisové značky: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9E148E" w14:textId="77777777" w:rsidR="00B67C4B" w:rsidRPr="00B67C4B" w:rsidRDefault="00B67C4B" w:rsidP="00265107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B67C4B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s_or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19" w:name="os_or3"/>
                  <w:r w:rsidRPr="00B67C4B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B67C4B">
                    <w:rPr>
                      <w:rFonts w:cs="Arial"/>
                      <w:vanish/>
                      <w:szCs w:val="18"/>
                    </w:rPr>
                  </w:r>
                  <w:r w:rsidRPr="00B67C4B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B67C4B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9"/>
                </w:p>
              </w:tc>
            </w:tr>
          </w:tbl>
          <w:p w14:paraId="39E02609" w14:textId="77777777" w:rsidR="00B67C4B" w:rsidRPr="00B67C4B" w:rsidRDefault="00B67C4B" w:rsidP="00265107">
            <w:pPr>
              <w:rPr>
                <w:vanish/>
                <w:color w:val="000000"/>
                <w:szCs w:val="18"/>
              </w:rPr>
            </w:pPr>
            <w:r w:rsidRPr="00B67C4B">
              <w:rPr>
                <w:rFonts w:cs="Arial"/>
                <w:vanish/>
                <w:szCs w:val="18"/>
              </w:rPr>
              <w:t xml:space="preserve">   *je-li Klient zapsán v obchodním rejstříku;  **není-li Klient zapsán v obchodním rejstříku</w:t>
            </w:r>
          </w:p>
        </w:tc>
      </w:tr>
      <w:tr w:rsidR="00B67C4B" w:rsidRPr="00B67C4B" w14:paraId="40256CE7" w14:textId="77777777" w:rsidTr="00B67C4B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924"/>
              <w:gridCol w:w="5495"/>
            </w:tblGrid>
            <w:tr w:rsidR="00B67C4B" w:rsidRPr="00B67C4B" w14:paraId="0CE610EE" w14:textId="77777777" w:rsidTr="00B67C4B">
              <w:trPr>
                <w:hidden/>
              </w:trPr>
              <w:tc>
                <w:tcPr>
                  <w:tcW w:w="3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F16B30" w14:textId="77777777" w:rsidR="00B67C4B" w:rsidRPr="00B67C4B" w:rsidRDefault="00B67C4B" w:rsidP="00265107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B67C4B">
                    <w:rPr>
                      <w:rFonts w:cs="Arial"/>
                      <w:vanish/>
                      <w:position w:val="-2"/>
                      <w:szCs w:val="18"/>
                    </w:rPr>
                    <w:t>Název:</w:t>
                  </w:r>
                </w:p>
              </w:tc>
              <w:bookmarkStart w:id="20" w:name="nazev4"/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AA009B" w14:textId="77777777" w:rsidR="00B67C4B" w:rsidRPr="00B67C4B" w:rsidRDefault="00B67C4B" w:rsidP="00265107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B67C4B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nazev4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B67C4B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B67C4B">
                    <w:rPr>
                      <w:rFonts w:cs="Arial"/>
                      <w:vanish/>
                      <w:szCs w:val="18"/>
                    </w:rPr>
                  </w:r>
                  <w:r w:rsidRPr="00B67C4B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Střední průmyslová škola Jedovnice, příspěvková organizace</w:t>
                  </w:r>
                  <w:r w:rsidRPr="00B67C4B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0"/>
                </w:p>
              </w:tc>
            </w:tr>
            <w:tr w:rsidR="00B67C4B" w:rsidRPr="00B67C4B" w14:paraId="2BE9D7C6" w14:textId="77777777" w:rsidTr="00B67C4B">
              <w:trPr>
                <w:hidden/>
              </w:trPr>
              <w:tc>
                <w:tcPr>
                  <w:tcW w:w="3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242D09" w14:textId="77777777" w:rsidR="00B67C4B" w:rsidRPr="00B67C4B" w:rsidRDefault="00B67C4B" w:rsidP="00265107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B67C4B">
                    <w:rPr>
                      <w:rFonts w:cs="Arial"/>
                      <w:vanish/>
                      <w:szCs w:val="18"/>
                    </w:rPr>
                    <w:t>Sídlo obecního / krajského úřadu:</w:t>
                  </w:r>
                </w:p>
              </w:tc>
              <w:bookmarkStart w:id="21" w:name="sidlo4"/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E0A36A" w14:textId="77777777" w:rsidR="00B67C4B" w:rsidRPr="00B67C4B" w:rsidRDefault="00B67C4B" w:rsidP="00265107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B67C4B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sidlo4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B67C4B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B67C4B">
                    <w:rPr>
                      <w:rFonts w:cs="Arial"/>
                      <w:vanish/>
                      <w:szCs w:val="18"/>
                    </w:rPr>
                  </w:r>
                  <w:r w:rsidRPr="00B67C4B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B67C4B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1"/>
                </w:p>
              </w:tc>
            </w:tr>
            <w:tr w:rsidR="00B67C4B" w:rsidRPr="00B67C4B" w14:paraId="788439B8" w14:textId="77777777" w:rsidTr="00B67C4B">
              <w:trPr>
                <w:hidden/>
              </w:trPr>
              <w:tc>
                <w:tcPr>
                  <w:tcW w:w="3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079E99" w14:textId="77777777" w:rsidR="00B67C4B" w:rsidRPr="00B67C4B" w:rsidRDefault="00B67C4B" w:rsidP="00265107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B67C4B">
                    <w:rPr>
                      <w:rFonts w:cs="Arial"/>
                      <w:vanish/>
                      <w:position w:val="-2"/>
                      <w:szCs w:val="18"/>
                    </w:rPr>
                    <w:t>IČO: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5C1AFD" w14:textId="77777777" w:rsidR="00B67C4B" w:rsidRPr="00B67C4B" w:rsidRDefault="00B67C4B" w:rsidP="00265107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B67C4B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ico4"/>
                        <w:enabled w:val="0"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bookmarkStart w:id="22" w:name="ico4"/>
                  <w:r w:rsidRPr="00B67C4B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B67C4B">
                    <w:rPr>
                      <w:rFonts w:cs="Arial"/>
                      <w:vanish/>
                      <w:szCs w:val="18"/>
                    </w:rPr>
                  </w:r>
                  <w:r w:rsidRPr="00B67C4B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62073087</w:t>
                  </w:r>
                  <w:r w:rsidRPr="00B67C4B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2"/>
                </w:p>
              </w:tc>
            </w:tr>
          </w:tbl>
          <w:p w14:paraId="03A73192" w14:textId="77777777" w:rsidR="00B67C4B" w:rsidRPr="00B67C4B" w:rsidRDefault="00B67C4B" w:rsidP="00265107">
            <w:pPr>
              <w:jc w:val="left"/>
              <w:rPr>
                <w:vanish/>
                <w:color w:val="000000"/>
                <w:szCs w:val="18"/>
              </w:rPr>
            </w:pPr>
            <w:r w:rsidRPr="00B67C4B">
              <w:rPr>
                <w:rFonts w:cs="Arial"/>
                <w:vanish/>
                <w:szCs w:val="18"/>
              </w:rPr>
              <w:t xml:space="preserve">   </w:t>
            </w:r>
          </w:p>
        </w:tc>
      </w:tr>
      <w:tr w:rsidR="00B67C4B" w:rsidRPr="00B67C4B" w14:paraId="56BC8552" w14:textId="77777777" w:rsidTr="00B67C4B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31"/>
              <w:gridCol w:w="5388"/>
            </w:tblGrid>
            <w:tr w:rsidR="00B67C4B" w:rsidRPr="00B67C4B" w14:paraId="5032E213" w14:textId="77777777" w:rsidTr="00B67C4B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CFC2F7" w14:textId="77777777" w:rsidR="00B67C4B" w:rsidRPr="00B67C4B" w:rsidRDefault="00B67C4B" w:rsidP="00265107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B67C4B">
                    <w:rPr>
                      <w:rFonts w:cs="Arial"/>
                      <w:vanish/>
                      <w:position w:val="-2"/>
                      <w:szCs w:val="18"/>
                    </w:rPr>
                    <w:t>Název:</w:t>
                  </w:r>
                </w:p>
              </w:tc>
              <w:bookmarkStart w:id="23" w:name="nazev5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7770E6" w14:textId="77777777" w:rsidR="00B67C4B" w:rsidRPr="00B67C4B" w:rsidRDefault="00B67C4B" w:rsidP="00265107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B67C4B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nazev5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B67C4B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B67C4B">
                    <w:rPr>
                      <w:rFonts w:cs="Arial"/>
                      <w:vanish/>
                      <w:szCs w:val="18"/>
                    </w:rPr>
                  </w:r>
                  <w:r w:rsidRPr="00B67C4B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B67C4B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3"/>
                </w:p>
              </w:tc>
            </w:tr>
            <w:tr w:rsidR="00B67C4B" w:rsidRPr="00B67C4B" w14:paraId="3FE735D1" w14:textId="77777777" w:rsidTr="00B67C4B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17C76C" w14:textId="77777777" w:rsidR="00B67C4B" w:rsidRPr="00B67C4B" w:rsidRDefault="00B67C4B" w:rsidP="00265107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B67C4B">
                    <w:rPr>
                      <w:rFonts w:cs="Arial"/>
                      <w:vanish/>
                      <w:szCs w:val="18"/>
                    </w:rPr>
                    <w:t>Sídlo:</w:t>
                  </w:r>
                </w:p>
              </w:tc>
              <w:bookmarkStart w:id="24" w:name="sidlo5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4A4FE0" w14:textId="77777777" w:rsidR="00B67C4B" w:rsidRPr="00B67C4B" w:rsidRDefault="00B67C4B" w:rsidP="00265107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B67C4B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sidlo5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B67C4B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B67C4B">
                    <w:rPr>
                      <w:rFonts w:cs="Arial"/>
                      <w:vanish/>
                      <w:szCs w:val="18"/>
                    </w:rPr>
                  </w:r>
                  <w:r w:rsidRPr="00B67C4B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B67C4B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4"/>
                </w:p>
              </w:tc>
            </w:tr>
            <w:tr w:rsidR="00B67C4B" w:rsidRPr="00B67C4B" w14:paraId="2F877A8C" w14:textId="77777777" w:rsidTr="00B67C4B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086CEB" w14:textId="77777777" w:rsidR="00B67C4B" w:rsidRPr="00B67C4B" w:rsidRDefault="00B67C4B" w:rsidP="00265107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B67C4B">
                    <w:rPr>
                      <w:rFonts w:cs="Arial"/>
                      <w:vanish/>
                      <w:position w:val="-2"/>
                      <w:szCs w:val="18"/>
                    </w:rPr>
                    <w:t>IČO:</w:t>
                  </w:r>
                </w:p>
              </w:tc>
              <w:bookmarkStart w:id="25" w:name="ico5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472C9D" w14:textId="77777777" w:rsidR="00B67C4B" w:rsidRPr="00B67C4B" w:rsidRDefault="00B67C4B" w:rsidP="00265107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B67C4B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ico5"/>
                        <w:enabled w:val="0"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 w:rsidRPr="00B67C4B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B67C4B">
                    <w:rPr>
                      <w:rFonts w:cs="Arial"/>
                      <w:vanish/>
                      <w:szCs w:val="18"/>
                    </w:rPr>
                  </w:r>
                  <w:r w:rsidRPr="00B67C4B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B67C4B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5"/>
                </w:p>
              </w:tc>
            </w:tr>
          </w:tbl>
          <w:p w14:paraId="7B751BE8" w14:textId="77777777" w:rsidR="00B67C4B" w:rsidRPr="00B67C4B" w:rsidRDefault="00B67C4B" w:rsidP="00265107">
            <w:pPr>
              <w:rPr>
                <w:vanish/>
                <w:color w:val="000000"/>
                <w:szCs w:val="18"/>
              </w:rPr>
            </w:pPr>
            <w:r w:rsidRPr="00B67C4B">
              <w:rPr>
                <w:rFonts w:cs="Arial"/>
                <w:vanish/>
                <w:szCs w:val="18"/>
              </w:rPr>
              <w:t xml:space="preserve">   </w:t>
            </w:r>
          </w:p>
        </w:tc>
      </w:tr>
      <w:tr w:rsidR="00B67C4B" w:rsidRPr="00B67C4B" w14:paraId="6F2F8A66" w14:textId="77777777" w:rsidTr="00B67C4B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31"/>
              <w:gridCol w:w="5388"/>
            </w:tblGrid>
            <w:tr w:rsidR="00B67C4B" w:rsidRPr="00B67C4B" w14:paraId="277E9A7B" w14:textId="77777777" w:rsidTr="00B67C4B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538650" w14:textId="77777777" w:rsidR="00B67C4B" w:rsidRPr="00B67C4B" w:rsidRDefault="00B67C4B" w:rsidP="00265107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B67C4B">
                    <w:rPr>
                      <w:rFonts w:cs="Arial"/>
                      <w:vanish/>
                      <w:szCs w:val="18"/>
                    </w:rPr>
                    <w:t>Příjmení, jméno, titul:</w:t>
                  </w:r>
                </w:p>
              </w:tc>
              <w:bookmarkStart w:id="26" w:name="jmeno6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5477A4" w14:textId="77777777" w:rsidR="00B67C4B" w:rsidRPr="00B67C4B" w:rsidRDefault="00B67C4B" w:rsidP="00265107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B67C4B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jmeno6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B67C4B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B67C4B">
                    <w:rPr>
                      <w:rFonts w:cs="Arial"/>
                      <w:vanish/>
                      <w:szCs w:val="18"/>
                    </w:rPr>
                  </w:r>
                  <w:r w:rsidRPr="00B67C4B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B67C4B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6"/>
                </w:p>
              </w:tc>
            </w:tr>
            <w:tr w:rsidR="00B67C4B" w:rsidRPr="00B67C4B" w14:paraId="7DF8D7F9" w14:textId="77777777" w:rsidTr="00B67C4B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F93A99" w14:textId="77777777" w:rsidR="00B67C4B" w:rsidRPr="00B67C4B" w:rsidRDefault="00B67C4B" w:rsidP="00265107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B67C4B">
                    <w:rPr>
                      <w:rFonts w:cs="Arial"/>
                      <w:vanish/>
                      <w:szCs w:val="18"/>
                    </w:rPr>
                    <w:t>Adresa (trvalý pobyt):</w:t>
                  </w:r>
                </w:p>
              </w:tc>
              <w:bookmarkStart w:id="27" w:name="Adresa6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49D838" w14:textId="77777777" w:rsidR="00B67C4B" w:rsidRPr="00B67C4B" w:rsidRDefault="00B67C4B" w:rsidP="00265107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B67C4B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Adresa6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B67C4B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B67C4B">
                    <w:rPr>
                      <w:rFonts w:cs="Arial"/>
                      <w:vanish/>
                      <w:szCs w:val="18"/>
                    </w:rPr>
                  </w:r>
                  <w:r w:rsidRPr="00B67C4B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B67C4B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7"/>
                </w:p>
              </w:tc>
            </w:tr>
            <w:tr w:rsidR="00B67C4B" w:rsidRPr="00B67C4B" w14:paraId="231B819F" w14:textId="77777777" w:rsidTr="00B67C4B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826092" w14:textId="77777777" w:rsidR="00B67C4B" w:rsidRPr="00B67C4B" w:rsidRDefault="00B67C4B" w:rsidP="00265107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B67C4B">
                    <w:rPr>
                      <w:rFonts w:cs="Arial"/>
                      <w:vanish/>
                      <w:position w:val="-2"/>
                      <w:szCs w:val="18"/>
                    </w:rPr>
                    <w:t xml:space="preserve">Rodné číslo </w:t>
                  </w:r>
                  <w:r w:rsidRPr="00B67C4B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(datum narození, není-li rodné číslo):</w:t>
                  </w:r>
                </w:p>
              </w:tc>
              <w:bookmarkStart w:id="28" w:name="RC6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BF9747" w14:textId="77777777" w:rsidR="00B67C4B" w:rsidRPr="00B67C4B" w:rsidRDefault="00B67C4B" w:rsidP="00265107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B67C4B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RC6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B67C4B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B67C4B">
                    <w:rPr>
                      <w:rFonts w:cs="Arial"/>
                      <w:vanish/>
                      <w:szCs w:val="18"/>
                    </w:rPr>
                  </w:r>
                  <w:r w:rsidRPr="00B67C4B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B67C4B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8"/>
                </w:p>
              </w:tc>
            </w:tr>
            <w:tr w:rsidR="00B67C4B" w:rsidRPr="00B67C4B" w14:paraId="7116B99B" w14:textId="77777777" w:rsidTr="00B67C4B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4869EE" w14:textId="77777777" w:rsidR="00B67C4B" w:rsidRPr="00B67C4B" w:rsidRDefault="00B67C4B" w:rsidP="00265107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B67C4B">
                    <w:rPr>
                      <w:rFonts w:cs="Arial"/>
                      <w:vanish/>
                      <w:position w:val="-2"/>
                      <w:szCs w:val="18"/>
                    </w:rPr>
                    <w:t>Druh, číslo a doba platnosti průkazu totožnosti</w:t>
                  </w:r>
                  <w:r w:rsidRPr="00B67C4B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a orgán / stát, který jej vydal:</w:t>
                  </w:r>
                </w:p>
              </w:tc>
              <w:bookmarkStart w:id="29" w:name="OP6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14C002" w14:textId="77777777" w:rsidR="00B67C4B" w:rsidRPr="00B67C4B" w:rsidRDefault="00B67C4B" w:rsidP="00265107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B67C4B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P6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B67C4B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B67C4B">
                    <w:rPr>
                      <w:rFonts w:cs="Arial"/>
                      <w:vanish/>
                      <w:szCs w:val="18"/>
                    </w:rPr>
                  </w:r>
                  <w:r w:rsidRPr="00B67C4B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B67C4B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9"/>
                </w:p>
              </w:tc>
            </w:tr>
          </w:tbl>
          <w:p w14:paraId="0FDB67F3" w14:textId="77777777" w:rsidR="00B67C4B" w:rsidRPr="00B67C4B" w:rsidRDefault="00B67C4B" w:rsidP="00265107">
            <w:pPr>
              <w:rPr>
                <w:vanish/>
                <w:color w:val="000000"/>
                <w:szCs w:val="18"/>
              </w:rPr>
            </w:pPr>
            <w:r w:rsidRPr="00B67C4B">
              <w:rPr>
                <w:vanish/>
                <w:color w:val="000000"/>
                <w:szCs w:val="18"/>
              </w:rPr>
              <w:t xml:space="preserve">   </w:t>
            </w:r>
          </w:p>
        </w:tc>
      </w:tr>
      <w:tr w:rsidR="00B67C4B" w:rsidRPr="00B67C4B" w14:paraId="0A3ECED5" w14:textId="77777777" w:rsidTr="00B67C4B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31"/>
              <w:gridCol w:w="5388"/>
            </w:tblGrid>
            <w:tr w:rsidR="00B67C4B" w:rsidRPr="00B67C4B" w14:paraId="309393D5" w14:textId="77777777" w:rsidTr="00B67C4B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DD62F1" w14:textId="77777777" w:rsidR="00B67C4B" w:rsidRPr="00B67C4B" w:rsidRDefault="00B67C4B" w:rsidP="00265107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B67C4B">
                    <w:rPr>
                      <w:rFonts w:cs="Arial"/>
                      <w:vanish/>
                      <w:szCs w:val="18"/>
                    </w:rPr>
                    <w:t>Příjmení, jméno, titul: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298302" w14:textId="77777777" w:rsidR="00B67C4B" w:rsidRPr="00B67C4B" w:rsidRDefault="00B67C4B" w:rsidP="00265107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B67C4B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jmeno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30" w:name="jmeno7"/>
                  <w:r w:rsidRPr="00B67C4B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B67C4B">
                    <w:rPr>
                      <w:rFonts w:cs="Arial"/>
                      <w:vanish/>
                      <w:szCs w:val="18"/>
                    </w:rPr>
                  </w:r>
                  <w:r w:rsidRPr="00B67C4B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B67C4B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0"/>
                </w:p>
              </w:tc>
            </w:tr>
            <w:tr w:rsidR="00B67C4B" w:rsidRPr="00B67C4B" w14:paraId="145AF2A5" w14:textId="77777777" w:rsidTr="00B67C4B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9B1D63" w14:textId="77777777" w:rsidR="00B67C4B" w:rsidRPr="00B67C4B" w:rsidRDefault="00B67C4B" w:rsidP="00265107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B67C4B">
                    <w:rPr>
                      <w:rFonts w:cs="Arial"/>
                      <w:vanish/>
                      <w:szCs w:val="18"/>
                    </w:rPr>
                    <w:t>Adresa (trvalý pobyt):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C3171F" w14:textId="77777777" w:rsidR="00B67C4B" w:rsidRPr="00B67C4B" w:rsidRDefault="00B67C4B" w:rsidP="00265107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B67C4B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Adresa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31" w:name="Adresa7"/>
                  <w:r w:rsidRPr="00B67C4B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B67C4B">
                    <w:rPr>
                      <w:rFonts w:cs="Arial"/>
                      <w:vanish/>
                      <w:szCs w:val="18"/>
                    </w:rPr>
                  </w:r>
                  <w:r w:rsidRPr="00B67C4B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B67C4B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1"/>
                </w:p>
              </w:tc>
            </w:tr>
            <w:tr w:rsidR="00B67C4B" w:rsidRPr="00B67C4B" w14:paraId="61099D76" w14:textId="77777777" w:rsidTr="00B67C4B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1B4ECE" w14:textId="77777777" w:rsidR="00B67C4B" w:rsidRPr="00B67C4B" w:rsidRDefault="00B67C4B" w:rsidP="00265107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B67C4B">
                    <w:rPr>
                      <w:rFonts w:cs="Arial"/>
                      <w:vanish/>
                      <w:position w:val="-2"/>
                      <w:szCs w:val="18"/>
                    </w:rPr>
                    <w:t xml:space="preserve">Rodné číslo </w:t>
                  </w:r>
                  <w:r w:rsidRPr="00B67C4B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(datum narození, není-li rodné číslo):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AAE46B" w14:textId="77777777" w:rsidR="00B67C4B" w:rsidRPr="00B67C4B" w:rsidRDefault="00B67C4B" w:rsidP="00265107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B67C4B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rc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32" w:name="rc7"/>
                  <w:r w:rsidRPr="00B67C4B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B67C4B">
                    <w:rPr>
                      <w:rFonts w:cs="Arial"/>
                      <w:vanish/>
                      <w:szCs w:val="18"/>
                    </w:rPr>
                  </w:r>
                  <w:r w:rsidRPr="00B67C4B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B67C4B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2"/>
                </w:p>
              </w:tc>
            </w:tr>
            <w:tr w:rsidR="00B67C4B" w:rsidRPr="00B67C4B" w14:paraId="4F77D3D4" w14:textId="77777777" w:rsidTr="00B67C4B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EA8FC2" w14:textId="77777777" w:rsidR="00B67C4B" w:rsidRPr="00B67C4B" w:rsidRDefault="00B67C4B" w:rsidP="00265107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B67C4B">
                    <w:rPr>
                      <w:rFonts w:cs="Arial"/>
                      <w:vanish/>
                      <w:position w:val="-2"/>
                      <w:szCs w:val="18"/>
                    </w:rPr>
                    <w:t>Druh, číslo a doba platnosti průkazu totožnosti</w:t>
                  </w:r>
                  <w:r w:rsidRPr="00B67C4B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a orgán / stát, který jej vydal: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99E1C9" w14:textId="77777777" w:rsidR="00B67C4B" w:rsidRPr="00B67C4B" w:rsidRDefault="00B67C4B" w:rsidP="00265107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B67C4B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p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33" w:name="op7"/>
                  <w:r w:rsidRPr="00B67C4B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B67C4B">
                    <w:rPr>
                      <w:rFonts w:cs="Arial"/>
                      <w:vanish/>
                      <w:szCs w:val="18"/>
                    </w:rPr>
                  </w:r>
                  <w:r w:rsidRPr="00B67C4B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B67C4B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3"/>
                </w:p>
              </w:tc>
            </w:tr>
            <w:tr w:rsidR="00B67C4B" w:rsidRPr="00B67C4B" w14:paraId="4528FA01" w14:textId="77777777" w:rsidTr="00B67C4B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0656DD" w14:textId="77777777" w:rsidR="00B67C4B" w:rsidRPr="00B67C4B" w:rsidRDefault="00B67C4B" w:rsidP="00265107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B67C4B">
                    <w:rPr>
                      <w:rFonts w:cs="Arial"/>
                      <w:vanish/>
                      <w:position w:val="-2"/>
                      <w:szCs w:val="18"/>
                    </w:rPr>
                    <w:t>Obchodní firma* / jméno a příjmení</w:t>
                  </w:r>
                  <w:r w:rsidRPr="00B67C4B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(včetně dodatku či dalšího označení)**: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3F36DF" w14:textId="77777777" w:rsidR="00B67C4B" w:rsidRPr="00B67C4B" w:rsidRDefault="00B67C4B" w:rsidP="00265107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B67C4B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nazev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34" w:name="nazev7"/>
                  <w:r w:rsidRPr="00B67C4B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B67C4B">
                    <w:rPr>
                      <w:rFonts w:cs="Arial"/>
                      <w:vanish/>
                      <w:szCs w:val="18"/>
                    </w:rPr>
                  </w:r>
                  <w:r w:rsidRPr="00B67C4B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B67C4B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4"/>
                </w:p>
              </w:tc>
            </w:tr>
            <w:tr w:rsidR="00B67C4B" w:rsidRPr="00B67C4B" w14:paraId="4DFEC883" w14:textId="77777777" w:rsidTr="00B67C4B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0BCEE8" w14:textId="77777777" w:rsidR="00B67C4B" w:rsidRPr="00B67C4B" w:rsidRDefault="00B67C4B" w:rsidP="00265107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B67C4B">
                    <w:rPr>
                      <w:rFonts w:cs="Arial"/>
                      <w:vanish/>
                      <w:position w:val="-2"/>
                      <w:szCs w:val="18"/>
                    </w:rPr>
                    <w:t>S</w:t>
                  </w:r>
                  <w:r w:rsidRPr="00B67C4B">
                    <w:rPr>
                      <w:rFonts w:cs="Arial"/>
                      <w:vanish/>
                      <w:szCs w:val="18"/>
                    </w:rPr>
                    <w:t>í</w:t>
                  </w:r>
                  <w:r w:rsidRPr="00B67C4B">
                    <w:rPr>
                      <w:rFonts w:cs="Arial"/>
                      <w:vanish/>
                      <w:position w:val="-2"/>
                      <w:szCs w:val="18"/>
                    </w:rPr>
                    <w:t>dlo: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0D6C40" w14:textId="77777777" w:rsidR="00B67C4B" w:rsidRPr="00B67C4B" w:rsidRDefault="00B67C4B" w:rsidP="00265107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B67C4B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sidlo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35" w:name="sidlo7"/>
                  <w:r w:rsidRPr="00B67C4B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B67C4B">
                    <w:rPr>
                      <w:rFonts w:cs="Arial"/>
                      <w:vanish/>
                      <w:szCs w:val="18"/>
                    </w:rPr>
                  </w:r>
                  <w:r w:rsidRPr="00B67C4B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B67C4B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5"/>
                </w:p>
              </w:tc>
            </w:tr>
            <w:tr w:rsidR="00B67C4B" w:rsidRPr="00B67C4B" w14:paraId="36B6A927" w14:textId="77777777" w:rsidTr="00B67C4B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5F2DC5" w14:textId="77777777" w:rsidR="00B67C4B" w:rsidRPr="00B67C4B" w:rsidRDefault="00B67C4B" w:rsidP="00265107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B67C4B">
                    <w:rPr>
                      <w:rFonts w:cs="Arial"/>
                      <w:vanish/>
                      <w:position w:val="-2"/>
                      <w:szCs w:val="18"/>
                    </w:rPr>
                    <w:t>IČO: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6BB2C9" w14:textId="77777777" w:rsidR="00B67C4B" w:rsidRPr="00B67C4B" w:rsidRDefault="00B67C4B" w:rsidP="00265107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B67C4B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ico7"/>
                        <w:enabled w:val="0"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bookmarkStart w:id="36" w:name="ico7"/>
                  <w:r w:rsidRPr="00B67C4B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B67C4B">
                    <w:rPr>
                      <w:rFonts w:cs="Arial"/>
                      <w:vanish/>
                      <w:szCs w:val="18"/>
                    </w:rPr>
                  </w:r>
                  <w:r w:rsidRPr="00B67C4B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B67C4B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6"/>
                </w:p>
              </w:tc>
            </w:tr>
            <w:tr w:rsidR="00B67C4B" w:rsidRPr="00B67C4B" w14:paraId="37589AEE" w14:textId="77777777" w:rsidTr="00B67C4B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8418BC" w14:textId="77777777" w:rsidR="00B67C4B" w:rsidRPr="00B67C4B" w:rsidRDefault="00B67C4B" w:rsidP="00265107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B67C4B">
                    <w:rPr>
                      <w:rFonts w:cs="Arial"/>
                      <w:vanish/>
                      <w:position w:val="-2"/>
                      <w:szCs w:val="18"/>
                    </w:rPr>
                    <w:t>Zápis v obchodním rejstříku či jiné evidenci,</w:t>
                  </w:r>
                  <w:r w:rsidRPr="00B67C4B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včetně spisové značky: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B5966D" w14:textId="77777777" w:rsidR="00B67C4B" w:rsidRPr="00B67C4B" w:rsidRDefault="00B67C4B" w:rsidP="00265107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B67C4B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r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37" w:name="or7"/>
                  <w:r w:rsidRPr="00B67C4B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B67C4B">
                    <w:rPr>
                      <w:rFonts w:cs="Arial"/>
                      <w:vanish/>
                      <w:szCs w:val="18"/>
                    </w:rPr>
                  </w:r>
                  <w:r w:rsidRPr="00B67C4B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B67C4B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7"/>
                </w:p>
              </w:tc>
            </w:tr>
          </w:tbl>
          <w:p w14:paraId="5D3C734D" w14:textId="77777777" w:rsidR="00B67C4B" w:rsidRPr="00B67C4B" w:rsidRDefault="00B67C4B" w:rsidP="00265107">
            <w:pPr>
              <w:rPr>
                <w:rFonts w:cs="Arial"/>
                <w:vanish/>
                <w:szCs w:val="18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31"/>
              <w:gridCol w:w="5388"/>
            </w:tblGrid>
            <w:tr w:rsidR="00B67C4B" w:rsidRPr="00B67C4B" w14:paraId="7E522B11" w14:textId="77777777" w:rsidTr="00B67C4B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203ED1" w14:textId="77777777" w:rsidR="00B67C4B" w:rsidRPr="00B67C4B" w:rsidRDefault="00B67C4B" w:rsidP="00265107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B67C4B">
                    <w:rPr>
                      <w:rFonts w:cs="Arial"/>
                      <w:vanish/>
                      <w:position w:val="-2"/>
                      <w:szCs w:val="18"/>
                    </w:rPr>
                    <w:t>Obchodní firma* / název** pobočky: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16BCB5" w14:textId="77777777" w:rsidR="00B67C4B" w:rsidRPr="00B67C4B" w:rsidRDefault="00B67C4B" w:rsidP="00265107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B67C4B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s_nazev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38" w:name="os_nazev7"/>
                  <w:r w:rsidRPr="00B67C4B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B67C4B">
                    <w:rPr>
                      <w:rFonts w:cs="Arial"/>
                      <w:vanish/>
                      <w:szCs w:val="18"/>
                    </w:rPr>
                  </w:r>
                  <w:r w:rsidRPr="00B67C4B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B67C4B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8"/>
                </w:p>
              </w:tc>
            </w:tr>
            <w:tr w:rsidR="00B67C4B" w:rsidRPr="00B67C4B" w14:paraId="00E86FCB" w14:textId="77777777" w:rsidTr="00B67C4B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4B17AC" w14:textId="77777777" w:rsidR="00B67C4B" w:rsidRPr="00B67C4B" w:rsidRDefault="00B67C4B" w:rsidP="00265107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B67C4B">
                    <w:rPr>
                      <w:rFonts w:cs="Arial"/>
                      <w:vanish/>
                      <w:position w:val="-2"/>
                      <w:szCs w:val="18"/>
                    </w:rPr>
                    <w:t>Sídlo pobočky: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D7FBED" w14:textId="77777777" w:rsidR="00B67C4B" w:rsidRPr="00B67C4B" w:rsidRDefault="00B67C4B" w:rsidP="00265107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B67C4B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s_sidlo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39" w:name="os_sidlo7"/>
                  <w:r w:rsidRPr="00B67C4B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B67C4B">
                    <w:rPr>
                      <w:rFonts w:cs="Arial"/>
                      <w:vanish/>
                      <w:szCs w:val="18"/>
                    </w:rPr>
                  </w:r>
                  <w:r w:rsidRPr="00B67C4B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B67C4B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9"/>
                </w:p>
              </w:tc>
            </w:tr>
            <w:tr w:rsidR="00B67C4B" w:rsidRPr="00B67C4B" w14:paraId="6FADA8F3" w14:textId="77777777" w:rsidTr="00B67C4B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15772A" w14:textId="77777777" w:rsidR="00B67C4B" w:rsidRPr="00B67C4B" w:rsidRDefault="00B67C4B" w:rsidP="00265107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B67C4B">
                    <w:rPr>
                      <w:rFonts w:cs="Arial"/>
                      <w:vanish/>
                      <w:position w:val="-2"/>
                      <w:szCs w:val="18"/>
                    </w:rPr>
                    <w:t>Zápis v obchodním rejstříku či jiné evidenci,</w:t>
                  </w:r>
                  <w:r w:rsidRPr="00B67C4B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včetně spisové značky: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897DD9" w14:textId="77777777" w:rsidR="00B67C4B" w:rsidRPr="00B67C4B" w:rsidRDefault="00B67C4B" w:rsidP="00265107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B67C4B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s_or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40" w:name="os_or7"/>
                  <w:r w:rsidRPr="00B67C4B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B67C4B">
                    <w:rPr>
                      <w:rFonts w:cs="Arial"/>
                      <w:vanish/>
                      <w:szCs w:val="18"/>
                    </w:rPr>
                  </w:r>
                  <w:r w:rsidRPr="00B67C4B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B67C4B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40"/>
                </w:p>
              </w:tc>
            </w:tr>
          </w:tbl>
          <w:p w14:paraId="7437582E" w14:textId="77777777" w:rsidR="00B67C4B" w:rsidRPr="00B67C4B" w:rsidRDefault="00B67C4B" w:rsidP="00265107">
            <w:pPr>
              <w:rPr>
                <w:vanish/>
                <w:color w:val="000000"/>
                <w:szCs w:val="18"/>
              </w:rPr>
            </w:pPr>
            <w:r w:rsidRPr="00B67C4B">
              <w:rPr>
                <w:rFonts w:cs="Arial"/>
                <w:vanish/>
                <w:szCs w:val="18"/>
              </w:rPr>
              <w:t xml:space="preserve">      *je-li Klient zapsán v obchodním rejstříku;  **není-li Klient zapsán v obchodním rejstříku</w:t>
            </w:r>
          </w:p>
        </w:tc>
      </w:tr>
    </w:tbl>
    <w:p w14:paraId="26916712" w14:textId="77777777" w:rsidR="00973146" w:rsidRDefault="00973146" w:rsidP="002A39BB"/>
    <w:p w14:paraId="332BDF07" w14:textId="77777777" w:rsidR="00134D55" w:rsidRDefault="00134D55">
      <w:pPr>
        <w:tabs>
          <w:tab w:val="left" w:pos="3402"/>
        </w:tabs>
      </w:pPr>
      <w:r>
        <w:t xml:space="preserve">tímto žádá v souladu se Smlouvou o </w:t>
      </w:r>
      <w:r>
        <w:fldChar w:fldCharType="begin">
          <w:ffData>
            <w:name w:val="TXT_smlouva"/>
            <w:enabled/>
            <w:calcOnExit w:val="0"/>
            <w:textInput>
              <w:default w:val="úvěru"/>
            </w:textInput>
          </w:ffData>
        </w:fldChar>
      </w:r>
      <w:bookmarkStart w:id="41" w:name="TXT_smlouva"/>
      <w:r>
        <w:instrText xml:space="preserve"> FORMTEXT </w:instrText>
      </w:r>
      <w:r>
        <w:fldChar w:fldCharType="separate"/>
      </w:r>
      <w:r>
        <w:rPr>
          <w:noProof/>
        </w:rPr>
        <w:t>úvěru</w:t>
      </w:r>
      <w:r>
        <w:fldChar w:fldCharType="end"/>
      </w:r>
      <w:bookmarkEnd w:id="41"/>
      <w:r>
        <w:rPr>
          <w:iCs/>
          <w:vanish/>
          <w:color w:val="FF0000"/>
          <w:sz w:val="16"/>
        </w:rPr>
        <w:t xml:space="preserve">(v případě kontokorentního / revolvingového / hypotečního úvěru doplňte </w:t>
      </w:r>
      <w:r>
        <w:rPr>
          <w:b/>
          <w:bCs/>
          <w:iCs/>
          <w:vanish/>
          <w:color w:val="FF0000"/>
          <w:sz w:val="16"/>
        </w:rPr>
        <w:t xml:space="preserve">o kontokorentním úvěru / </w:t>
      </w:r>
      <w:r>
        <w:rPr>
          <w:b/>
          <w:iCs/>
          <w:vanish/>
          <w:color w:val="FF0000"/>
          <w:sz w:val="16"/>
        </w:rPr>
        <w:t xml:space="preserve">o revolvingovém úvěru </w:t>
      </w:r>
      <w:r>
        <w:rPr>
          <w:iCs/>
          <w:vanish/>
          <w:color w:val="FF0000"/>
          <w:sz w:val="16"/>
        </w:rPr>
        <w:t xml:space="preserve">/ </w:t>
      </w:r>
      <w:r>
        <w:rPr>
          <w:b/>
          <w:iCs/>
          <w:vanish/>
          <w:color w:val="FF0000"/>
          <w:sz w:val="16"/>
        </w:rPr>
        <w:t>o hypotečním úvěru</w:t>
      </w:r>
      <w:r>
        <w:rPr>
          <w:iCs/>
          <w:vanish/>
          <w:color w:val="FF0000"/>
          <w:sz w:val="16"/>
        </w:rPr>
        <w:t>)</w:t>
      </w:r>
      <w:r>
        <w:t xml:space="preserve"> ze dne </w:t>
      </w:r>
      <w:r w:rsidRPr="00863AD2">
        <w:fldChar w:fldCharType="begin">
          <w:ffData>
            <w:name w:val="TXT_datum"/>
            <w:enabled/>
            <w:calcOnExit w:val="0"/>
            <w:textInput>
              <w:default w:val="__________"/>
            </w:textInput>
          </w:ffData>
        </w:fldChar>
      </w:r>
      <w:bookmarkStart w:id="42" w:name="TXT_datum"/>
      <w:r w:rsidRPr="00863AD2">
        <w:instrText xml:space="preserve"> FORMTEXT </w:instrText>
      </w:r>
      <w:r w:rsidRPr="00863AD2">
        <w:fldChar w:fldCharType="separate"/>
      </w:r>
      <w:r w:rsidR="00B67C4B">
        <w:t>01.04.2025</w:t>
      </w:r>
      <w:r w:rsidRPr="00863AD2">
        <w:fldChar w:fldCharType="end"/>
      </w:r>
      <w:bookmarkEnd w:id="42"/>
      <w:r w:rsidRPr="00863AD2">
        <w:t xml:space="preserve">, reg. č. </w:t>
      </w:r>
      <w:r w:rsidRPr="00863AD2">
        <w:fldChar w:fldCharType="begin">
          <w:ffData>
            <w:name w:val="TXT_regc"/>
            <w:enabled/>
            <w:calcOnExit w:val="0"/>
            <w:textInput>
              <w:default w:val="_______________"/>
            </w:textInput>
          </w:ffData>
        </w:fldChar>
      </w:r>
      <w:bookmarkStart w:id="43" w:name="TXT_regc"/>
      <w:r w:rsidRPr="00863AD2">
        <w:instrText xml:space="preserve"> FORMTEXT </w:instrText>
      </w:r>
      <w:r w:rsidRPr="00863AD2">
        <w:fldChar w:fldCharType="separate"/>
      </w:r>
      <w:r w:rsidR="00B67C4B">
        <w:t>99050005010</w:t>
      </w:r>
      <w:r w:rsidRPr="00863AD2">
        <w:fldChar w:fldCharType="end"/>
      </w:r>
      <w:bookmarkEnd w:id="43"/>
      <w:r w:rsidRPr="00863AD2">
        <w:t xml:space="preserve"> (dále jen „</w:t>
      </w:r>
      <w:r w:rsidRPr="003B243D">
        <w:rPr>
          <w:b/>
        </w:rPr>
        <w:t>Smlouva</w:t>
      </w:r>
      <w:r w:rsidRPr="00863AD2">
        <w:t>“)</w:t>
      </w:r>
      <w:r w:rsidR="0084358F" w:rsidRPr="00863AD2">
        <w:t xml:space="preserve">, pohledávka za Klientem ze Smlouvy je evidována pod číslem </w:t>
      </w:r>
      <w:r w:rsidR="0084358F" w:rsidRPr="00863AD2">
        <w:fldChar w:fldCharType="begin">
          <w:ffData>
            <w:name w:val="Textové8"/>
            <w:enabled/>
            <w:calcOnExit w:val="0"/>
            <w:textInput/>
          </w:ffData>
        </w:fldChar>
      </w:r>
      <w:bookmarkStart w:id="44" w:name="Textové8"/>
      <w:r w:rsidR="0084358F" w:rsidRPr="00863AD2">
        <w:instrText xml:space="preserve"> FORMTEXT </w:instrText>
      </w:r>
      <w:r w:rsidR="0084358F" w:rsidRPr="00863AD2">
        <w:fldChar w:fldCharType="separate"/>
      </w:r>
      <w:r w:rsidR="00B67C4B">
        <w:t>35-3431611587/0100</w:t>
      </w:r>
      <w:r w:rsidR="0084358F" w:rsidRPr="00863AD2">
        <w:fldChar w:fldCharType="end"/>
      </w:r>
      <w:bookmarkEnd w:id="44"/>
      <w:r w:rsidR="0084358F" w:rsidRPr="00863AD2">
        <w:t>,</w:t>
      </w:r>
    </w:p>
    <w:p w14:paraId="3517DFF1" w14:textId="77777777" w:rsidR="00134D55" w:rsidRDefault="00134D55">
      <w:pPr>
        <w:tabs>
          <w:tab w:val="left" w:pos="3402"/>
        </w:tabs>
        <w:rPr>
          <w:szCs w:val="18"/>
        </w:rPr>
      </w:pPr>
    </w:p>
    <w:p w14:paraId="6FF6F691" w14:textId="77777777" w:rsidR="00134D55" w:rsidRPr="00BA49AE" w:rsidRDefault="00E269BC" w:rsidP="00BA49AE">
      <w:pPr>
        <w:tabs>
          <w:tab w:val="left" w:pos="3402"/>
        </w:tabs>
      </w:pPr>
      <w:r w:rsidRPr="00EC2845">
        <w:t>obchodní společnost</w:t>
      </w:r>
      <w:r>
        <w:rPr>
          <w:b/>
        </w:rPr>
        <w:t xml:space="preserve"> </w:t>
      </w:r>
      <w:r w:rsidR="00134D55" w:rsidRPr="00BA49AE">
        <w:rPr>
          <w:b/>
        </w:rPr>
        <w:t>Komerční bank</w:t>
      </w:r>
      <w:r w:rsidR="004C5FAD">
        <w:rPr>
          <w:b/>
        </w:rPr>
        <w:t>a</w:t>
      </w:r>
      <w:r w:rsidR="00134D55" w:rsidRPr="00BA49AE">
        <w:rPr>
          <w:b/>
        </w:rPr>
        <w:t>, a. s.</w:t>
      </w:r>
      <w:r w:rsidR="00134D55" w:rsidRPr="00BA49AE">
        <w:t>, se sídlem Praha 1, Na Příkopě 33 čp. 969, PSČ 114 07, IČ</w:t>
      </w:r>
      <w:r w:rsidR="00AB0303">
        <w:t>O</w:t>
      </w:r>
      <w:r w:rsidR="00134D55" w:rsidRPr="00BA49AE">
        <w:t>: 45317054, zapsanou v obchodním rejstříku vedeném Městským soudem v Praze, oddíl B, vložka 1360</w:t>
      </w:r>
      <w:bookmarkStart w:id="45" w:name="_DV_M1"/>
      <w:bookmarkEnd w:id="45"/>
      <w:r w:rsidR="00134D55" w:rsidRPr="00BA49AE">
        <w:t xml:space="preserve"> (dále jen „</w:t>
      </w:r>
      <w:r w:rsidR="00134D55" w:rsidRPr="00BA49AE">
        <w:rPr>
          <w:b/>
        </w:rPr>
        <w:t>Banka</w:t>
      </w:r>
      <w:r w:rsidR="00134D55" w:rsidRPr="00BA49AE">
        <w:t>“)</w:t>
      </w:r>
    </w:p>
    <w:p w14:paraId="705E0698" w14:textId="77777777" w:rsidR="00134D55" w:rsidRDefault="00134D55">
      <w:pPr>
        <w:tabs>
          <w:tab w:val="left" w:pos="6379"/>
          <w:tab w:val="left" w:leader="dot" w:pos="8931"/>
        </w:tabs>
        <w:rPr>
          <w:szCs w:val="1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97"/>
        <w:gridCol w:w="2188"/>
        <w:gridCol w:w="2268"/>
      </w:tblGrid>
      <w:tr w:rsidR="00F672A2" w:rsidRPr="001225B2" w14:paraId="7E0E9972" w14:textId="77777777" w:rsidTr="00B67C4B">
        <w:tc>
          <w:tcPr>
            <w:tcW w:w="1697" w:type="dxa"/>
            <w:vAlign w:val="center"/>
          </w:tcPr>
          <w:p w14:paraId="622FE10A" w14:textId="77777777" w:rsidR="00F672A2" w:rsidRPr="004C5FAD" w:rsidRDefault="00F672A2" w:rsidP="00F672A2">
            <w:pPr>
              <w:rPr>
                <w:b/>
                <w:spacing w:val="-5"/>
                <w:szCs w:val="18"/>
              </w:rPr>
            </w:pPr>
            <w:r w:rsidRPr="004C5FAD">
              <w:rPr>
                <w:b/>
                <w:spacing w:val="-5"/>
                <w:szCs w:val="18"/>
              </w:rPr>
              <w:t>o Čerpání dne</w:t>
            </w:r>
          </w:p>
        </w:tc>
        <w:tc>
          <w:tcPr>
            <w:tcW w:w="2188" w:type="dxa"/>
          </w:tcPr>
          <w:p w14:paraId="61D92528" w14:textId="77777777" w:rsidR="00F672A2" w:rsidRPr="001225B2" w:rsidRDefault="00F672A2" w:rsidP="001225B2">
            <w:pPr>
              <w:pBdr>
                <w:bottom w:val="single" w:sz="4" w:space="1" w:color="auto"/>
              </w:pBdr>
              <w:spacing w:before="120"/>
              <w:rPr>
                <w:spacing w:val="-5"/>
                <w:szCs w:val="18"/>
              </w:rPr>
            </w:pPr>
            <w:r w:rsidRPr="001225B2">
              <w:rPr>
                <w:spacing w:val="-5"/>
                <w:szCs w:val="18"/>
              </w:rPr>
              <w:t xml:space="preserve"> </w:t>
            </w:r>
            <w:r w:rsidRPr="001225B2">
              <w:rPr>
                <w:spacing w:val="-5"/>
                <w:szCs w:val="18"/>
              </w:rPr>
              <w:fldChar w:fldCharType="begin">
                <w:ffData>
                  <w:name w:val="OLD_TXT_vyse"/>
                  <w:enabled/>
                  <w:calcOnExit w:val="0"/>
                  <w:textInput/>
                </w:ffData>
              </w:fldChar>
            </w:r>
            <w:bookmarkStart w:id="46" w:name="OLD_TXT_vyse"/>
            <w:r w:rsidRPr="001225B2">
              <w:rPr>
                <w:spacing w:val="-5"/>
                <w:szCs w:val="18"/>
              </w:rPr>
              <w:instrText xml:space="preserve"> FORMTEXT </w:instrText>
            </w:r>
            <w:r w:rsidRPr="001225B2">
              <w:rPr>
                <w:spacing w:val="-5"/>
                <w:szCs w:val="18"/>
              </w:rPr>
            </w:r>
            <w:r w:rsidRPr="001225B2">
              <w:rPr>
                <w:spacing w:val="-5"/>
                <w:szCs w:val="18"/>
              </w:rPr>
              <w:fldChar w:fldCharType="separate"/>
            </w:r>
            <w:r w:rsidRPr="001225B2">
              <w:rPr>
                <w:noProof/>
                <w:spacing w:val="-5"/>
                <w:szCs w:val="18"/>
              </w:rPr>
              <w:t> </w:t>
            </w:r>
            <w:r w:rsidRPr="001225B2">
              <w:rPr>
                <w:noProof/>
                <w:spacing w:val="-5"/>
                <w:szCs w:val="18"/>
              </w:rPr>
              <w:t> </w:t>
            </w:r>
            <w:r w:rsidRPr="001225B2">
              <w:rPr>
                <w:noProof/>
                <w:spacing w:val="-5"/>
                <w:szCs w:val="18"/>
              </w:rPr>
              <w:t> </w:t>
            </w:r>
            <w:r w:rsidRPr="001225B2">
              <w:rPr>
                <w:noProof/>
                <w:spacing w:val="-5"/>
                <w:szCs w:val="18"/>
              </w:rPr>
              <w:t> </w:t>
            </w:r>
            <w:r w:rsidRPr="001225B2">
              <w:rPr>
                <w:noProof/>
                <w:spacing w:val="-5"/>
                <w:szCs w:val="18"/>
              </w:rPr>
              <w:t> </w:t>
            </w:r>
            <w:r w:rsidRPr="001225B2">
              <w:rPr>
                <w:spacing w:val="-5"/>
                <w:szCs w:val="18"/>
              </w:rPr>
              <w:fldChar w:fldCharType="end"/>
            </w:r>
            <w:bookmarkEnd w:id="46"/>
          </w:p>
        </w:tc>
        <w:tc>
          <w:tcPr>
            <w:tcW w:w="2268" w:type="dxa"/>
            <w:vAlign w:val="center"/>
          </w:tcPr>
          <w:p w14:paraId="62735847" w14:textId="77777777" w:rsidR="00F672A2" w:rsidRPr="00F672A2" w:rsidRDefault="00F672A2" w:rsidP="00F672A2">
            <w:pPr>
              <w:tabs>
                <w:tab w:val="left" w:pos="3402"/>
              </w:tabs>
              <w:rPr>
                <w:b/>
                <w:spacing w:val="-5"/>
                <w:szCs w:val="18"/>
              </w:rPr>
            </w:pPr>
            <w:r w:rsidRPr="004C5FAD">
              <w:rPr>
                <w:b/>
                <w:spacing w:val="-5"/>
                <w:szCs w:val="18"/>
              </w:rPr>
              <w:t>a to následovně:</w:t>
            </w:r>
          </w:p>
        </w:tc>
      </w:tr>
    </w:tbl>
    <w:p w14:paraId="11219BB5" w14:textId="77777777" w:rsidR="00F672A2" w:rsidRPr="00F672A2" w:rsidRDefault="00F672A2">
      <w:pPr>
        <w:rPr>
          <w:sz w:val="8"/>
          <w:szCs w:val="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126"/>
        <w:gridCol w:w="851"/>
        <w:gridCol w:w="1275"/>
        <w:gridCol w:w="709"/>
        <w:gridCol w:w="1418"/>
        <w:gridCol w:w="1275"/>
        <w:gridCol w:w="1276"/>
      </w:tblGrid>
      <w:tr w:rsidR="004C5FAD" w:rsidRPr="00DE47FF" w14:paraId="4D5FD8B0" w14:textId="77777777" w:rsidTr="00B67C4B">
        <w:trPr>
          <w:gridAfter w:val="5"/>
          <w:wAfter w:w="5953" w:type="dxa"/>
          <w:trHeight w:hRule="exact" w:val="340"/>
        </w:trPr>
        <w:tc>
          <w:tcPr>
            <w:tcW w:w="3970" w:type="dxa"/>
            <w:gridSpan w:val="3"/>
          </w:tcPr>
          <w:p w14:paraId="515F3ACE" w14:textId="77777777" w:rsidR="004C5FAD" w:rsidRPr="00DE47FF" w:rsidRDefault="004C5FAD" w:rsidP="00892B6E">
            <w:pPr>
              <w:spacing w:before="120" w:after="120"/>
              <w:jc w:val="left"/>
              <w:rPr>
                <w:szCs w:val="18"/>
              </w:rPr>
            </w:pPr>
            <w:r>
              <w:rPr>
                <w:szCs w:val="18"/>
              </w:rPr>
              <w:t xml:space="preserve">na vrub účtu číslo: </w:t>
            </w:r>
            <w:r w:rsidRPr="00716598">
              <w:rPr>
                <w:highlight w:val="lightGray"/>
              </w:rPr>
              <w:fldChar w:fldCharType="begin">
                <w:ffData>
                  <w:name w:val="Textové8"/>
                  <w:enabled/>
                  <w:calcOnExit w:val="0"/>
                  <w:textInput/>
                </w:ffData>
              </w:fldChar>
            </w:r>
            <w:r w:rsidRPr="00716598">
              <w:rPr>
                <w:highlight w:val="lightGray"/>
              </w:rPr>
              <w:instrText xml:space="preserve"> FORMTEXT </w:instrText>
            </w:r>
            <w:r w:rsidRPr="00716598">
              <w:rPr>
                <w:highlight w:val="lightGray"/>
              </w:rPr>
            </w:r>
            <w:r w:rsidRPr="00716598">
              <w:rPr>
                <w:highlight w:val="lightGray"/>
              </w:rPr>
              <w:fldChar w:fldCharType="separate"/>
            </w:r>
            <w:r w:rsidRPr="00716598">
              <w:rPr>
                <w:highlight w:val="lightGray"/>
              </w:rPr>
              <w:t> </w:t>
            </w:r>
            <w:r w:rsidRPr="00716598">
              <w:rPr>
                <w:highlight w:val="lightGray"/>
              </w:rPr>
              <w:t> </w:t>
            </w:r>
            <w:r w:rsidRPr="00716598">
              <w:rPr>
                <w:highlight w:val="lightGray"/>
              </w:rPr>
              <w:t> </w:t>
            </w:r>
            <w:r w:rsidRPr="00716598">
              <w:rPr>
                <w:highlight w:val="lightGray"/>
              </w:rPr>
              <w:t> </w:t>
            </w:r>
            <w:r w:rsidRPr="00716598">
              <w:rPr>
                <w:highlight w:val="lightGray"/>
              </w:rPr>
              <w:t> </w:t>
            </w:r>
            <w:r w:rsidRPr="00716598">
              <w:rPr>
                <w:highlight w:val="lightGray"/>
              </w:rPr>
              <w:fldChar w:fldCharType="end"/>
            </w:r>
          </w:p>
        </w:tc>
      </w:tr>
      <w:tr w:rsidR="004C5FAD" w:rsidRPr="00DE47FF" w14:paraId="0C5EA2F6" w14:textId="77777777" w:rsidTr="00B67C4B">
        <w:trPr>
          <w:trHeight w:hRule="exact" w:val="567"/>
        </w:trPr>
        <w:tc>
          <w:tcPr>
            <w:tcW w:w="993" w:type="dxa"/>
          </w:tcPr>
          <w:p w14:paraId="7108A855" w14:textId="77777777" w:rsidR="004C5FAD" w:rsidRPr="00732BE3" w:rsidRDefault="004C5FAD" w:rsidP="00892B6E">
            <w:pPr>
              <w:spacing w:before="120" w:after="120"/>
              <w:jc w:val="center"/>
              <w:rPr>
                <w:szCs w:val="18"/>
                <w:vertAlign w:val="superscript"/>
              </w:rPr>
            </w:pPr>
            <w:r>
              <w:rPr>
                <w:szCs w:val="18"/>
              </w:rPr>
              <w:t>Pořadové č.***</w:t>
            </w:r>
            <w:r>
              <w:rPr>
                <w:szCs w:val="18"/>
                <w:vertAlign w:val="superscript"/>
              </w:rPr>
              <w:t>)</w:t>
            </w:r>
          </w:p>
        </w:tc>
        <w:tc>
          <w:tcPr>
            <w:tcW w:w="2126" w:type="dxa"/>
          </w:tcPr>
          <w:p w14:paraId="742EC142" w14:textId="77777777" w:rsidR="004C5FAD" w:rsidRPr="00DE47FF" w:rsidRDefault="004C5FAD" w:rsidP="00892B6E">
            <w:pPr>
              <w:spacing w:before="120" w:after="120"/>
              <w:jc w:val="center"/>
              <w:rPr>
                <w:szCs w:val="18"/>
              </w:rPr>
            </w:pPr>
            <w:r w:rsidRPr="00DE47FF">
              <w:rPr>
                <w:szCs w:val="18"/>
              </w:rPr>
              <w:t>ve prospěch účtu číslo</w:t>
            </w:r>
          </w:p>
        </w:tc>
        <w:tc>
          <w:tcPr>
            <w:tcW w:w="851" w:type="dxa"/>
          </w:tcPr>
          <w:p w14:paraId="40B8EEE6" w14:textId="77777777" w:rsidR="004C5FAD" w:rsidRPr="00DE47FF" w:rsidRDefault="004C5FAD" w:rsidP="00892B6E">
            <w:pPr>
              <w:spacing w:before="120" w:after="120"/>
              <w:jc w:val="center"/>
              <w:rPr>
                <w:szCs w:val="18"/>
              </w:rPr>
            </w:pPr>
            <w:r w:rsidRPr="00DE47FF">
              <w:rPr>
                <w:szCs w:val="18"/>
              </w:rPr>
              <w:t>kód banky</w:t>
            </w:r>
          </w:p>
        </w:tc>
        <w:tc>
          <w:tcPr>
            <w:tcW w:w="1275" w:type="dxa"/>
          </w:tcPr>
          <w:p w14:paraId="11B1B304" w14:textId="77777777" w:rsidR="004C5FAD" w:rsidRPr="00DE47FF" w:rsidRDefault="004C5FAD" w:rsidP="00892B6E">
            <w:pPr>
              <w:spacing w:before="120" w:after="120"/>
              <w:jc w:val="center"/>
              <w:rPr>
                <w:szCs w:val="18"/>
              </w:rPr>
            </w:pPr>
            <w:r>
              <w:rPr>
                <w:szCs w:val="18"/>
              </w:rPr>
              <w:t>č</w:t>
            </w:r>
            <w:r w:rsidRPr="00DE47FF">
              <w:rPr>
                <w:szCs w:val="18"/>
              </w:rPr>
              <w:t>ástka</w:t>
            </w:r>
          </w:p>
        </w:tc>
        <w:tc>
          <w:tcPr>
            <w:tcW w:w="709" w:type="dxa"/>
          </w:tcPr>
          <w:p w14:paraId="692D628A" w14:textId="77777777" w:rsidR="004C5FAD" w:rsidRPr="00DE47FF" w:rsidRDefault="004C5FAD" w:rsidP="00892B6E">
            <w:pPr>
              <w:spacing w:before="120" w:after="120"/>
              <w:jc w:val="center"/>
              <w:rPr>
                <w:szCs w:val="18"/>
              </w:rPr>
            </w:pPr>
            <w:r>
              <w:rPr>
                <w:szCs w:val="18"/>
              </w:rPr>
              <w:t>měna</w:t>
            </w:r>
          </w:p>
        </w:tc>
        <w:tc>
          <w:tcPr>
            <w:tcW w:w="1418" w:type="dxa"/>
          </w:tcPr>
          <w:p w14:paraId="0D2A29EB" w14:textId="77777777" w:rsidR="004C5FAD" w:rsidRPr="00DE47FF" w:rsidRDefault="004C5FAD" w:rsidP="00892B6E">
            <w:pPr>
              <w:spacing w:before="120" w:after="120"/>
              <w:jc w:val="center"/>
              <w:rPr>
                <w:szCs w:val="18"/>
              </w:rPr>
            </w:pPr>
            <w:r w:rsidRPr="00DE47FF">
              <w:rPr>
                <w:szCs w:val="18"/>
              </w:rPr>
              <w:t>variabilní symbol</w:t>
            </w:r>
          </w:p>
        </w:tc>
        <w:tc>
          <w:tcPr>
            <w:tcW w:w="1275" w:type="dxa"/>
          </w:tcPr>
          <w:p w14:paraId="2596D16C" w14:textId="77777777" w:rsidR="004C5FAD" w:rsidRPr="00DE47FF" w:rsidRDefault="004C5FAD" w:rsidP="00892B6E">
            <w:pPr>
              <w:spacing w:before="120" w:after="120"/>
              <w:jc w:val="center"/>
              <w:rPr>
                <w:szCs w:val="18"/>
              </w:rPr>
            </w:pPr>
            <w:r w:rsidRPr="00DE47FF">
              <w:rPr>
                <w:szCs w:val="18"/>
              </w:rPr>
              <w:t>konstantní symbol</w:t>
            </w:r>
          </w:p>
        </w:tc>
        <w:tc>
          <w:tcPr>
            <w:tcW w:w="1276" w:type="dxa"/>
          </w:tcPr>
          <w:p w14:paraId="25ECE6CA" w14:textId="77777777" w:rsidR="004C5FAD" w:rsidRPr="00DE47FF" w:rsidRDefault="004C5FAD" w:rsidP="00892B6E">
            <w:pPr>
              <w:spacing w:before="120" w:after="120"/>
              <w:jc w:val="center"/>
              <w:rPr>
                <w:szCs w:val="18"/>
              </w:rPr>
            </w:pPr>
            <w:r w:rsidRPr="00DE47FF">
              <w:rPr>
                <w:szCs w:val="18"/>
              </w:rPr>
              <w:t>specifický symbol</w:t>
            </w:r>
          </w:p>
        </w:tc>
      </w:tr>
      <w:tr w:rsidR="004C5FAD" w:rsidRPr="00DE47FF" w14:paraId="4BC55460" w14:textId="77777777" w:rsidTr="00B67C4B">
        <w:trPr>
          <w:trHeight w:hRule="exact" w:val="340"/>
        </w:trPr>
        <w:tc>
          <w:tcPr>
            <w:tcW w:w="993" w:type="dxa"/>
          </w:tcPr>
          <w:p w14:paraId="259E6719" w14:textId="77777777" w:rsidR="004C5FAD" w:rsidRPr="00DE47FF" w:rsidRDefault="004C5FAD" w:rsidP="00892B6E">
            <w:pPr>
              <w:spacing w:before="120" w:after="120"/>
              <w:jc w:val="center"/>
              <w:rPr>
                <w:szCs w:val="18"/>
              </w:rPr>
            </w:pPr>
            <w:r>
              <w:rPr>
                <w:szCs w:val="18"/>
              </w:rPr>
              <w:t>1.</w:t>
            </w:r>
          </w:p>
        </w:tc>
        <w:tc>
          <w:tcPr>
            <w:tcW w:w="2126" w:type="dxa"/>
          </w:tcPr>
          <w:p w14:paraId="48E5F89B" w14:textId="77777777" w:rsidR="004C5FAD" w:rsidRPr="00DE47FF" w:rsidRDefault="004C5FAD" w:rsidP="00892B6E">
            <w:pPr>
              <w:spacing w:before="120" w:after="120"/>
              <w:jc w:val="center"/>
              <w:rPr>
                <w:szCs w:val="18"/>
              </w:rPr>
            </w:pPr>
          </w:p>
        </w:tc>
        <w:tc>
          <w:tcPr>
            <w:tcW w:w="851" w:type="dxa"/>
          </w:tcPr>
          <w:p w14:paraId="397F39EF" w14:textId="77777777" w:rsidR="004C5FAD" w:rsidRPr="00DE47FF" w:rsidRDefault="004C5FAD" w:rsidP="00892B6E">
            <w:pPr>
              <w:spacing w:before="120" w:after="120"/>
              <w:jc w:val="center"/>
              <w:rPr>
                <w:szCs w:val="18"/>
              </w:rPr>
            </w:pPr>
          </w:p>
        </w:tc>
        <w:tc>
          <w:tcPr>
            <w:tcW w:w="1275" w:type="dxa"/>
          </w:tcPr>
          <w:p w14:paraId="60DE67AE" w14:textId="77777777" w:rsidR="004C5FAD" w:rsidRPr="00DE47FF" w:rsidRDefault="004C5FAD" w:rsidP="00892B6E">
            <w:pPr>
              <w:spacing w:before="120" w:after="120"/>
              <w:jc w:val="center"/>
              <w:rPr>
                <w:szCs w:val="18"/>
              </w:rPr>
            </w:pPr>
          </w:p>
        </w:tc>
        <w:tc>
          <w:tcPr>
            <w:tcW w:w="709" w:type="dxa"/>
          </w:tcPr>
          <w:p w14:paraId="4F3C6097" w14:textId="77777777" w:rsidR="004C5FAD" w:rsidRPr="00DE47FF" w:rsidRDefault="004C5FAD" w:rsidP="00892B6E">
            <w:pPr>
              <w:spacing w:before="120" w:after="120"/>
              <w:jc w:val="center"/>
              <w:rPr>
                <w:szCs w:val="18"/>
              </w:rPr>
            </w:pPr>
          </w:p>
        </w:tc>
        <w:tc>
          <w:tcPr>
            <w:tcW w:w="1418" w:type="dxa"/>
          </w:tcPr>
          <w:p w14:paraId="5A526DA6" w14:textId="77777777" w:rsidR="004C5FAD" w:rsidRPr="00DE47FF" w:rsidRDefault="004C5FAD" w:rsidP="00892B6E">
            <w:pPr>
              <w:spacing w:before="120" w:after="120"/>
              <w:jc w:val="center"/>
              <w:rPr>
                <w:szCs w:val="18"/>
              </w:rPr>
            </w:pPr>
          </w:p>
        </w:tc>
        <w:tc>
          <w:tcPr>
            <w:tcW w:w="1275" w:type="dxa"/>
          </w:tcPr>
          <w:p w14:paraId="27456F9E" w14:textId="77777777" w:rsidR="004C5FAD" w:rsidRPr="00DE47FF" w:rsidRDefault="004C5FAD" w:rsidP="00892B6E">
            <w:pPr>
              <w:spacing w:before="120" w:after="120"/>
              <w:jc w:val="center"/>
              <w:rPr>
                <w:szCs w:val="18"/>
              </w:rPr>
            </w:pPr>
          </w:p>
        </w:tc>
        <w:tc>
          <w:tcPr>
            <w:tcW w:w="1276" w:type="dxa"/>
          </w:tcPr>
          <w:p w14:paraId="2DD7D2F9" w14:textId="77777777" w:rsidR="004C5FAD" w:rsidRPr="00DE47FF" w:rsidRDefault="004C5FAD" w:rsidP="00892B6E">
            <w:pPr>
              <w:spacing w:before="120" w:after="120"/>
              <w:jc w:val="center"/>
              <w:rPr>
                <w:szCs w:val="18"/>
              </w:rPr>
            </w:pPr>
          </w:p>
        </w:tc>
      </w:tr>
      <w:tr w:rsidR="004C5FAD" w:rsidRPr="00DE47FF" w14:paraId="56C7AA83" w14:textId="77777777" w:rsidTr="00B67C4B">
        <w:trPr>
          <w:trHeight w:hRule="exact" w:val="340"/>
        </w:trPr>
        <w:tc>
          <w:tcPr>
            <w:tcW w:w="993" w:type="dxa"/>
          </w:tcPr>
          <w:p w14:paraId="6C42D05F" w14:textId="77777777" w:rsidR="004C5FAD" w:rsidRPr="00DE47FF" w:rsidRDefault="004C5FAD" w:rsidP="00892B6E">
            <w:pPr>
              <w:spacing w:before="120" w:after="120"/>
              <w:jc w:val="center"/>
              <w:rPr>
                <w:szCs w:val="18"/>
              </w:rPr>
            </w:pPr>
            <w:r>
              <w:rPr>
                <w:szCs w:val="18"/>
              </w:rPr>
              <w:t>2.</w:t>
            </w:r>
          </w:p>
        </w:tc>
        <w:tc>
          <w:tcPr>
            <w:tcW w:w="2126" w:type="dxa"/>
          </w:tcPr>
          <w:p w14:paraId="5A40C31F" w14:textId="77777777" w:rsidR="004C5FAD" w:rsidRPr="00DE47FF" w:rsidRDefault="004C5FAD" w:rsidP="00892B6E">
            <w:pPr>
              <w:spacing w:before="120" w:after="120"/>
              <w:jc w:val="center"/>
              <w:rPr>
                <w:szCs w:val="18"/>
              </w:rPr>
            </w:pPr>
          </w:p>
        </w:tc>
        <w:tc>
          <w:tcPr>
            <w:tcW w:w="851" w:type="dxa"/>
          </w:tcPr>
          <w:p w14:paraId="018A6AC9" w14:textId="77777777" w:rsidR="004C5FAD" w:rsidRPr="00DE47FF" w:rsidRDefault="004C5FAD" w:rsidP="00892B6E">
            <w:pPr>
              <w:spacing w:before="120" w:after="120"/>
              <w:jc w:val="center"/>
              <w:rPr>
                <w:szCs w:val="18"/>
              </w:rPr>
            </w:pPr>
          </w:p>
        </w:tc>
        <w:tc>
          <w:tcPr>
            <w:tcW w:w="1275" w:type="dxa"/>
          </w:tcPr>
          <w:p w14:paraId="362F516D" w14:textId="77777777" w:rsidR="004C5FAD" w:rsidRPr="00DE47FF" w:rsidRDefault="004C5FAD" w:rsidP="00892B6E">
            <w:pPr>
              <w:spacing w:before="120" w:after="120"/>
              <w:jc w:val="center"/>
              <w:rPr>
                <w:szCs w:val="18"/>
              </w:rPr>
            </w:pPr>
          </w:p>
        </w:tc>
        <w:tc>
          <w:tcPr>
            <w:tcW w:w="709" w:type="dxa"/>
          </w:tcPr>
          <w:p w14:paraId="5053831D" w14:textId="77777777" w:rsidR="004C5FAD" w:rsidRPr="00DE47FF" w:rsidRDefault="004C5FAD" w:rsidP="00892B6E">
            <w:pPr>
              <w:spacing w:before="120" w:after="120"/>
              <w:jc w:val="center"/>
              <w:rPr>
                <w:szCs w:val="18"/>
              </w:rPr>
            </w:pPr>
          </w:p>
        </w:tc>
        <w:tc>
          <w:tcPr>
            <w:tcW w:w="1418" w:type="dxa"/>
          </w:tcPr>
          <w:p w14:paraId="2ED9BD89" w14:textId="77777777" w:rsidR="004C5FAD" w:rsidRPr="00DE47FF" w:rsidRDefault="004C5FAD" w:rsidP="00892B6E">
            <w:pPr>
              <w:spacing w:before="120" w:after="120"/>
              <w:jc w:val="center"/>
              <w:rPr>
                <w:szCs w:val="18"/>
              </w:rPr>
            </w:pPr>
          </w:p>
        </w:tc>
        <w:tc>
          <w:tcPr>
            <w:tcW w:w="1275" w:type="dxa"/>
          </w:tcPr>
          <w:p w14:paraId="72490DFA" w14:textId="77777777" w:rsidR="004C5FAD" w:rsidRPr="00DE47FF" w:rsidRDefault="004C5FAD" w:rsidP="00892B6E">
            <w:pPr>
              <w:spacing w:before="120" w:after="120"/>
              <w:jc w:val="center"/>
              <w:rPr>
                <w:szCs w:val="18"/>
              </w:rPr>
            </w:pPr>
          </w:p>
        </w:tc>
        <w:tc>
          <w:tcPr>
            <w:tcW w:w="1276" w:type="dxa"/>
          </w:tcPr>
          <w:p w14:paraId="77AA2E85" w14:textId="77777777" w:rsidR="004C5FAD" w:rsidRPr="00DE47FF" w:rsidRDefault="004C5FAD" w:rsidP="00892B6E">
            <w:pPr>
              <w:spacing w:before="120" w:after="120"/>
              <w:jc w:val="center"/>
              <w:rPr>
                <w:szCs w:val="18"/>
              </w:rPr>
            </w:pPr>
          </w:p>
        </w:tc>
      </w:tr>
      <w:tr w:rsidR="004C5FAD" w:rsidRPr="00DE47FF" w14:paraId="76CC6D72" w14:textId="77777777" w:rsidTr="00B67C4B">
        <w:trPr>
          <w:trHeight w:hRule="exact" w:val="340"/>
        </w:trPr>
        <w:tc>
          <w:tcPr>
            <w:tcW w:w="993" w:type="dxa"/>
          </w:tcPr>
          <w:p w14:paraId="44E549B8" w14:textId="77777777" w:rsidR="004C5FAD" w:rsidRPr="00DE47FF" w:rsidRDefault="004C5FAD" w:rsidP="00892B6E">
            <w:pPr>
              <w:spacing w:before="120" w:after="120"/>
              <w:jc w:val="center"/>
              <w:rPr>
                <w:szCs w:val="18"/>
              </w:rPr>
            </w:pPr>
            <w:r>
              <w:rPr>
                <w:szCs w:val="18"/>
              </w:rPr>
              <w:t>3.</w:t>
            </w:r>
          </w:p>
        </w:tc>
        <w:tc>
          <w:tcPr>
            <w:tcW w:w="2126" w:type="dxa"/>
          </w:tcPr>
          <w:p w14:paraId="2B49E16D" w14:textId="77777777" w:rsidR="004C5FAD" w:rsidRPr="00DE47FF" w:rsidRDefault="004C5FAD" w:rsidP="00892B6E">
            <w:pPr>
              <w:spacing w:before="120" w:after="120"/>
              <w:jc w:val="center"/>
              <w:rPr>
                <w:szCs w:val="18"/>
              </w:rPr>
            </w:pPr>
          </w:p>
        </w:tc>
        <w:tc>
          <w:tcPr>
            <w:tcW w:w="851" w:type="dxa"/>
          </w:tcPr>
          <w:p w14:paraId="4C59D44F" w14:textId="77777777" w:rsidR="004C5FAD" w:rsidRPr="00DE47FF" w:rsidRDefault="004C5FAD" w:rsidP="00892B6E">
            <w:pPr>
              <w:spacing w:before="120" w:after="120"/>
              <w:jc w:val="center"/>
              <w:rPr>
                <w:szCs w:val="18"/>
              </w:rPr>
            </w:pPr>
          </w:p>
        </w:tc>
        <w:tc>
          <w:tcPr>
            <w:tcW w:w="1275" w:type="dxa"/>
          </w:tcPr>
          <w:p w14:paraId="2D32C001" w14:textId="77777777" w:rsidR="004C5FAD" w:rsidRPr="00DE47FF" w:rsidRDefault="004C5FAD" w:rsidP="00892B6E">
            <w:pPr>
              <w:spacing w:before="120" w:after="120"/>
              <w:jc w:val="center"/>
              <w:rPr>
                <w:szCs w:val="18"/>
              </w:rPr>
            </w:pPr>
          </w:p>
        </w:tc>
        <w:tc>
          <w:tcPr>
            <w:tcW w:w="709" w:type="dxa"/>
          </w:tcPr>
          <w:p w14:paraId="0EFCB005" w14:textId="77777777" w:rsidR="004C5FAD" w:rsidRPr="00DE47FF" w:rsidRDefault="004C5FAD" w:rsidP="00892B6E">
            <w:pPr>
              <w:spacing w:before="120" w:after="120"/>
              <w:jc w:val="center"/>
              <w:rPr>
                <w:szCs w:val="18"/>
              </w:rPr>
            </w:pPr>
          </w:p>
        </w:tc>
        <w:tc>
          <w:tcPr>
            <w:tcW w:w="1418" w:type="dxa"/>
          </w:tcPr>
          <w:p w14:paraId="0EF97880" w14:textId="77777777" w:rsidR="004C5FAD" w:rsidRPr="00DE47FF" w:rsidRDefault="004C5FAD" w:rsidP="00892B6E">
            <w:pPr>
              <w:spacing w:before="120" w:after="120"/>
              <w:jc w:val="center"/>
              <w:rPr>
                <w:szCs w:val="18"/>
              </w:rPr>
            </w:pPr>
          </w:p>
        </w:tc>
        <w:tc>
          <w:tcPr>
            <w:tcW w:w="1275" w:type="dxa"/>
          </w:tcPr>
          <w:p w14:paraId="13908152" w14:textId="77777777" w:rsidR="004C5FAD" w:rsidRPr="00DE47FF" w:rsidRDefault="004C5FAD" w:rsidP="00892B6E">
            <w:pPr>
              <w:spacing w:before="120" w:after="120"/>
              <w:jc w:val="center"/>
              <w:rPr>
                <w:szCs w:val="18"/>
              </w:rPr>
            </w:pPr>
          </w:p>
        </w:tc>
        <w:tc>
          <w:tcPr>
            <w:tcW w:w="1276" w:type="dxa"/>
          </w:tcPr>
          <w:p w14:paraId="29BDF0D2" w14:textId="77777777" w:rsidR="004C5FAD" w:rsidRPr="00DE47FF" w:rsidRDefault="004C5FAD" w:rsidP="00892B6E">
            <w:pPr>
              <w:spacing w:before="120" w:after="120"/>
              <w:jc w:val="center"/>
              <w:rPr>
                <w:szCs w:val="18"/>
              </w:rPr>
            </w:pPr>
          </w:p>
        </w:tc>
      </w:tr>
      <w:tr w:rsidR="004C5FAD" w:rsidRPr="00DE47FF" w14:paraId="245BE33D" w14:textId="77777777" w:rsidTr="00B67C4B">
        <w:trPr>
          <w:trHeight w:hRule="exact" w:val="340"/>
        </w:trPr>
        <w:tc>
          <w:tcPr>
            <w:tcW w:w="993" w:type="dxa"/>
          </w:tcPr>
          <w:p w14:paraId="1B8FA15B" w14:textId="77777777" w:rsidR="004C5FAD" w:rsidRPr="00DE47FF" w:rsidRDefault="004C5FAD" w:rsidP="00892B6E">
            <w:pPr>
              <w:spacing w:before="120" w:after="120"/>
              <w:jc w:val="center"/>
              <w:rPr>
                <w:szCs w:val="18"/>
              </w:rPr>
            </w:pPr>
            <w:r>
              <w:rPr>
                <w:szCs w:val="18"/>
              </w:rPr>
              <w:t>4.</w:t>
            </w:r>
          </w:p>
        </w:tc>
        <w:tc>
          <w:tcPr>
            <w:tcW w:w="2126" w:type="dxa"/>
          </w:tcPr>
          <w:p w14:paraId="702DEC1C" w14:textId="77777777" w:rsidR="004C5FAD" w:rsidRPr="00DE47FF" w:rsidRDefault="004C5FAD" w:rsidP="00892B6E">
            <w:pPr>
              <w:spacing w:before="120" w:after="120"/>
              <w:jc w:val="center"/>
              <w:rPr>
                <w:szCs w:val="18"/>
              </w:rPr>
            </w:pPr>
          </w:p>
        </w:tc>
        <w:tc>
          <w:tcPr>
            <w:tcW w:w="851" w:type="dxa"/>
          </w:tcPr>
          <w:p w14:paraId="2CC7D606" w14:textId="77777777" w:rsidR="004C5FAD" w:rsidRPr="00DE47FF" w:rsidRDefault="004C5FAD" w:rsidP="00892B6E">
            <w:pPr>
              <w:spacing w:before="120" w:after="120"/>
              <w:jc w:val="center"/>
              <w:rPr>
                <w:szCs w:val="18"/>
              </w:rPr>
            </w:pPr>
          </w:p>
        </w:tc>
        <w:tc>
          <w:tcPr>
            <w:tcW w:w="1275" w:type="dxa"/>
          </w:tcPr>
          <w:p w14:paraId="096A74BB" w14:textId="77777777" w:rsidR="004C5FAD" w:rsidRPr="00DE47FF" w:rsidRDefault="004C5FAD" w:rsidP="00892B6E">
            <w:pPr>
              <w:spacing w:before="120" w:after="120"/>
              <w:jc w:val="center"/>
              <w:rPr>
                <w:szCs w:val="18"/>
              </w:rPr>
            </w:pPr>
          </w:p>
        </w:tc>
        <w:tc>
          <w:tcPr>
            <w:tcW w:w="709" w:type="dxa"/>
          </w:tcPr>
          <w:p w14:paraId="540CE786" w14:textId="77777777" w:rsidR="004C5FAD" w:rsidRPr="00DE47FF" w:rsidRDefault="004C5FAD" w:rsidP="00892B6E">
            <w:pPr>
              <w:spacing w:before="120" w:after="120"/>
              <w:jc w:val="center"/>
              <w:rPr>
                <w:szCs w:val="18"/>
              </w:rPr>
            </w:pPr>
          </w:p>
        </w:tc>
        <w:tc>
          <w:tcPr>
            <w:tcW w:w="1418" w:type="dxa"/>
          </w:tcPr>
          <w:p w14:paraId="0E1AE55C" w14:textId="77777777" w:rsidR="004C5FAD" w:rsidRPr="00DE47FF" w:rsidRDefault="004C5FAD" w:rsidP="00892B6E">
            <w:pPr>
              <w:spacing w:before="120" w:after="120"/>
              <w:jc w:val="center"/>
              <w:rPr>
                <w:szCs w:val="18"/>
              </w:rPr>
            </w:pPr>
          </w:p>
        </w:tc>
        <w:tc>
          <w:tcPr>
            <w:tcW w:w="1275" w:type="dxa"/>
          </w:tcPr>
          <w:p w14:paraId="38DDC08E" w14:textId="77777777" w:rsidR="004C5FAD" w:rsidRPr="00DE47FF" w:rsidRDefault="004C5FAD" w:rsidP="00892B6E">
            <w:pPr>
              <w:spacing w:before="120" w:after="120"/>
              <w:jc w:val="center"/>
              <w:rPr>
                <w:szCs w:val="18"/>
              </w:rPr>
            </w:pPr>
          </w:p>
        </w:tc>
        <w:tc>
          <w:tcPr>
            <w:tcW w:w="1276" w:type="dxa"/>
          </w:tcPr>
          <w:p w14:paraId="2E30E207" w14:textId="77777777" w:rsidR="004C5FAD" w:rsidRPr="00DE47FF" w:rsidRDefault="004C5FAD" w:rsidP="00892B6E">
            <w:pPr>
              <w:spacing w:before="120" w:after="120"/>
              <w:jc w:val="center"/>
              <w:rPr>
                <w:szCs w:val="18"/>
              </w:rPr>
            </w:pPr>
          </w:p>
        </w:tc>
      </w:tr>
      <w:tr w:rsidR="004C5FAD" w:rsidRPr="00DE47FF" w14:paraId="7A63427F" w14:textId="77777777" w:rsidTr="00B67C4B">
        <w:trPr>
          <w:trHeight w:hRule="exact" w:val="340"/>
        </w:trPr>
        <w:tc>
          <w:tcPr>
            <w:tcW w:w="993" w:type="dxa"/>
          </w:tcPr>
          <w:p w14:paraId="74295394" w14:textId="77777777" w:rsidR="004C5FAD" w:rsidRPr="00DE47FF" w:rsidRDefault="004C5FAD" w:rsidP="00892B6E">
            <w:pPr>
              <w:spacing w:before="120" w:after="120"/>
              <w:jc w:val="center"/>
              <w:rPr>
                <w:szCs w:val="18"/>
              </w:rPr>
            </w:pPr>
            <w:r>
              <w:rPr>
                <w:szCs w:val="18"/>
              </w:rPr>
              <w:t>5.</w:t>
            </w:r>
          </w:p>
        </w:tc>
        <w:tc>
          <w:tcPr>
            <w:tcW w:w="2126" w:type="dxa"/>
          </w:tcPr>
          <w:p w14:paraId="70784C59" w14:textId="77777777" w:rsidR="004C5FAD" w:rsidRPr="00DE47FF" w:rsidRDefault="004C5FAD" w:rsidP="00892B6E">
            <w:pPr>
              <w:spacing w:before="120" w:after="120"/>
              <w:jc w:val="center"/>
              <w:rPr>
                <w:szCs w:val="18"/>
              </w:rPr>
            </w:pPr>
          </w:p>
        </w:tc>
        <w:tc>
          <w:tcPr>
            <w:tcW w:w="851" w:type="dxa"/>
          </w:tcPr>
          <w:p w14:paraId="5215EEA3" w14:textId="77777777" w:rsidR="004C5FAD" w:rsidRPr="00DE47FF" w:rsidRDefault="004C5FAD" w:rsidP="00892B6E">
            <w:pPr>
              <w:spacing w:before="120" w:after="120"/>
              <w:jc w:val="center"/>
              <w:rPr>
                <w:szCs w:val="18"/>
              </w:rPr>
            </w:pPr>
          </w:p>
        </w:tc>
        <w:tc>
          <w:tcPr>
            <w:tcW w:w="1275" w:type="dxa"/>
          </w:tcPr>
          <w:p w14:paraId="2E70CA3E" w14:textId="77777777" w:rsidR="004C5FAD" w:rsidRPr="00DE47FF" w:rsidRDefault="004C5FAD" w:rsidP="00892B6E">
            <w:pPr>
              <w:spacing w:before="120" w:after="120"/>
              <w:jc w:val="center"/>
              <w:rPr>
                <w:szCs w:val="18"/>
              </w:rPr>
            </w:pPr>
          </w:p>
        </w:tc>
        <w:tc>
          <w:tcPr>
            <w:tcW w:w="709" w:type="dxa"/>
          </w:tcPr>
          <w:p w14:paraId="380B7CFF" w14:textId="77777777" w:rsidR="004C5FAD" w:rsidRPr="00DE47FF" w:rsidRDefault="004C5FAD" w:rsidP="00892B6E">
            <w:pPr>
              <w:spacing w:before="120" w:after="120"/>
              <w:jc w:val="center"/>
              <w:rPr>
                <w:szCs w:val="18"/>
              </w:rPr>
            </w:pPr>
          </w:p>
        </w:tc>
        <w:tc>
          <w:tcPr>
            <w:tcW w:w="1418" w:type="dxa"/>
          </w:tcPr>
          <w:p w14:paraId="2BC71FA0" w14:textId="77777777" w:rsidR="004C5FAD" w:rsidRPr="00DE47FF" w:rsidRDefault="004C5FAD" w:rsidP="00892B6E">
            <w:pPr>
              <w:spacing w:before="120" w:after="120"/>
              <w:jc w:val="center"/>
              <w:rPr>
                <w:szCs w:val="18"/>
              </w:rPr>
            </w:pPr>
          </w:p>
        </w:tc>
        <w:tc>
          <w:tcPr>
            <w:tcW w:w="1275" w:type="dxa"/>
          </w:tcPr>
          <w:p w14:paraId="11150090" w14:textId="77777777" w:rsidR="004C5FAD" w:rsidRPr="00DE47FF" w:rsidRDefault="004C5FAD" w:rsidP="00892B6E">
            <w:pPr>
              <w:spacing w:before="120" w:after="120"/>
              <w:jc w:val="center"/>
              <w:rPr>
                <w:szCs w:val="18"/>
              </w:rPr>
            </w:pPr>
          </w:p>
        </w:tc>
        <w:tc>
          <w:tcPr>
            <w:tcW w:w="1276" w:type="dxa"/>
          </w:tcPr>
          <w:p w14:paraId="6DC35A11" w14:textId="77777777" w:rsidR="004C5FAD" w:rsidRPr="00DE47FF" w:rsidRDefault="004C5FAD" w:rsidP="00892B6E">
            <w:pPr>
              <w:spacing w:before="120" w:after="120"/>
              <w:jc w:val="center"/>
              <w:rPr>
                <w:szCs w:val="18"/>
              </w:rPr>
            </w:pPr>
          </w:p>
        </w:tc>
      </w:tr>
    </w:tbl>
    <w:p w14:paraId="4CFAF9F2" w14:textId="77777777" w:rsidR="004C5FAD" w:rsidRPr="004F2B05" w:rsidRDefault="004C5FAD" w:rsidP="004C5FAD">
      <w:pPr>
        <w:rPr>
          <w:sz w:val="16"/>
          <w:szCs w:val="16"/>
        </w:rPr>
      </w:pPr>
      <w:r w:rsidRPr="00732BE3">
        <w:rPr>
          <w:sz w:val="16"/>
          <w:szCs w:val="16"/>
        </w:rPr>
        <w:t>***</w:t>
      </w:r>
      <w:r w:rsidRPr="00732BE3">
        <w:rPr>
          <w:sz w:val="16"/>
          <w:szCs w:val="16"/>
          <w:vertAlign w:val="superscript"/>
        </w:rPr>
        <w:t>)</w:t>
      </w:r>
      <w:r>
        <w:rPr>
          <w:sz w:val="16"/>
          <w:szCs w:val="16"/>
        </w:rPr>
        <w:t xml:space="preserve"> </w:t>
      </w:r>
      <w:r w:rsidRPr="004F2B05">
        <w:rPr>
          <w:sz w:val="16"/>
          <w:szCs w:val="16"/>
        </w:rPr>
        <w:t>prázdné řádky proškrtněte</w:t>
      </w:r>
    </w:p>
    <w:p w14:paraId="5353A3D6" w14:textId="77777777" w:rsidR="00134D55" w:rsidRDefault="00134D55"/>
    <w:p w14:paraId="4AC12A4C" w14:textId="77777777" w:rsidR="00134D55" w:rsidRDefault="00134D55">
      <w:pPr>
        <w:tabs>
          <w:tab w:val="left" w:pos="-1440"/>
        </w:tabs>
        <w:suppressAutoHyphens/>
        <w:overflowPunct/>
        <w:autoSpaceDE/>
        <w:autoSpaceDN/>
        <w:adjustRightInd/>
        <w:textAlignment w:val="auto"/>
        <w:rPr>
          <w:szCs w:val="18"/>
        </w:rPr>
      </w:pPr>
      <w:r>
        <w:rPr>
          <w:szCs w:val="18"/>
        </w:rPr>
        <w:t xml:space="preserve">Klient tímto potvrzuje, že veškerá jeho prohlášení učiněná ve Smlouvě (včetně prohlášení obsažených v Úvěrových podmínkách) jsou pravdivá, úplná a nezavádějící ke dni doručení této Žádosti Bance. </w:t>
      </w:r>
    </w:p>
    <w:p w14:paraId="6F80927A" w14:textId="77777777" w:rsidR="00134D55" w:rsidRDefault="00134D55">
      <w:pPr>
        <w:tabs>
          <w:tab w:val="left" w:pos="-1440"/>
        </w:tabs>
        <w:suppressAutoHyphens/>
        <w:overflowPunct/>
        <w:autoSpaceDE/>
        <w:autoSpaceDN/>
        <w:adjustRightInd/>
        <w:textAlignment w:val="auto"/>
        <w:rPr>
          <w:szCs w:val="18"/>
        </w:rPr>
      </w:pPr>
    </w:p>
    <w:p w14:paraId="32804F9A" w14:textId="77777777" w:rsidR="00134D55" w:rsidRDefault="00134D55">
      <w:pPr>
        <w:tabs>
          <w:tab w:val="left" w:pos="-1440"/>
        </w:tabs>
        <w:suppressAutoHyphens/>
        <w:overflowPunct/>
        <w:autoSpaceDE/>
        <w:autoSpaceDN/>
        <w:adjustRightInd/>
        <w:textAlignment w:val="auto"/>
      </w:pPr>
      <w:r>
        <w:rPr>
          <w:szCs w:val="18"/>
        </w:rPr>
        <w:t xml:space="preserve">Klient prohlašuje, že </w:t>
      </w:r>
      <w:r w:rsidRPr="009D66B6">
        <w:t>ke dni doručení této Žádosti Bance neexistuje ani nehrozí Případ porušení ani nehrozí, že v důsledku Čerpání vznikne Případ porušení.</w:t>
      </w:r>
    </w:p>
    <w:p w14:paraId="7F7A9564" w14:textId="77777777" w:rsidR="004C5FAD" w:rsidRDefault="004C5FAD">
      <w:pPr>
        <w:tabs>
          <w:tab w:val="left" w:pos="-1440"/>
        </w:tabs>
        <w:suppressAutoHyphens/>
        <w:overflowPunct/>
        <w:autoSpaceDE/>
        <w:autoSpaceDN/>
        <w:adjustRightInd/>
        <w:textAlignment w:val="auto"/>
      </w:pPr>
    </w:p>
    <w:p w14:paraId="1CC2245A" w14:textId="77777777" w:rsidR="004C5FAD" w:rsidRDefault="004C5FAD" w:rsidP="004C5FAD">
      <w:pPr>
        <w:rPr>
          <w:szCs w:val="18"/>
        </w:rPr>
      </w:pPr>
      <w:r w:rsidRPr="00B43416">
        <w:rPr>
          <w:szCs w:val="18"/>
        </w:rPr>
        <w:t>Klient bere na vědomí</w:t>
      </w:r>
      <w:r>
        <w:rPr>
          <w:szCs w:val="18"/>
        </w:rPr>
        <w:t xml:space="preserve"> následující:</w:t>
      </w:r>
    </w:p>
    <w:p w14:paraId="5EF95075" w14:textId="77777777" w:rsidR="004C5FAD" w:rsidRPr="00B43416" w:rsidRDefault="004C5FAD" w:rsidP="004C5FAD">
      <w:pPr>
        <w:ind w:left="142"/>
        <w:rPr>
          <w:szCs w:val="18"/>
        </w:rPr>
      </w:pPr>
      <w:r>
        <w:rPr>
          <w:szCs w:val="18"/>
        </w:rPr>
        <w:t>(i)</w:t>
      </w:r>
      <w:r w:rsidRPr="00B43416">
        <w:rPr>
          <w:szCs w:val="18"/>
        </w:rPr>
        <w:t xml:space="preserve"> Banka p</w:t>
      </w:r>
      <w:r>
        <w:rPr>
          <w:szCs w:val="18"/>
        </w:rPr>
        <w:t>oskytne požadované</w:t>
      </w:r>
      <w:r w:rsidRPr="00B43416">
        <w:rPr>
          <w:szCs w:val="18"/>
        </w:rPr>
        <w:t xml:space="preserve"> Čerpání v případě, že budou splněny všechny Odkládací podmínky čerpání dle Smlouvy</w:t>
      </w:r>
      <w:r>
        <w:rPr>
          <w:szCs w:val="18"/>
        </w:rPr>
        <w:t>.</w:t>
      </w:r>
    </w:p>
    <w:p w14:paraId="1D908873" w14:textId="77777777" w:rsidR="004C5FAD" w:rsidRDefault="004C5FAD" w:rsidP="004C5FAD">
      <w:pPr>
        <w:ind w:left="142"/>
        <w:rPr>
          <w:szCs w:val="18"/>
        </w:rPr>
      </w:pPr>
      <w:r>
        <w:rPr>
          <w:szCs w:val="18"/>
        </w:rPr>
        <w:t xml:space="preserve">(ii) </w:t>
      </w:r>
      <w:r w:rsidRPr="00B43416">
        <w:rPr>
          <w:szCs w:val="18"/>
        </w:rPr>
        <w:t xml:space="preserve">Pokud budou Odkládací podmínky čerpání splněny pouze v takovém rozsahu, že </w:t>
      </w:r>
      <w:r>
        <w:rPr>
          <w:szCs w:val="18"/>
        </w:rPr>
        <w:t>ne</w:t>
      </w:r>
      <w:r w:rsidRPr="00B43416">
        <w:rPr>
          <w:szCs w:val="18"/>
        </w:rPr>
        <w:t>bude možné poskytnout Čerpání</w:t>
      </w:r>
      <w:r>
        <w:rPr>
          <w:szCs w:val="18"/>
        </w:rPr>
        <w:t xml:space="preserve"> v celé požadované výši, </w:t>
      </w:r>
      <w:r w:rsidRPr="00B43416">
        <w:rPr>
          <w:szCs w:val="18"/>
        </w:rPr>
        <w:t xml:space="preserve">Banka </w:t>
      </w:r>
      <w:r>
        <w:rPr>
          <w:szCs w:val="18"/>
        </w:rPr>
        <w:t xml:space="preserve">je oprávněna </w:t>
      </w:r>
      <w:r w:rsidRPr="00B43416">
        <w:rPr>
          <w:szCs w:val="18"/>
        </w:rPr>
        <w:t>poskytn</w:t>
      </w:r>
      <w:r>
        <w:rPr>
          <w:szCs w:val="18"/>
        </w:rPr>
        <w:t>out</w:t>
      </w:r>
      <w:r w:rsidRPr="00B43416">
        <w:rPr>
          <w:szCs w:val="18"/>
        </w:rPr>
        <w:t xml:space="preserve"> Čerpání v</w:t>
      </w:r>
      <w:r>
        <w:rPr>
          <w:szCs w:val="18"/>
        </w:rPr>
        <w:t>e</w:t>
      </w:r>
      <w:r w:rsidRPr="00B43416">
        <w:rPr>
          <w:szCs w:val="18"/>
        </w:rPr>
        <w:t xml:space="preserve"> výši odpovídající splněným </w:t>
      </w:r>
      <w:r>
        <w:rPr>
          <w:szCs w:val="18"/>
        </w:rPr>
        <w:t xml:space="preserve">Odkládacím </w:t>
      </w:r>
      <w:r w:rsidRPr="00B43416">
        <w:rPr>
          <w:szCs w:val="18"/>
        </w:rPr>
        <w:t>podmínkám</w:t>
      </w:r>
      <w:r>
        <w:rPr>
          <w:szCs w:val="18"/>
        </w:rPr>
        <w:t xml:space="preserve"> čerpání</w:t>
      </w:r>
      <w:r w:rsidRPr="00B43416">
        <w:rPr>
          <w:szCs w:val="18"/>
        </w:rPr>
        <w:t xml:space="preserve">. </w:t>
      </w:r>
    </w:p>
    <w:p w14:paraId="4CCF657D" w14:textId="77777777" w:rsidR="004C5FAD" w:rsidRDefault="004C5FAD" w:rsidP="004C5FAD">
      <w:pPr>
        <w:rPr>
          <w:szCs w:val="18"/>
        </w:rPr>
      </w:pPr>
    </w:p>
    <w:p w14:paraId="4B7551B6" w14:textId="77777777" w:rsidR="004C5FAD" w:rsidRDefault="004C5FAD" w:rsidP="004C5FAD">
      <w:pPr>
        <w:rPr>
          <w:szCs w:val="18"/>
        </w:rPr>
      </w:pPr>
      <w:r>
        <w:rPr>
          <w:szCs w:val="18"/>
        </w:rPr>
        <w:t>Pojmy uvedené v této Žádosti s velkým počátečním písmenem, avšak nedefinované v této Žádosti, mají význam dle Smlouvy.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786"/>
        <w:gridCol w:w="567"/>
        <w:gridCol w:w="4394"/>
        <w:tblGridChange w:id="47">
          <w:tblGrid>
            <w:gridCol w:w="4786"/>
            <w:gridCol w:w="567"/>
            <w:gridCol w:w="4394"/>
          </w:tblGrid>
        </w:tblGridChange>
      </w:tblGrid>
      <w:tr w:rsidR="00330D44" w:rsidRPr="00C24017" w14:paraId="30F3BC20" w14:textId="77777777" w:rsidTr="00B67C4B">
        <w:tc>
          <w:tcPr>
            <w:tcW w:w="4786" w:type="dxa"/>
          </w:tcPr>
          <w:p w14:paraId="6ECCA322" w14:textId="77777777" w:rsidR="00E15C12" w:rsidRDefault="00E15C12" w:rsidP="00C24017">
            <w:pPr>
              <w:spacing w:before="240"/>
            </w:pPr>
            <w:r>
              <w:t xml:space="preserve">V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_________________________</w:t>
            </w:r>
            <w:r>
              <w:fldChar w:fldCharType="end"/>
            </w:r>
            <w:r>
              <w:t xml:space="preserve"> dne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_____________</w:t>
            </w:r>
            <w:r>
              <w:fldChar w:fldCharType="end"/>
            </w:r>
          </w:p>
          <w:p w14:paraId="3B9B3E65" w14:textId="77777777" w:rsidR="00E15C12" w:rsidRDefault="00E15C12" w:rsidP="00C24017">
            <w:pPr>
              <w:tabs>
                <w:tab w:val="left" w:pos="284"/>
                <w:tab w:val="left" w:leader="dot" w:pos="2835"/>
                <w:tab w:val="left" w:pos="2977"/>
                <w:tab w:val="left" w:pos="4253"/>
                <w:tab w:val="left" w:leader="dot" w:pos="6804"/>
              </w:tabs>
            </w:pPr>
            <w:r>
              <w:t xml:space="preserve"> </w:t>
            </w:r>
          </w:p>
          <w:p w14:paraId="4DB58A06" w14:textId="77777777" w:rsidR="00E15C12" w:rsidRDefault="00E15C12" w:rsidP="00C24017">
            <w:pPr>
              <w:tabs>
                <w:tab w:val="left" w:pos="284"/>
                <w:tab w:val="left" w:leader="dot" w:pos="2835"/>
                <w:tab w:val="left" w:pos="2977"/>
                <w:tab w:val="left" w:pos="4253"/>
                <w:tab w:val="left" w:leader="dot" w:pos="6804"/>
              </w:tabs>
            </w:pPr>
            <w:r>
              <w:t xml:space="preserve"> </w:t>
            </w:r>
          </w:p>
          <w:p w14:paraId="487CE025" w14:textId="77777777" w:rsidR="00E15C12" w:rsidRDefault="00E15C12" w:rsidP="00C24017">
            <w:pPr>
              <w:tabs>
                <w:tab w:val="left" w:pos="284"/>
                <w:tab w:val="left" w:leader="dot" w:pos="2835"/>
                <w:tab w:val="left" w:pos="2977"/>
                <w:tab w:val="left" w:pos="4253"/>
                <w:tab w:val="left" w:leader="dot" w:pos="6804"/>
              </w:tabs>
            </w:pPr>
            <w:r>
              <w:t xml:space="preserve"> </w:t>
            </w:r>
          </w:p>
          <w:p w14:paraId="79AFCEB8" w14:textId="77777777" w:rsidR="00E15C12" w:rsidRPr="00C24017" w:rsidRDefault="00E15C12" w:rsidP="00C24017">
            <w:pPr>
              <w:pBdr>
                <w:top w:val="single" w:sz="4" w:space="1" w:color="auto"/>
              </w:pBdr>
              <w:tabs>
                <w:tab w:val="left" w:pos="5670"/>
              </w:tabs>
              <w:jc w:val="center"/>
              <w:rPr>
                <w:sz w:val="16"/>
              </w:rPr>
            </w:pPr>
            <w:r w:rsidRPr="00C24017">
              <w:rPr>
                <w:sz w:val="16"/>
              </w:rPr>
              <w:t>Podpis Klienta</w:t>
            </w:r>
          </w:p>
        </w:tc>
        <w:tc>
          <w:tcPr>
            <w:tcW w:w="567" w:type="dxa"/>
          </w:tcPr>
          <w:p w14:paraId="689A5C88" w14:textId="77777777" w:rsidR="00E15C12" w:rsidRDefault="00E15C12" w:rsidP="00C24017">
            <w:pPr>
              <w:spacing w:before="360"/>
              <w:ind w:left="284" w:hanging="284"/>
            </w:pPr>
          </w:p>
        </w:tc>
        <w:tc>
          <w:tcPr>
            <w:tcW w:w="4394" w:type="dxa"/>
          </w:tcPr>
          <w:p w14:paraId="04DCB8A2" w14:textId="77777777" w:rsidR="00E15C12" w:rsidRDefault="00E15C12" w:rsidP="00C24017">
            <w:pPr>
              <w:spacing w:before="240"/>
              <w:ind w:left="284" w:hanging="284"/>
            </w:pPr>
            <w:r>
              <w:t xml:space="preserve">Údaje zkontroloval(a) dne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_____________</w:t>
            </w:r>
            <w:r>
              <w:fldChar w:fldCharType="end"/>
            </w:r>
          </w:p>
          <w:p w14:paraId="22A3CF8F" w14:textId="77777777" w:rsidR="00E15C12" w:rsidRPr="00C24017" w:rsidRDefault="00E15C12" w:rsidP="00E15C12">
            <w:pPr>
              <w:rPr>
                <w:szCs w:val="18"/>
              </w:rPr>
            </w:pPr>
            <w:r w:rsidRPr="00C24017">
              <w:rPr>
                <w:szCs w:val="18"/>
              </w:rPr>
              <w:t xml:space="preserve"> </w:t>
            </w:r>
          </w:p>
          <w:p w14:paraId="015E56FA" w14:textId="77777777" w:rsidR="00E15C12" w:rsidRPr="00C24017" w:rsidRDefault="00E15C12" w:rsidP="00C24017">
            <w:pPr>
              <w:ind w:left="284" w:hanging="284"/>
              <w:rPr>
                <w:szCs w:val="18"/>
              </w:rPr>
            </w:pPr>
            <w:r w:rsidRPr="00C24017">
              <w:rPr>
                <w:szCs w:val="18"/>
              </w:rPr>
              <w:t xml:space="preserve"> </w:t>
            </w:r>
          </w:p>
          <w:p w14:paraId="1B3B66E0" w14:textId="77777777" w:rsidR="00E15C12" w:rsidRPr="00C24017" w:rsidRDefault="00E15C12" w:rsidP="00C24017">
            <w:pPr>
              <w:ind w:left="284" w:hanging="284"/>
              <w:rPr>
                <w:szCs w:val="18"/>
              </w:rPr>
            </w:pPr>
            <w:r w:rsidRPr="00C24017">
              <w:rPr>
                <w:szCs w:val="18"/>
              </w:rPr>
              <w:t xml:space="preserve"> </w:t>
            </w:r>
          </w:p>
          <w:p w14:paraId="50E65FBD" w14:textId="77777777" w:rsidR="00E15C12" w:rsidRPr="00C24017" w:rsidRDefault="00E15C12" w:rsidP="00C24017">
            <w:pPr>
              <w:pBdr>
                <w:top w:val="single" w:sz="4" w:space="1" w:color="auto"/>
              </w:pBdr>
              <w:jc w:val="center"/>
              <w:rPr>
                <w:sz w:val="16"/>
              </w:rPr>
            </w:pPr>
            <w:r w:rsidRPr="00C24017">
              <w:rPr>
                <w:sz w:val="16"/>
                <w:szCs w:val="16"/>
              </w:rPr>
              <w:t>vlastnoruční podpis zaměstnance Komerční banky, a.s.</w:t>
            </w:r>
          </w:p>
        </w:tc>
      </w:tr>
    </w:tbl>
    <w:p w14:paraId="1184ED59" w14:textId="77777777" w:rsidR="004C5FAD" w:rsidRDefault="00590B2F" w:rsidP="00330D44">
      <w:pPr>
        <w:tabs>
          <w:tab w:val="left" w:pos="6237"/>
        </w:tabs>
        <w:rPr>
          <w:sz w:val="16"/>
        </w:rPr>
      </w:pPr>
      <w:bookmarkStart w:id="48" w:name="Asidlo1"/>
      <w:bookmarkStart w:id="49" w:name="Asidlo2"/>
      <w:bookmarkStart w:id="50" w:name="AICO"/>
      <w:bookmarkEnd w:id="48"/>
      <w:bookmarkEnd w:id="49"/>
      <w:bookmarkEnd w:id="50"/>
      <w:r>
        <w:rPr>
          <w:sz w:val="16"/>
        </w:rPr>
        <w:t xml:space="preserve"> </w:t>
      </w:r>
      <w:bookmarkStart w:id="51" w:name="odstran"/>
      <w:bookmarkEnd w:id="51"/>
      <w:r>
        <w:t xml:space="preserve"> </w:t>
      </w:r>
      <w:bookmarkStart w:id="52" w:name="prackon"/>
      <w:bookmarkStart w:id="53" w:name="funkon"/>
      <w:bookmarkEnd w:id="52"/>
      <w:bookmarkEnd w:id="53"/>
      <w:r w:rsidR="004C5FAD">
        <w:rPr>
          <w:sz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5"/>
      </w:tblGrid>
      <w:tr w:rsidR="004C5FAD" w:rsidRPr="009954CD" w14:paraId="07233E53" w14:textId="77777777" w:rsidTr="00B67C4B">
        <w:tc>
          <w:tcPr>
            <w:tcW w:w="978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3921B04" w14:textId="77777777" w:rsidR="004C5FAD" w:rsidRPr="009F4096" w:rsidRDefault="004C5FAD" w:rsidP="004C5FAD">
            <w:pPr>
              <w:jc w:val="center"/>
              <w:rPr>
                <w:b/>
                <w:sz w:val="22"/>
                <w:szCs w:val="22"/>
              </w:rPr>
            </w:pPr>
            <w:r w:rsidRPr="009F4096">
              <w:rPr>
                <w:b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íže uvedené n</w:t>
            </w:r>
            <w:r w:rsidRPr="009F4096">
              <w:rPr>
                <w:b/>
                <w:sz w:val="22"/>
                <w:szCs w:val="22"/>
              </w:rPr>
              <w:t xml:space="preserve">evyplňujte. </w:t>
            </w:r>
            <w:r>
              <w:rPr>
                <w:b/>
                <w:sz w:val="22"/>
                <w:szCs w:val="22"/>
              </w:rPr>
              <w:t>Je u</w:t>
            </w:r>
            <w:r w:rsidRPr="009F4096">
              <w:rPr>
                <w:b/>
                <w:sz w:val="22"/>
                <w:szCs w:val="22"/>
              </w:rPr>
              <w:t>rčeno</w:t>
            </w:r>
            <w:r>
              <w:rPr>
                <w:b/>
                <w:sz w:val="22"/>
                <w:szCs w:val="22"/>
              </w:rPr>
              <w:t xml:space="preserve"> pouze</w:t>
            </w:r>
            <w:r w:rsidRPr="009F4096">
              <w:rPr>
                <w:b/>
                <w:sz w:val="22"/>
                <w:szCs w:val="22"/>
              </w:rPr>
              <w:t xml:space="preserve"> pro interní </w:t>
            </w:r>
            <w:r>
              <w:rPr>
                <w:b/>
                <w:sz w:val="22"/>
                <w:szCs w:val="22"/>
              </w:rPr>
              <w:t>potřeby</w:t>
            </w:r>
            <w:r w:rsidRPr="009F409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B</w:t>
            </w:r>
            <w:r w:rsidRPr="009F4096">
              <w:rPr>
                <w:b/>
                <w:sz w:val="22"/>
                <w:szCs w:val="22"/>
              </w:rPr>
              <w:t>anky</w:t>
            </w:r>
            <w:r w:rsidR="003C489A">
              <w:rPr>
                <w:b/>
                <w:sz w:val="22"/>
                <w:szCs w:val="22"/>
              </w:rPr>
              <w:t>.</w:t>
            </w:r>
          </w:p>
        </w:tc>
      </w:tr>
    </w:tbl>
    <w:p w14:paraId="6E1AAFC5" w14:textId="77777777" w:rsidR="004C5FAD" w:rsidRDefault="004C5FAD" w:rsidP="004C5FAD">
      <w:pPr>
        <w:tabs>
          <w:tab w:val="left" w:pos="6237"/>
        </w:tabs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403"/>
      </w:tblGrid>
      <w:tr w:rsidR="004C5FAD" w:rsidRPr="00275237" w14:paraId="3B5D045F" w14:textId="77777777" w:rsidTr="00B67C4B">
        <w:trPr>
          <w:trHeight w:val="283"/>
        </w:trPr>
        <w:tc>
          <w:tcPr>
            <w:tcW w:w="2376" w:type="dxa"/>
          </w:tcPr>
          <w:p w14:paraId="10D60C8F" w14:textId="77777777" w:rsidR="004C5FAD" w:rsidRPr="00275237" w:rsidRDefault="00A96591" w:rsidP="005724BE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4C5FAD">
              <w:rPr>
                <w:b/>
              </w:rPr>
              <w:t xml:space="preserve">. </w:t>
            </w:r>
            <w:r w:rsidR="004C5FAD" w:rsidRPr="00275237">
              <w:rPr>
                <w:b/>
              </w:rPr>
              <w:t>Back office</w:t>
            </w:r>
            <w:r w:rsidR="004C5FAD">
              <w:rPr>
                <w:b/>
              </w:rPr>
              <w:t xml:space="preserve"> (CAP)</w:t>
            </w:r>
            <w:r w:rsidR="004C5FAD" w:rsidRPr="00275237">
              <w:rPr>
                <w:b/>
              </w:rPr>
              <w:t>:</w:t>
            </w:r>
          </w:p>
        </w:tc>
        <w:tc>
          <w:tcPr>
            <w:tcW w:w="7403" w:type="dxa"/>
          </w:tcPr>
          <w:p w14:paraId="7EAC8451" w14:textId="77777777" w:rsidR="004C5FAD" w:rsidRPr="00275237" w:rsidRDefault="004C5FAD" w:rsidP="00892B6E">
            <w:pPr>
              <w:spacing w:before="120" w:after="120"/>
              <w:rPr>
                <w:b/>
              </w:rPr>
            </w:pPr>
          </w:p>
        </w:tc>
      </w:tr>
    </w:tbl>
    <w:p w14:paraId="7A7D8E8B" w14:textId="77777777" w:rsidR="004C5FAD" w:rsidRDefault="004C5FAD" w:rsidP="004C5FAD"/>
    <w:p w14:paraId="3DD26920" w14:textId="77777777" w:rsidR="005724BE" w:rsidRPr="009F4096" w:rsidRDefault="005724BE" w:rsidP="005724BE">
      <w:r w:rsidRPr="009F4096">
        <w:t>Všechny podmínky pro čerpání úvěru byly splněny.</w:t>
      </w:r>
      <w:r w:rsidRPr="00ED376B">
        <w:rPr>
          <w:rStyle w:val="Znakapoznpodarou"/>
        </w:rPr>
        <w:t xml:space="preserve"> </w:t>
      </w:r>
      <w:r w:rsidRPr="009F4096">
        <w:rPr>
          <w:rStyle w:val="Znakapoznpodarou"/>
        </w:rPr>
        <w:footnoteReference w:customMarkFollows="1" w:id="1"/>
        <w:t>****)</w:t>
      </w:r>
    </w:p>
    <w:p w14:paraId="4C17C991" w14:textId="77777777" w:rsidR="004C5FAD" w:rsidRPr="009F4096" w:rsidRDefault="004C5FAD" w:rsidP="004C5FAD">
      <w:r w:rsidRPr="009F4096">
        <w:t>Následující podmínky pro čerpání úvěru nebyly splněny, a tudíž čerpání úvěru nebylo provedeno/bylo provedeno částečně:</w:t>
      </w:r>
      <w:r w:rsidRPr="009F4096">
        <w:rPr>
          <w:position w:val="6"/>
          <w:sz w:val="16"/>
          <w:szCs w:val="16"/>
        </w:rPr>
        <w:t>****)</w:t>
      </w:r>
    </w:p>
    <w:p w14:paraId="479C8A74" w14:textId="77777777" w:rsidR="004C5FAD" w:rsidRDefault="004C5FAD" w:rsidP="004C5FAD"/>
    <w:p w14:paraId="5B78689E" w14:textId="77777777" w:rsidR="004C5FAD" w:rsidRPr="006512FE" w:rsidRDefault="004C5FAD" w:rsidP="004C5FAD">
      <w:pPr>
        <w:rPr>
          <w:b/>
          <w:i/>
        </w:rPr>
      </w:pPr>
      <w:r w:rsidRPr="006512FE">
        <w:t xml:space="preserve">Kontrola Výpisu řízení provedena dne </w:t>
      </w:r>
      <w:r w:rsidRPr="00DF4CDD">
        <w:rPr>
          <w:rFonts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F4CDD">
        <w:rPr>
          <w:rFonts w:cs="Arial"/>
          <w:b/>
        </w:rPr>
        <w:instrText xml:space="preserve"> FORMTEXT </w:instrText>
      </w:r>
      <w:r w:rsidRPr="00DF4CDD">
        <w:rPr>
          <w:rFonts w:cs="Arial"/>
          <w:b/>
        </w:rPr>
      </w:r>
      <w:r w:rsidRPr="00DF4CDD">
        <w:rPr>
          <w:rFonts w:cs="Arial"/>
          <w:b/>
        </w:rPr>
        <w:fldChar w:fldCharType="separate"/>
      </w:r>
      <w:r w:rsidRPr="00DF4CDD">
        <w:rPr>
          <w:rFonts w:eastAsia="MS Mincho" w:cs="Arial"/>
          <w:b/>
          <w:noProof/>
        </w:rPr>
        <w:t> </w:t>
      </w:r>
      <w:r w:rsidRPr="00DF4CDD">
        <w:rPr>
          <w:rFonts w:eastAsia="MS Mincho" w:cs="Arial"/>
          <w:b/>
          <w:noProof/>
        </w:rPr>
        <w:t> </w:t>
      </w:r>
      <w:r w:rsidRPr="00DF4CDD">
        <w:rPr>
          <w:rFonts w:eastAsia="MS Mincho" w:cs="Arial"/>
          <w:b/>
          <w:noProof/>
        </w:rPr>
        <w:t> </w:t>
      </w:r>
      <w:r w:rsidRPr="00DF4CDD">
        <w:rPr>
          <w:rFonts w:eastAsia="MS Mincho" w:cs="Arial"/>
          <w:b/>
          <w:noProof/>
        </w:rPr>
        <w:t> </w:t>
      </w:r>
      <w:r w:rsidRPr="00DF4CDD">
        <w:rPr>
          <w:rFonts w:eastAsia="MS Mincho" w:cs="Arial"/>
          <w:b/>
          <w:noProof/>
        </w:rPr>
        <w:t> </w:t>
      </w:r>
      <w:r w:rsidRPr="00DF4CDD">
        <w:rPr>
          <w:rFonts w:cs="Arial"/>
          <w:b/>
        </w:rPr>
        <w:fldChar w:fldCharType="end"/>
      </w:r>
      <w:r w:rsidRPr="006512FE">
        <w:t>.</w:t>
      </w:r>
      <w:r w:rsidRPr="006512FE">
        <w:rPr>
          <w:position w:val="6"/>
          <w:sz w:val="16"/>
          <w:szCs w:val="16"/>
        </w:rPr>
        <w:t>*</w:t>
      </w:r>
      <w:r>
        <w:rPr>
          <w:position w:val="6"/>
          <w:sz w:val="16"/>
          <w:szCs w:val="16"/>
        </w:rPr>
        <w:t>***</w:t>
      </w:r>
      <w:r w:rsidRPr="006512FE">
        <w:rPr>
          <w:position w:val="6"/>
          <w:sz w:val="16"/>
          <w:szCs w:val="16"/>
        </w:rPr>
        <w:t>)</w:t>
      </w:r>
    </w:p>
    <w:p w14:paraId="3552657E" w14:textId="77777777" w:rsidR="004C5FAD" w:rsidRDefault="004C5FAD" w:rsidP="004C5FAD"/>
    <w:p w14:paraId="350C626C" w14:textId="77777777" w:rsidR="004C5FAD" w:rsidRPr="00DF4CDD" w:rsidRDefault="004C5FAD" w:rsidP="004C5FAD">
      <w:pPr>
        <w:tabs>
          <w:tab w:val="left" w:pos="5670"/>
        </w:tabs>
        <w:rPr>
          <w:rFonts w:cs="Arial"/>
          <w:b/>
        </w:rPr>
      </w:pPr>
      <w:r w:rsidRPr="00DF4CDD">
        <w:rPr>
          <w:b/>
        </w:rPr>
        <w:t xml:space="preserve">Kontroloval a zodpovídá: </w:t>
      </w:r>
      <w:r w:rsidRPr="00DF4CDD">
        <w:rPr>
          <w:rFonts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F4CDD">
        <w:rPr>
          <w:rFonts w:cs="Arial"/>
          <w:b/>
        </w:rPr>
        <w:instrText xml:space="preserve"> FORMTEXT </w:instrText>
      </w:r>
      <w:r w:rsidRPr="00DF4CDD">
        <w:rPr>
          <w:rFonts w:cs="Arial"/>
          <w:b/>
        </w:rPr>
      </w:r>
      <w:r w:rsidRPr="00DF4CDD">
        <w:rPr>
          <w:rFonts w:cs="Arial"/>
          <w:b/>
        </w:rPr>
        <w:fldChar w:fldCharType="separate"/>
      </w:r>
      <w:r w:rsidRPr="00DF4CDD">
        <w:rPr>
          <w:rFonts w:eastAsia="MS Mincho" w:cs="Arial"/>
          <w:b/>
          <w:noProof/>
        </w:rPr>
        <w:t> </w:t>
      </w:r>
      <w:r w:rsidRPr="00DF4CDD">
        <w:rPr>
          <w:rFonts w:eastAsia="MS Mincho" w:cs="Arial"/>
          <w:b/>
          <w:noProof/>
        </w:rPr>
        <w:t> </w:t>
      </w:r>
      <w:r w:rsidRPr="00DF4CDD">
        <w:rPr>
          <w:rFonts w:eastAsia="MS Mincho" w:cs="Arial"/>
          <w:b/>
          <w:noProof/>
        </w:rPr>
        <w:t> </w:t>
      </w:r>
      <w:r w:rsidRPr="00DF4CDD">
        <w:rPr>
          <w:rFonts w:eastAsia="MS Mincho" w:cs="Arial"/>
          <w:b/>
          <w:noProof/>
        </w:rPr>
        <w:t> </w:t>
      </w:r>
      <w:r w:rsidRPr="00DF4CDD">
        <w:rPr>
          <w:rFonts w:eastAsia="MS Mincho" w:cs="Arial"/>
          <w:b/>
          <w:noProof/>
        </w:rPr>
        <w:t> </w:t>
      </w:r>
      <w:r w:rsidRPr="00DF4CDD">
        <w:rPr>
          <w:rFonts w:cs="Arial"/>
          <w:b/>
        </w:rPr>
        <w:fldChar w:fldCharType="end"/>
      </w:r>
      <w:r w:rsidRPr="00DF4CDD">
        <w:rPr>
          <w:rFonts w:cs="Arial"/>
          <w:b/>
        </w:rPr>
        <w:tab/>
        <w:t>Podpis:</w:t>
      </w:r>
    </w:p>
    <w:p w14:paraId="3728A64C" w14:textId="77777777" w:rsidR="004C5FAD" w:rsidRPr="006512FE" w:rsidRDefault="004C5FAD" w:rsidP="004C5FAD">
      <w:pPr>
        <w:tabs>
          <w:tab w:val="left" w:pos="5670"/>
        </w:tabs>
        <w:rPr>
          <w:b/>
        </w:rPr>
      </w:pPr>
      <w:r w:rsidRPr="00DF4CDD">
        <w:rPr>
          <w:rFonts w:cs="Arial"/>
          <w:b/>
        </w:rPr>
        <w:tab/>
        <w:t xml:space="preserve">Dne: </w:t>
      </w:r>
      <w:r w:rsidRPr="00DF4CDD">
        <w:rPr>
          <w:rFonts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F4CDD">
        <w:rPr>
          <w:rFonts w:cs="Arial"/>
          <w:b/>
        </w:rPr>
        <w:instrText xml:space="preserve"> FORMTEXT </w:instrText>
      </w:r>
      <w:r w:rsidRPr="00DF4CDD">
        <w:rPr>
          <w:rFonts w:cs="Arial"/>
          <w:b/>
        </w:rPr>
      </w:r>
      <w:r w:rsidRPr="00DF4CDD">
        <w:rPr>
          <w:rFonts w:cs="Arial"/>
          <w:b/>
        </w:rPr>
        <w:fldChar w:fldCharType="separate"/>
      </w:r>
      <w:r w:rsidRPr="00DF4CDD">
        <w:rPr>
          <w:rFonts w:eastAsia="MS Mincho" w:cs="Arial"/>
          <w:b/>
          <w:noProof/>
        </w:rPr>
        <w:t> </w:t>
      </w:r>
      <w:r w:rsidRPr="00DF4CDD">
        <w:rPr>
          <w:rFonts w:eastAsia="MS Mincho" w:cs="Arial"/>
          <w:b/>
          <w:noProof/>
        </w:rPr>
        <w:t> </w:t>
      </w:r>
      <w:r w:rsidRPr="00DF4CDD">
        <w:rPr>
          <w:rFonts w:eastAsia="MS Mincho" w:cs="Arial"/>
          <w:b/>
          <w:noProof/>
        </w:rPr>
        <w:t> </w:t>
      </w:r>
      <w:r w:rsidRPr="00DF4CDD">
        <w:rPr>
          <w:rFonts w:eastAsia="MS Mincho" w:cs="Arial"/>
          <w:b/>
          <w:noProof/>
        </w:rPr>
        <w:t> </w:t>
      </w:r>
      <w:r w:rsidRPr="00DF4CDD">
        <w:rPr>
          <w:rFonts w:eastAsia="MS Mincho" w:cs="Arial"/>
          <w:b/>
          <w:noProof/>
        </w:rPr>
        <w:t> </w:t>
      </w:r>
      <w:r w:rsidRPr="00DF4CDD">
        <w:rPr>
          <w:rFonts w:cs="Arial"/>
          <w:b/>
        </w:rPr>
        <w:fldChar w:fldCharType="end"/>
      </w:r>
    </w:p>
    <w:p w14:paraId="2D807C04" w14:textId="77777777" w:rsidR="004C5FAD" w:rsidRDefault="004C5FAD" w:rsidP="004C5FAD">
      <w:pPr>
        <w:tabs>
          <w:tab w:val="left" w:pos="6237"/>
        </w:tabs>
      </w:pPr>
    </w:p>
    <w:tbl>
      <w:tblPr>
        <w:tblW w:w="9899" w:type="dxa"/>
        <w:tblInd w:w="-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99"/>
      </w:tblGrid>
      <w:tr w:rsidR="004C5FAD" w14:paraId="03D9BBB2" w14:textId="77777777" w:rsidTr="00B67C4B">
        <w:tblPrEx>
          <w:tblCellMar>
            <w:top w:w="0" w:type="dxa"/>
            <w:bottom w:w="0" w:type="dxa"/>
          </w:tblCellMar>
        </w:tblPrEx>
        <w:trPr>
          <w:cantSplit/>
          <w:trHeight w:val="579"/>
        </w:trPr>
        <w:tc>
          <w:tcPr>
            <w:tcW w:w="9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26717" w14:textId="77777777" w:rsidR="004C5FAD" w:rsidRDefault="004C5FAD" w:rsidP="005724BE">
            <w:pPr>
              <w:spacing w:before="40" w:after="40"/>
              <w:jc w:val="left"/>
            </w:pPr>
            <w:r>
              <w:rPr>
                <w:b/>
                <w:szCs w:val="18"/>
              </w:rPr>
              <w:t xml:space="preserve">  </w:t>
            </w:r>
            <w:r w:rsidR="005724BE">
              <w:rPr>
                <w:b/>
                <w:szCs w:val="18"/>
              </w:rPr>
              <w:t>2</w:t>
            </w:r>
            <w:r w:rsidRPr="00125BA2">
              <w:rPr>
                <w:b/>
                <w:szCs w:val="18"/>
              </w:rPr>
              <w:t>. Autorizace účetní transakce</w:t>
            </w:r>
            <w:r>
              <w:rPr>
                <w:b/>
                <w:szCs w:val="18"/>
              </w:rPr>
              <w:t>:</w:t>
            </w:r>
          </w:p>
        </w:tc>
      </w:tr>
    </w:tbl>
    <w:p w14:paraId="53024313" w14:textId="77777777" w:rsidR="004C5FAD" w:rsidRDefault="004C5FAD" w:rsidP="004C5FAD">
      <w:pPr>
        <w:tabs>
          <w:tab w:val="left" w:pos="6237"/>
        </w:tabs>
      </w:pPr>
    </w:p>
    <w:tbl>
      <w:tblPr>
        <w:tblW w:w="983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8"/>
        <w:gridCol w:w="4705"/>
        <w:tblGridChange w:id="54">
          <w:tblGrid>
            <w:gridCol w:w="5128"/>
            <w:gridCol w:w="4705"/>
          </w:tblGrid>
        </w:tblGridChange>
      </w:tblGrid>
      <w:tr w:rsidR="004C5FAD" w:rsidRPr="00921F5C" w14:paraId="1CA5ABBF" w14:textId="77777777" w:rsidTr="00B67C4B">
        <w:trPr>
          <w:trHeight w:val="327"/>
        </w:trPr>
        <w:tc>
          <w:tcPr>
            <w:tcW w:w="98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1E93" w14:textId="77777777" w:rsidR="004C5FAD" w:rsidRPr="00921F5C" w:rsidRDefault="004C5FAD" w:rsidP="00892B6E">
            <w:pPr>
              <w:spacing w:after="20"/>
              <w:jc w:val="center"/>
              <w:rPr>
                <w:rFonts w:cs="Arial"/>
                <w:szCs w:val="18"/>
              </w:rPr>
            </w:pPr>
            <w:r w:rsidRPr="00921F5C">
              <w:rPr>
                <w:rFonts w:cs="Arial"/>
                <w:b/>
                <w:szCs w:val="18"/>
              </w:rPr>
              <w:t>Pořízení účetního vstupu</w:t>
            </w:r>
          </w:p>
        </w:tc>
      </w:tr>
      <w:tr w:rsidR="004C5FAD" w:rsidRPr="00921F5C" w14:paraId="7F43F251" w14:textId="77777777" w:rsidTr="00B67C4B">
        <w:trPr>
          <w:trHeight w:val="327"/>
        </w:trPr>
        <w:tc>
          <w:tcPr>
            <w:tcW w:w="5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ABA76A9" w14:textId="77777777" w:rsidR="004C5FAD" w:rsidRDefault="004C5FAD" w:rsidP="00892B6E">
            <w:pPr>
              <w:spacing w:after="20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Pořídil vstup:</w:t>
            </w:r>
          </w:p>
          <w:p w14:paraId="7E66F4AD" w14:textId="77777777" w:rsidR="004C5FAD" w:rsidRDefault="004C5FAD" w:rsidP="00892B6E">
            <w:pPr>
              <w:spacing w:after="20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Datum zaúčtování:</w:t>
            </w:r>
          </w:p>
          <w:p w14:paraId="4EC59565" w14:textId="77777777" w:rsidR="004C5FAD" w:rsidRDefault="004C5FAD" w:rsidP="00892B6E">
            <w:pPr>
              <w:spacing w:after="20"/>
              <w:jc w:val="left"/>
              <w:rPr>
                <w:rFonts w:cs="Arial"/>
                <w:szCs w:val="18"/>
              </w:rPr>
            </w:pPr>
          </w:p>
          <w:p w14:paraId="0D0129F9" w14:textId="77777777" w:rsidR="004C5FAD" w:rsidRPr="00921F5C" w:rsidRDefault="004C5FAD" w:rsidP="00892B6E">
            <w:pPr>
              <w:spacing w:after="20"/>
              <w:jc w:val="left"/>
              <w:rPr>
                <w:rFonts w:cs="Arial"/>
                <w:szCs w:val="18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E69D" w14:textId="77777777" w:rsidR="004C5FAD" w:rsidRDefault="004C5FAD" w:rsidP="00892B6E">
            <w:pPr>
              <w:spacing w:after="20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Odpovědný za zaúčtování</w:t>
            </w:r>
          </w:p>
          <w:p w14:paraId="10A2CE82" w14:textId="77777777" w:rsidR="004C5FAD" w:rsidRDefault="004C5FAD" w:rsidP="00892B6E">
            <w:pPr>
              <w:spacing w:after="20"/>
              <w:jc w:val="left"/>
              <w:rPr>
                <w:rFonts w:cs="Arial"/>
                <w:szCs w:val="18"/>
              </w:rPr>
            </w:pPr>
            <w:r w:rsidRPr="007418A0">
              <w:rPr>
                <w:rFonts w:cs="Arial"/>
                <w:i/>
                <w:szCs w:val="18"/>
              </w:rPr>
              <w:t>(pořídil 2.vstup)</w:t>
            </w:r>
            <w:r>
              <w:rPr>
                <w:rFonts w:cs="Arial"/>
                <w:szCs w:val="18"/>
              </w:rPr>
              <w:t>:</w:t>
            </w:r>
          </w:p>
          <w:p w14:paraId="50D910EB" w14:textId="77777777" w:rsidR="004C5FAD" w:rsidRDefault="004C5FAD" w:rsidP="00892B6E">
            <w:pPr>
              <w:spacing w:after="20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Datum zaúčtování:</w:t>
            </w:r>
          </w:p>
          <w:p w14:paraId="326AD57C" w14:textId="77777777" w:rsidR="004C5FAD" w:rsidRDefault="004C5FAD" w:rsidP="00892B6E">
            <w:pPr>
              <w:spacing w:after="20"/>
              <w:jc w:val="left"/>
              <w:rPr>
                <w:rFonts w:cs="Arial"/>
                <w:szCs w:val="18"/>
              </w:rPr>
            </w:pPr>
          </w:p>
          <w:p w14:paraId="478CCA91" w14:textId="77777777" w:rsidR="004C5FAD" w:rsidRPr="00921F5C" w:rsidRDefault="004C5FAD" w:rsidP="00892B6E">
            <w:pPr>
              <w:spacing w:after="20"/>
              <w:jc w:val="left"/>
              <w:rPr>
                <w:rFonts w:cs="Arial"/>
                <w:szCs w:val="18"/>
              </w:rPr>
            </w:pPr>
          </w:p>
        </w:tc>
      </w:tr>
    </w:tbl>
    <w:p w14:paraId="6CB3FEDD" w14:textId="77777777" w:rsidR="004C5FAD" w:rsidRDefault="004C5FAD" w:rsidP="004C5FAD">
      <w:pPr>
        <w:pBdr>
          <w:top w:val="single" w:sz="4" w:space="1" w:color="auto"/>
        </w:pBdr>
        <w:ind w:right="5250"/>
        <w:rPr>
          <w:sz w:val="16"/>
        </w:rPr>
      </w:pPr>
    </w:p>
    <w:sectPr w:rsidR="004C5F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3" w:h="16834"/>
      <w:pgMar w:top="2552" w:right="1134" w:bottom="1588" w:left="1134" w:header="454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A82ED" w14:textId="77777777" w:rsidR="00B67C4B" w:rsidRDefault="00B67C4B">
      <w:r>
        <w:separator/>
      </w:r>
    </w:p>
  </w:endnote>
  <w:endnote w:type="continuationSeparator" w:id="0">
    <w:p w14:paraId="7FC8C738" w14:textId="77777777" w:rsidR="00B67C4B" w:rsidRDefault="00B67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0F67A" w14:textId="77777777" w:rsidR="00B23F78" w:rsidRDefault="00B23F7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78"/>
      <w:gridCol w:w="4961"/>
    </w:tblGrid>
    <w:tr w:rsidR="0098290D" w14:paraId="5EC33D7C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4678" w:type="dxa"/>
          <w:tcBorders>
            <w:top w:val="nil"/>
            <w:left w:val="nil"/>
            <w:bottom w:val="nil"/>
            <w:right w:val="nil"/>
          </w:tcBorders>
        </w:tcPr>
        <w:p w14:paraId="19747FF0" w14:textId="77777777" w:rsidR="0098290D" w:rsidRDefault="0098290D">
          <w:pPr>
            <w:pStyle w:val="kbFixedtext"/>
            <w:spacing w:before="100"/>
          </w:pPr>
          <w:r>
            <w:t xml:space="preserve">Komerční banka, a. s., se sídlem: </w:t>
          </w:r>
        </w:p>
        <w:p w14:paraId="255CD4F0" w14:textId="77777777" w:rsidR="0098290D" w:rsidRDefault="0098290D">
          <w:pPr>
            <w:pStyle w:val="kbFixedtext"/>
          </w:pPr>
          <w:r>
            <w:t>Praha 1, Na Příkopě 33 čp. 969, PSČ 114 07, IČO: 45317054</w:t>
          </w:r>
        </w:p>
        <w:p w14:paraId="7561AEE3" w14:textId="77777777" w:rsidR="0098290D" w:rsidRDefault="0098290D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961" w:type="dxa"/>
          <w:tcBorders>
            <w:top w:val="nil"/>
            <w:left w:val="nil"/>
            <w:bottom w:val="nil"/>
            <w:right w:val="nil"/>
          </w:tcBorders>
        </w:tcPr>
        <w:p w14:paraId="3F7F210B" w14:textId="77777777" w:rsidR="0098290D" w:rsidRDefault="0098290D">
          <w:pPr>
            <w:pStyle w:val="kbFixedtext"/>
            <w:spacing w:before="100"/>
            <w:jc w:val="righ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466523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466523">
            <w:rPr>
              <w:rStyle w:val="slostrnky"/>
              <w:noProof/>
            </w:rPr>
            <w:t>4</w:t>
          </w:r>
          <w:r>
            <w:rPr>
              <w:rStyle w:val="slostrnky"/>
            </w:rPr>
            <w:fldChar w:fldCharType="end"/>
          </w:r>
        </w:p>
        <w:p w14:paraId="0B23701A" w14:textId="77777777" w:rsidR="0098290D" w:rsidRPr="00AF2E38" w:rsidRDefault="0098290D">
          <w:pPr>
            <w:pStyle w:val="Registration"/>
            <w:jc w:val="right"/>
            <w:rPr>
              <w:szCs w:val="8"/>
            </w:rPr>
          </w:pPr>
          <w:r w:rsidRPr="00AF2E38">
            <w:rPr>
              <w:szCs w:val="8"/>
            </w:rPr>
            <w:t xml:space="preserve">Datum účinnosti šablony </w:t>
          </w:r>
          <w:r w:rsidR="00466523">
            <w:rPr>
              <w:szCs w:val="8"/>
            </w:rPr>
            <w:t>2</w:t>
          </w:r>
          <w:r w:rsidR="00174D7D">
            <w:rPr>
              <w:szCs w:val="8"/>
            </w:rPr>
            <w:t>9</w:t>
          </w:r>
          <w:r w:rsidRPr="00AF2E38">
            <w:rPr>
              <w:szCs w:val="8"/>
            </w:rPr>
            <w:t>.</w:t>
          </w:r>
          <w:r w:rsidR="00466523">
            <w:rPr>
              <w:szCs w:val="8"/>
            </w:rPr>
            <w:t>1</w:t>
          </w:r>
          <w:r w:rsidRPr="00AF2E38">
            <w:rPr>
              <w:szCs w:val="8"/>
            </w:rPr>
            <w:t>.20</w:t>
          </w:r>
          <w:r w:rsidR="00823C17" w:rsidRPr="00AF2E38">
            <w:rPr>
              <w:szCs w:val="8"/>
            </w:rPr>
            <w:t>1</w:t>
          </w:r>
          <w:r w:rsidR="00466523">
            <w:rPr>
              <w:szCs w:val="8"/>
            </w:rPr>
            <w:t>8</w:t>
          </w:r>
        </w:p>
        <w:p w14:paraId="69904566" w14:textId="77777777" w:rsidR="0098290D" w:rsidRDefault="0098290D">
          <w:pPr>
            <w:pStyle w:val="Registration"/>
            <w:jc w:val="right"/>
          </w:pPr>
          <w:r w:rsidRPr="001B5262">
            <w:rPr>
              <w:szCs w:val="8"/>
            </w:rPr>
            <w:t xml:space="preserve">Ver e zaceRPU.DOT  </w:t>
          </w:r>
          <w:r w:rsidRPr="001B5262">
            <w:rPr>
              <w:szCs w:val="8"/>
            </w:rPr>
            <w:fldChar w:fldCharType="begin"/>
          </w:r>
          <w:r w:rsidRPr="001B5262">
            <w:rPr>
              <w:szCs w:val="8"/>
            </w:rPr>
            <w:instrText>\DATE</w:instrText>
          </w:r>
          <w:r w:rsidRPr="001B5262">
            <w:rPr>
              <w:szCs w:val="8"/>
            </w:rPr>
            <w:fldChar w:fldCharType="separate"/>
          </w:r>
          <w:r w:rsidR="00B67C4B">
            <w:rPr>
              <w:noProof/>
              <w:szCs w:val="8"/>
            </w:rPr>
            <w:t>25.2.2025</w:t>
          </w:r>
          <w:r w:rsidRPr="001B5262">
            <w:rPr>
              <w:szCs w:val="8"/>
            </w:rPr>
            <w:fldChar w:fldCharType="end"/>
          </w:r>
          <w:r w:rsidRPr="001B5262">
            <w:rPr>
              <w:szCs w:val="8"/>
            </w:rPr>
            <w:t xml:space="preserve">  </w:t>
          </w:r>
          <w:r w:rsidRPr="001B5262">
            <w:rPr>
              <w:szCs w:val="8"/>
            </w:rPr>
            <w:fldChar w:fldCharType="begin"/>
          </w:r>
          <w:r w:rsidRPr="001B5262">
            <w:rPr>
              <w:szCs w:val="8"/>
            </w:rPr>
            <w:instrText>\TIME</w:instrText>
          </w:r>
          <w:r w:rsidRPr="001B5262">
            <w:rPr>
              <w:szCs w:val="8"/>
            </w:rPr>
            <w:fldChar w:fldCharType="separate"/>
          </w:r>
          <w:r w:rsidR="00B67C4B">
            <w:rPr>
              <w:noProof/>
              <w:szCs w:val="8"/>
            </w:rPr>
            <w:t>2:36 odp.</w:t>
          </w:r>
          <w:r w:rsidRPr="001B5262">
            <w:rPr>
              <w:szCs w:val="8"/>
            </w:rPr>
            <w:fldChar w:fldCharType="end"/>
          </w:r>
        </w:p>
      </w:tc>
    </w:tr>
  </w:tbl>
  <w:p w14:paraId="031A9950" w14:textId="77777777" w:rsidR="0098290D" w:rsidRDefault="0098290D">
    <w:pPr>
      <w:pStyle w:val="Zpat"/>
      <w:rPr>
        <w:sz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91855" w14:textId="77777777" w:rsidR="00B23F78" w:rsidRDefault="00B23F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27C25" w14:textId="77777777" w:rsidR="00B67C4B" w:rsidRDefault="00B67C4B">
      <w:r>
        <w:separator/>
      </w:r>
    </w:p>
  </w:footnote>
  <w:footnote w:type="continuationSeparator" w:id="0">
    <w:p w14:paraId="68C29B43" w14:textId="77777777" w:rsidR="00B67C4B" w:rsidRDefault="00B67C4B">
      <w:r>
        <w:continuationSeparator/>
      </w:r>
    </w:p>
  </w:footnote>
  <w:footnote w:id="1">
    <w:p w14:paraId="3E5E1CC6" w14:textId="77777777" w:rsidR="005724BE" w:rsidRDefault="005724BE" w:rsidP="005724BE">
      <w:pPr>
        <w:pStyle w:val="Textpoznpodarou"/>
        <w:spacing w:before="120"/>
        <w:ind w:left="0" w:firstLine="0"/>
      </w:pPr>
      <w:r>
        <w:rPr>
          <w:rStyle w:val="Znakapoznpodarou"/>
        </w:rPr>
        <w:t>****)</w:t>
      </w:r>
      <w:r>
        <w:tab/>
        <w:t>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8AA32" w14:textId="77777777" w:rsidR="00B23F78" w:rsidRDefault="00B23F7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81" w:type="dxa"/>
      <w:tblLook w:val="04A0" w:firstRow="1" w:lastRow="0" w:firstColumn="1" w:lastColumn="0" w:noHBand="0" w:noVBand="1"/>
    </w:tblPr>
    <w:tblGrid>
      <w:gridCol w:w="6487"/>
      <w:gridCol w:w="4394"/>
    </w:tblGrid>
    <w:tr w:rsidR="00B23F78" w14:paraId="325D692E" w14:textId="77777777" w:rsidTr="00B23F78">
      <w:tc>
        <w:tcPr>
          <w:tcW w:w="6487" w:type="dxa"/>
          <w:shd w:val="clear" w:color="auto" w:fill="auto"/>
        </w:tcPr>
        <w:p w14:paraId="1EB4BACB" w14:textId="1402184E" w:rsidR="00B23F78" w:rsidRDefault="00B67C4B" w:rsidP="00B23F78">
          <w:pPr>
            <w:pStyle w:val="Zhlav"/>
            <w:spacing w:before="480"/>
          </w:pPr>
          <w:bookmarkStart w:id="55" w:name="_Hlk136589472"/>
          <w:r>
            <w:rPr>
              <w:noProof/>
            </w:rPr>
            <w:drawing>
              <wp:inline distT="0" distB="0" distL="0" distR="0" wp14:anchorId="2189CBDA" wp14:editId="4E5AFF54">
                <wp:extent cx="1076325" cy="42862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shd w:val="clear" w:color="auto" w:fill="auto"/>
          <w:vAlign w:val="center"/>
        </w:tcPr>
        <w:p w14:paraId="166EC3E2" w14:textId="77777777" w:rsidR="00B23F78" w:rsidRDefault="00B23F78" w:rsidP="00B23F78">
          <w:pPr>
            <w:pStyle w:val="kbDocumentnameextrenal"/>
            <w:tabs>
              <w:tab w:val="clear" w:pos="6167"/>
              <w:tab w:val="right" w:pos="3195"/>
            </w:tabs>
            <w:spacing w:before="480"/>
          </w:pPr>
          <w:r>
            <w:tab/>
            <w:t>Žádost o čerpání úvěru</w:t>
          </w:r>
        </w:p>
      </w:tc>
    </w:tr>
  </w:tbl>
  <w:p w14:paraId="4498C667" w14:textId="77777777" w:rsidR="00B23F78" w:rsidRDefault="00B23F78" w:rsidP="00B23F78">
    <w:pPr>
      <w:pStyle w:val="Zhlav"/>
    </w:pPr>
  </w:p>
  <w:bookmarkEnd w:id="55"/>
  <w:p w14:paraId="34003C34" w14:textId="77777777" w:rsidR="00A54309" w:rsidRDefault="00A54309" w:rsidP="00A54309">
    <w:pPr>
      <w:pStyle w:val="Zhlav"/>
      <w:tabs>
        <w:tab w:val="clear" w:pos="4819"/>
        <w:tab w:val="left" w:pos="5954"/>
      </w:tabs>
      <w:jc w:val="left"/>
    </w:pPr>
    <w:r>
      <w:tab/>
    </w:r>
    <w:r w:rsidRPr="00320F5D">
      <w:rPr>
        <w:b/>
        <w:vanish/>
        <w:color w:val="FF0000"/>
        <w:sz w:val="24"/>
        <w:szCs w:val="24"/>
      </w:rPr>
      <w:t>Tiskněte prosím oboustranně.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F4107" w14:textId="77777777" w:rsidR="00B23F78" w:rsidRDefault="00B23F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45F95"/>
    <w:multiLevelType w:val="multilevel"/>
    <w:tmpl w:val="B2FE6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428" w:hanging="144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584"/>
        </w:tabs>
        <w:ind w:left="864" w:firstLine="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016"/>
        </w:tabs>
        <w:ind w:left="1728" w:hanging="43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865903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56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C4B"/>
    <w:rsid w:val="00005ECB"/>
    <w:rsid w:val="00034A6B"/>
    <w:rsid w:val="00080FC2"/>
    <w:rsid w:val="00085961"/>
    <w:rsid w:val="000A3BF4"/>
    <w:rsid w:val="000B6C29"/>
    <w:rsid w:val="001225B2"/>
    <w:rsid w:val="00133CF2"/>
    <w:rsid w:val="00134D55"/>
    <w:rsid w:val="001552F1"/>
    <w:rsid w:val="00174D7D"/>
    <w:rsid w:val="00190785"/>
    <w:rsid w:val="0019789B"/>
    <w:rsid w:val="001B5262"/>
    <w:rsid w:val="00202620"/>
    <w:rsid w:val="00247CE1"/>
    <w:rsid w:val="00293147"/>
    <w:rsid w:val="002A39BB"/>
    <w:rsid w:val="002B235D"/>
    <w:rsid w:val="002D108F"/>
    <w:rsid w:val="00330D44"/>
    <w:rsid w:val="00352836"/>
    <w:rsid w:val="003624E2"/>
    <w:rsid w:val="00367867"/>
    <w:rsid w:val="003B188B"/>
    <w:rsid w:val="003B243D"/>
    <w:rsid w:val="003C489A"/>
    <w:rsid w:val="003E45A7"/>
    <w:rsid w:val="00466523"/>
    <w:rsid w:val="004B47A6"/>
    <w:rsid w:val="004C5FAD"/>
    <w:rsid w:val="004D483B"/>
    <w:rsid w:val="00544771"/>
    <w:rsid w:val="00547ECF"/>
    <w:rsid w:val="0055582E"/>
    <w:rsid w:val="00565638"/>
    <w:rsid w:val="005724BE"/>
    <w:rsid w:val="00590B2F"/>
    <w:rsid w:val="00593130"/>
    <w:rsid w:val="005B0539"/>
    <w:rsid w:val="005F7E7A"/>
    <w:rsid w:val="0062169B"/>
    <w:rsid w:val="00636CDF"/>
    <w:rsid w:val="00640B0A"/>
    <w:rsid w:val="00666858"/>
    <w:rsid w:val="006A19D6"/>
    <w:rsid w:val="006A307F"/>
    <w:rsid w:val="006C25CE"/>
    <w:rsid w:val="006F3FA8"/>
    <w:rsid w:val="007C44F6"/>
    <w:rsid w:val="007E0D7E"/>
    <w:rsid w:val="007F4961"/>
    <w:rsid w:val="007F4E6C"/>
    <w:rsid w:val="00813599"/>
    <w:rsid w:val="00823C17"/>
    <w:rsid w:val="008419A1"/>
    <w:rsid w:val="0084358F"/>
    <w:rsid w:val="008436AF"/>
    <w:rsid w:val="008504BB"/>
    <w:rsid w:val="00851D65"/>
    <w:rsid w:val="00863AD2"/>
    <w:rsid w:val="00890A6F"/>
    <w:rsid w:val="00892B6E"/>
    <w:rsid w:val="008939BB"/>
    <w:rsid w:val="008948B1"/>
    <w:rsid w:val="008C313D"/>
    <w:rsid w:val="008C3259"/>
    <w:rsid w:val="008D691F"/>
    <w:rsid w:val="008F7FD7"/>
    <w:rsid w:val="00903E7E"/>
    <w:rsid w:val="00931837"/>
    <w:rsid w:val="00951930"/>
    <w:rsid w:val="00960DF7"/>
    <w:rsid w:val="00961008"/>
    <w:rsid w:val="00973146"/>
    <w:rsid w:val="0098290D"/>
    <w:rsid w:val="00983C25"/>
    <w:rsid w:val="009948A0"/>
    <w:rsid w:val="009D66B6"/>
    <w:rsid w:val="009F5648"/>
    <w:rsid w:val="00A2653B"/>
    <w:rsid w:val="00A54309"/>
    <w:rsid w:val="00A60742"/>
    <w:rsid w:val="00A6086F"/>
    <w:rsid w:val="00A96591"/>
    <w:rsid w:val="00AB0303"/>
    <w:rsid w:val="00AB0A5C"/>
    <w:rsid w:val="00AD24FB"/>
    <w:rsid w:val="00AE5DC5"/>
    <w:rsid w:val="00AF2E38"/>
    <w:rsid w:val="00B14F2A"/>
    <w:rsid w:val="00B23F78"/>
    <w:rsid w:val="00B26692"/>
    <w:rsid w:val="00B30411"/>
    <w:rsid w:val="00B67C4B"/>
    <w:rsid w:val="00BA49AE"/>
    <w:rsid w:val="00BF7E12"/>
    <w:rsid w:val="00C24017"/>
    <w:rsid w:val="00C92510"/>
    <w:rsid w:val="00C973CB"/>
    <w:rsid w:val="00CA0778"/>
    <w:rsid w:val="00CB72B0"/>
    <w:rsid w:val="00CC7A51"/>
    <w:rsid w:val="00D16A84"/>
    <w:rsid w:val="00D21FBD"/>
    <w:rsid w:val="00D44CAC"/>
    <w:rsid w:val="00D738C4"/>
    <w:rsid w:val="00D75359"/>
    <w:rsid w:val="00E1276A"/>
    <w:rsid w:val="00E139BE"/>
    <w:rsid w:val="00E15C12"/>
    <w:rsid w:val="00E16655"/>
    <w:rsid w:val="00E269BC"/>
    <w:rsid w:val="00E54EF3"/>
    <w:rsid w:val="00E630FC"/>
    <w:rsid w:val="00E741D5"/>
    <w:rsid w:val="00EC2845"/>
    <w:rsid w:val="00ED118C"/>
    <w:rsid w:val="00EE1AD3"/>
    <w:rsid w:val="00EF3A18"/>
    <w:rsid w:val="00F23FDE"/>
    <w:rsid w:val="00F672A2"/>
    <w:rsid w:val="00F92F0D"/>
    <w:rsid w:val="00F966C5"/>
    <w:rsid w:val="00FA7F56"/>
    <w:rsid w:val="00FC53C0"/>
    <w:rsid w:val="00FD7D37"/>
    <w:rsid w:val="00FF3F7F"/>
    <w:rsid w:val="00FF74A9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626D86"/>
  <w15:chartTrackingRefBased/>
  <w15:docId w15:val="{F0E38C6A-2426-4173-BB19-E0499F91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qFormat/>
    <w:pPr>
      <w:spacing w:before="240" w:after="120"/>
      <w:outlineLvl w:val="0"/>
    </w:pPr>
    <w:rPr>
      <w:b/>
      <w:i/>
      <w:sz w:val="32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qFormat/>
    <w:pPr>
      <w:outlineLvl w:val="2"/>
    </w:pPr>
    <w:rPr>
      <w:b/>
      <w:i/>
    </w:rPr>
  </w:style>
  <w:style w:type="paragraph" w:styleId="Nadpis4">
    <w:name w:val="heading 4"/>
    <w:basedOn w:val="Normln"/>
    <w:next w:val="Normln"/>
    <w:qFormat/>
    <w:pPr>
      <w:ind w:left="283"/>
      <w:outlineLvl w:val="3"/>
    </w:pPr>
    <w:rPr>
      <w:rFonts w:ascii="Times New Roman" w:hAnsi="Times New Roman"/>
      <w:sz w:val="24"/>
      <w:u w:val="single"/>
    </w:rPr>
  </w:style>
  <w:style w:type="paragraph" w:styleId="Nadpis5">
    <w:name w:val="heading 5"/>
    <w:basedOn w:val="Normln"/>
    <w:next w:val="Normln"/>
    <w:qFormat/>
    <w:pPr>
      <w:ind w:left="567"/>
      <w:outlineLvl w:val="4"/>
    </w:pPr>
    <w:rPr>
      <w:rFonts w:ascii="Times New Roman" w:hAnsi="Times New Roman"/>
      <w:b/>
    </w:rPr>
  </w:style>
  <w:style w:type="paragraph" w:styleId="Nadpis6">
    <w:name w:val="heading 6"/>
    <w:basedOn w:val="Normln"/>
    <w:next w:val="Normln"/>
    <w:qFormat/>
    <w:pPr>
      <w:ind w:left="567"/>
      <w:outlineLvl w:val="5"/>
    </w:pPr>
    <w:rPr>
      <w:rFonts w:ascii="Times New Roman" w:hAnsi="Times New Roman"/>
      <w:u w:val="single"/>
    </w:rPr>
  </w:style>
  <w:style w:type="paragraph" w:styleId="Nadpis7">
    <w:name w:val="heading 7"/>
    <w:basedOn w:val="Normln"/>
    <w:next w:val="Normln"/>
    <w:qFormat/>
    <w:pPr>
      <w:ind w:left="567"/>
      <w:outlineLvl w:val="6"/>
    </w:pPr>
    <w:rPr>
      <w:rFonts w:ascii="Times New Roman" w:hAnsi="Times New Roman"/>
      <w:i/>
    </w:rPr>
  </w:style>
  <w:style w:type="paragraph" w:styleId="Nadpis8">
    <w:name w:val="heading 8"/>
    <w:basedOn w:val="Normln"/>
    <w:next w:val="Normln"/>
    <w:qFormat/>
    <w:pPr>
      <w:ind w:left="567"/>
      <w:outlineLvl w:val="7"/>
    </w:pPr>
    <w:rPr>
      <w:rFonts w:ascii="Times New Roman" w:hAnsi="Times New Roman"/>
      <w:i/>
    </w:rPr>
  </w:style>
  <w:style w:type="paragraph" w:styleId="Nadpis9">
    <w:name w:val="heading 9"/>
    <w:basedOn w:val="Normln"/>
    <w:next w:val="Normln"/>
    <w:qFormat/>
    <w:pPr>
      <w:ind w:left="567"/>
      <w:outlineLvl w:val="8"/>
    </w:pPr>
    <w:rPr>
      <w:rFonts w:ascii="Times New Roman" w:hAnsi="Times New Roman"/>
      <w:i/>
    </w:rPr>
  </w:style>
  <w:style w:type="character" w:default="1" w:styleId="Standardnpsmoodstavce">
    <w:name w:val="Default Paragraph Font"/>
    <w:aliases w:val=" Char Char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link w:val="ZhlavChar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rFonts w:ascii="Arial" w:hAnsi="Arial"/>
      <w:position w:val="6"/>
      <w:sz w:val="16"/>
    </w:rPr>
  </w:style>
  <w:style w:type="paragraph" w:styleId="Textpoznpodarou">
    <w:name w:val="footnote text"/>
    <w:basedOn w:val="Normln"/>
    <w:semiHidden/>
    <w:pPr>
      <w:ind w:left="284" w:hanging="284"/>
    </w:pPr>
    <w:rPr>
      <w:sz w:val="16"/>
    </w:rPr>
  </w:style>
  <w:style w:type="paragraph" w:customStyle="1" w:styleId="kbDocumentnameextrenal">
    <w:name w:val="kb_Document_name_extrenal"/>
    <w:basedOn w:val="Normln"/>
    <w:pPr>
      <w:shd w:val="pct37" w:color="auto" w:fill="auto"/>
      <w:tabs>
        <w:tab w:val="right" w:pos="6167"/>
      </w:tabs>
      <w:spacing w:before="560"/>
      <w:jc w:val="left"/>
    </w:pPr>
    <w:rPr>
      <w:b/>
      <w:color w:val="FFFFFF"/>
      <w:sz w:val="27"/>
    </w:rPr>
  </w:style>
  <w:style w:type="character" w:styleId="slostrnky">
    <w:name w:val="page number"/>
    <w:basedOn w:val="Standardnpsmoodstavce"/>
  </w:style>
  <w:style w:type="paragraph" w:customStyle="1" w:styleId="kbFixedtext">
    <w:name w:val="kb_Fixed_text"/>
    <w:basedOn w:val="Normln"/>
    <w:pPr>
      <w:spacing w:before="40"/>
      <w:jc w:val="left"/>
    </w:pPr>
    <w:rPr>
      <w:sz w:val="16"/>
    </w:rPr>
  </w:style>
  <w:style w:type="paragraph" w:customStyle="1" w:styleId="kbRegistration">
    <w:name w:val="kb_Registration"/>
    <w:basedOn w:val="Normln"/>
    <w:pPr>
      <w:spacing w:before="40"/>
      <w:jc w:val="left"/>
    </w:pPr>
    <w:rPr>
      <w:caps/>
      <w:sz w:val="8"/>
    </w:rPr>
  </w:style>
  <w:style w:type="paragraph" w:customStyle="1" w:styleId="Registration">
    <w:name w:val="Registration"/>
    <w:basedOn w:val="Normln"/>
    <w:pPr>
      <w:spacing w:before="40"/>
      <w:jc w:val="left"/>
    </w:pPr>
    <w:rPr>
      <w:caps/>
      <w:sz w:val="8"/>
    </w:rPr>
  </w:style>
  <w:style w:type="character" w:customStyle="1" w:styleId="DeltaViewInsertion">
    <w:name w:val="DeltaView Insertion"/>
    <w:rPr>
      <w:color w:val="0000FF"/>
      <w:spacing w:val="0"/>
      <w:u w:val="double"/>
    </w:rPr>
  </w:style>
  <w:style w:type="paragraph" w:customStyle="1" w:styleId="New">
    <w:name w:val="New"/>
    <w:pPr>
      <w:tabs>
        <w:tab w:val="left" w:pos="-720"/>
      </w:tabs>
      <w:suppressAutoHyphens/>
      <w:spacing w:line="288" w:lineRule="auto"/>
      <w:jc w:val="both"/>
    </w:pPr>
    <w:rPr>
      <w:rFonts w:ascii="CG Times" w:hAnsi="CG Times" w:cs="CG Times"/>
      <w:spacing w:val="-2"/>
      <w:kern w:val="1"/>
      <w:sz w:val="22"/>
      <w:szCs w:val="22"/>
      <w:lang w:val="en-U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ln"/>
    <w:semiHidden/>
    <w:rsid w:val="00593130"/>
    <w:pPr>
      <w:overflowPunct/>
      <w:autoSpaceDE/>
      <w:autoSpaceDN/>
      <w:adjustRightInd/>
      <w:spacing w:after="160" w:line="240" w:lineRule="exact"/>
      <w:jc w:val="left"/>
      <w:textAlignment w:val="auto"/>
    </w:pPr>
    <w:rPr>
      <w:sz w:val="22"/>
      <w:szCs w:val="22"/>
      <w:lang w:val="en-US" w:eastAsia="en-US"/>
    </w:rPr>
  </w:style>
  <w:style w:type="character" w:customStyle="1" w:styleId="ZhlavChar">
    <w:name w:val="Záhlaví Char"/>
    <w:link w:val="Zhlav"/>
    <w:rsid w:val="00B23F7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22t:\template\ZACERPU.dot%22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F04E5-1C2E-4EB2-88C2-AD32A3156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ZACERPU.dot"</Template>
  <TotalTime>1</TotalTime>
  <Pages>2</Pages>
  <Words>840</Words>
  <Characters>4642</Characters>
  <Application>Microsoft Office Word</Application>
  <DocSecurity>0</DocSecurity>
  <Lines>515</Lines>
  <Paragraphs>166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čerpání úvěru</vt:lpstr>
    </vt:vector>
  </TitlesOfParts>
  <Manager>MAO</Manager>
  <Company>Komerční banka, a.s.</Company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čerpání úvěru</dc:title>
  <dc:subject>Úvěry</dc:subject>
  <dc:creator>Konecny Ludek</dc:creator>
  <cp:keywords/>
  <dc:description/>
  <cp:lastModifiedBy>Konecny Ludek</cp:lastModifiedBy>
  <cp:revision>1</cp:revision>
  <cp:lastPrinted>2005-03-17T18:55:00Z</cp:lastPrinted>
  <dcterms:created xsi:type="dcterms:W3CDTF">2025-02-25T13:36:00Z</dcterms:created>
  <dcterms:modified xsi:type="dcterms:W3CDTF">2025-02-25T13:38:00Z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2025-02-25T13:38:40Z</vt:lpwstr>
  </property>
  <property fmtid="{D5CDD505-2E9C-101B-9397-08002B2CF9AE}" pid="4" name="MSIP_Label_076d9757-80ae-4c87-b4d7-9ffa7a0710d0_Method">
    <vt:lpwstr>Privileged</vt:lpwstr>
  </property>
  <property fmtid="{D5CDD505-2E9C-101B-9397-08002B2CF9AE}" pid="5" name="MSIP_Label_076d9757-80ae-4c87-b4d7-9ffa7a0710d0_Name">
    <vt:lpwstr>076d9757-80ae-4c87-b4d7-9ffa7a0710d0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42769229-235b-4f48-9825-65076de553cd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