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133"/>
        <w:gridCol w:w="2522"/>
        <w:gridCol w:w="140"/>
        <w:gridCol w:w="741"/>
        <w:gridCol w:w="1136"/>
        <w:gridCol w:w="1417"/>
        <w:gridCol w:w="1568"/>
        <w:gridCol w:w="27"/>
      </w:tblGrid>
      <w:tr w:rsidR="002F643F" w:rsidRPr="008B7768" w14:paraId="4A05B4F5" w14:textId="77777777" w:rsidTr="002E5B42">
        <w:trPr>
          <w:gridAfter w:val="1"/>
          <w:wAfter w:w="27" w:type="dxa"/>
        </w:trPr>
        <w:tc>
          <w:tcPr>
            <w:tcW w:w="9650" w:type="dxa"/>
            <w:gridSpan w:val="8"/>
            <w:tcBorders>
              <w:bottom w:val="single" w:sz="6" w:space="0" w:color="auto"/>
            </w:tcBorders>
          </w:tcPr>
          <w:bookmarkStart w:id="0" w:name="verze"/>
          <w:p w14:paraId="6783E56F" w14:textId="001D917A" w:rsidR="002F643F" w:rsidRPr="008B7768" w:rsidRDefault="002F643F" w:rsidP="00863A86">
            <w:pPr>
              <w:rPr>
                <w:color w:val="FFFFFF"/>
                <w:sz w:val="2"/>
                <w:szCs w:val="2"/>
              </w:rPr>
            </w:pPr>
            <w:r w:rsidRPr="008B7768">
              <w:rPr>
                <w:color w:val="FFFFFF"/>
                <w:sz w:val="2"/>
                <w:szCs w:val="2"/>
              </w:rPr>
              <w:fldChar w:fldCharType="begin">
                <w:ffData>
                  <w:name w:val="verze"/>
                  <w:enabled w:val="0"/>
                  <w:calcOnExit w:val="0"/>
                  <w:textInput>
                    <w:default w:val="2"/>
                  </w:textInput>
                </w:ffData>
              </w:fldChar>
            </w:r>
            <w:r w:rsidRPr="008B7768">
              <w:rPr>
                <w:color w:val="FFFFFF"/>
                <w:sz w:val="2"/>
                <w:szCs w:val="2"/>
              </w:rPr>
              <w:instrText xml:space="preserve"> FORMTEXT </w:instrText>
            </w:r>
            <w:r w:rsidRPr="008B7768">
              <w:rPr>
                <w:color w:val="FFFFFF"/>
                <w:sz w:val="2"/>
                <w:szCs w:val="2"/>
              </w:rPr>
            </w:r>
            <w:r w:rsidRPr="008B7768">
              <w:rPr>
                <w:color w:val="FFFFFF"/>
                <w:sz w:val="2"/>
                <w:szCs w:val="2"/>
              </w:rPr>
              <w:fldChar w:fldCharType="separate"/>
            </w:r>
            <w:r w:rsidRPr="008B7768">
              <w:rPr>
                <w:noProof/>
                <w:color w:val="FFFFFF"/>
                <w:sz w:val="2"/>
                <w:szCs w:val="2"/>
              </w:rPr>
              <w:t>2</w:t>
            </w:r>
            <w:r w:rsidRPr="008B7768">
              <w:rPr>
                <w:color w:val="FFFFFF"/>
                <w:sz w:val="2"/>
                <w:szCs w:val="2"/>
              </w:rPr>
              <w:fldChar w:fldCharType="end"/>
            </w:r>
            <w:bookmarkEnd w:id="0"/>
            <w:r w:rsidRPr="008B7768">
              <w:rPr>
                <w:color w:val="FFFFFF"/>
                <w:sz w:val="2"/>
                <w:szCs w:val="2"/>
              </w:rPr>
              <w:t xml:space="preserve"> </w:t>
            </w:r>
            <w:bookmarkStart w:id="1" w:name="helpcisuv"/>
            <w:r w:rsidRPr="008B7768">
              <w:rPr>
                <w:color w:val="FFFFFF"/>
                <w:sz w:val="2"/>
                <w:szCs w:val="2"/>
              </w:rPr>
              <w:fldChar w:fldCharType="begin">
                <w:ffData>
                  <w:name w:val="helpcisuv"/>
                  <w:enabled w:val="0"/>
                  <w:calcOnExit w:val="0"/>
                  <w:textInput/>
                </w:ffData>
              </w:fldChar>
            </w:r>
            <w:r w:rsidRPr="008B7768">
              <w:rPr>
                <w:color w:val="FFFFFF"/>
                <w:sz w:val="2"/>
                <w:szCs w:val="2"/>
              </w:rPr>
              <w:instrText xml:space="preserve"> FORMTEXT </w:instrText>
            </w:r>
            <w:r w:rsidRPr="008B7768">
              <w:rPr>
                <w:color w:val="FFFFFF"/>
                <w:sz w:val="2"/>
                <w:szCs w:val="2"/>
              </w:rPr>
            </w:r>
            <w:r w:rsidRPr="008B7768">
              <w:rPr>
                <w:color w:val="FFFFFF"/>
                <w:sz w:val="2"/>
                <w:szCs w:val="2"/>
              </w:rPr>
              <w:fldChar w:fldCharType="separate"/>
            </w:r>
            <w:r w:rsidR="00DA69F0">
              <w:rPr>
                <w:color w:val="FFFFFF"/>
                <w:sz w:val="2"/>
                <w:szCs w:val="2"/>
              </w:rPr>
              <w:t>35-3431611587/0100</w:t>
            </w:r>
            <w:r w:rsidRPr="008B7768">
              <w:rPr>
                <w:color w:val="FFFFFF"/>
                <w:sz w:val="2"/>
                <w:szCs w:val="2"/>
              </w:rPr>
              <w:fldChar w:fldCharType="end"/>
            </w:r>
            <w:bookmarkEnd w:id="1"/>
            <w:r w:rsidRPr="008B7768">
              <w:rPr>
                <w:color w:val="FFFFFF"/>
                <w:sz w:val="2"/>
                <w:szCs w:val="2"/>
              </w:rPr>
              <w:t xml:space="preserve"> </w:t>
            </w:r>
            <w:bookmarkStart w:id="2" w:name="helpdatpodp"/>
            <w:r w:rsidRPr="008B7768">
              <w:rPr>
                <w:color w:val="FFFFFF"/>
                <w:sz w:val="2"/>
                <w:szCs w:val="2"/>
              </w:rPr>
              <w:fldChar w:fldCharType="begin">
                <w:ffData>
                  <w:name w:val="helpdatpodp"/>
                  <w:enabled w:val="0"/>
                  <w:calcOnExit w:val="0"/>
                  <w:textInput/>
                </w:ffData>
              </w:fldChar>
            </w:r>
            <w:r w:rsidRPr="008B7768">
              <w:rPr>
                <w:color w:val="FFFFFF"/>
                <w:sz w:val="2"/>
                <w:szCs w:val="2"/>
              </w:rPr>
              <w:instrText xml:space="preserve"> FORMTEXT </w:instrText>
            </w:r>
            <w:r w:rsidRPr="008B7768">
              <w:rPr>
                <w:color w:val="FFFFFF"/>
                <w:sz w:val="2"/>
                <w:szCs w:val="2"/>
              </w:rPr>
            </w:r>
            <w:r w:rsidRPr="008B7768">
              <w:rPr>
                <w:color w:val="FFFFFF"/>
                <w:sz w:val="2"/>
                <w:szCs w:val="2"/>
              </w:rPr>
              <w:fldChar w:fldCharType="separate"/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color w:val="FFFFFF"/>
                <w:sz w:val="2"/>
                <w:szCs w:val="2"/>
              </w:rPr>
              <w:fldChar w:fldCharType="end"/>
            </w:r>
            <w:bookmarkEnd w:id="2"/>
            <w:r w:rsidRPr="008B7768">
              <w:rPr>
                <w:color w:val="FFFFFF"/>
                <w:sz w:val="2"/>
                <w:szCs w:val="2"/>
              </w:rPr>
              <w:t xml:space="preserve"> </w:t>
            </w:r>
            <w:bookmarkStart w:id="3" w:name="helpvyp"/>
            <w:r w:rsidRPr="008B7768">
              <w:rPr>
                <w:color w:val="FFFFFF"/>
                <w:sz w:val="2"/>
                <w:szCs w:val="2"/>
              </w:rPr>
              <w:fldChar w:fldCharType="begin">
                <w:ffData>
                  <w:name w:val="helpvyp"/>
                  <w:enabled w:val="0"/>
                  <w:calcOnExit w:val="0"/>
                  <w:textInput>
                    <w:default w:val="1"/>
                  </w:textInput>
                </w:ffData>
              </w:fldChar>
            </w:r>
            <w:r w:rsidRPr="008B7768">
              <w:rPr>
                <w:color w:val="FFFFFF"/>
                <w:sz w:val="2"/>
                <w:szCs w:val="2"/>
              </w:rPr>
              <w:instrText xml:space="preserve"> FORMTEXT </w:instrText>
            </w:r>
            <w:r w:rsidRPr="008B7768">
              <w:rPr>
                <w:color w:val="FFFFFF"/>
                <w:sz w:val="2"/>
                <w:szCs w:val="2"/>
              </w:rPr>
            </w:r>
            <w:r w:rsidRPr="008B7768">
              <w:rPr>
                <w:color w:val="FFFFFF"/>
                <w:sz w:val="2"/>
                <w:szCs w:val="2"/>
              </w:rPr>
              <w:fldChar w:fldCharType="separate"/>
            </w:r>
            <w:r w:rsidRPr="008B7768">
              <w:rPr>
                <w:noProof/>
                <w:color w:val="FFFFFF"/>
                <w:sz w:val="2"/>
                <w:szCs w:val="2"/>
              </w:rPr>
              <w:t>1</w:t>
            </w:r>
            <w:r w:rsidRPr="008B7768">
              <w:rPr>
                <w:color w:val="FFFFFF"/>
                <w:sz w:val="2"/>
                <w:szCs w:val="2"/>
              </w:rPr>
              <w:fldChar w:fldCharType="end"/>
            </w:r>
            <w:bookmarkEnd w:id="3"/>
            <w:r w:rsidRPr="008B7768">
              <w:rPr>
                <w:color w:val="FFFFFF"/>
                <w:sz w:val="2"/>
                <w:szCs w:val="2"/>
              </w:rPr>
              <w:t xml:space="preserve"> </w:t>
            </w:r>
            <w:bookmarkStart w:id="4" w:name="HelpVypisyText"/>
            <w:r w:rsidRPr="008B7768">
              <w:rPr>
                <w:color w:val="FFFFFF"/>
                <w:sz w:val="2"/>
                <w:szCs w:val="2"/>
              </w:rPr>
              <w:fldChar w:fldCharType="begin">
                <w:ffData>
                  <w:name w:val="HelpVypisyText"/>
                  <w:enabled w:val="0"/>
                  <w:calcOnExit w:val="0"/>
                  <w:textInput/>
                </w:ffData>
              </w:fldChar>
            </w:r>
            <w:r w:rsidRPr="008B7768">
              <w:rPr>
                <w:color w:val="FFFFFF"/>
                <w:sz w:val="2"/>
                <w:szCs w:val="2"/>
              </w:rPr>
              <w:instrText xml:space="preserve"> FORMTEXT </w:instrText>
            </w:r>
            <w:r w:rsidRPr="008B7768">
              <w:rPr>
                <w:color w:val="FFFFFF"/>
                <w:sz w:val="2"/>
                <w:szCs w:val="2"/>
              </w:rPr>
            </w:r>
            <w:r w:rsidRPr="008B7768">
              <w:rPr>
                <w:color w:val="FFFFFF"/>
                <w:sz w:val="2"/>
                <w:szCs w:val="2"/>
              </w:rPr>
              <w:fldChar w:fldCharType="separate"/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color w:val="FFFFFF"/>
                <w:sz w:val="2"/>
                <w:szCs w:val="2"/>
              </w:rPr>
              <w:fldChar w:fldCharType="end"/>
            </w:r>
            <w:bookmarkEnd w:id="4"/>
            <w:r w:rsidRPr="008B7768">
              <w:rPr>
                <w:color w:val="FFFFFF"/>
                <w:sz w:val="2"/>
                <w:szCs w:val="2"/>
              </w:rPr>
              <w:t xml:space="preserve"> </w:t>
            </w:r>
            <w:bookmarkStart w:id="5" w:name="HelpVypisyFrekv1"/>
            <w:r w:rsidRPr="008B7768">
              <w:rPr>
                <w:color w:val="FFFFFF"/>
                <w:sz w:val="2"/>
                <w:szCs w:val="2"/>
              </w:rPr>
              <w:fldChar w:fldCharType="begin">
                <w:ffData>
                  <w:name w:val="HelpVypisyFrekv1"/>
                  <w:enabled w:val="0"/>
                  <w:calcOnExit w:val="0"/>
                  <w:textInput>
                    <w:default w:val="0"/>
                  </w:textInput>
                </w:ffData>
              </w:fldChar>
            </w:r>
            <w:r w:rsidRPr="008B7768">
              <w:rPr>
                <w:color w:val="FFFFFF"/>
                <w:sz w:val="2"/>
                <w:szCs w:val="2"/>
              </w:rPr>
              <w:instrText xml:space="preserve"> FORMTEXT </w:instrText>
            </w:r>
            <w:r w:rsidRPr="008B7768">
              <w:rPr>
                <w:color w:val="FFFFFF"/>
                <w:sz w:val="2"/>
                <w:szCs w:val="2"/>
              </w:rPr>
            </w:r>
            <w:r w:rsidRPr="008B7768">
              <w:rPr>
                <w:color w:val="FFFFFF"/>
                <w:sz w:val="2"/>
                <w:szCs w:val="2"/>
              </w:rPr>
              <w:fldChar w:fldCharType="separate"/>
            </w:r>
            <w:r w:rsidRPr="008B7768">
              <w:rPr>
                <w:noProof/>
                <w:color w:val="FFFFFF"/>
                <w:sz w:val="2"/>
                <w:szCs w:val="2"/>
              </w:rPr>
              <w:t>0</w:t>
            </w:r>
            <w:r w:rsidRPr="008B7768">
              <w:rPr>
                <w:color w:val="FFFFFF"/>
                <w:sz w:val="2"/>
                <w:szCs w:val="2"/>
              </w:rPr>
              <w:fldChar w:fldCharType="end"/>
            </w:r>
            <w:bookmarkEnd w:id="5"/>
            <w:r w:rsidRPr="008B7768">
              <w:rPr>
                <w:color w:val="FFFFFF"/>
                <w:sz w:val="2"/>
                <w:szCs w:val="2"/>
              </w:rPr>
              <w:t xml:space="preserve"> </w:t>
            </w:r>
            <w:bookmarkStart w:id="6" w:name="HelpVypisyFrekv2"/>
            <w:r w:rsidRPr="008B7768">
              <w:rPr>
                <w:color w:val="FFFFFF"/>
                <w:sz w:val="2"/>
                <w:szCs w:val="2"/>
              </w:rPr>
              <w:fldChar w:fldCharType="begin">
                <w:ffData>
                  <w:name w:val="HelpVypisyFrekv2"/>
                  <w:enabled w:val="0"/>
                  <w:calcOnExit w:val="0"/>
                  <w:textInput>
                    <w:default w:val="0"/>
                  </w:textInput>
                </w:ffData>
              </w:fldChar>
            </w:r>
            <w:r w:rsidRPr="008B7768">
              <w:rPr>
                <w:color w:val="FFFFFF"/>
                <w:sz w:val="2"/>
                <w:szCs w:val="2"/>
              </w:rPr>
              <w:instrText xml:space="preserve"> FORMTEXT </w:instrText>
            </w:r>
            <w:r w:rsidRPr="008B7768">
              <w:rPr>
                <w:color w:val="FFFFFF"/>
                <w:sz w:val="2"/>
                <w:szCs w:val="2"/>
              </w:rPr>
            </w:r>
            <w:r w:rsidRPr="008B7768">
              <w:rPr>
                <w:color w:val="FFFFFF"/>
                <w:sz w:val="2"/>
                <w:szCs w:val="2"/>
              </w:rPr>
              <w:fldChar w:fldCharType="separate"/>
            </w:r>
            <w:r w:rsidRPr="008B7768">
              <w:rPr>
                <w:noProof/>
                <w:color w:val="FFFFFF"/>
                <w:sz w:val="2"/>
                <w:szCs w:val="2"/>
              </w:rPr>
              <w:t>0</w:t>
            </w:r>
            <w:r w:rsidRPr="008B7768">
              <w:rPr>
                <w:color w:val="FFFFFF"/>
                <w:sz w:val="2"/>
                <w:szCs w:val="2"/>
              </w:rPr>
              <w:fldChar w:fldCharType="end"/>
            </w:r>
            <w:bookmarkEnd w:id="6"/>
            <w:r w:rsidRPr="008B7768">
              <w:rPr>
                <w:color w:val="FFFFFF"/>
                <w:sz w:val="2"/>
                <w:szCs w:val="2"/>
              </w:rPr>
              <w:t xml:space="preserve"> </w:t>
            </w:r>
            <w:bookmarkStart w:id="7" w:name="HelpVypisyFrekv3"/>
            <w:r w:rsidRPr="008B7768">
              <w:rPr>
                <w:color w:val="FFFFFF"/>
                <w:sz w:val="2"/>
                <w:szCs w:val="2"/>
              </w:rPr>
              <w:fldChar w:fldCharType="begin">
                <w:ffData>
                  <w:name w:val="HelpVypisyFrekv3"/>
                  <w:enabled w:val="0"/>
                  <w:calcOnExit w:val="0"/>
                  <w:textInput>
                    <w:default w:val="0"/>
                  </w:textInput>
                </w:ffData>
              </w:fldChar>
            </w:r>
            <w:r w:rsidRPr="008B7768">
              <w:rPr>
                <w:color w:val="FFFFFF"/>
                <w:sz w:val="2"/>
                <w:szCs w:val="2"/>
              </w:rPr>
              <w:instrText xml:space="preserve"> FORMTEXT </w:instrText>
            </w:r>
            <w:r w:rsidRPr="008B7768">
              <w:rPr>
                <w:color w:val="FFFFFF"/>
                <w:sz w:val="2"/>
                <w:szCs w:val="2"/>
              </w:rPr>
            </w:r>
            <w:r w:rsidRPr="008B7768">
              <w:rPr>
                <w:color w:val="FFFFFF"/>
                <w:sz w:val="2"/>
                <w:szCs w:val="2"/>
              </w:rPr>
              <w:fldChar w:fldCharType="separate"/>
            </w:r>
            <w:r w:rsidRPr="008B7768">
              <w:rPr>
                <w:noProof/>
                <w:color w:val="FFFFFF"/>
                <w:sz w:val="2"/>
                <w:szCs w:val="2"/>
              </w:rPr>
              <w:t>0</w:t>
            </w:r>
            <w:r w:rsidRPr="008B7768">
              <w:rPr>
                <w:color w:val="FFFFFF"/>
                <w:sz w:val="2"/>
                <w:szCs w:val="2"/>
              </w:rPr>
              <w:fldChar w:fldCharType="end"/>
            </w:r>
            <w:bookmarkEnd w:id="7"/>
            <w:r w:rsidRPr="008B7768">
              <w:rPr>
                <w:color w:val="FFFFFF"/>
                <w:sz w:val="2"/>
                <w:szCs w:val="2"/>
              </w:rPr>
              <w:t xml:space="preserve"> </w:t>
            </w:r>
            <w:bookmarkStart w:id="8" w:name="HelpVypisyFrekv4"/>
            <w:r w:rsidRPr="008B7768">
              <w:rPr>
                <w:color w:val="FFFFFF"/>
                <w:sz w:val="2"/>
                <w:szCs w:val="2"/>
              </w:rPr>
              <w:fldChar w:fldCharType="begin">
                <w:ffData>
                  <w:name w:val="HelpVypisyFrekv4"/>
                  <w:enabled w:val="0"/>
                  <w:calcOnExit w:val="0"/>
                  <w:textInput>
                    <w:default w:val="0"/>
                  </w:textInput>
                </w:ffData>
              </w:fldChar>
            </w:r>
            <w:r w:rsidRPr="008B7768">
              <w:rPr>
                <w:color w:val="FFFFFF"/>
                <w:sz w:val="2"/>
                <w:szCs w:val="2"/>
              </w:rPr>
              <w:instrText xml:space="preserve"> FORMTEXT </w:instrText>
            </w:r>
            <w:r w:rsidRPr="008B7768">
              <w:rPr>
                <w:color w:val="FFFFFF"/>
                <w:sz w:val="2"/>
                <w:szCs w:val="2"/>
              </w:rPr>
            </w:r>
            <w:r w:rsidRPr="008B7768">
              <w:rPr>
                <w:color w:val="FFFFFF"/>
                <w:sz w:val="2"/>
                <w:szCs w:val="2"/>
              </w:rPr>
              <w:fldChar w:fldCharType="separate"/>
            </w:r>
            <w:r w:rsidRPr="008B7768">
              <w:rPr>
                <w:noProof/>
                <w:color w:val="FFFFFF"/>
                <w:sz w:val="2"/>
                <w:szCs w:val="2"/>
              </w:rPr>
              <w:t>0</w:t>
            </w:r>
            <w:r w:rsidRPr="008B7768">
              <w:rPr>
                <w:color w:val="FFFFFF"/>
                <w:sz w:val="2"/>
                <w:szCs w:val="2"/>
              </w:rPr>
              <w:fldChar w:fldCharType="end"/>
            </w:r>
            <w:bookmarkEnd w:id="8"/>
            <w:r w:rsidRPr="008B7768">
              <w:rPr>
                <w:color w:val="FFFFFF"/>
                <w:sz w:val="2"/>
                <w:szCs w:val="2"/>
              </w:rPr>
              <w:t xml:space="preserve"> </w:t>
            </w:r>
            <w:bookmarkStart w:id="9" w:name="helpnahradr"/>
            <w:r w:rsidRPr="008B7768">
              <w:rPr>
                <w:color w:val="FFFFFF"/>
                <w:sz w:val="2"/>
                <w:szCs w:val="2"/>
              </w:rPr>
              <w:fldChar w:fldCharType="begin">
                <w:ffData>
                  <w:name w:val="helpnahradr"/>
                  <w:enabled w:val="0"/>
                  <w:calcOnExit w:val="0"/>
                  <w:textInput/>
                </w:ffData>
              </w:fldChar>
            </w:r>
            <w:r w:rsidRPr="008B7768">
              <w:rPr>
                <w:color w:val="FFFFFF"/>
                <w:sz w:val="2"/>
                <w:szCs w:val="2"/>
              </w:rPr>
              <w:instrText xml:space="preserve"> FORMTEXT </w:instrText>
            </w:r>
            <w:r w:rsidRPr="008B7768">
              <w:rPr>
                <w:color w:val="FFFFFF"/>
                <w:sz w:val="2"/>
                <w:szCs w:val="2"/>
              </w:rPr>
            </w:r>
            <w:r w:rsidRPr="008B7768">
              <w:rPr>
                <w:color w:val="FFFFFF"/>
                <w:sz w:val="2"/>
                <w:szCs w:val="2"/>
              </w:rPr>
              <w:fldChar w:fldCharType="separate"/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color w:val="FFFFFF"/>
                <w:sz w:val="2"/>
                <w:szCs w:val="2"/>
              </w:rPr>
              <w:fldChar w:fldCharType="end"/>
            </w:r>
            <w:bookmarkEnd w:id="9"/>
            <w:r w:rsidRPr="008B7768">
              <w:rPr>
                <w:color w:val="FFFFFF"/>
                <w:sz w:val="2"/>
                <w:szCs w:val="2"/>
              </w:rPr>
              <w:t xml:space="preserve"> </w:t>
            </w:r>
            <w:bookmarkStart w:id="10" w:name="helpcesta"/>
            <w:r w:rsidRPr="008B7768">
              <w:rPr>
                <w:color w:val="FFFFFF"/>
                <w:sz w:val="2"/>
                <w:szCs w:val="2"/>
              </w:rPr>
              <w:fldChar w:fldCharType="begin">
                <w:ffData>
                  <w:name w:val="helpcesta"/>
                  <w:enabled w:val="0"/>
                  <w:calcOnExit w:val="0"/>
                  <w:textInput>
                    <w:default w:val="c:\Pk\"/>
                  </w:textInput>
                </w:ffData>
              </w:fldChar>
            </w:r>
            <w:r w:rsidRPr="008B7768">
              <w:rPr>
                <w:color w:val="FFFFFF"/>
                <w:sz w:val="2"/>
                <w:szCs w:val="2"/>
              </w:rPr>
              <w:instrText xml:space="preserve"> FORMTEXT </w:instrText>
            </w:r>
            <w:r w:rsidRPr="008B7768">
              <w:rPr>
                <w:color w:val="FFFFFF"/>
                <w:sz w:val="2"/>
                <w:szCs w:val="2"/>
              </w:rPr>
            </w:r>
            <w:r w:rsidRPr="008B7768">
              <w:rPr>
                <w:color w:val="FFFFFF"/>
                <w:sz w:val="2"/>
                <w:szCs w:val="2"/>
              </w:rPr>
              <w:fldChar w:fldCharType="separate"/>
            </w:r>
            <w:r w:rsidRPr="008B7768">
              <w:rPr>
                <w:noProof/>
                <w:color w:val="FFFFFF"/>
                <w:sz w:val="2"/>
                <w:szCs w:val="2"/>
              </w:rPr>
              <w:t>c:\Pk\</w:t>
            </w:r>
            <w:r w:rsidRPr="008B7768">
              <w:rPr>
                <w:color w:val="FFFFFF"/>
                <w:sz w:val="2"/>
                <w:szCs w:val="2"/>
              </w:rPr>
              <w:fldChar w:fldCharType="end"/>
            </w:r>
            <w:bookmarkEnd w:id="10"/>
            <w:r w:rsidRPr="008B7768">
              <w:rPr>
                <w:color w:val="FFFFFF"/>
                <w:sz w:val="2"/>
                <w:szCs w:val="2"/>
              </w:rPr>
              <w:t xml:space="preserve"> </w:t>
            </w:r>
            <w:bookmarkStart w:id="11" w:name="helpokno1"/>
            <w:r w:rsidRPr="008B7768">
              <w:rPr>
                <w:color w:val="FFFFFF"/>
                <w:sz w:val="2"/>
                <w:szCs w:val="2"/>
              </w:rPr>
              <w:fldChar w:fldCharType="begin">
                <w:ffData>
                  <w:name w:val="helpokno1"/>
                  <w:enabled w:val="0"/>
                  <w:calcOnExit w:val="0"/>
                  <w:textInput/>
                </w:ffData>
              </w:fldChar>
            </w:r>
            <w:r w:rsidRPr="008B7768">
              <w:rPr>
                <w:color w:val="FFFFFF"/>
                <w:sz w:val="2"/>
                <w:szCs w:val="2"/>
              </w:rPr>
              <w:instrText xml:space="preserve"> FORMTEXT </w:instrText>
            </w:r>
            <w:r w:rsidRPr="008B7768">
              <w:rPr>
                <w:color w:val="FFFFFF"/>
                <w:sz w:val="2"/>
                <w:szCs w:val="2"/>
              </w:rPr>
            </w:r>
            <w:r w:rsidRPr="008B7768">
              <w:rPr>
                <w:color w:val="FFFFFF"/>
                <w:sz w:val="2"/>
                <w:szCs w:val="2"/>
              </w:rPr>
              <w:fldChar w:fldCharType="separate"/>
            </w:r>
            <w:r w:rsidR="00812520">
              <w:rPr>
                <w:color w:val="FFFFFF"/>
                <w:sz w:val="2"/>
                <w:szCs w:val="2"/>
              </w:rPr>
              <w:t>0</w:t>
            </w:r>
            <w:r w:rsidRPr="008B7768">
              <w:rPr>
                <w:color w:val="FFFFFF"/>
                <w:sz w:val="2"/>
                <w:szCs w:val="2"/>
              </w:rPr>
              <w:fldChar w:fldCharType="end"/>
            </w:r>
            <w:bookmarkEnd w:id="11"/>
            <w:r w:rsidRPr="008B7768">
              <w:rPr>
                <w:color w:val="FFFFFF"/>
                <w:sz w:val="2"/>
                <w:szCs w:val="2"/>
              </w:rPr>
              <w:t xml:space="preserve"> </w:t>
            </w:r>
            <w:bookmarkStart w:id="12" w:name="helpokno2"/>
            <w:r w:rsidRPr="008B7768">
              <w:rPr>
                <w:color w:val="FFFFFF"/>
                <w:sz w:val="2"/>
                <w:szCs w:val="2"/>
              </w:rPr>
              <w:fldChar w:fldCharType="begin">
                <w:ffData>
                  <w:name w:val="helpokno2"/>
                  <w:enabled w:val="0"/>
                  <w:calcOnExit w:val="0"/>
                  <w:textInput/>
                </w:ffData>
              </w:fldChar>
            </w:r>
            <w:r w:rsidRPr="008B7768">
              <w:rPr>
                <w:color w:val="FFFFFF"/>
                <w:sz w:val="2"/>
                <w:szCs w:val="2"/>
              </w:rPr>
              <w:instrText xml:space="preserve"> FORMTEXT </w:instrText>
            </w:r>
            <w:r w:rsidRPr="008B7768">
              <w:rPr>
                <w:color w:val="FFFFFF"/>
                <w:sz w:val="2"/>
                <w:szCs w:val="2"/>
              </w:rPr>
            </w:r>
            <w:r w:rsidRPr="008B7768">
              <w:rPr>
                <w:color w:val="FFFFFF"/>
                <w:sz w:val="2"/>
                <w:szCs w:val="2"/>
              </w:rPr>
              <w:fldChar w:fldCharType="separate"/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color w:val="FFFFFF"/>
                <w:sz w:val="2"/>
                <w:szCs w:val="2"/>
              </w:rPr>
              <w:fldChar w:fldCharType="end"/>
            </w:r>
            <w:bookmarkEnd w:id="12"/>
            <w:r w:rsidRPr="008B7768">
              <w:rPr>
                <w:color w:val="FFFFFF"/>
                <w:sz w:val="2"/>
                <w:szCs w:val="2"/>
              </w:rPr>
              <w:t xml:space="preserve"> </w:t>
            </w:r>
            <w:bookmarkStart w:id="13" w:name="helphypo"/>
            <w:r w:rsidRPr="008B7768">
              <w:rPr>
                <w:color w:val="FFFFFF"/>
                <w:sz w:val="2"/>
                <w:szCs w:val="2"/>
              </w:rPr>
              <w:fldChar w:fldCharType="begin">
                <w:ffData>
                  <w:name w:val="helphypo"/>
                  <w:enabled w:val="0"/>
                  <w:calcOnExit w:val="0"/>
                  <w:textInput/>
                </w:ffData>
              </w:fldChar>
            </w:r>
            <w:r w:rsidRPr="008B7768">
              <w:rPr>
                <w:color w:val="FFFFFF"/>
                <w:sz w:val="2"/>
                <w:szCs w:val="2"/>
              </w:rPr>
              <w:instrText xml:space="preserve"> FORMTEXT </w:instrText>
            </w:r>
            <w:r w:rsidRPr="008B7768">
              <w:rPr>
                <w:color w:val="FFFFFF"/>
                <w:sz w:val="2"/>
                <w:szCs w:val="2"/>
              </w:rPr>
            </w:r>
            <w:r w:rsidRPr="008B7768">
              <w:rPr>
                <w:color w:val="FFFFFF"/>
                <w:sz w:val="2"/>
                <w:szCs w:val="2"/>
              </w:rPr>
              <w:fldChar w:fldCharType="separate"/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color w:val="FFFFFF"/>
                <w:sz w:val="2"/>
                <w:szCs w:val="2"/>
              </w:rPr>
              <w:fldChar w:fldCharType="end"/>
            </w:r>
            <w:bookmarkEnd w:id="13"/>
            <w:r w:rsidRPr="008B7768">
              <w:rPr>
                <w:color w:val="FFFFFF"/>
                <w:sz w:val="2"/>
                <w:szCs w:val="2"/>
              </w:rPr>
              <w:t xml:space="preserve"> </w:t>
            </w:r>
            <w:bookmarkStart w:id="14" w:name="helpkontakt"/>
            <w:r w:rsidRPr="008B7768">
              <w:rPr>
                <w:color w:val="FFFFFF"/>
                <w:sz w:val="2"/>
                <w:szCs w:val="2"/>
              </w:rPr>
              <w:fldChar w:fldCharType="begin">
                <w:ffData>
                  <w:name w:val="helpkontakt"/>
                  <w:enabled w:val="0"/>
                  <w:calcOnExit w:val="0"/>
                  <w:textInput/>
                </w:ffData>
              </w:fldChar>
            </w:r>
            <w:r w:rsidRPr="008B7768">
              <w:rPr>
                <w:color w:val="FFFFFF"/>
                <w:sz w:val="2"/>
                <w:szCs w:val="2"/>
              </w:rPr>
              <w:instrText xml:space="preserve"> FORMTEXT </w:instrText>
            </w:r>
            <w:r w:rsidRPr="008B7768">
              <w:rPr>
                <w:color w:val="FFFFFF"/>
                <w:sz w:val="2"/>
                <w:szCs w:val="2"/>
              </w:rPr>
            </w:r>
            <w:r w:rsidRPr="008B7768">
              <w:rPr>
                <w:color w:val="FFFFFF"/>
                <w:sz w:val="2"/>
                <w:szCs w:val="2"/>
              </w:rPr>
              <w:fldChar w:fldCharType="separate"/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color w:val="FFFFFF"/>
                <w:sz w:val="2"/>
                <w:szCs w:val="2"/>
              </w:rPr>
              <w:fldChar w:fldCharType="end"/>
            </w:r>
            <w:bookmarkEnd w:id="14"/>
            <w:r w:rsidRPr="008B7768">
              <w:rPr>
                <w:color w:val="FFFFFF"/>
                <w:sz w:val="2"/>
                <w:szCs w:val="2"/>
              </w:rPr>
              <w:t xml:space="preserve"> </w:t>
            </w:r>
            <w:bookmarkStart w:id="15" w:name="helpregistr"/>
            <w:r w:rsidRPr="008B7768">
              <w:rPr>
                <w:color w:val="FFFFFF"/>
                <w:sz w:val="2"/>
                <w:szCs w:val="2"/>
              </w:rPr>
              <w:fldChar w:fldCharType="begin">
                <w:ffData>
                  <w:name w:val="helpregistr"/>
                  <w:enabled w:val="0"/>
                  <w:calcOnExit w:val="0"/>
                  <w:textInput/>
                </w:ffData>
              </w:fldChar>
            </w:r>
            <w:r w:rsidRPr="008B7768">
              <w:rPr>
                <w:color w:val="FFFFFF"/>
                <w:sz w:val="2"/>
                <w:szCs w:val="2"/>
              </w:rPr>
              <w:instrText xml:space="preserve"> FORMTEXT </w:instrText>
            </w:r>
            <w:r w:rsidRPr="008B7768">
              <w:rPr>
                <w:color w:val="FFFFFF"/>
                <w:sz w:val="2"/>
                <w:szCs w:val="2"/>
              </w:rPr>
            </w:r>
            <w:r w:rsidRPr="008B7768">
              <w:rPr>
                <w:color w:val="FFFFFF"/>
                <w:sz w:val="2"/>
                <w:szCs w:val="2"/>
              </w:rPr>
              <w:fldChar w:fldCharType="separate"/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color w:val="FFFFFF"/>
                <w:sz w:val="2"/>
                <w:szCs w:val="2"/>
              </w:rPr>
              <w:fldChar w:fldCharType="end"/>
            </w:r>
            <w:bookmarkEnd w:id="15"/>
            <w:r w:rsidRPr="008B7768">
              <w:rPr>
                <w:color w:val="FFFFFF"/>
                <w:sz w:val="2"/>
                <w:szCs w:val="2"/>
              </w:rPr>
              <w:t xml:space="preserve"> </w:t>
            </w:r>
            <w:bookmarkStart w:id="16" w:name="helpdatdod"/>
            <w:r w:rsidRPr="008B7768">
              <w:rPr>
                <w:color w:val="FFFFFF"/>
                <w:sz w:val="2"/>
                <w:szCs w:val="2"/>
              </w:rPr>
              <w:fldChar w:fldCharType="begin">
                <w:ffData>
                  <w:name w:val="helpdatdod"/>
                  <w:enabled w:val="0"/>
                  <w:calcOnExit w:val="0"/>
                  <w:textInput/>
                </w:ffData>
              </w:fldChar>
            </w:r>
            <w:r w:rsidRPr="008B7768">
              <w:rPr>
                <w:color w:val="FFFFFF"/>
                <w:sz w:val="2"/>
                <w:szCs w:val="2"/>
              </w:rPr>
              <w:instrText xml:space="preserve"> FORMTEXT </w:instrText>
            </w:r>
            <w:r w:rsidRPr="008B7768">
              <w:rPr>
                <w:color w:val="FFFFFF"/>
                <w:sz w:val="2"/>
                <w:szCs w:val="2"/>
              </w:rPr>
            </w:r>
            <w:r w:rsidRPr="008B7768">
              <w:rPr>
                <w:color w:val="FFFFFF"/>
                <w:sz w:val="2"/>
                <w:szCs w:val="2"/>
              </w:rPr>
              <w:fldChar w:fldCharType="separate"/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color w:val="FFFFFF"/>
                <w:sz w:val="2"/>
                <w:szCs w:val="2"/>
              </w:rPr>
              <w:fldChar w:fldCharType="end"/>
            </w:r>
            <w:bookmarkEnd w:id="16"/>
            <w:r w:rsidRPr="008B7768">
              <w:rPr>
                <w:color w:val="FFFFFF"/>
                <w:sz w:val="2"/>
                <w:szCs w:val="2"/>
              </w:rPr>
              <w:t xml:space="preserve"> </w:t>
            </w:r>
            <w:r w:rsidRPr="008B7768">
              <w:rPr>
                <w:color w:val="FFFFFF"/>
                <w:sz w:val="2"/>
                <w:szCs w:val="2"/>
              </w:rPr>
              <w:fldChar w:fldCharType="begin">
                <w:ffData>
                  <w:name w:val="helpdodatek"/>
                  <w:enabled w:val="0"/>
                  <w:calcOnExit w:val="0"/>
                  <w:textInput>
                    <w:default w:val="1"/>
                  </w:textInput>
                </w:ffData>
              </w:fldChar>
            </w:r>
            <w:r w:rsidRPr="008B7768">
              <w:rPr>
                <w:color w:val="FFFFFF"/>
                <w:sz w:val="2"/>
                <w:szCs w:val="2"/>
              </w:rPr>
              <w:instrText xml:space="preserve"> FORMTEXT </w:instrText>
            </w:r>
            <w:r w:rsidRPr="008B7768">
              <w:rPr>
                <w:color w:val="FFFFFF"/>
                <w:sz w:val="2"/>
                <w:szCs w:val="2"/>
              </w:rPr>
            </w:r>
            <w:r w:rsidRPr="008B7768">
              <w:rPr>
                <w:color w:val="FFFFFF"/>
                <w:sz w:val="2"/>
                <w:szCs w:val="2"/>
              </w:rPr>
              <w:fldChar w:fldCharType="separate"/>
            </w:r>
            <w:r w:rsidRPr="008B7768">
              <w:rPr>
                <w:noProof/>
                <w:color w:val="FFFFFF"/>
                <w:sz w:val="2"/>
                <w:szCs w:val="2"/>
              </w:rPr>
              <w:t>1</w:t>
            </w:r>
            <w:r w:rsidRPr="008B7768">
              <w:rPr>
                <w:color w:val="FFFFFF"/>
                <w:sz w:val="2"/>
                <w:szCs w:val="2"/>
              </w:rPr>
              <w:fldChar w:fldCharType="end"/>
            </w:r>
            <w:r w:rsidRPr="008B7768">
              <w:rPr>
                <w:color w:val="FFFFFF"/>
                <w:sz w:val="2"/>
                <w:szCs w:val="2"/>
              </w:rPr>
              <w:t xml:space="preserve"> </w:t>
            </w:r>
            <w:r w:rsidRPr="008B7768">
              <w:rPr>
                <w:color w:val="FFFFFF"/>
                <w:sz w:val="2"/>
                <w:szCs w:val="2"/>
              </w:rPr>
              <w:fldChar w:fldCharType="begin">
                <w:ffData>
                  <w:name w:val="helphod"/>
                  <w:enabled w:val="0"/>
                  <w:calcOnExit w:val="0"/>
                  <w:textInput>
                    <w:default w:val="0"/>
                  </w:textInput>
                </w:ffData>
              </w:fldChar>
            </w:r>
            <w:r w:rsidRPr="008B7768">
              <w:rPr>
                <w:color w:val="FFFFFF"/>
                <w:sz w:val="2"/>
                <w:szCs w:val="2"/>
              </w:rPr>
              <w:instrText xml:space="preserve"> FORMTEXT </w:instrText>
            </w:r>
            <w:r w:rsidRPr="008B7768">
              <w:rPr>
                <w:color w:val="FFFFFF"/>
                <w:sz w:val="2"/>
                <w:szCs w:val="2"/>
              </w:rPr>
            </w:r>
            <w:r w:rsidRPr="008B7768">
              <w:rPr>
                <w:color w:val="FFFFFF"/>
                <w:sz w:val="2"/>
                <w:szCs w:val="2"/>
              </w:rPr>
              <w:fldChar w:fldCharType="separate"/>
            </w:r>
            <w:r w:rsidRPr="008B7768">
              <w:rPr>
                <w:noProof/>
                <w:color w:val="FFFFFF"/>
                <w:sz w:val="2"/>
                <w:szCs w:val="2"/>
              </w:rPr>
              <w:t>0</w:t>
            </w:r>
            <w:r w:rsidRPr="008B7768">
              <w:rPr>
                <w:color w:val="FFFFFF"/>
                <w:sz w:val="2"/>
                <w:szCs w:val="2"/>
              </w:rPr>
              <w:fldChar w:fldCharType="end"/>
            </w:r>
            <w:r w:rsidRPr="008B7768">
              <w:rPr>
                <w:color w:val="FFFFFF"/>
                <w:sz w:val="2"/>
                <w:szCs w:val="2"/>
              </w:rPr>
              <w:t xml:space="preserve"> </w:t>
            </w:r>
            <w:bookmarkStart w:id="17" w:name="helpdatpodp2"/>
            <w:r w:rsidRPr="008B7768">
              <w:rPr>
                <w:color w:val="FFFFFF"/>
                <w:sz w:val="2"/>
                <w:szCs w:val="2"/>
              </w:rPr>
              <w:fldChar w:fldCharType="begin">
                <w:ffData>
                  <w:name w:val="helpdatpodp2"/>
                  <w:enabled w:val="0"/>
                  <w:calcOnExit w:val="0"/>
                  <w:textInput/>
                </w:ffData>
              </w:fldChar>
            </w:r>
            <w:r w:rsidRPr="008B7768">
              <w:rPr>
                <w:color w:val="FFFFFF"/>
                <w:sz w:val="2"/>
                <w:szCs w:val="2"/>
              </w:rPr>
              <w:instrText xml:space="preserve"> FORMTEXT </w:instrText>
            </w:r>
            <w:r w:rsidRPr="008B7768">
              <w:rPr>
                <w:color w:val="FFFFFF"/>
                <w:sz w:val="2"/>
                <w:szCs w:val="2"/>
              </w:rPr>
            </w:r>
            <w:r w:rsidRPr="008B7768">
              <w:rPr>
                <w:color w:val="FFFFFF"/>
                <w:sz w:val="2"/>
                <w:szCs w:val="2"/>
              </w:rPr>
              <w:fldChar w:fldCharType="separate"/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color w:val="FFFFFF"/>
                <w:sz w:val="2"/>
                <w:szCs w:val="2"/>
              </w:rPr>
              <w:fldChar w:fldCharType="end"/>
            </w:r>
            <w:bookmarkEnd w:id="17"/>
            <w:r w:rsidRPr="008B7768">
              <w:rPr>
                <w:color w:val="FFFFFF"/>
                <w:sz w:val="2"/>
                <w:szCs w:val="2"/>
              </w:rPr>
              <w:t xml:space="preserve"> </w:t>
            </w:r>
            <w:bookmarkStart w:id="18" w:name="HelpObchMisto"/>
            <w:r w:rsidRPr="008B7768">
              <w:rPr>
                <w:color w:val="FFFFFF"/>
                <w:sz w:val="2"/>
                <w:szCs w:val="2"/>
              </w:rPr>
              <w:fldChar w:fldCharType="begin">
                <w:ffData>
                  <w:name w:val="HelpObchMisto"/>
                  <w:enabled w:val="0"/>
                  <w:calcOnExit w:val="0"/>
                  <w:textInput/>
                </w:ffData>
              </w:fldChar>
            </w:r>
            <w:r w:rsidRPr="008B7768">
              <w:rPr>
                <w:color w:val="FFFFFF"/>
                <w:sz w:val="2"/>
                <w:szCs w:val="2"/>
              </w:rPr>
              <w:instrText xml:space="preserve"> FORMTEXT </w:instrText>
            </w:r>
            <w:r w:rsidRPr="008B7768">
              <w:rPr>
                <w:color w:val="FFFFFF"/>
                <w:sz w:val="2"/>
                <w:szCs w:val="2"/>
              </w:rPr>
            </w:r>
            <w:r w:rsidRPr="008B7768">
              <w:rPr>
                <w:color w:val="FFFFFF"/>
                <w:sz w:val="2"/>
                <w:szCs w:val="2"/>
              </w:rPr>
              <w:fldChar w:fldCharType="separate"/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color w:val="FFFFFF"/>
                <w:sz w:val="2"/>
                <w:szCs w:val="2"/>
              </w:rPr>
              <w:fldChar w:fldCharType="end"/>
            </w:r>
            <w:bookmarkEnd w:id="18"/>
            <w:r w:rsidRPr="008B7768">
              <w:rPr>
                <w:color w:val="FFFFFF"/>
                <w:sz w:val="2"/>
                <w:szCs w:val="2"/>
              </w:rPr>
              <w:t xml:space="preserve"> </w:t>
            </w:r>
            <w:bookmarkStart w:id="19" w:name="ProUrokovouSazbu_SB"/>
            <w:r w:rsidRPr="008B7768">
              <w:rPr>
                <w:color w:val="FFFFFF"/>
                <w:sz w:val="2"/>
                <w:szCs w:val="2"/>
              </w:rPr>
              <w:fldChar w:fldCharType="begin">
                <w:ffData>
                  <w:name w:val="ProUrokovouSazbu_SB"/>
                  <w:enabled w:val="0"/>
                  <w:calcOnExit w:val="0"/>
                  <w:textInput/>
                </w:ffData>
              </w:fldChar>
            </w:r>
            <w:r w:rsidRPr="008B7768">
              <w:rPr>
                <w:color w:val="FFFFFF"/>
                <w:sz w:val="2"/>
                <w:szCs w:val="2"/>
              </w:rPr>
              <w:instrText xml:space="preserve"> FORMTEXT </w:instrText>
            </w:r>
            <w:r w:rsidRPr="008B7768">
              <w:rPr>
                <w:color w:val="FFFFFF"/>
                <w:sz w:val="2"/>
                <w:szCs w:val="2"/>
              </w:rPr>
            </w:r>
            <w:r w:rsidRPr="008B7768">
              <w:rPr>
                <w:color w:val="FFFFFF"/>
                <w:sz w:val="2"/>
                <w:szCs w:val="2"/>
              </w:rPr>
              <w:fldChar w:fldCharType="separate"/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color w:val="FFFFFF"/>
                <w:sz w:val="2"/>
                <w:szCs w:val="2"/>
              </w:rPr>
              <w:fldChar w:fldCharType="end"/>
            </w:r>
            <w:bookmarkEnd w:id="19"/>
            <w:r w:rsidRPr="008B7768">
              <w:rPr>
                <w:color w:val="FFFFFF"/>
                <w:sz w:val="2"/>
                <w:szCs w:val="2"/>
              </w:rPr>
              <w:t xml:space="preserve"> </w:t>
            </w:r>
            <w:bookmarkStart w:id="20" w:name="HelpSmenkaDatum_SB"/>
            <w:r w:rsidRPr="008B7768">
              <w:rPr>
                <w:color w:val="FFFFFF"/>
                <w:sz w:val="2"/>
                <w:szCs w:val="2"/>
              </w:rPr>
              <w:fldChar w:fldCharType="begin">
                <w:ffData>
                  <w:name w:val="HelpSmenkaDatum_SB"/>
                  <w:enabled w:val="0"/>
                  <w:calcOnExit w:val="0"/>
                  <w:textInput/>
                </w:ffData>
              </w:fldChar>
            </w:r>
            <w:r w:rsidRPr="008B7768">
              <w:rPr>
                <w:color w:val="FFFFFF"/>
                <w:sz w:val="2"/>
                <w:szCs w:val="2"/>
              </w:rPr>
              <w:instrText xml:space="preserve"> FORMTEXT </w:instrText>
            </w:r>
            <w:r w:rsidRPr="008B7768">
              <w:rPr>
                <w:color w:val="FFFFFF"/>
                <w:sz w:val="2"/>
                <w:szCs w:val="2"/>
              </w:rPr>
            </w:r>
            <w:r w:rsidRPr="008B7768">
              <w:rPr>
                <w:color w:val="FFFFFF"/>
                <w:sz w:val="2"/>
                <w:szCs w:val="2"/>
              </w:rPr>
              <w:fldChar w:fldCharType="separate"/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color w:val="FFFFFF"/>
                <w:sz w:val="2"/>
                <w:szCs w:val="2"/>
              </w:rPr>
              <w:fldChar w:fldCharType="end"/>
            </w:r>
            <w:bookmarkEnd w:id="20"/>
            <w:r w:rsidRPr="008B7768">
              <w:rPr>
                <w:color w:val="FFFFFF"/>
                <w:sz w:val="2"/>
                <w:szCs w:val="2"/>
              </w:rPr>
              <w:t xml:space="preserve"> </w:t>
            </w:r>
            <w:bookmarkStart w:id="21" w:name="HelpSmenkaMisto_SB"/>
            <w:r w:rsidRPr="008B7768">
              <w:rPr>
                <w:color w:val="FFFFFF"/>
                <w:sz w:val="2"/>
                <w:szCs w:val="2"/>
              </w:rPr>
              <w:fldChar w:fldCharType="begin">
                <w:ffData>
                  <w:name w:val="HelpSmenkaMisto_SB"/>
                  <w:enabled w:val="0"/>
                  <w:calcOnExit w:val="0"/>
                  <w:textInput/>
                </w:ffData>
              </w:fldChar>
            </w:r>
            <w:r w:rsidRPr="008B7768">
              <w:rPr>
                <w:color w:val="FFFFFF"/>
                <w:sz w:val="2"/>
                <w:szCs w:val="2"/>
              </w:rPr>
              <w:instrText xml:space="preserve"> FORMTEXT </w:instrText>
            </w:r>
            <w:r w:rsidRPr="008B7768">
              <w:rPr>
                <w:color w:val="FFFFFF"/>
                <w:sz w:val="2"/>
                <w:szCs w:val="2"/>
              </w:rPr>
            </w:r>
            <w:r w:rsidRPr="008B7768">
              <w:rPr>
                <w:color w:val="FFFFFF"/>
                <w:sz w:val="2"/>
                <w:szCs w:val="2"/>
              </w:rPr>
              <w:fldChar w:fldCharType="separate"/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color w:val="FFFFFF"/>
                <w:sz w:val="2"/>
                <w:szCs w:val="2"/>
              </w:rPr>
              <w:fldChar w:fldCharType="end"/>
            </w:r>
            <w:bookmarkEnd w:id="21"/>
            <w:r w:rsidRPr="008B7768">
              <w:rPr>
                <w:color w:val="FFFFFF"/>
                <w:sz w:val="2"/>
                <w:szCs w:val="2"/>
              </w:rPr>
              <w:t xml:space="preserve"> </w:t>
            </w:r>
            <w:bookmarkStart w:id="22" w:name="Zaso"/>
            <w:r w:rsidRPr="008B7768">
              <w:rPr>
                <w:color w:val="FFFFFF"/>
                <w:sz w:val="2"/>
                <w:szCs w:val="2"/>
              </w:rPr>
              <w:fldChar w:fldCharType="begin">
                <w:ffData>
                  <w:name w:val="Zaso"/>
                  <w:enabled w:val="0"/>
                  <w:calcOnExit w:val="0"/>
                  <w:textInput>
                    <w:default w:val="0"/>
                  </w:textInput>
                </w:ffData>
              </w:fldChar>
            </w:r>
            <w:r w:rsidRPr="008B7768">
              <w:rPr>
                <w:color w:val="FFFFFF"/>
                <w:sz w:val="2"/>
                <w:szCs w:val="2"/>
              </w:rPr>
              <w:instrText xml:space="preserve"> FORMTEXT </w:instrText>
            </w:r>
            <w:r w:rsidRPr="008B7768">
              <w:rPr>
                <w:color w:val="FFFFFF"/>
                <w:sz w:val="2"/>
                <w:szCs w:val="2"/>
              </w:rPr>
            </w:r>
            <w:r w:rsidRPr="008B7768">
              <w:rPr>
                <w:color w:val="FFFFFF"/>
                <w:sz w:val="2"/>
                <w:szCs w:val="2"/>
              </w:rPr>
              <w:fldChar w:fldCharType="separate"/>
            </w:r>
            <w:r w:rsidRPr="008B7768">
              <w:rPr>
                <w:noProof/>
                <w:color w:val="FFFFFF"/>
                <w:sz w:val="2"/>
                <w:szCs w:val="2"/>
              </w:rPr>
              <w:t>0</w:t>
            </w:r>
            <w:r w:rsidRPr="008B7768">
              <w:rPr>
                <w:color w:val="FFFFFF"/>
                <w:sz w:val="2"/>
                <w:szCs w:val="2"/>
              </w:rPr>
              <w:fldChar w:fldCharType="end"/>
            </w:r>
            <w:bookmarkEnd w:id="22"/>
            <w:r w:rsidRPr="008B7768">
              <w:rPr>
                <w:color w:val="FFFFFF"/>
                <w:sz w:val="2"/>
                <w:szCs w:val="2"/>
              </w:rPr>
              <w:t xml:space="preserve"> </w:t>
            </w:r>
            <w:bookmarkStart w:id="23" w:name="Pohl"/>
            <w:r w:rsidRPr="008B7768">
              <w:rPr>
                <w:color w:val="FFFFFF"/>
                <w:sz w:val="2"/>
                <w:szCs w:val="2"/>
              </w:rPr>
              <w:fldChar w:fldCharType="begin">
                <w:ffData>
                  <w:name w:val="Pohl"/>
                  <w:enabled w:val="0"/>
                  <w:calcOnExit w:val="0"/>
                  <w:textInput>
                    <w:default w:val="0"/>
                  </w:textInput>
                </w:ffData>
              </w:fldChar>
            </w:r>
            <w:r w:rsidRPr="008B7768">
              <w:rPr>
                <w:color w:val="FFFFFF"/>
                <w:sz w:val="2"/>
                <w:szCs w:val="2"/>
              </w:rPr>
              <w:instrText xml:space="preserve"> FORMTEXT </w:instrText>
            </w:r>
            <w:r w:rsidRPr="008B7768">
              <w:rPr>
                <w:color w:val="FFFFFF"/>
                <w:sz w:val="2"/>
                <w:szCs w:val="2"/>
              </w:rPr>
            </w:r>
            <w:r w:rsidRPr="008B7768">
              <w:rPr>
                <w:color w:val="FFFFFF"/>
                <w:sz w:val="2"/>
                <w:szCs w:val="2"/>
              </w:rPr>
              <w:fldChar w:fldCharType="separate"/>
            </w:r>
            <w:r w:rsidRPr="008B7768">
              <w:rPr>
                <w:noProof/>
                <w:color w:val="FFFFFF"/>
                <w:sz w:val="2"/>
                <w:szCs w:val="2"/>
              </w:rPr>
              <w:t>0</w:t>
            </w:r>
            <w:r w:rsidRPr="008B7768">
              <w:rPr>
                <w:color w:val="FFFFFF"/>
                <w:sz w:val="2"/>
                <w:szCs w:val="2"/>
              </w:rPr>
              <w:fldChar w:fldCharType="end"/>
            </w:r>
            <w:bookmarkEnd w:id="23"/>
            <w:r w:rsidRPr="008B7768">
              <w:rPr>
                <w:color w:val="FFFFFF"/>
                <w:sz w:val="2"/>
                <w:szCs w:val="2"/>
              </w:rPr>
              <w:t xml:space="preserve"> </w:t>
            </w:r>
            <w:bookmarkStart w:id="24" w:name="Prov"/>
            <w:r w:rsidRPr="008B7768">
              <w:rPr>
                <w:color w:val="FFFFFF"/>
                <w:sz w:val="2"/>
                <w:szCs w:val="2"/>
              </w:rPr>
              <w:fldChar w:fldCharType="begin">
                <w:ffData>
                  <w:name w:val="Prov"/>
                  <w:enabled w:val="0"/>
                  <w:calcOnExit w:val="0"/>
                  <w:textInput>
                    <w:default w:val="0"/>
                  </w:textInput>
                </w:ffData>
              </w:fldChar>
            </w:r>
            <w:r w:rsidRPr="008B7768">
              <w:rPr>
                <w:color w:val="FFFFFF"/>
                <w:sz w:val="2"/>
                <w:szCs w:val="2"/>
              </w:rPr>
              <w:instrText xml:space="preserve"> FORMTEXT </w:instrText>
            </w:r>
            <w:r w:rsidRPr="008B7768">
              <w:rPr>
                <w:color w:val="FFFFFF"/>
                <w:sz w:val="2"/>
                <w:szCs w:val="2"/>
              </w:rPr>
            </w:r>
            <w:r w:rsidRPr="008B7768">
              <w:rPr>
                <w:color w:val="FFFFFF"/>
                <w:sz w:val="2"/>
                <w:szCs w:val="2"/>
              </w:rPr>
              <w:fldChar w:fldCharType="separate"/>
            </w:r>
            <w:r w:rsidRPr="008B7768">
              <w:rPr>
                <w:noProof/>
                <w:color w:val="FFFFFF"/>
                <w:sz w:val="2"/>
                <w:szCs w:val="2"/>
              </w:rPr>
              <w:t>0</w:t>
            </w:r>
            <w:r w:rsidRPr="008B7768">
              <w:rPr>
                <w:color w:val="FFFFFF"/>
                <w:sz w:val="2"/>
                <w:szCs w:val="2"/>
              </w:rPr>
              <w:fldChar w:fldCharType="end"/>
            </w:r>
            <w:bookmarkEnd w:id="24"/>
            <w:r w:rsidRPr="008B7768">
              <w:rPr>
                <w:color w:val="FFFFFF"/>
                <w:sz w:val="2"/>
                <w:szCs w:val="2"/>
              </w:rPr>
              <w:t xml:space="preserve"> </w:t>
            </w:r>
            <w:bookmarkStart w:id="25" w:name="Inve"/>
            <w:r w:rsidRPr="008B7768">
              <w:rPr>
                <w:color w:val="FFFFFF"/>
                <w:sz w:val="2"/>
                <w:szCs w:val="2"/>
              </w:rPr>
              <w:fldChar w:fldCharType="begin">
                <w:ffData>
                  <w:name w:val="Inve"/>
                  <w:enabled w:val="0"/>
                  <w:calcOnExit w:val="0"/>
                  <w:textInput>
                    <w:default w:val="0"/>
                  </w:textInput>
                </w:ffData>
              </w:fldChar>
            </w:r>
            <w:r w:rsidRPr="008B7768">
              <w:rPr>
                <w:color w:val="FFFFFF"/>
                <w:sz w:val="2"/>
                <w:szCs w:val="2"/>
              </w:rPr>
              <w:instrText xml:space="preserve"> FORMTEXT </w:instrText>
            </w:r>
            <w:r w:rsidRPr="008B7768">
              <w:rPr>
                <w:color w:val="FFFFFF"/>
                <w:sz w:val="2"/>
                <w:szCs w:val="2"/>
              </w:rPr>
            </w:r>
            <w:r w:rsidRPr="008B7768">
              <w:rPr>
                <w:color w:val="FFFFFF"/>
                <w:sz w:val="2"/>
                <w:szCs w:val="2"/>
              </w:rPr>
              <w:fldChar w:fldCharType="separate"/>
            </w:r>
            <w:r w:rsidRPr="008B7768">
              <w:rPr>
                <w:noProof/>
                <w:color w:val="FFFFFF"/>
                <w:sz w:val="2"/>
                <w:szCs w:val="2"/>
              </w:rPr>
              <w:t>0</w:t>
            </w:r>
            <w:r w:rsidRPr="008B7768">
              <w:rPr>
                <w:color w:val="FFFFFF"/>
                <w:sz w:val="2"/>
                <w:szCs w:val="2"/>
              </w:rPr>
              <w:fldChar w:fldCharType="end"/>
            </w:r>
            <w:bookmarkEnd w:id="25"/>
            <w:r w:rsidRPr="008B7768">
              <w:rPr>
                <w:color w:val="FFFFFF"/>
                <w:sz w:val="2"/>
                <w:szCs w:val="2"/>
              </w:rPr>
              <w:t xml:space="preserve"> </w:t>
            </w:r>
            <w:bookmarkStart w:id="26" w:name="Marze_SB"/>
            <w:r w:rsidRPr="008B7768">
              <w:rPr>
                <w:color w:val="FFFFFF"/>
                <w:sz w:val="2"/>
                <w:szCs w:val="2"/>
              </w:rPr>
              <w:fldChar w:fldCharType="begin">
                <w:ffData>
                  <w:name w:val="Marze_SB"/>
                  <w:enabled w:val="0"/>
                  <w:calcOnExit w:val="0"/>
                  <w:textInput/>
                </w:ffData>
              </w:fldChar>
            </w:r>
            <w:r w:rsidRPr="008B7768">
              <w:rPr>
                <w:color w:val="FFFFFF"/>
                <w:sz w:val="2"/>
                <w:szCs w:val="2"/>
              </w:rPr>
              <w:instrText xml:space="preserve"> FORMTEXT </w:instrText>
            </w:r>
            <w:r w:rsidRPr="008B7768">
              <w:rPr>
                <w:color w:val="FFFFFF"/>
                <w:sz w:val="2"/>
                <w:szCs w:val="2"/>
              </w:rPr>
            </w:r>
            <w:r w:rsidRPr="008B7768">
              <w:rPr>
                <w:color w:val="FFFFFF"/>
                <w:sz w:val="2"/>
                <w:szCs w:val="2"/>
              </w:rPr>
              <w:fldChar w:fldCharType="separate"/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color w:val="FFFFFF"/>
                <w:sz w:val="2"/>
                <w:szCs w:val="2"/>
              </w:rPr>
              <w:fldChar w:fldCharType="end"/>
            </w:r>
            <w:bookmarkEnd w:id="26"/>
            <w:r w:rsidRPr="008B7768">
              <w:rPr>
                <w:color w:val="FFFFFF"/>
                <w:sz w:val="2"/>
                <w:szCs w:val="2"/>
              </w:rPr>
              <w:t xml:space="preserve"> </w:t>
            </w:r>
            <w:bookmarkStart w:id="27" w:name="KontrolkaDokonceniSB"/>
            <w:r w:rsidRPr="008B7768">
              <w:rPr>
                <w:color w:val="FFFFFF"/>
                <w:sz w:val="2"/>
                <w:szCs w:val="2"/>
              </w:rPr>
              <w:fldChar w:fldCharType="begin">
                <w:ffData>
                  <w:name w:val="KontrolkaDokonceniSB"/>
                  <w:enabled w:val="0"/>
                  <w:calcOnExit w:val="0"/>
                  <w:textInput>
                    <w:default w:val="0"/>
                  </w:textInput>
                </w:ffData>
              </w:fldChar>
            </w:r>
            <w:r w:rsidRPr="008B7768">
              <w:rPr>
                <w:color w:val="FFFFFF"/>
                <w:sz w:val="2"/>
                <w:szCs w:val="2"/>
              </w:rPr>
              <w:instrText xml:space="preserve"> FORMTEXT </w:instrText>
            </w:r>
            <w:r w:rsidRPr="008B7768">
              <w:rPr>
                <w:color w:val="FFFFFF"/>
                <w:sz w:val="2"/>
                <w:szCs w:val="2"/>
              </w:rPr>
            </w:r>
            <w:r w:rsidRPr="008B7768">
              <w:rPr>
                <w:color w:val="FFFFFF"/>
                <w:sz w:val="2"/>
                <w:szCs w:val="2"/>
              </w:rPr>
              <w:fldChar w:fldCharType="separate"/>
            </w:r>
            <w:r w:rsidRPr="008B7768">
              <w:rPr>
                <w:noProof/>
                <w:color w:val="FFFFFF"/>
                <w:sz w:val="2"/>
                <w:szCs w:val="2"/>
              </w:rPr>
              <w:t>0</w:t>
            </w:r>
            <w:r w:rsidRPr="008B7768">
              <w:rPr>
                <w:color w:val="FFFFFF"/>
                <w:sz w:val="2"/>
                <w:szCs w:val="2"/>
              </w:rPr>
              <w:fldChar w:fldCharType="end"/>
            </w:r>
            <w:bookmarkEnd w:id="27"/>
            <w:r w:rsidRPr="008B7768">
              <w:rPr>
                <w:color w:val="FFFFFF"/>
                <w:sz w:val="2"/>
                <w:szCs w:val="2"/>
              </w:rPr>
              <w:t xml:space="preserve"> </w:t>
            </w:r>
            <w:bookmarkStart w:id="28" w:name="SB_Ucetnictvi"/>
            <w:r w:rsidRPr="008B7768">
              <w:rPr>
                <w:color w:val="FFFFFF"/>
                <w:sz w:val="2"/>
                <w:szCs w:val="2"/>
              </w:rPr>
              <w:fldChar w:fldCharType="begin">
                <w:ffData>
                  <w:name w:val="SB_Ucetnictvi"/>
                  <w:enabled w:val="0"/>
                  <w:calcOnExit w:val="0"/>
                  <w:textInput>
                    <w:default w:val="0"/>
                  </w:textInput>
                </w:ffData>
              </w:fldChar>
            </w:r>
            <w:r w:rsidRPr="008B7768">
              <w:rPr>
                <w:color w:val="FFFFFF"/>
                <w:sz w:val="2"/>
                <w:szCs w:val="2"/>
              </w:rPr>
              <w:instrText xml:space="preserve"> FORMTEXT </w:instrText>
            </w:r>
            <w:r w:rsidRPr="008B7768">
              <w:rPr>
                <w:color w:val="FFFFFF"/>
                <w:sz w:val="2"/>
                <w:szCs w:val="2"/>
              </w:rPr>
            </w:r>
            <w:r w:rsidRPr="008B7768">
              <w:rPr>
                <w:color w:val="FFFFFF"/>
                <w:sz w:val="2"/>
                <w:szCs w:val="2"/>
              </w:rPr>
              <w:fldChar w:fldCharType="separate"/>
            </w:r>
            <w:r w:rsidRPr="008B7768">
              <w:rPr>
                <w:noProof/>
                <w:color w:val="FFFFFF"/>
                <w:sz w:val="2"/>
                <w:szCs w:val="2"/>
              </w:rPr>
              <w:t>0</w:t>
            </w:r>
            <w:r w:rsidRPr="008B7768">
              <w:rPr>
                <w:color w:val="FFFFFF"/>
                <w:sz w:val="2"/>
                <w:szCs w:val="2"/>
              </w:rPr>
              <w:fldChar w:fldCharType="end"/>
            </w:r>
            <w:bookmarkEnd w:id="28"/>
            <w:r w:rsidRPr="008B7768">
              <w:rPr>
                <w:color w:val="FFFFFF"/>
                <w:sz w:val="2"/>
                <w:szCs w:val="2"/>
              </w:rPr>
              <w:t xml:space="preserve"> </w:t>
            </w:r>
            <w:bookmarkStart w:id="29" w:name="SB_Skoring"/>
            <w:r w:rsidRPr="008B7768">
              <w:rPr>
                <w:color w:val="FFFFFF"/>
                <w:sz w:val="2"/>
                <w:szCs w:val="2"/>
              </w:rPr>
              <w:fldChar w:fldCharType="begin">
                <w:ffData>
                  <w:name w:val="SB_Skoring"/>
                  <w:enabled w:val="0"/>
                  <w:calcOnExit w:val="0"/>
                  <w:textInput>
                    <w:default w:val="0"/>
                  </w:textInput>
                </w:ffData>
              </w:fldChar>
            </w:r>
            <w:r w:rsidRPr="008B7768">
              <w:rPr>
                <w:color w:val="FFFFFF"/>
                <w:sz w:val="2"/>
                <w:szCs w:val="2"/>
              </w:rPr>
              <w:instrText xml:space="preserve"> FORMTEXT </w:instrText>
            </w:r>
            <w:r w:rsidRPr="008B7768">
              <w:rPr>
                <w:color w:val="FFFFFF"/>
                <w:sz w:val="2"/>
                <w:szCs w:val="2"/>
              </w:rPr>
            </w:r>
            <w:r w:rsidRPr="008B7768">
              <w:rPr>
                <w:color w:val="FFFFFF"/>
                <w:sz w:val="2"/>
                <w:szCs w:val="2"/>
              </w:rPr>
              <w:fldChar w:fldCharType="separate"/>
            </w:r>
            <w:r w:rsidRPr="008B7768">
              <w:rPr>
                <w:noProof/>
                <w:color w:val="FFFFFF"/>
                <w:sz w:val="2"/>
                <w:szCs w:val="2"/>
              </w:rPr>
              <w:t>0</w:t>
            </w:r>
            <w:r w:rsidRPr="008B7768">
              <w:rPr>
                <w:color w:val="FFFFFF"/>
                <w:sz w:val="2"/>
                <w:szCs w:val="2"/>
              </w:rPr>
              <w:fldChar w:fldCharType="end"/>
            </w:r>
            <w:bookmarkEnd w:id="29"/>
            <w:r w:rsidRPr="008B7768">
              <w:rPr>
                <w:color w:val="FFFFFF"/>
                <w:sz w:val="2"/>
                <w:szCs w:val="2"/>
              </w:rPr>
              <w:t xml:space="preserve"> </w:t>
            </w:r>
            <w:bookmarkStart w:id="30" w:name="SB_VedeniBU"/>
            <w:r w:rsidRPr="008B7768">
              <w:rPr>
                <w:color w:val="FFFFFF"/>
                <w:sz w:val="2"/>
                <w:szCs w:val="2"/>
              </w:rPr>
              <w:fldChar w:fldCharType="begin">
                <w:ffData>
                  <w:name w:val="SB_VedeniBU"/>
                  <w:enabled w:val="0"/>
                  <w:calcOnExit w:val="0"/>
                  <w:textInput>
                    <w:default w:val="0"/>
                  </w:textInput>
                </w:ffData>
              </w:fldChar>
            </w:r>
            <w:r w:rsidRPr="008B7768">
              <w:rPr>
                <w:color w:val="FFFFFF"/>
                <w:sz w:val="2"/>
                <w:szCs w:val="2"/>
              </w:rPr>
              <w:instrText xml:space="preserve"> FORMTEXT </w:instrText>
            </w:r>
            <w:r w:rsidRPr="008B7768">
              <w:rPr>
                <w:color w:val="FFFFFF"/>
                <w:sz w:val="2"/>
                <w:szCs w:val="2"/>
              </w:rPr>
            </w:r>
            <w:r w:rsidRPr="008B7768">
              <w:rPr>
                <w:color w:val="FFFFFF"/>
                <w:sz w:val="2"/>
                <w:szCs w:val="2"/>
              </w:rPr>
              <w:fldChar w:fldCharType="separate"/>
            </w:r>
            <w:r w:rsidRPr="008B7768">
              <w:rPr>
                <w:noProof/>
                <w:color w:val="FFFFFF"/>
                <w:sz w:val="2"/>
                <w:szCs w:val="2"/>
              </w:rPr>
              <w:t>0</w:t>
            </w:r>
            <w:r w:rsidRPr="008B7768">
              <w:rPr>
                <w:color w:val="FFFFFF"/>
                <w:sz w:val="2"/>
                <w:szCs w:val="2"/>
              </w:rPr>
              <w:fldChar w:fldCharType="end"/>
            </w:r>
            <w:bookmarkEnd w:id="30"/>
            <w:r w:rsidRPr="008B7768">
              <w:rPr>
                <w:color w:val="FFFFFF"/>
                <w:sz w:val="2"/>
                <w:szCs w:val="2"/>
              </w:rPr>
              <w:t xml:space="preserve"> </w:t>
            </w:r>
            <w:bookmarkStart w:id="31" w:name="SB_RN"/>
            <w:r w:rsidRPr="008B7768">
              <w:rPr>
                <w:color w:val="FFFFFF"/>
                <w:sz w:val="2"/>
                <w:szCs w:val="2"/>
              </w:rPr>
              <w:fldChar w:fldCharType="begin">
                <w:ffData>
                  <w:name w:val="SB_RN"/>
                  <w:enabled w:val="0"/>
                  <w:calcOnExit w:val="0"/>
                  <w:textInput/>
                </w:ffData>
              </w:fldChar>
            </w:r>
            <w:r w:rsidRPr="008B7768">
              <w:rPr>
                <w:color w:val="FFFFFF"/>
                <w:sz w:val="2"/>
                <w:szCs w:val="2"/>
              </w:rPr>
              <w:instrText xml:space="preserve"> FORMTEXT </w:instrText>
            </w:r>
            <w:r w:rsidRPr="008B7768">
              <w:rPr>
                <w:color w:val="FFFFFF"/>
                <w:sz w:val="2"/>
                <w:szCs w:val="2"/>
              </w:rPr>
            </w:r>
            <w:r w:rsidRPr="008B7768">
              <w:rPr>
                <w:color w:val="FFFFFF"/>
                <w:sz w:val="2"/>
                <w:szCs w:val="2"/>
              </w:rPr>
              <w:fldChar w:fldCharType="separate"/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color w:val="FFFFFF"/>
                <w:sz w:val="2"/>
                <w:szCs w:val="2"/>
              </w:rPr>
              <w:fldChar w:fldCharType="end"/>
            </w:r>
            <w:bookmarkEnd w:id="31"/>
            <w:r w:rsidRPr="008B7768">
              <w:rPr>
                <w:color w:val="FFFFFF"/>
                <w:sz w:val="2"/>
                <w:szCs w:val="2"/>
              </w:rPr>
              <w:t xml:space="preserve"> </w:t>
            </w:r>
            <w:bookmarkStart w:id="32" w:name="SB_URN"/>
            <w:r w:rsidRPr="008B7768">
              <w:rPr>
                <w:color w:val="FFFFFF"/>
                <w:sz w:val="2"/>
                <w:szCs w:val="2"/>
              </w:rPr>
              <w:fldChar w:fldCharType="begin">
                <w:ffData>
                  <w:name w:val="SB_URN"/>
                  <w:enabled w:val="0"/>
                  <w:calcOnExit w:val="0"/>
                  <w:textInput/>
                </w:ffData>
              </w:fldChar>
            </w:r>
            <w:r w:rsidRPr="008B7768">
              <w:rPr>
                <w:color w:val="FFFFFF"/>
                <w:sz w:val="2"/>
                <w:szCs w:val="2"/>
              </w:rPr>
              <w:instrText xml:space="preserve"> FORMTEXT </w:instrText>
            </w:r>
            <w:r w:rsidRPr="008B7768">
              <w:rPr>
                <w:color w:val="FFFFFF"/>
                <w:sz w:val="2"/>
                <w:szCs w:val="2"/>
              </w:rPr>
            </w:r>
            <w:r w:rsidRPr="008B7768">
              <w:rPr>
                <w:color w:val="FFFFFF"/>
                <w:sz w:val="2"/>
                <w:szCs w:val="2"/>
              </w:rPr>
              <w:fldChar w:fldCharType="separate"/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color w:val="FFFFFF"/>
                <w:sz w:val="2"/>
                <w:szCs w:val="2"/>
              </w:rPr>
              <w:fldChar w:fldCharType="end"/>
            </w:r>
            <w:bookmarkEnd w:id="32"/>
            <w:r w:rsidRPr="008B7768">
              <w:rPr>
                <w:color w:val="FFFFFF"/>
                <w:sz w:val="2"/>
                <w:szCs w:val="2"/>
              </w:rPr>
              <w:t xml:space="preserve"> </w:t>
            </w:r>
            <w:bookmarkStart w:id="33" w:name="SB_DatUcetZav"/>
            <w:r w:rsidRPr="008B7768">
              <w:rPr>
                <w:color w:val="FFFFFF"/>
                <w:sz w:val="2"/>
                <w:szCs w:val="2"/>
              </w:rPr>
              <w:fldChar w:fldCharType="begin">
                <w:ffData>
                  <w:name w:val="SB_DatUcetZav"/>
                  <w:enabled w:val="0"/>
                  <w:calcOnExit w:val="0"/>
                  <w:textInput/>
                </w:ffData>
              </w:fldChar>
            </w:r>
            <w:r w:rsidRPr="008B7768">
              <w:rPr>
                <w:color w:val="FFFFFF"/>
                <w:sz w:val="2"/>
                <w:szCs w:val="2"/>
              </w:rPr>
              <w:instrText xml:space="preserve"> FORMTEXT </w:instrText>
            </w:r>
            <w:r w:rsidRPr="008B7768">
              <w:rPr>
                <w:color w:val="FFFFFF"/>
                <w:sz w:val="2"/>
                <w:szCs w:val="2"/>
              </w:rPr>
            </w:r>
            <w:r w:rsidRPr="008B7768">
              <w:rPr>
                <w:color w:val="FFFFFF"/>
                <w:sz w:val="2"/>
                <w:szCs w:val="2"/>
              </w:rPr>
              <w:fldChar w:fldCharType="separate"/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color w:val="FFFFFF"/>
                <w:sz w:val="2"/>
                <w:szCs w:val="2"/>
              </w:rPr>
              <w:fldChar w:fldCharType="end"/>
            </w:r>
            <w:bookmarkEnd w:id="33"/>
            <w:r w:rsidRPr="008B7768">
              <w:rPr>
                <w:color w:val="FFFFFF"/>
                <w:sz w:val="2"/>
                <w:szCs w:val="2"/>
              </w:rPr>
              <w:t xml:space="preserve"> </w:t>
            </w:r>
            <w:bookmarkStart w:id="34" w:name="SB_DatSkore"/>
            <w:r w:rsidRPr="008B7768">
              <w:rPr>
                <w:color w:val="FFFFFF"/>
                <w:sz w:val="2"/>
                <w:szCs w:val="2"/>
              </w:rPr>
              <w:fldChar w:fldCharType="begin">
                <w:ffData>
                  <w:name w:val="SB_DatSkore"/>
                  <w:enabled w:val="0"/>
                  <w:calcOnExit w:val="0"/>
                  <w:textInput/>
                </w:ffData>
              </w:fldChar>
            </w:r>
            <w:r w:rsidRPr="008B7768">
              <w:rPr>
                <w:color w:val="FFFFFF"/>
                <w:sz w:val="2"/>
                <w:szCs w:val="2"/>
              </w:rPr>
              <w:instrText xml:space="preserve"> FORMTEXT </w:instrText>
            </w:r>
            <w:r w:rsidRPr="008B7768">
              <w:rPr>
                <w:color w:val="FFFFFF"/>
                <w:sz w:val="2"/>
                <w:szCs w:val="2"/>
              </w:rPr>
            </w:r>
            <w:r w:rsidRPr="008B7768">
              <w:rPr>
                <w:color w:val="FFFFFF"/>
                <w:sz w:val="2"/>
                <w:szCs w:val="2"/>
              </w:rPr>
              <w:fldChar w:fldCharType="separate"/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color w:val="FFFFFF"/>
                <w:sz w:val="2"/>
                <w:szCs w:val="2"/>
              </w:rPr>
              <w:fldChar w:fldCharType="end"/>
            </w:r>
            <w:bookmarkEnd w:id="34"/>
            <w:r w:rsidRPr="008B7768">
              <w:rPr>
                <w:color w:val="FFFFFF"/>
                <w:sz w:val="2"/>
                <w:szCs w:val="2"/>
              </w:rPr>
              <w:t xml:space="preserve"> </w:t>
            </w:r>
            <w:bookmarkStart w:id="35" w:name="SB_Ucelovost"/>
            <w:r w:rsidRPr="008B7768">
              <w:rPr>
                <w:color w:val="FFFFFF"/>
                <w:sz w:val="2"/>
                <w:szCs w:val="2"/>
              </w:rPr>
              <w:fldChar w:fldCharType="begin">
                <w:ffData>
                  <w:name w:val="SB_Ucelovost"/>
                  <w:enabled w:val="0"/>
                  <w:calcOnExit w:val="0"/>
                  <w:textInput>
                    <w:default w:val="0"/>
                  </w:textInput>
                </w:ffData>
              </w:fldChar>
            </w:r>
            <w:r w:rsidRPr="008B7768">
              <w:rPr>
                <w:color w:val="FFFFFF"/>
                <w:sz w:val="2"/>
                <w:szCs w:val="2"/>
              </w:rPr>
              <w:instrText xml:space="preserve"> FORMTEXT </w:instrText>
            </w:r>
            <w:r w:rsidRPr="008B7768">
              <w:rPr>
                <w:color w:val="FFFFFF"/>
                <w:sz w:val="2"/>
                <w:szCs w:val="2"/>
              </w:rPr>
            </w:r>
            <w:r w:rsidRPr="008B7768">
              <w:rPr>
                <w:color w:val="FFFFFF"/>
                <w:sz w:val="2"/>
                <w:szCs w:val="2"/>
              </w:rPr>
              <w:fldChar w:fldCharType="separate"/>
            </w:r>
            <w:r w:rsidRPr="008B7768">
              <w:rPr>
                <w:noProof/>
                <w:color w:val="FFFFFF"/>
                <w:sz w:val="2"/>
                <w:szCs w:val="2"/>
              </w:rPr>
              <w:t>0</w:t>
            </w:r>
            <w:r w:rsidRPr="008B7768">
              <w:rPr>
                <w:color w:val="FFFFFF"/>
                <w:sz w:val="2"/>
                <w:szCs w:val="2"/>
              </w:rPr>
              <w:fldChar w:fldCharType="end"/>
            </w:r>
            <w:bookmarkStart w:id="36" w:name="SB_Cerpani"/>
            <w:bookmarkEnd w:id="35"/>
            <w:r w:rsidRPr="008B7768">
              <w:rPr>
                <w:color w:val="FFFFFF"/>
                <w:sz w:val="2"/>
                <w:szCs w:val="2"/>
              </w:rPr>
              <w:fldChar w:fldCharType="begin">
                <w:ffData>
                  <w:name w:val="SB_Cerpani"/>
                  <w:enabled w:val="0"/>
                  <w:calcOnExit w:val="0"/>
                  <w:textInput>
                    <w:default w:val="0"/>
                  </w:textInput>
                </w:ffData>
              </w:fldChar>
            </w:r>
            <w:r w:rsidRPr="008B7768">
              <w:rPr>
                <w:color w:val="FFFFFF"/>
                <w:sz w:val="2"/>
                <w:szCs w:val="2"/>
              </w:rPr>
              <w:instrText xml:space="preserve"> FORMTEXT </w:instrText>
            </w:r>
            <w:r w:rsidRPr="008B7768">
              <w:rPr>
                <w:color w:val="FFFFFF"/>
                <w:sz w:val="2"/>
                <w:szCs w:val="2"/>
              </w:rPr>
            </w:r>
            <w:r w:rsidRPr="008B7768">
              <w:rPr>
                <w:color w:val="FFFFFF"/>
                <w:sz w:val="2"/>
                <w:szCs w:val="2"/>
              </w:rPr>
              <w:fldChar w:fldCharType="separate"/>
            </w:r>
            <w:r w:rsidRPr="008B7768">
              <w:rPr>
                <w:noProof/>
                <w:color w:val="FFFFFF"/>
                <w:sz w:val="2"/>
                <w:szCs w:val="2"/>
              </w:rPr>
              <w:t>0</w:t>
            </w:r>
            <w:r w:rsidRPr="008B7768">
              <w:rPr>
                <w:color w:val="FFFFFF"/>
                <w:sz w:val="2"/>
                <w:szCs w:val="2"/>
              </w:rPr>
              <w:fldChar w:fldCharType="end"/>
            </w:r>
            <w:bookmarkEnd w:id="36"/>
            <w:r w:rsidRPr="008B7768">
              <w:rPr>
                <w:color w:val="FFFFFF"/>
                <w:sz w:val="2"/>
                <w:szCs w:val="2"/>
              </w:rPr>
              <w:t xml:space="preserve"> </w:t>
            </w:r>
            <w:bookmarkStart w:id="37" w:name="HelpVazba"/>
            <w:r w:rsidRPr="008B7768">
              <w:rPr>
                <w:color w:val="FFFFFF"/>
                <w:sz w:val="2"/>
                <w:szCs w:val="2"/>
              </w:rPr>
              <w:fldChar w:fldCharType="begin">
                <w:ffData>
                  <w:name w:val="HelpVazba"/>
                  <w:enabled w:val="0"/>
                  <w:calcOnExit w:val="0"/>
                  <w:textInput>
                    <w:default w:val="0"/>
                  </w:textInput>
                </w:ffData>
              </w:fldChar>
            </w:r>
            <w:r w:rsidRPr="008B7768">
              <w:rPr>
                <w:color w:val="FFFFFF"/>
                <w:sz w:val="2"/>
                <w:szCs w:val="2"/>
              </w:rPr>
              <w:instrText xml:space="preserve"> FORMTEXT </w:instrText>
            </w:r>
            <w:r w:rsidRPr="008B7768">
              <w:rPr>
                <w:color w:val="FFFFFF"/>
                <w:sz w:val="2"/>
                <w:szCs w:val="2"/>
              </w:rPr>
            </w:r>
            <w:r w:rsidRPr="008B7768">
              <w:rPr>
                <w:color w:val="FFFFFF"/>
                <w:sz w:val="2"/>
                <w:szCs w:val="2"/>
              </w:rPr>
              <w:fldChar w:fldCharType="separate"/>
            </w:r>
            <w:r w:rsidRPr="008B7768">
              <w:rPr>
                <w:noProof/>
                <w:color w:val="FFFFFF"/>
                <w:sz w:val="2"/>
                <w:szCs w:val="2"/>
              </w:rPr>
              <w:t>0</w:t>
            </w:r>
            <w:r w:rsidRPr="008B7768">
              <w:rPr>
                <w:color w:val="FFFFFF"/>
                <w:sz w:val="2"/>
                <w:szCs w:val="2"/>
              </w:rPr>
              <w:fldChar w:fldCharType="end"/>
            </w:r>
            <w:bookmarkEnd w:id="37"/>
            <w:r w:rsidRPr="008B7768">
              <w:rPr>
                <w:color w:val="FFFFFF"/>
                <w:sz w:val="2"/>
                <w:szCs w:val="2"/>
              </w:rPr>
              <w:t xml:space="preserve">    </w:t>
            </w:r>
            <w:bookmarkStart w:id="38" w:name="Textové559"/>
            <w:r w:rsidRPr="008B7768">
              <w:rPr>
                <w:color w:val="FFFFFF"/>
                <w:sz w:val="2"/>
                <w:szCs w:val="2"/>
              </w:rPr>
              <w:fldChar w:fldCharType="begin">
                <w:ffData>
                  <w:name w:val="Textové559"/>
                  <w:enabled w:val="0"/>
                  <w:calcOnExit w:val="0"/>
                  <w:textInput>
                    <w:default w:val="Textové559"/>
                  </w:textInput>
                </w:ffData>
              </w:fldChar>
            </w:r>
            <w:r w:rsidRPr="008B7768">
              <w:rPr>
                <w:color w:val="FFFFFF"/>
                <w:sz w:val="2"/>
                <w:szCs w:val="2"/>
              </w:rPr>
              <w:instrText xml:space="preserve"> FORMTEXT </w:instrText>
            </w:r>
            <w:r w:rsidRPr="008B7768">
              <w:rPr>
                <w:color w:val="FFFFFF"/>
                <w:sz w:val="2"/>
                <w:szCs w:val="2"/>
              </w:rPr>
            </w:r>
            <w:r w:rsidRPr="008B7768">
              <w:rPr>
                <w:color w:val="FFFFFF"/>
                <w:sz w:val="2"/>
                <w:szCs w:val="2"/>
              </w:rPr>
              <w:fldChar w:fldCharType="separate"/>
            </w:r>
            <w:r w:rsidRPr="008B7768">
              <w:rPr>
                <w:noProof/>
                <w:color w:val="FFFFFF"/>
                <w:sz w:val="2"/>
                <w:szCs w:val="2"/>
              </w:rPr>
              <w:t>Textové559</w:t>
            </w:r>
            <w:r w:rsidRPr="008B7768">
              <w:rPr>
                <w:color w:val="FFFFFF"/>
                <w:sz w:val="2"/>
                <w:szCs w:val="2"/>
              </w:rPr>
              <w:fldChar w:fldCharType="end"/>
            </w:r>
            <w:bookmarkEnd w:id="38"/>
            <w:r w:rsidRPr="008B7768">
              <w:rPr>
                <w:color w:val="FFFFFF"/>
                <w:sz w:val="2"/>
                <w:szCs w:val="2"/>
              </w:rPr>
              <w:t xml:space="preserve"> </w:t>
            </w:r>
            <w:bookmarkStart w:id="39" w:name="Textové560"/>
            <w:r w:rsidRPr="008B7768">
              <w:rPr>
                <w:color w:val="FFFFFF"/>
                <w:sz w:val="2"/>
                <w:szCs w:val="2"/>
              </w:rPr>
              <w:fldChar w:fldCharType="begin">
                <w:ffData>
                  <w:name w:val="Textové560"/>
                  <w:enabled w:val="0"/>
                  <w:calcOnExit w:val="0"/>
                  <w:textInput>
                    <w:default w:val="Textové560"/>
                  </w:textInput>
                </w:ffData>
              </w:fldChar>
            </w:r>
            <w:r w:rsidRPr="008B7768">
              <w:rPr>
                <w:color w:val="FFFFFF"/>
                <w:sz w:val="2"/>
                <w:szCs w:val="2"/>
              </w:rPr>
              <w:instrText xml:space="preserve"> FORMTEXT </w:instrText>
            </w:r>
            <w:r w:rsidRPr="008B7768">
              <w:rPr>
                <w:color w:val="FFFFFF"/>
                <w:sz w:val="2"/>
                <w:szCs w:val="2"/>
              </w:rPr>
            </w:r>
            <w:r w:rsidRPr="008B7768">
              <w:rPr>
                <w:color w:val="FFFFFF"/>
                <w:sz w:val="2"/>
                <w:szCs w:val="2"/>
              </w:rPr>
              <w:fldChar w:fldCharType="separate"/>
            </w:r>
            <w:r w:rsidRPr="008B7768">
              <w:rPr>
                <w:noProof/>
                <w:color w:val="FFFFFF"/>
                <w:sz w:val="2"/>
                <w:szCs w:val="2"/>
              </w:rPr>
              <w:t>Textové560</w:t>
            </w:r>
            <w:r w:rsidRPr="008B7768">
              <w:rPr>
                <w:color w:val="FFFFFF"/>
                <w:sz w:val="2"/>
                <w:szCs w:val="2"/>
              </w:rPr>
              <w:fldChar w:fldCharType="end"/>
            </w:r>
            <w:bookmarkEnd w:id="39"/>
            <w:r w:rsidRPr="008B7768">
              <w:rPr>
                <w:color w:val="FFFFFF"/>
                <w:sz w:val="2"/>
                <w:szCs w:val="2"/>
              </w:rPr>
              <w:t xml:space="preserve"> </w:t>
            </w:r>
            <w:bookmarkStart w:id="40" w:name="Textové561"/>
            <w:r w:rsidRPr="008B7768">
              <w:rPr>
                <w:color w:val="FFFFFF"/>
                <w:sz w:val="2"/>
                <w:szCs w:val="2"/>
              </w:rPr>
              <w:fldChar w:fldCharType="begin">
                <w:ffData>
                  <w:name w:val="Textové561"/>
                  <w:enabled/>
                  <w:calcOnExit w:val="0"/>
                  <w:textInput>
                    <w:default w:val="Textové561"/>
                  </w:textInput>
                </w:ffData>
              </w:fldChar>
            </w:r>
            <w:r w:rsidRPr="008B7768">
              <w:rPr>
                <w:color w:val="FFFFFF"/>
                <w:sz w:val="2"/>
                <w:szCs w:val="2"/>
              </w:rPr>
              <w:instrText xml:space="preserve"> FORMTEXT </w:instrText>
            </w:r>
            <w:r w:rsidRPr="008B7768">
              <w:rPr>
                <w:color w:val="FFFFFF"/>
                <w:sz w:val="2"/>
                <w:szCs w:val="2"/>
              </w:rPr>
            </w:r>
            <w:r w:rsidRPr="008B7768">
              <w:rPr>
                <w:color w:val="FFFFFF"/>
                <w:sz w:val="2"/>
                <w:szCs w:val="2"/>
              </w:rPr>
              <w:fldChar w:fldCharType="separate"/>
            </w:r>
            <w:r w:rsidR="00BC498D">
              <w:rPr>
                <w:noProof/>
                <w:color w:val="FFFFFF"/>
                <w:sz w:val="2"/>
                <w:szCs w:val="2"/>
              </w:rPr>
              <w:t>f</w:t>
            </w:r>
            <w:r w:rsidRPr="008B7768">
              <w:rPr>
                <w:color w:val="FFFFFF"/>
                <w:sz w:val="2"/>
                <w:szCs w:val="2"/>
              </w:rPr>
              <w:fldChar w:fldCharType="end"/>
            </w:r>
            <w:bookmarkEnd w:id="40"/>
            <w:r w:rsidRPr="008B7768">
              <w:rPr>
                <w:color w:val="FFFFFF"/>
                <w:sz w:val="2"/>
                <w:szCs w:val="2"/>
              </w:rPr>
              <w:t xml:space="preserve"> </w:t>
            </w:r>
            <w:bookmarkStart w:id="41" w:name="Stav"/>
            <w:r w:rsidRPr="008B7768">
              <w:rPr>
                <w:color w:val="FFFFFF"/>
                <w:sz w:val="2"/>
                <w:szCs w:val="2"/>
              </w:rPr>
              <w:fldChar w:fldCharType="begin">
                <w:ffData>
                  <w:name w:val="Stav"/>
                  <w:enabled w:val="0"/>
                  <w:calcOnExit w:val="0"/>
                  <w:textInput>
                    <w:default w:val="0"/>
                  </w:textInput>
                </w:ffData>
              </w:fldChar>
            </w:r>
            <w:r w:rsidRPr="008B7768">
              <w:rPr>
                <w:color w:val="FFFFFF"/>
                <w:sz w:val="2"/>
                <w:szCs w:val="2"/>
              </w:rPr>
              <w:instrText xml:space="preserve"> FORMTEXT </w:instrText>
            </w:r>
            <w:r w:rsidRPr="008B7768">
              <w:rPr>
                <w:color w:val="FFFFFF"/>
                <w:sz w:val="2"/>
                <w:szCs w:val="2"/>
              </w:rPr>
            </w:r>
            <w:r w:rsidRPr="008B7768">
              <w:rPr>
                <w:color w:val="FFFFFF"/>
                <w:sz w:val="2"/>
                <w:szCs w:val="2"/>
              </w:rPr>
              <w:fldChar w:fldCharType="separate"/>
            </w:r>
            <w:r w:rsidR="00812520">
              <w:rPr>
                <w:color w:val="FFFFFF"/>
                <w:sz w:val="2"/>
                <w:szCs w:val="2"/>
              </w:rPr>
              <w:t>52</w:t>
            </w:r>
            <w:r w:rsidRPr="008B7768">
              <w:rPr>
                <w:color w:val="FFFFFF"/>
                <w:sz w:val="2"/>
                <w:szCs w:val="2"/>
              </w:rPr>
              <w:fldChar w:fldCharType="end"/>
            </w:r>
            <w:bookmarkEnd w:id="41"/>
            <w:r w:rsidRPr="008B7768">
              <w:rPr>
                <w:color w:val="FFFFFF"/>
                <w:sz w:val="2"/>
                <w:szCs w:val="2"/>
              </w:rPr>
              <w:t xml:space="preserve"> </w:t>
            </w:r>
            <w:bookmarkStart w:id="42" w:name="Stav1"/>
            <w:r w:rsidRPr="008B7768">
              <w:rPr>
                <w:color w:val="FFFFFF"/>
                <w:sz w:val="2"/>
                <w:szCs w:val="2"/>
              </w:rPr>
              <w:fldChar w:fldCharType="begin">
                <w:ffData>
                  <w:name w:val="Stav1"/>
                  <w:enabled w:val="0"/>
                  <w:calcOnExit w:val="0"/>
                  <w:textInput>
                    <w:default w:val="0"/>
                  </w:textInput>
                </w:ffData>
              </w:fldChar>
            </w:r>
            <w:r w:rsidRPr="008B7768">
              <w:rPr>
                <w:color w:val="FFFFFF"/>
                <w:sz w:val="2"/>
                <w:szCs w:val="2"/>
              </w:rPr>
              <w:instrText xml:space="preserve"> FORMTEXT </w:instrText>
            </w:r>
            <w:r w:rsidRPr="008B7768">
              <w:rPr>
                <w:color w:val="FFFFFF"/>
                <w:sz w:val="2"/>
                <w:szCs w:val="2"/>
              </w:rPr>
            </w:r>
            <w:r w:rsidRPr="008B7768">
              <w:rPr>
                <w:color w:val="FFFFFF"/>
                <w:sz w:val="2"/>
                <w:szCs w:val="2"/>
              </w:rPr>
              <w:fldChar w:fldCharType="separate"/>
            </w:r>
            <w:r w:rsidR="00150162">
              <w:rPr>
                <w:color w:val="FFFFFF"/>
                <w:sz w:val="2"/>
                <w:szCs w:val="2"/>
              </w:rPr>
              <w:t>0</w:t>
            </w:r>
            <w:r w:rsidRPr="008B7768">
              <w:rPr>
                <w:color w:val="FFFFFF"/>
                <w:sz w:val="2"/>
                <w:szCs w:val="2"/>
              </w:rPr>
              <w:fldChar w:fldCharType="end"/>
            </w:r>
            <w:bookmarkEnd w:id="42"/>
            <w:r w:rsidRPr="008B7768">
              <w:rPr>
                <w:color w:val="FFFFFF"/>
                <w:sz w:val="2"/>
                <w:szCs w:val="2"/>
              </w:rPr>
              <w:t xml:space="preserve"> </w:t>
            </w:r>
            <w:bookmarkStart w:id="43" w:name="chyba"/>
            <w:r w:rsidRPr="008B7768">
              <w:rPr>
                <w:color w:val="FFFFFF"/>
                <w:sz w:val="2"/>
                <w:szCs w:val="2"/>
              </w:rPr>
              <w:fldChar w:fldCharType="begin">
                <w:ffData>
                  <w:name w:val="chyba"/>
                  <w:enabled w:val="0"/>
                  <w:calcOnExit w:val="0"/>
                  <w:textInput>
                    <w:type w:val="number"/>
                    <w:default w:val="100 000,00"/>
                    <w:format w:val="# ##0,00"/>
                  </w:textInput>
                </w:ffData>
              </w:fldChar>
            </w:r>
            <w:r w:rsidRPr="008B7768">
              <w:rPr>
                <w:color w:val="FFFFFF"/>
                <w:sz w:val="2"/>
                <w:szCs w:val="2"/>
              </w:rPr>
              <w:instrText xml:space="preserve"> FORMTEXT </w:instrText>
            </w:r>
            <w:r w:rsidRPr="008B7768">
              <w:rPr>
                <w:color w:val="FFFFFF"/>
                <w:sz w:val="2"/>
                <w:szCs w:val="2"/>
              </w:rPr>
            </w:r>
            <w:r w:rsidRPr="008B7768">
              <w:rPr>
                <w:color w:val="FFFFFF"/>
                <w:sz w:val="2"/>
                <w:szCs w:val="2"/>
              </w:rPr>
              <w:fldChar w:fldCharType="separate"/>
            </w:r>
            <w:r w:rsidRPr="008B7768">
              <w:rPr>
                <w:noProof/>
                <w:color w:val="FFFFFF"/>
                <w:sz w:val="2"/>
                <w:szCs w:val="2"/>
              </w:rPr>
              <w:t>100 000,00</w:t>
            </w:r>
            <w:r w:rsidRPr="008B7768">
              <w:rPr>
                <w:color w:val="FFFFFF"/>
                <w:sz w:val="2"/>
                <w:szCs w:val="2"/>
              </w:rPr>
              <w:fldChar w:fldCharType="end"/>
            </w:r>
            <w:bookmarkEnd w:id="43"/>
            <w:r w:rsidRPr="008B7768">
              <w:rPr>
                <w:color w:val="FFFFFF"/>
                <w:sz w:val="2"/>
                <w:szCs w:val="2"/>
              </w:rPr>
              <w:t xml:space="preserve"> </w:t>
            </w:r>
            <w:bookmarkStart w:id="44" w:name="Textové721"/>
            <w:r w:rsidRPr="008B7768">
              <w:rPr>
                <w:color w:val="FFFFFF"/>
                <w:sz w:val="2"/>
                <w:szCs w:val="2"/>
              </w:rPr>
              <w:fldChar w:fldCharType="begin">
                <w:ffData>
                  <w:name w:val="Textové721"/>
                  <w:enabled w:val="0"/>
                  <w:calcOnExit w:val="0"/>
                  <w:textInput/>
                </w:ffData>
              </w:fldChar>
            </w:r>
            <w:r w:rsidRPr="008B7768">
              <w:rPr>
                <w:color w:val="FFFFFF"/>
                <w:sz w:val="2"/>
                <w:szCs w:val="2"/>
              </w:rPr>
              <w:instrText xml:space="preserve"> FORMTEXT </w:instrText>
            </w:r>
            <w:r w:rsidRPr="008B7768">
              <w:rPr>
                <w:color w:val="FFFFFF"/>
                <w:sz w:val="2"/>
                <w:szCs w:val="2"/>
              </w:rPr>
            </w:r>
            <w:r w:rsidRPr="008B7768">
              <w:rPr>
                <w:color w:val="FFFFFF"/>
                <w:sz w:val="2"/>
                <w:szCs w:val="2"/>
              </w:rPr>
              <w:fldChar w:fldCharType="separate"/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noProof/>
                <w:color w:val="FFFFFF"/>
                <w:sz w:val="2"/>
                <w:szCs w:val="2"/>
              </w:rPr>
              <w:t> </w:t>
            </w:r>
            <w:r w:rsidRPr="008B7768">
              <w:rPr>
                <w:color w:val="FFFFFF"/>
                <w:sz w:val="2"/>
                <w:szCs w:val="2"/>
              </w:rPr>
              <w:fldChar w:fldCharType="end"/>
            </w:r>
            <w:bookmarkEnd w:id="44"/>
            <w:r w:rsidRPr="008B7768">
              <w:rPr>
                <w:color w:val="FFFFFF"/>
                <w:sz w:val="2"/>
                <w:szCs w:val="2"/>
              </w:rPr>
              <w:t xml:space="preserve"> </w:t>
            </w:r>
            <w:bookmarkStart w:id="45" w:name="hodnota7"/>
            <w:r w:rsidRPr="008B7768">
              <w:rPr>
                <w:color w:val="FFFFFF"/>
                <w:sz w:val="2"/>
                <w:szCs w:val="2"/>
              </w:rPr>
              <w:fldChar w:fldCharType="begin">
                <w:ffData>
                  <w:name w:val="hodnota7"/>
                  <w:enabled w:val="0"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8B7768">
              <w:rPr>
                <w:color w:val="FFFFFF"/>
                <w:sz w:val="2"/>
                <w:szCs w:val="2"/>
              </w:rPr>
              <w:instrText xml:space="preserve"> FORMTEXT </w:instrText>
            </w:r>
            <w:r w:rsidRPr="008B7768">
              <w:rPr>
                <w:color w:val="FFFFFF"/>
                <w:sz w:val="2"/>
                <w:szCs w:val="2"/>
              </w:rPr>
            </w:r>
            <w:r w:rsidRPr="008B7768">
              <w:rPr>
                <w:color w:val="FFFFFF"/>
                <w:sz w:val="2"/>
                <w:szCs w:val="2"/>
              </w:rPr>
              <w:fldChar w:fldCharType="separate"/>
            </w:r>
            <w:r w:rsidRPr="008B7768">
              <w:rPr>
                <w:noProof/>
                <w:color w:val="FFFFFF"/>
                <w:sz w:val="2"/>
                <w:szCs w:val="2"/>
              </w:rPr>
              <w:t>0</w:t>
            </w:r>
            <w:r w:rsidRPr="008B7768">
              <w:rPr>
                <w:color w:val="FFFFFF"/>
                <w:sz w:val="2"/>
                <w:szCs w:val="2"/>
              </w:rPr>
              <w:fldChar w:fldCharType="end"/>
            </w:r>
            <w:bookmarkEnd w:id="45"/>
          </w:p>
        </w:tc>
      </w:tr>
      <w:bookmarkStart w:id="46" w:name="ZM_NAvrhZmena" w:colFirst="1" w:colLast="2"/>
      <w:tr w:rsidR="002F643F" w:rsidRPr="008B7768" w14:paraId="333A125D" w14:textId="77777777" w:rsidTr="002E5B42">
        <w:trPr>
          <w:gridAfter w:val="1"/>
          <w:wAfter w:w="27" w:type="dxa"/>
        </w:trPr>
        <w:tc>
          <w:tcPr>
            <w:tcW w:w="6665" w:type="dxa"/>
            <w:gridSpan w:val="6"/>
            <w:tcBorders>
              <w:top w:val="single" w:sz="6" w:space="0" w:color="auto"/>
              <w:left w:val="single" w:sz="6" w:space="0" w:color="auto"/>
            </w:tcBorders>
            <w:shd w:val="pct20" w:color="auto" w:fill="auto"/>
          </w:tcPr>
          <w:p w14:paraId="57FBE87B" w14:textId="77777777" w:rsidR="002F643F" w:rsidRPr="008B7768" w:rsidRDefault="002F643F" w:rsidP="00863A86">
            <w:pPr>
              <w:spacing w:before="60"/>
              <w:jc w:val="left"/>
              <w:rPr>
                <w:b/>
                <w:sz w:val="22"/>
                <w:szCs w:val="22"/>
              </w:rPr>
            </w:pPr>
            <w:r w:rsidRPr="008B7768">
              <w:rPr>
                <w:rFonts w:cs="Arial"/>
                <w:b/>
                <w:sz w:val="2"/>
              </w:rPr>
              <w:fldChar w:fldCharType="begin">
                <w:ffData>
                  <w:name w:val="vstupní"/>
                  <w:enabled/>
                  <w:calcOnExit w:val="0"/>
                  <w:ddList/>
                </w:ffData>
              </w:fldChar>
            </w:r>
            <w:r w:rsidRPr="008B7768">
              <w:rPr>
                <w:rFonts w:cs="Arial"/>
                <w:b/>
                <w:sz w:val="2"/>
              </w:rPr>
              <w:instrText xml:space="preserve"> FORMDROPDOWN </w:instrText>
            </w:r>
            <w:r w:rsidR="002E5B42">
              <w:rPr>
                <w:rFonts w:cs="Arial"/>
                <w:b/>
                <w:sz w:val="2"/>
              </w:rPr>
            </w:r>
            <w:r w:rsidR="002E5B42">
              <w:rPr>
                <w:rFonts w:cs="Arial"/>
                <w:b/>
                <w:sz w:val="2"/>
              </w:rPr>
              <w:fldChar w:fldCharType="separate"/>
            </w:r>
            <w:r w:rsidRPr="008B7768">
              <w:rPr>
                <w:rFonts w:cs="Arial"/>
                <w:b/>
                <w:sz w:val="2"/>
              </w:rPr>
              <w:fldChar w:fldCharType="end"/>
            </w:r>
            <w:bookmarkStart w:id="47" w:name="DD_DocTyp"/>
            <w:r w:rsidRPr="008B7768">
              <w:rPr>
                <w:b/>
                <w:sz w:val="22"/>
              </w:rPr>
              <w:fldChar w:fldCharType="begin">
                <w:ffData>
                  <w:name w:val="DD_DocTyp"/>
                  <w:enabled/>
                  <w:calcOnExit w:val="0"/>
                  <w:entryMacro w:val="DT_Changed"/>
                  <w:ddList>
                    <w:listEntry w:val="Návrh na poskytnutí úvěru"/>
                    <w:listEntry w:val="Návrh na změnu podmínek"/>
                    <w:listEntry w:val="Návrh na vydání příslibu úvěru"/>
                    <w:listEntry w:val="Návrh na nabídku úvěru"/>
                  </w:ddList>
                </w:ffData>
              </w:fldChar>
            </w:r>
            <w:r w:rsidRPr="008B7768">
              <w:rPr>
                <w:b/>
                <w:sz w:val="22"/>
              </w:rPr>
              <w:instrText xml:space="preserve"> FORMDROPDOWN </w:instrText>
            </w:r>
            <w:r w:rsidR="002E5B42">
              <w:rPr>
                <w:b/>
                <w:sz w:val="22"/>
              </w:rPr>
            </w:r>
            <w:r w:rsidR="002E5B42">
              <w:rPr>
                <w:b/>
                <w:sz w:val="22"/>
              </w:rPr>
              <w:fldChar w:fldCharType="separate"/>
            </w:r>
            <w:r w:rsidRPr="008B7768">
              <w:rPr>
                <w:b/>
                <w:sz w:val="22"/>
              </w:rPr>
              <w:fldChar w:fldCharType="end"/>
            </w:r>
            <w:bookmarkEnd w:id="47"/>
          </w:p>
        </w:tc>
        <w:tc>
          <w:tcPr>
            <w:tcW w:w="1417" w:type="dxa"/>
            <w:tcBorders>
              <w:top w:val="single" w:sz="6" w:space="0" w:color="auto"/>
            </w:tcBorders>
            <w:shd w:val="pct20" w:color="auto" w:fill="auto"/>
          </w:tcPr>
          <w:p w14:paraId="7612897A" w14:textId="77777777" w:rsidR="002F643F" w:rsidRPr="00150162" w:rsidRDefault="002F643F" w:rsidP="00863A86">
            <w:pPr>
              <w:spacing w:before="60"/>
              <w:jc w:val="right"/>
              <w:rPr>
                <w:b/>
                <w:sz w:val="24"/>
              </w:rPr>
            </w:pPr>
            <w:r w:rsidRPr="00150162">
              <w:rPr>
                <w:b/>
              </w:rPr>
              <w:t xml:space="preserve">Číslo </w:t>
            </w:r>
            <w:r w:rsidR="007F067C" w:rsidRPr="00150162">
              <w:rPr>
                <w:b/>
              </w:rPr>
              <w:t>smlouvy</w:t>
            </w:r>
            <w:r w:rsidRPr="00150162">
              <w:rPr>
                <w:b/>
              </w:rPr>
              <w:t>:</w:t>
            </w:r>
          </w:p>
        </w:tc>
        <w:bookmarkStart w:id="48" w:name="Textové213"/>
        <w:tc>
          <w:tcPr>
            <w:tcW w:w="1568" w:type="dxa"/>
            <w:tcBorders>
              <w:top w:val="single" w:sz="6" w:space="0" w:color="auto"/>
              <w:right w:val="single" w:sz="6" w:space="0" w:color="auto"/>
            </w:tcBorders>
            <w:shd w:val="pct20" w:color="auto" w:fill="auto"/>
          </w:tcPr>
          <w:p w14:paraId="40310282" w14:textId="644A0D0B" w:rsidR="002F643F" w:rsidRPr="00150162" w:rsidRDefault="002F643F" w:rsidP="00863A86">
            <w:pPr>
              <w:spacing w:before="60"/>
              <w:rPr>
                <w:b/>
                <w:sz w:val="24"/>
              </w:rPr>
            </w:pPr>
            <w:r w:rsidRPr="00150162">
              <w:rPr>
                <w:b/>
              </w:rPr>
              <w:fldChar w:fldCharType="begin">
                <w:ffData>
                  <w:name w:val="Textové21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50162">
              <w:rPr>
                <w:b/>
              </w:rPr>
              <w:instrText xml:space="preserve"> FORMTEXT </w:instrText>
            </w:r>
            <w:r w:rsidRPr="00150162">
              <w:rPr>
                <w:b/>
              </w:rPr>
            </w:r>
            <w:r w:rsidRPr="00150162">
              <w:rPr>
                <w:b/>
              </w:rPr>
              <w:fldChar w:fldCharType="separate"/>
            </w:r>
            <w:r w:rsidR="00A46492" w:rsidRPr="00A46492">
              <w:rPr>
                <w:b/>
                <w:noProof/>
              </w:rPr>
              <w:t>99050005010</w:t>
            </w:r>
            <w:r w:rsidRPr="00150162">
              <w:rPr>
                <w:b/>
              </w:rPr>
              <w:fldChar w:fldCharType="end"/>
            </w:r>
            <w:bookmarkEnd w:id="48"/>
          </w:p>
        </w:tc>
      </w:tr>
      <w:tr w:rsidR="002F643F" w:rsidRPr="00812520" w14:paraId="750F76CF" w14:textId="77777777" w:rsidTr="002E5B42">
        <w:trPr>
          <w:gridAfter w:val="1"/>
          <w:wAfter w:w="27" w:type="dxa"/>
          <w:trHeight w:hRule="exact" w:val="20"/>
          <w:hidden/>
        </w:trPr>
        <w:tc>
          <w:tcPr>
            <w:tcW w:w="6665" w:type="dxa"/>
            <w:gridSpan w:val="6"/>
            <w:tcBorders>
              <w:left w:val="single" w:sz="6" w:space="0" w:color="auto"/>
            </w:tcBorders>
            <w:shd w:val="pct20" w:color="auto" w:fill="auto"/>
          </w:tcPr>
          <w:p w14:paraId="55DF4B28" w14:textId="77777777" w:rsidR="002F643F" w:rsidRPr="00812520" w:rsidRDefault="002F643F" w:rsidP="00863A86">
            <w:pPr>
              <w:spacing w:before="60"/>
              <w:rPr>
                <w:b/>
                <w:vanish/>
                <w:szCs w:val="18"/>
              </w:rPr>
            </w:pPr>
            <w:bookmarkStart w:id="49" w:name="PRISLIB2"/>
            <w:bookmarkEnd w:id="46"/>
            <w:r w:rsidRPr="00812520">
              <w:rPr>
                <w:b/>
                <w:vanish/>
                <w:szCs w:val="18"/>
              </w:rPr>
              <w:t xml:space="preserve">Příslib úvěru je   </w:t>
            </w:r>
            <w:bookmarkStart w:id="50" w:name="Zaškrtávací136"/>
            <w:r w:rsidRPr="00812520">
              <w:rPr>
                <w:b/>
                <w:vanish/>
                <w:szCs w:val="18"/>
              </w:rPr>
              <w:fldChar w:fldCharType="begin">
                <w:ffData>
                  <w:name w:val="Zaškrtávací136"/>
                  <w:enabled w:val="0"/>
                  <w:calcOnExit w:val="0"/>
                  <w:entryMacro w:val="bookmark1.MAIN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812520">
              <w:rPr>
                <w:b/>
                <w:vanish/>
                <w:szCs w:val="18"/>
              </w:rPr>
              <w:instrText xml:space="preserve"> FORMCHECKBOX </w:instrText>
            </w:r>
            <w:r w:rsidR="002E5B42">
              <w:rPr>
                <w:b/>
                <w:vanish/>
                <w:szCs w:val="18"/>
              </w:rPr>
            </w:r>
            <w:r w:rsidR="002E5B42">
              <w:rPr>
                <w:b/>
                <w:vanish/>
                <w:szCs w:val="18"/>
              </w:rPr>
              <w:fldChar w:fldCharType="separate"/>
            </w:r>
            <w:r w:rsidRPr="00812520">
              <w:rPr>
                <w:b/>
                <w:vanish/>
                <w:szCs w:val="18"/>
              </w:rPr>
              <w:fldChar w:fldCharType="end"/>
            </w:r>
            <w:bookmarkEnd w:id="50"/>
            <w:r w:rsidRPr="00812520">
              <w:rPr>
                <w:b/>
                <w:vanish/>
                <w:szCs w:val="18"/>
              </w:rPr>
              <w:t xml:space="preserve"> neodvolatelný   </w:t>
            </w:r>
            <w:bookmarkStart w:id="51" w:name="Zaškrtávací137"/>
            <w:r w:rsidRPr="00812520">
              <w:rPr>
                <w:b/>
                <w:vanish/>
                <w:szCs w:val="18"/>
              </w:rPr>
              <w:fldChar w:fldCharType="begin">
                <w:ffData>
                  <w:name w:val="Zaškrtávací137"/>
                  <w:enabled w:val="0"/>
                  <w:calcOnExit w:val="0"/>
                  <w:entryMacro w:val="bookmark1.MAIN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812520">
              <w:rPr>
                <w:b/>
                <w:vanish/>
                <w:szCs w:val="18"/>
              </w:rPr>
              <w:instrText xml:space="preserve"> FORMCHECKBOX </w:instrText>
            </w:r>
            <w:r w:rsidR="002E5B42">
              <w:rPr>
                <w:b/>
                <w:vanish/>
                <w:szCs w:val="18"/>
              </w:rPr>
            </w:r>
            <w:r w:rsidR="002E5B42">
              <w:rPr>
                <w:b/>
                <w:vanish/>
                <w:szCs w:val="18"/>
              </w:rPr>
              <w:fldChar w:fldCharType="separate"/>
            </w:r>
            <w:r w:rsidRPr="00812520">
              <w:rPr>
                <w:b/>
                <w:vanish/>
                <w:szCs w:val="18"/>
              </w:rPr>
              <w:fldChar w:fldCharType="end"/>
            </w:r>
            <w:bookmarkEnd w:id="51"/>
            <w:r w:rsidRPr="00812520">
              <w:rPr>
                <w:b/>
                <w:vanish/>
                <w:szCs w:val="18"/>
              </w:rPr>
              <w:t xml:space="preserve"> odvolatelný</w:t>
            </w:r>
          </w:p>
        </w:tc>
        <w:tc>
          <w:tcPr>
            <w:tcW w:w="1417" w:type="dxa"/>
            <w:shd w:val="pct20" w:color="auto" w:fill="auto"/>
          </w:tcPr>
          <w:p w14:paraId="72532168" w14:textId="77777777" w:rsidR="002F643F" w:rsidRPr="00812520" w:rsidRDefault="002F643F" w:rsidP="00863A86">
            <w:pPr>
              <w:spacing w:before="60"/>
              <w:jc w:val="right"/>
              <w:rPr>
                <w:b/>
                <w:vanish/>
                <w:szCs w:val="18"/>
              </w:rPr>
            </w:pPr>
            <w:r w:rsidRPr="00812520">
              <w:rPr>
                <w:b/>
                <w:vanish/>
                <w:szCs w:val="18"/>
              </w:rPr>
              <w:t>Číslo z PEZ:</w:t>
            </w:r>
          </w:p>
        </w:tc>
        <w:bookmarkStart w:id="52" w:name="Textové707"/>
        <w:tc>
          <w:tcPr>
            <w:tcW w:w="1568" w:type="dxa"/>
            <w:tcBorders>
              <w:right w:val="single" w:sz="6" w:space="0" w:color="auto"/>
            </w:tcBorders>
            <w:shd w:val="pct20" w:color="auto" w:fill="auto"/>
          </w:tcPr>
          <w:p w14:paraId="7A3597DA" w14:textId="77777777" w:rsidR="002F643F" w:rsidRPr="00812520" w:rsidRDefault="002F643F" w:rsidP="00863A86">
            <w:pPr>
              <w:spacing w:before="60"/>
              <w:rPr>
                <w:b/>
                <w:vanish/>
                <w:szCs w:val="18"/>
              </w:rPr>
            </w:pPr>
            <w:r w:rsidRPr="00812520">
              <w:rPr>
                <w:b/>
                <w:vanish/>
                <w:szCs w:val="18"/>
              </w:rPr>
              <w:fldChar w:fldCharType="begin">
                <w:ffData>
                  <w:name w:val="Textové707"/>
                  <w:enabled w:val="0"/>
                  <w:calcOnExit w:val="0"/>
                  <w:textInput/>
                </w:ffData>
              </w:fldChar>
            </w:r>
            <w:r w:rsidRPr="00812520">
              <w:rPr>
                <w:b/>
                <w:vanish/>
                <w:szCs w:val="18"/>
              </w:rPr>
              <w:instrText xml:space="preserve"> FORMTEXT </w:instrText>
            </w:r>
            <w:r w:rsidRPr="00812520">
              <w:rPr>
                <w:b/>
                <w:vanish/>
                <w:szCs w:val="18"/>
              </w:rPr>
            </w:r>
            <w:r w:rsidRPr="00812520">
              <w:rPr>
                <w:b/>
                <w:vanish/>
                <w:szCs w:val="18"/>
              </w:rPr>
              <w:fldChar w:fldCharType="separate"/>
            </w:r>
            <w:r w:rsidRPr="00812520">
              <w:rPr>
                <w:b/>
                <w:noProof/>
                <w:vanish/>
                <w:szCs w:val="18"/>
              </w:rPr>
              <w:t> </w:t>
            </w:r>
            <w:r w:rsidRPr="00812520">
              <w:rPr>
                <w:b/>
                <w:noProof/>
                <w:vanish/>
                <w:szCs w:val="18"/>
              </w:rPr>
              <w:t> </w:t>
            </w:r>
            <w:r w:rsidRPr="00812520">
              <w:rPr>
                <w:b/>
                <w:noProof/>
                <w:vanish/>
                <w:szCs w:val="18"/>
              </w:rPr>
              <w:t> </w:t>
            </w:r>
            <w:r w:rsidRPr="00812520">
              <w:rPr>
                <w:b/>
                <w:noProof/>
                <w:vanish/>
                <w:szCs w:val="18"/>
              </w:rPr>
              <w:t> </w:t>
            </w:r>
            <w:r w:rsidRPr="00812520">
              <w:rPr>
                <w:b/>
                <w:noProof/>
                <w:vanish/>
                <w:szCs w:val="18"/>
              </w:rPr>
              <w:t> </w:t>
            </w:r>
            <w:r w:rsidRPr="00812520">
              <w:rPr>
                <w:b/>
                <w:vanish/>
                <w:szCs w:val="18"/>
              </w:rPr>
              <w:fldChar w:fldCharType="end"/>
            </w:r>
            <w:bookmarkEnd w:id="52"/>
          </w:p>
        </w:tc>
      </w:tr>
      <w:bookmarkEnd w:id="49"/>
      <w:tr w:rsidR="002F643F" w:rsidRPr="008B7768" w14:paraId="602537A5" w14:textId="77777777" w:rsidTr="002E5B42">
        <w:trPr>
          <w:gridAfter w:val="1"/>
          <w:wAfter w:w="27" w:type="dxa"/>
        </w:trPr>
        <w:tc>
          <w:tcPr>
            <w:tcW w:w="9650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4DE3B3" w14:textId="77777777" w:rsidR="002F643F" w:rsidRPr="008B7768" w:rsidRDefault="002F643F" w:rsidP="00863A86">
            <w:pPr>
              <w:rPr>
                <w:b/>
                <w:sz w:val="8"/>
                <w:szCs w:val="8"/>
              </w:rPr>
            </w:pPr>
          </w:p>
        </w:tc>
      </w:tr>
      <w:tr w:rsidR="002F643F" w:rsidRPr="00812520" w14:paraId="0FBAAF30" w14:textId="77777777" w:rsidTr="002E5B4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0"/>
          <w:hidden/>
        </w:trPr>
        <w:tc>
          <w:tcPr>
            <w:tcW w:w="9677" w:type="dxa"/>
            <w:gridSpan w:val="9"/>
          </w:tcPr>
          <w:p w14:paraId="0ED4AB42" w14:textId="77777777" w:rsidR="002F643F" w:rsidRPr="00812520" w:rsidRDefault="002F643F" w:rsidP="00863A86">
            <w:pPr>
              <w:rPr>
                <w:vanish/>
                <w:sz w:val="8"/>
                <w:szCs w:val="8"/>
              </w:rPr>
            </w:pPr>
            <w:bookmarkStart w:id="53" w:name="ZMENA2"/>
          </w:p>
        </w:tc>
      </w:tr>
      <w:tr w:rsidR="002F643F" w:rsidRPr="00812520" w14:paraId="1FA14B41" w14:textId="77777777" w:rsidTr="002E5B42">
        <w:trPr>
          <w:gridAfter w:val="1"/>
          <w:wAfter w:w="27" w:type="dxa"/>
          <w:trHeight w:hRule="exact" w:val="20"/>
          <w:hidden/>
        </w:trPr>
        <w:tc>
          <w:tcPr>
            <w:tcW w:w="993" w:type="dxa"/>
          </w:tcPr>
          <w:p w14:paraId="07DF7E5C" w14:textId="77777777" w:rsidR="002F643F" w:rsidRPr="00812520" w:rsidRDefault="002F643F" w:rsidP="00863A86">
            <w:pPr>
              <w:spacing w:before="60"/>
              <w:rPr>
                <w:b/>
                <w:vanish/>
                <w:szCs w:val="18"/>
              </w:rPr>
            </w:pPr>
            <w:r w:rsidRPr="00812520">
              <w:rPr>
                <w:b/>
                <w:vanish/>
                <w:szCs w:val="18"/>
              </w:rPr>
              <w:t xml:space="preserve">Smlouvy o </w:t>
            </w:r>
          </w:p>
        </w:tc>
        <w:tc>
          <w:tcPr>
            <w:tcW w:w="3795" w:type="dxa"/>
            <w:gridSpan w:val="3"/>
          </w:tcPr>
          <w:p w14:paraId="23FF528F" w14:textId="77777777" w:rsidR="002F643F" w:rsidRPr="00812520" w:rsidRDefault="002F643F" w:rsidP="00863A86">
            <w:pPr>
              <w:pBdr>
                <w:bottom w:val="single" w:sz="6" w:space="1" w:color="auto"/>
              </w:pBdr>
              <w:spacing w:before="60"/>
              <w:rPr>
                <w:b/>
                <w:vanish/>
                <w:szCs w:val="18"/>
              </w:rPr>
            </w:pPr>
            <w:r w:rsidRPr="00812520">
              <w:rPr>
                <w:vanish/>
              </w:rPr>
              <w:fldChar w:fldCharType="begin">
                <w:ffData>
                  <w:name w:val="TXT_Smld1"/>
                  <w:enabled w:val="0"/>
                  <w:calcOnExit w:val="0"/>
                  <w:entryMacro w:val="SetTypKBI"/>
                  <w:statusText w:type="text" w:val="Vyberte příslušný časový charakter úvěru"/>
                  <w:ddList>
                    <w:listEntry w:val="úvěru (SMLUVER)"/>
                    <w:listEntry w:val="revolvingovém úvěru (SMLREVOL)"/>
                    <w:listEntry w:val="kontokorentním úvěru (SMLKTK)"/>
                    <w:listEntry w:val="hypotečním úvěru (SMLHYPO)"/>
                  </w:ddList>
                </w:ffData>
              </w:fldChar>
            </w:r>
            <w:bookmarkStart w:id="54" w:name="TXT_Smld1"/>
            <w:r w:rsidRPr="00812520">
              <w:rPr>
                <w:vanish/>
              </w:rPr>
              <w:instrText xml:space="preserve"> FORMDROPDOWN </w:instrText>
            </w:r>
            <w:r w:rsidR="002E5B42">
              <w:rPr>
                <w:vanish/>
              </w:rPr>
            </w:r>
            <w:r w:rsidR="002E5B42">
              <w:rPr>
                <w:vanish/>
              </w:rPr>
              <w:fldChar w:fldCharType="separate"/>
            </w:r>
            <w:r w:rsidRPr="00812520">
              <w:rPr>
                <w:vanish/>
              </w:rPr>
              <w:fldChar w:fldCharType="end"/>
            </w:r>
            <w:bookmarkEnd w:id="54"/>
          </w:p>
        </w:tc>
        <w:tc>
          <w:tcPr>
            <w:tcW w:w="741" w:type="dxa"/>
          </w:tcPr>
          <w:p w14:paraId="150F0833" w14:textId="77777777" w:rsidR="002F643F" w:rsidRPr="00812520" w:rsidRDefault="002F643F" w:rsidP="00863A86">
            <w:pPr>
              <w:spacing w:before="60"/>
              <w:jc w:val="right"/>
              <w:rPr>
                <w:b/>
                <w:vanish/>
                <w:szCs w:val="18"/>
              </w:rPr>
            </w:pPr>
            <w:r w:rsidRPr="00812520">
              <w:rPr>
                <w:b/>
                <w:vanish/>
                <w:szCs w:val="18"/>
              </w:rPr>
              <w:t xml:space="preserve">Ze dne  </w:t>
            </w:r>
          </w:p>
        </w:tc>
        <w:bookmarkStart w:id="55" w:name="DAT_Smld1"/>
        <w:tc>
          <w:tcPr>
            <w:tcW w:w="1136" w:type="dxa"/>
          </w:tcPr>
          <w:p w14:paraId="7CBA549B" w14:textId="77777777" w:rsidR="002F643F" w:rsidRPr="00812520" w:rsidRDefault="002F643F" w:rsidP="00863A86">
            <w:pPr>
              <w:pBdr>
                <w:bottom w:val="single" w:sz="6" w:space="1" w:color="auto"/>
              </w:pBdr>
              <w:spacing w:before="60"/>
              <w:rPr>
                <w:b/>
                <w:vanish/>
                <w:szCs w:val="18"/>
              </w:rPr>
            </w:pPr>
            <w:r w:rsidRPr="00812520">
              <w:rPr>
                <w:b/>
                <w:vanish/>
                <w:szCs w:val="18"/>
              </w:rPr>
              <w:fldChar w:fldCharType="begin">
                <w:ffData>
                  <w:name w:val="DAT_Smld1"/>
                  <w:enabled w:val="0"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812520">
              <w:rPr>
                <w:b/>
                <w:vanish/>
                <w:szCs w:val="18"/>
              </w:rPr>
              <w:instrText xml:space="preserve"> FORMTEXT </w:instrText>
            </w:r>
            <w:r w:rsidRPr="00812520">
              <w:rPr>
                <w:b/>
                <w:vanish/>
                <w:szCs w:val="18"/>
              </w:rPr>
            </w:r>
            <w:r w:rsidRPr="00812520">
              <w:rPr>
                <w:b/>
                <w:vanish/>
                <w:szCs w:val="18"/>
              </w:rPr>
              <w:fldChar w:fldCharType="separate"/>
            </w:r>
            <w:r w:rsidRPr="00812520">
              <w:rPr>
                <w:b/>
                <w:noProof/>
                <w:vanish/>
                <w:szCs w:val="18"/>
              </w:rPr>
              <w:t> </w:t>
            </w:r>
            <w:r w:rsidRPr="00812520">
              <w:rPr>
                <w:b/>
                <w:noProof/>
                <w:vanish/>
                <w:szCs w:val="18"/>
              </w:rPr>
              <w:t> </w:t>
            </w:r>
            <w:r w:rsidRPr="00812520">
              <w:rPr>
                <w:b/>
                <w:noProof/>
                <w:vanish/>
                <w:szCs w:val="18"/>
              </w:rPr>
              <w:t> </w:t>
            </w:r>
            <w:r w:rsidRPr="00812520">
              <w:rPr>
                <w:b/>
                <w:noProof/>
                <w:vanish/>
                <w:szCs w:val="18"/>
              </w:rPr>
              <w:t> </w:t>
            </w:r>
            <w:r w:rsidRPr="00812520">
              <w:rPr>
                <w:b/>
                <w:noProof/>
                <w:vanish/>
                <w:szCs w:val="18"/>
              </w:rPr>
              <w:t> </w:t>
            </w:r>
            <w:r w:rsidRPr="00812520">
              <w:rPr>
                <w:b/>
                <w:vanish/>
                <w:szCs w:val="18"/>
              </w:rPr>
              <w:fldChar w:fldCharType="end"/>
            </w:r>
            <w:bookmarkEnd w:id="55"/>
          </w:p>
        </w:tc>
        <w:tc>
          <w:tcPr>
            <w:tcW w:w="1417" w:type="dxa"/>
          </w:tcPr>
          <w:p w14:paraId="134CB479" w14:textId="77777777" w:rsidR="002F643F" w:rsidRPr="00812520" w:rsidRDefault="002F643F" w:rsidP="00863A86">
            <w:pPr>
              <w:spacing w:before="60"/>
              <w:jc w:val="right"/>
              <w:rPr>
                <w:b/>
                <w:vanish/>
                <w:szCs w:val="18"/>
              </w:rPr>
            </w:pPr>
            <w:r w:rsidRPr="00812520">
              <w:rPr>
                <w:b/>
                <w:vanish/>
                <w:szCs w:val="18"/>
              </w:rPr>
              <w:t>reg. číslo</w:t>
            </w:r>
          </w:p>
        </w:tc>
        <w:bookmarkStart w:id="56" w:name="TXT_Smld2"/>
        <w:tc>
          <w:tcPr>
            <w:tcW w:w="1568" w:type="dxa"/>
          </w:tcPr>
          <w:p w14:paraId="00B44AAC" w14:textId="77777777" w:rsidR="002F643F" w:rsidRPr="00812520" w:rsidRDefault="002F643F" w:rsidP="00863A86">
            <w:pPr>
              <w:pBdr>
                <w:bottom w:val="single" w:sz="6" w:space="1" w:color="auto"/>
              </w:pBdr>
              <w:spacing w:before="60"/>
              <w:rPr>
                <w:b/>
                <w:vanish/>
                <w:szCs w:val="18"/>
              </w:rPr>
            </w:pPr>
            <w:r w:rsidRPr="00812520">
              <w:rPr>
                <w:b/>
                <w:vanish/>
                <w:szCs w:val="18"/>
              </w:rPr>
              <w:fldChar w:fldCharType="begin">
                <w:ffData>
                  <w:name w:val="TXT_Smld2"/>
                  <w:enabled w:val="0"/>
                  <w:calcOnExit w:val="0"/>
                  <w:textInput>
                    <w:maxLength w:val="13"/>
                  </w:textInput>
                </w:ffData>
              </w:fldChar>
            </w:r>
            <w:r w:rsidRPr="00812520">
              <w:rPr>
                <w:b/>
                <w:vanish/>
                <w:szCs w:val="18"/>
              </w:rPr>
              <w:instrText xml:space="preserve"> FORMTEXT </w:instrText>
            </w:r>
            <w:r w:rsidRPr="00812520">
              <w:rPr>
                <w:b/>
                <w:vanish/>
                <w:szCs w:val="18"/>
              </w:rPr>
            </w:r>
            <w:r w:rsidRPr="00812520">
              <w:rPr>
                <w:b/>
                <w:vanish/>
                <w:szCs w:val="18"/>
              </w:rPr>
              <w:fldChar w:fldCharType="separate"/>
            </w:r>
            <w:r w:rsidRPr="00812520">
              <w:rPr>
                <w:b/>
                <w:noProof/>
                <w:vanish/>
                <w:szCs w:val="18"/>
              </w:rPr>
              <w:t> </w:t>
            </w:r>
            <w:r w:rsidRPr="00812520">
              <w:rPr>
                <w:b/>
                <w:noProof/>
                <w:vanish/>
                <w:szCs w:val="18"/>
              </w:rPr>
              <w:t> </w:t>
            </w:r>
            <w:r w:rsidRPr="00812520">
              <w:rPr>
                <w:b/>
                <w:noProof/>
                <w:vanish/>
                <w:szCs w:val="18"/>
              </w:rPr>
              <w:t> </w:t>
            </w:r>
            <w:r w:rsidRPr="00812520">
              <w:rPr>
                <w:b/>
                <w:noProof/>
                <w:vanish/>
                <w:szCs w:val="18"/>
              </w:rPr>
              <w:t> </w:t>
            </w:r>
            <w:r w:rsidRPr="00812520">
              <w:rPr>
                <w:b/>
                <w:noProof/>
                <w:vanish/>
                <w:szCs w:val="18"/>
              </w:rPr>
              <w:t> </w:t>
            </w:r>
            <w:r w:rsidRPr="00812520">
              <w:rPr>
                <w:b/>
                <w:vanish/>
                <w:szCs w:val="18"/>
              </w:rPr>
              <w:fldChar w:fldCharType="end"/>
            </w:r>
            <w:bookmarkEnd w:id="56"/>
          </w:p>
        </w:tc>
      </w:tr>
      <w:bookmarkEnd w:id="53"/>
      <w:tr w:rsidR="002F643F" w:rsidRPr="008B7768" w14:paraId="279E2CE8" w14:textId="77777777" w:rsidTr="002E5B4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677" w:type="dxa"/>
            <w:gridSpan w:val="9"/>
          </w:tcPr>
          <w:p w14:paraId="09D0BAE2" w14:textId="77777777" w:rsidR="002F643F" w:rsidRPr="00E83A8D" w:rsidRDefault="002F643F" w:rsidP="00863A86">
            <w:pPr>
              <w:rPr>
                <w:sz w:val="8"/>
                <w:szCs w:val="8"/>
              </w:rPr>
            </w:pPr>
          </w:p>
        </w:tc>
      </w:tr>
      <w:tr w:rsidR="002F643F" w:rsidRPr="008B7768" w14:paraId="45A88EC6" w14:textId="77777777" w:rsidTr="002E5B42">
        <w:tblPrEx>
          <w:tblBorders>
            <w:top w:val="single" w:sz="4" w:space="0" w:color="auto"/>
          </w:tblBorders>
        </w:tblPrEx>
        <w:trPr>
          <w:gridAfter w:val="1"/>
          <w:wAfter w:w="27" w:type="dxa"/>
        </w:trPr>
        <w:tc>
          <w:tcPr>
            <w:tcW w:w="2126" w:type="dxa"/>
            <w:gridSpan w:val="2"/>
            <w:shd w:val="pct12" w:color="auto" w:fill="auto"/>
          </w:tcPr>
          <w:p w14:paraId="7A2D9655" w14:textId="77777777" w:rsidR="002F643F" w:rsidRPr="008B7768" w:rsidRDefault="002F643F" w:rsidP="00863A86">
            <w:pPr>
              <w:spacing w:before="120"/>
              <w:rPr>
                <w:b/>
                <w:color w:val="FF0000"/>
              </w:rPr>
            </w:pPr>
            <w:r w:rsidRPr="008B7768">
              <w:rPr>
                <w:b/>
                <w:color w:val="FF0000"/>
                <w:u w:val="single"/>
              </w:rPr>
              <w:t>I. Identifikace klienta</w:t>
            </w:r>
          </w:p>
        </w:tc>
        <w:tc>
          <w:tcPr>
            <w:tcW w:w="7524" w:type="dxa"/>
            <w:gridSpan w:val="6"/>
            <w:shd w:val="pct12" w:color="auto" w:fill="auto"/>
          </w:tcPr>
          <w:p w14:paraId="41ED3F77" w14:textId="77777777" w:rsidR="002F643F" w:rsidRPr="008B7768" w:rsidRDefault="002F643F" w:rsidP="00863A86">
            <w:pPr>
              <w:spacing w:before="120"/>
              <w:rPr>
                <w:b/>
                <w:color w:val="FF0000"/>
                <w:szCs w:val="18"/>
              </w:rPr>
            </w:pPr>
          </w:p>
        </w:tc>
      </w:tr>
      <w:tr w:rsidR="00C1082B" w:rsidRPr="008B7768" w14:paraId="104E5D1C" w14:textId="77777777" w:rsidTr="002E5B42">
        <w:tblPrEx>
          <w:tblBorders>
            <w:top w:val="single" w:sz="4" w:space="0" w:color="auto"/>
          </w:tblBorders>
        </w:tblPrEx>
        <w:trPr>
          <w:gridAfter w:val="1"/>
          <w:wAfter w:w="27" w:type="dxa"/>
          <w:trHeight w:val="170"/>
        </w:trPr>
        <w:tc>
          <w:tcPr>
            <w:tcW w:w="2126" w:type="dxa"/>
            <w:gridSpan w:val="2"/>
            <w:shd w:val="clear" w:color="auto" w:fill="auto"/>
          </w:tcPr>
          <w:p w14:paraId="6E7A13E6" w14:textId="77777777" w:rsidR="00C1082B" w:rsidRPr="008B7768" w:rsidRDefault="00C1082B" w:rsidP="00C1082B">
            <w:pPr>
              <w:rPr>
                <w:b/>
                <w:color w:val="FF0000"/>
                <w:u w:val="single"/>
              </w:rPr>
            </w:pPr>
          </w:p>
        </w:tc>
        <w:tc>
          <w:tcPr>
            <w:tcW w:w="7524" w:type="dxa"/>
            <w:gridSpan w:val="6"/>
            <w:shd w:val="clear" w:color="auto" w:fill="auto"/>
          </w:tcPr>
          <w:p w14:paraId="5C5A53D1" w14:textId="77777777" w:rsidR="00C1082B" w:rsidRPr="008B7768" w:rsidRDefault="00C1082B" w:rsidP="00C1082B">
            <w:pPr>
              <w:rPr>
                <w:b/>
                <w:color w:val="FF0000"/>
                <w:szCs w:val="18"/>
              </w:rPr>
            </w:pPr>
          </w:p>
        </w:tc>
      </w:tr>
      <w:tr w:rsidR="00C1082B" w:rsidRPr="008B7768" w14:paraId="20C6D5C9" w14:textId="77777777" w:rsidTr="002E5B42">
        <w:tblPrEx>
          <w:tblBorders>
            <w:top w:val="single" w:sz="4" w:space="0" w:color="auto"/>
          </w:tblBorders>
        </w:tblPrEx>
        <w:trPr>
          <w:gridAfter w:val="1"/>
          <w:wAfter w:w="27" w:type="dxa"/>
        </w:trPr>
        <w:tc>
          <w:tcPr>
            <w:tcW w:w="2126" w:type="dxa"/>
            <w:gridSpan w:val="2"/>
            <w:shd w:val="clear" w:color="auto" w:fill="auto"/>
          </w:tcPr>
          <w:p w14:paraId="2956A908" w14:textId="77777777" w:rsidR="00C1082B" w:rsidRPr="008B7768" w:rsidRDefault="00C1082B" w:rsidP="00863A86">
            <w:pPr>
              <w:spacing w:before="120"/>
              <w:rPr>
                <w:b/>
                <w:color w:val="FF0000"/>
                <w:u w:val="single"/>
              </w:rPr>
            </w:pPr>
            <w:r w:rsidRPr="002B1718">
              <w:rPr>
                <w:rFonts w:cs="Arial"/>
                <w:position w:val="-2"/>
                <w:szCs w:val="18"/>
              </w:rPr>
              <w:t>KB ID</w:t>
            </w:r>
          </w:p>
        </w:tc>
        <w:tc>
          <w:tcPr>
            <w:tcW w:w="25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9F51AC" w14:textId="786B9400" w:rsidR="00C1082B" w:rsidRPr="008B7768" w:rsidRDefault="00054FD2" w:rsidP="00863A86">
            <w:pPr>
              <w:spacing w:before="120"/>
              <w:rPr>
                <w:b/>
                <w:color w:val="FF0000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KBID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57" w:name="KBID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812520">
              <w:rPr>
                <w:rFonts w:cs="Arial"/>
                <w:noProof/>
                <w:szCs w:val="18"/>
              </w:rPr>
              <w:t>114091756</w:t>
            </w:r>
            <w:r>
              <w:rPr>
                <w:rFonts w:cs="Arial"/>
                <w:szCs w:val="18"/>
              </w:rPr>
              <w:fldChar w:fldCharType="end"/>
            </w:r>
            <w:bookmarkEnd w:id="57"/>
          </w:p>
        </w:tc>
        <w:tc>
          <w:tcPr>
            <w:tcW w:w="5002" w:type="dxa"/>
            <w:gridSpan w:val="5"/>
            <w:shd w:val="clear" w:color="auto" w:fill="auto"/>
          </w:tcPr>
          <w:p w14:paraId="070D356A" w14:textId="77777777" w:rsidR="00C1082B" w:rsidRPr="008B7768" w:rsidRDefault="00C1082B" w:rsidP="00863A86">
            <w:pPr>
              <w:spacing w:before="120"/>
              <w:rPr>
                <w:b/>
                <w:color w:val="FF0000"/>
                <w:szCs w:val="18"/>
              </w:rPr>
            </w:pPr>
          </w:p>
        </w:tc>
      </w:tr>
    </w:tbl>
    <w:p w14:paraId="0704554B" w14:textId="77777777" w:rsidR="002F643F" w:rsidRPr="008B7768" w:rsidRDefault="002F643F" w:rsidP="002F643F">
      <w:pPr>
        <w:rPr>
          <w:sz w:val="8"/>
          <w:szCs w:val="8"/>
        </w:rPr>
      </w:pPr>
    </w:p>
    <w:p w14:paraId="4C48C67B" w14:textId="77777777" w:rsidR="005F75D6" w:rsidRPr="005F75D6" w:rsidRDefault="005F75D6" w:rsidP="005F75D6">
      <w:bookmarkStart w:id="58" w:name="INS_KID"/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645"/>
      </w:tblGrid>
      <w:tr w:rsidR="005F75D6" w:rsidRPr="005F75D6" w14:paraId="769BC086" w14:textId="77777777" w:rsidTr="002E5B42">
        <w:trPr>
          <w:trHeight w:val="20"/>
        </w:trPr>
        <w:tc>
          <w:tcPr>
            <w:tcW w:w="9288" w:type="dxa"/>
            <w:shd w:val="clear" w:color="auto" w:fill="auto"/>
          </w:tcPr>
          <w:bookmarkStart w:id="59" w:name="DD_KlientTyp"/>
          <w:bookmarkEnd w:id="58"/>
          <w:p w14:paraId="1EF34B48" w14:textId="129D0BB6" w:rsidR="005F75D6" w:rsidRPr="005F75D6" w:rsidRDefault="005F75D6" w:rsidP="005F75D6">
            <w:pPr>
              <w:spacing w:before="120"/>
              <w:rPr>
                <w:position w:val="-2"/>
              </w:rPr>
            </w:pPr>
            <w:r w:rsidRPr="005F75D6">
              <w:rPr>
                <w:b/>
                <w:szCs w:val="18"/>
              </w:rPr>
              <w:fldChar w:fldCharType="begin">
                <w:ffData>
                  <w:name w:val="DD_KlientTyp"/>
                  <w:enabled/>
                  <w:calcOnExit w:val="0"/>
                  <w:entryMacro w:val="KTChanged"/>
                  <w:ddList>
                    <w:listEntry w:val="Právnická osoba"/>
                    <w:listEntry w:val="Fyzická osoba - podnikatel"/>
                    <w:listEntry w:val="Právnická osoba - jednající prostřednictvím pobočky"/>
                    <w:listEntry w:val="Obec / Kraj"/>
                    <w:listEntry w:val="Fyzická osoba - jednající prostřednictvím pobočky"/>
                  </w:ddList>
                </w:ffData>
              </w:fldChar>
            </w:r>
            <w:r w:rsidRPr="005F75D6">
              <w:rPr>
                <w:b/>
                <w:szCs w:val="18"/>
              </w:rPr>
              <w:instrText xml:space="preserve"> FORMDROPDOWN </w:instrText>
            </w:r>
            <w:r w:rsidR="002E5B42">
              <w:rPr>
                <w:b/>
                <w:szCs w:val="18"/>
              </w:rPr>
            </w:r>
            <w:r w:rsidR="002E5B42">
              <w:rPr>
                <w:b/>
                <w:szCs w:val="18"/>
              </w:rPr>
              <w:fldChar w:fldCharType="separate"/>
            </w:r>
            <w:r w:rsidRPr="005F75D6">
              <w:rPr>
                <w:b/>
                <w:szCs w:val="18"/>
              </w:rPr>
              <w:fldChar w:fldCharType="end"/>
            </w:r>
            <w:bookmarkEnd w:id="59"/>
            <w:r w:rsidRPr="005F75D6">
              <w:rPr>
                <w:b/>
                <w:color w:val="000000"/>
                <w:szCs w:val="18"/>
              </w:rPr>
              <w:t xml:space="preserve"> </w:t>
            </w:r>
            <w:r w:rsidRPr="005F75D6">
              <w:rPr>
                <w:rFonts w:cs="Arial"/>
                <w:b/>
                <w:szCs w:val="18"/>
              </w:rPr>
              <w:t xml:space="preserve"> </w:t>
            </w:r>
            <w:r w:rsidRPr="005F75D6">
              <w:rPr>
                <w:rFonts w:cs="Arial"/>
                <w:szCs w:val="18"/>
              </w:rPr>
              <w:t>(dále jen „</w:t>
            </w:r>
            <w:r w:rsidRPr="005F75D6">
              <w:rPr>
                <w:rFonts w:cs="Arial"/>
                <w:b/>
                <w:szCs w:val="18"/>
              </w:rPr>
              <w:t>Žadatel</w:t>
            </w:r>
            <w:r w:rsidRPr="005F75D6">
              <w:rPr>
                <w:rFonts w:cs="Arial"/>
                <w:szCs w:val="18"/>
              </w:rPr>
              <w:t>“)</w:t>
            </w:r>
          </w:p>
        </w:tc>
      </w:tr>
      <w:tr w:rsidR="005F75D6" w:rsidRPr="00812520" w14:paraId="23165418" w14:textId="77777777" w:rsidTr="002E5B42"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5F75D6" w:rsidRPr="00812520" w14:paraId="0FA2850D" w14:textId="77777777" w:rsidTr="002E5B42"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35DDCC" w14:textId="77777777" w:rsidR="005F75D6" w:rsidRPr="00812520" w:rsidRDefault="005F75D6" w:rsidP="005F75D6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812520">
                    <w:rPr>
                      <w:rFonts w:cs="Arial"/>
                      <w:position w:val="-2"/>
                      <w:szCs w:val="18"/>
                    </w:rPr>
                    <w:t>Obchodní firma* / název**:</w:t>
                  </w:r>
                </w:p>
              </w:tc>
              <w:bookmarkStart w:id="60" w:name="nazev1"/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8AC489" w14:textId="2B2DBEBF" w:rsidR="005F75D6" w:rsidRPr="00812520" w:rsidRDefault="005F75D6" w:rsidP="005F75D6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812520">
                    <w:rPr>
                      <w:rFonts w:cs="Arial"/>
                      <w:szCs w:val="18"/>
                    </w:rPr>
                    <w:fldChar w:fldCharType="begin">
                      <w:ffData>
                        <w:name w:val="nazev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812520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812520">
                    <w:rPr>
                      <w:rFonts w:cs="Arial"/>
                      <w:szCs w:val="18"/>
                    </w:rPr>
                  </w:r>
                  <w:r w:rsidRPr="00812520">
                    <w:rPr>
                      <w:rFonts w:cs="Arial"/>
                      <w:szCs w:val="18"/>
                    </w:rPr>
                    <w:fldChar w:fldCharType="separate"/>
                  </w:r>
                  <w:r w:rsidR="00A46492">
                    <w:rPr>
                      <w:rFonts w:cs="Arial"/>
                      <w:noProof/>
                      <w:szCs w:val="18"/>
                    </w:rPr>
                    <w:t>Střední průmyslová škola Jedovnice, příspěvková organizace</w:t>
                  </w:r>
                  <w:r w:rsidRPr="00812520">
                    <w:rPr>
                      <w:rFonts w:cs="Arial"/>
                      <w:szCs w:val="18"/>
                    </w:rPr>
                    <w:fldChar w:fldCharType="end"/>
                  </w:r>
                  <w:bookmarkEnd w:id="60"/>
                </w:p>
              </w:tc>
            </w:tr>
            <w:tr w:rsidR="005F75D6" w:rsidRPr="00812520" w14:paraId="6FEECAD5" w14:textId="77777777" w:rsidTr="002E5B42"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D70FEC" w14:textId="77777777" w:rsidR="005F75D6" w:rsidRPr="00812520" w:rsidRDefault="005F75D6" w:rsidP="005F75D6">
                  <w:pPr>
                    <w:jc w:val="left"/>
                    <w:rPr>
                      <w:rFonts w:cs="Arial"/>
                      <w:position w:val="-2"/>
                      <w:szCs w:val="18"/>
                    </w:rPr>
                  </w:pPr>
                  <w:r w:rsidRPr="00812520">
                    <w:rPr>
                      <w:rFonts w:cs="Arial"/>
                      <w:position w:val="-2"/>
                      <w:szCs w:val="18"/>
                    </w:rPr>
                    <w:t>Sídlo:</w:t>
                  </w:r>
                </w:p>
              </w:tc>
              <w:bookmarkStart w:id="61" w:name="sidlo1"/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8AC686" w14:textId="12313782" w:rsidR="005F75D6" w:rsidRPr="00812520" w:rsidRDefault="005F75D6" w:rsidP="005F75D6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812520">
                    <w:rPr>
                      <w:rFonts w:cs="Arial"/>
                      <w:szCs w:val="18"/>
                    </w:rPr>
                    <w:fldChar w:fldCharType="begin">
                      <w:ffData>
                        <w:name w:val="sidlo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812520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812520">
                    <w:rPr>
                      <w:rFonts w:cs="Arial"/>
                      <w:szCs w:val="18"/>
                    </w:rPr>
                  </w:r>
                  <w:r w:rsidRPr="00812520">
                    <w:rPr>
                      <w:rFonts w:cs="Arial"/>
                      <w:szCs w:val="18"/>
                    </w:rPr>
                    <w:fldChar w:fldCharType="separate"/>
                  </w:r>
                  <w:r w:rsidR="00A46492">
                    <w:rPr>
                      <w:rFonts w:cs="Arial"/>
                      <w:noProof/>
                      <w:szCs w:val="18"/>
                    </w:rPr>
                    <w:t>Na Vět</w:t>
                  </w:r>
                  <w:r w:rsidR="00DC7619">
                    <w:rPr>
                      <w:rFonts w:cs="Arial"/>
                      <w:noProof/>
                      <w:szCs w:val="18"/>
                    </w:rPr>
                    <w:t>ř</w:t>
                  </w:r>
                  <w:r w:rsidR="00A46492">
                    <w:rPr>
                      <w:rFonts w:cs="Arial"/>
                      <w:noProof/>
                      <w:szCs w:val="18"/>
                    </w:rPr>
                    <w:t>áku 463, 67906 Jedovnice</w:t>
                  </w:r>
                  <w:r w:rsidRPr="00812520">
                    <w:rPr>
                      <w:rFonts w:cs="Arial"/>
                      <w:szCs w:val="18"/>
                    </w:rPr>
                    <w:fldChar w:fldCharType="end"/>
                  </w:r>
                  <w:bookmarkEnd w:id="61"/>
                </w:p>
              </w:tc>
            </w:tr>
            <w:tr w:rsidR="005F75D6" w:rsidRPr="00812520" w14:paraId="156A4217" w14:textId="77777777" w:rsidTr="002E5B42">
              <w:trPr>
                <w:trHeight w:val="2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E84A83" w14:textId="77777777" w:rsidR="005F75D6" w:rsidRPr="00812520" w:rsidRDefault="005F75D6" w:rsidP="005F75D6">
                  <w:pPr>
                    <w:jc w:val="left"/>
                    <w:rPr>
                      <w:rFonts w:cs="Arial"/>
                      <w:position w:val="-2"/>
                      <w:szCs w:val="18"/>
                    </w:rPr>
                  </w:pPr>
                  <w:r w:rsidRPr="00812520">
                    <w:rPr>
                      <w:rFonts w:cs="Arial"/>
                      <w:position w:val="-2"/>
                      <w:szCs w:val="18"/>
                    </w:rPr>
                    <w:t>IČO:</w:t>
                  </w:r>
                  <w:bookmarkStart w:id="62" w:name="test"/>
                  <w:bookmarkEnd w:id="62"/>
                </w:p>
              </w:tc>
              <w:bookmarkStart w:id="63" w:name="ico1"/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7F4442" w14:textId="1986CE8B" w:rsidR="005F75D6" w:rsidRPr="00812520" w:rsidRDefault="005F75D6" w:rsidP="005F75D6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812520">
                    <w:rPr>
                      <w:rFonts w:cs="Arial"/>
                      <w:szCs w:val="18"/>
                    </w:rPr>
                    <w:fldChar w:fldCharType="begin">
                      <w:ffData>
                        <w:name w:val="ico1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812520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812520">
                    <w:rPr>
                      <w:rFonts w:cs="Arial"/>
                      <w:szCs w:val="18"/>
                    </w:rPr>
                  </w:r>
                  <w:r w:rsidRPr="00812520">
                    <w:rPr>
                      <w:rFonts w:cs="Arial"/>
                      <w:szCs w:val="18"/>
                    </w:rPr>
                    <w:fldChar w:fldCharType="separate"/>
                  </w:r>
                  <w:r w:rsidR="00A46492">
                    <w:rPr>
                      <w:rFonts w:cs="Arial"/>
                      <w:noProof/>
                      <w:szCs w:val="18"/>
                    </w:rPr>
                    <w:t>62073087</w:t>
                  </w:r>
                  <w:r w:rsidRPr="00812520">
                    <w:rPr>
                      <w:rFonts w:cs="Arial"/>
                      <w:szCs w:val="18"/>
                    </w:rPr>
                    <w:fldChar w:fldCharType="end"/>
                  </w:r>
                  <w:bookmarkEnd w:id="63"/>
                </w:p>
              </w:tc>
            </w:tr>
            <w:tr w:rsidR="005F75D6" w:rsidRPr="00812520" w14:paraId="508C2B85" w14:textId="77777777" w:rsidTr="002E5B42"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7622FB" w14:textId="77777777" w:rsidR="005F75D6" w:rsidRPr="00812520" w:rsidRDefault="005F75D6" w:rsidP="005F75D6">
                  <w:pPr>
                    <w:jc w:val="left"/>
                    <w:rPr>
                      <w:rFonts w:cs="Arial"/>
                      <w:position w:val="-2"/>
                      <w:szCs w:val="18"/>
                    </w:rPr>
                  </w:pPr>
                  <w:r w:rsidRPr="00812520">
                    <w:rPr>
                      <w:rFonts w:cs="Arial"/>
                      <w:position w:val="-2"/>
                      <w:szCs w:val="18"/>
                    </w:rPr>
                    <w:t>Zápis v obchodním rejstříku či jiné evidenci,</w:t>
                  </w:r>
                  <w:r w:rsidRPr="00812520">
                    <w:rPr>
                      <w:rFonts w:cs="Arial"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bookmarkStart w:id="64" w:name="or1"/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28BA9E" w14:textId="76A287D6" w:rsidR="005F75D6" w:rsidRPr="00812520" w:rsidRDefault="005F75D6" w:rsidP="005F75D6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812520">
                    <w:rPr>
                      <w:rFonts w:cs="Arial"/>
                      <w:szCs w:val="18"/>
                    </w:rPr>
                    <w:fldChar w:fldCharType="begin">
                      <w:ffData>
                        <w:name w:val="or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812520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812520">
                    <w:rPr>
                      <w:rFonts w:cs="Arial"/>
                      <w:szCs w:val="18"/>
                    </w:rPr>
                  </w:r>
                  <w:r w:rsidRPr="00812520">
                    <w:rPr>
                      <w:rFonts w:cs="Arial"/>
                      <w:szCs w:val="18"/>
                    </w:rPr>
                    <w:fldChar w:fldCharType="separate"/>
                  </w:r>
                  <w:r w:rsidR="00073975" w:rsidRPr="00073975">
                    <w:rPr>
                      <w:rFonts w:cs="Arial"/>
                      <w:noProof/>
                      <w:szCs w:val="18"/>
                    </w:rPr>
                    <w:t>Výpis z rejstříku ČR, číslo: (RED_IZO): 600171841, Česká republika, Ministerstvo školství, mládeže a tělovýchovy</w:t>
                  </w:r>
                  <w:r w:rsidRPr="00812520">
                    <w:rPr>
                      <w:rFonts w:cs="Arial"/>
                      <w:szCs w:val="18"/>
                    </w:rPr>
                    <w:fldChar w:fldCharType="end"/>
                  </w:r>
                  <w:bookmarkEnd w:id="64"/>
                </w:p>
              </w:tc>
            </w:tr>
          </w:tbl>
          <w:p w14:paraId="2C6E6B47" w14:textId="77777777" w:rsidR="005F75D6" w:rsidRPr="00812520" w:rsidRDefault="005F75D6" w:rsidP="005F75D6">
            <w:pPr>
              <w:rPr>
                <w:color w:val="000000"/>
                <w:szCs w:val="18"/>
              </w:rPr>
            </w:pPr>
            <w:r w:rsidRPr="00812520">
              <w:rPr>
                <w:rFonts w:cs="Arial"/>
                <w:szCs w:val="18"/>
              </w:rPr>
              <w:t xml:space="preserve">     *je-li Žadatel zapsán v obchodním rejstříku;  **není-li Žadatel zapsán v obchodním rejstříku</w:t>
            </w:r>
          </w:p>
        </w:tc>
      </w:tr>
      <w:tr w:rsidR="005F75D6" w:rsidRPr="00812520" w14:paraId="09B8DEFF" w14:textId="77777777" w:rsidTr="002E5B42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5F75D6" w:rsidRPr="00812520" w14:paraId="7785E3A5" w14:textId="77777777" w:rsidTr="002E5B42">
              <w:trPr>
                <w:hidden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A4D345" w14:textId="77777777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szCs w:val="18"/>
                    </w:rPr>
                    <w:t>Příjmení, jméno, titul:</w:t>
                  </w:r>
                </w:p>
              </w:tc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49BA89" w14:textId="7F972293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jmeno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65" w:name="jmeno2"/>
                  <w:r w:rsidRPr="008125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12520">
                    <w:rPr>
                      <w:rFonts w:cs="Arial"/>
                      <w:vanish/>
                      <w:szCs w:val="18"/>
                    </w:rPr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65"/>
                </w:p>
              </w:tc>
            </w:tr>
            <w:tr w:rsidR="005F75D6" w:rsidRPr="00812520" w14:paraId="2D350254" w14:textId="77777777" w:rsidTr="002E5B42">
              <w:trPr>
                <w:hidden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7B34E3" w14:textId="77777777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szCs w:val="18"/>
                    </w:rPr>
                    <w:t>Adresa (trvalý pobyt):</w:t>
                  </w:r>
                </w:p>
              </w:tc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A8E3B9" w14:textId="4B351743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Adresa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66" w:name="Adresa2"/>
                  <w:r w:rsidRPr="008125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12520">
                    <w:rPr>
                      <w:rFonts w:cs="Arial"/>
                      <w:vanish/>
                      <w:szCs w:val="18"/>
                    </w:rPr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66"/>
                </w:p>
              </w:tc>
            </w:tr>
            <w:tr w:rsidR="005F75D6" w:rsidRPr="00812520" w14:paraId="2C3F88F3" w14:textId="77777777" w:rsidTr="002E5B42">
              <w:trPr>
                <w:hidden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A72D5A" w14:textId="77777777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position w:val="-2"/>
                      <w:szCs w:val="18"/>
                    </w:rPr>
                    <w:t xml:space="preserve">Rodné číslo </w:t>
                  </w:r>
                  <w:r w:rsidRPr="00812520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(datum narození, není-li rodné číslo):</w:t>
                  </w:r>
                </w:p>
              </w:tc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83B18E" w14:textId="41762768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rc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67" w:name="rc2"/>
                  <w:r w:rsidRPr="008125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12520">
                    <w:rPr>
                      <w:rFonts w:cs="Arial"/>
                      <w:vanish/>
                      <w:szCs w:val="18"/>
                    </w:rPr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67"/>
                </w:p>
              </w:tc>
            </w:tr>
            <w:tr w:rsidR="005F75D6" w:rsidRPr="00812520" w14:paraId="710D7381" w14:textId="77777777" w:rsidTr="002E5B42">
              <w:trPr>
                <w:hidden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75AF7E" w14:textId="77777777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position w:val="-2"/>
                      <w:szCs w:val="18"/>
                    </w:rPr>
                    <w:t>Druh, číslo a doba platnosti průkazu totožnosti</w:t>
                  </w:r>
                  <w:r w:rsidRPr="00812520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a orgán / stát, který jej vydal:</w:t>
                  </w:r>
                </w:p>
              </w:tc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DA26C0" w14:textId="66D5F3AE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p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68" w:name="op2"/>
                  <w:r w:rsidRPr="008125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12520">
                    <w:rPr>
                      <w:rFonts w:cs="Arial"/>
                      <w:vanish/>
                      <w:szCs w:val="18"/>
                    </w:rPr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68"/>
                </w:p>
              </w:tc>
            </w:tr>
            <w:tr w:rsidR="005F75D6" w:rsidRPr="00812520" w14:paraId="7512F770" w14:textId="77777777" w:rsidTr="002E5B42">
              <w:trPr>
                <w:hidden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152150" w14:textId="77777777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position w:val="-2"/>
                      <w:szCs w:val="18"/>
                    </w:rPr>
                    <w:t>Obchodní firma* / jméno a příjmení</w:t>
                  </w:r>
                  <w:r w:rsidRPr="00812520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(včetně dodatku či dalšího označení)**:</w:t>
                  </w:r>
                </w:p>
              </w:tc>
              <w:bookmarkStart w:id="69" w:name="nazev2"/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ABC0DF" w14:textId="43CB6E75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8125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12520">
                    <w:rPr>
                      <w:rFonts w:cs="Arial"/>
                      <w:vanish/>
                      <w:szCs w:val="18"/>
                    </w:rPr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69"/>
                </w:p>
              </w:tc>
            </w:tr>
            <w:tr w:rsidR="005F75D6" w:rsidRPr="00812520" w14:paraId="64AB6F82" w14:textId="77777777" w:rsidTr="002E5B42">
              <w:trPr>
                <w:hidden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AB6803" w14:textId="77777777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position w:val="-2"/>
                      <w:szCs w:val="18"/>
                    </w:rPr>
                    <w:t>S</w:t>
                  </w:r>
                  <w:r w:rsidRPr="00812520">
                    <w:rPr>
                      <w:rFonts w:cs="Arial"/>
                      <w:vanish/>
                      <w:szCs w:val="18"/>
                    </w:rPr>
                    <w:t>í</w:t>
                  </w:r>
                  <w:r w:rsidRPr="00812520">
                    <w:rPr>
                      <w:rFonts w:cs="Arial"/>
                      <w:vanish/>
                      <w:position w:val="-2"/>
                      <w:szCs w:val="18"/>
                    </w:rPr>
                    <w:t>dlo:</w:t>
                  </w:r>
                </w:p>
              </w:tc>
              <w:bookmarkStart w:id="70" w:name="sidlo2"/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C243B0" w14:textId="73D5C2B1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8125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12520">
                    <w:rPr>
                      <w:rFonts w:cs="Arial"/>
                      <w:vanish/>
                      <w:szCs w:val="18"/>
                    </w:rPr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70"/>
                </w:p>
              </w:tc>
            </w:tr>
            <w:tr w:rsidR="005F75D6" w:rsidRPr="00812520" w14:paraId="464C6D75" w14:textId="77777777" w:rsidTr="002E5B42">
              <w:trPr>
                <w:hidden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E1AD63" w14:textId="77777777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bookmarkStart w:id="71" w:name="ico2"/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C57CAB" w14:textId="549AC733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2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8125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12520">
                    <w:rPr>
                      <w:rFonts w:cs="Arial"/>
                      <w:vanish/>
                      <w:szCs w:val="18"/>
                    </w:rPr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71"/>
                </w:p>
              </w:tc>
            </w:tr>
            <w:tr w:rsidR="005F75D6" w:rsidRPr="00812520" w14:paraId="399B9740" w14:textId="77777777" w:rsidTr="002E5B42">
              <w:trPr>
                <w:hidden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100A53" w14:textId="77777777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812520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6916C6" w14:textId="29137CEA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r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72" w:name="or2"/>
                  <w:r w:rsidRPr="008125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12520">
                    <w:rPr>
                      <w:rFonts w:cs="Arial"/>
                      <w:vanish/>
                      <w:szCs w:val="18"/>
                    </w:rPr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72"/>
                </w:p>
              </w:tc>
            </w:tr>
          </w:tbl>
          <w:p w14:paraId="21064CB1" w14:textId="77777777" w:rsidR="005F75D6" w:rsidRPr="00812520" w:rsidRDefault="005F75D6" w:rsidP="005F75D6">
            <w:pPr>
              <w:rPr>
                <w:vanish/>
                <w:color w:val="000000"/>
                <w:szCs w:val="18"/>
              </w:rPr>
            </w:pPr>
            <w:r w:rsidRPr="00812520">
              <w:rPr>
                <w:rFonts w:cs="Arial"/>
                <w:vanish/>
                <w:szCs w:val="18"/>
              </w:rPr>
              <w:t xml:space="preserve">      *je-li Žadatel zapsán v obchodním rejstříku;  **není-li Žadatel zapsán v obchodním rejstříku</w:t>
            </w:r>
          </w:p>
        </w:tc>
      </w:tr>
      <w:tr w:rsidR="005F75D6" w:rsidRPr="00812520" w14:paraId="7D16CFE7" w14:textId="77777777" w:rsidTr="002E5B42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5F75D6" w:rsidRPr="00812520" w14:paraId="0A7C696E" w14:textId="77777777" w:rsidTr="002E5B42">
              <w:trPr>
                <w:hidden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4F9510" w14:textId="77777777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position w:val="-2"/>
                      <w:szCs w:val="18"/>
                    </w:rPr>
                    <w:t>Obchodní firma* / název** právnické osoby:</w:t>
                  </w:r>
                </w:p>
              </w:tc>
              <w:bookmarkStart w:id="73" w:name="nazev3"/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1631AC" w14:textId="3DDF2360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8125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12520">
                    <w:rPr>
                      <w:rFonts w:cs="Arial"/>
                      <w:vanish/>
                      <w:szCs w:val="18"/>
                    </w:rPr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73"/>
                </w:p>
              </w:tc>
            </w:tr>
            <w:tr w:rsidR="005F75D6" w:rsidRPr="00812520" w14:paraId="13ECEBAE" w14:textId="77777777" w:rsidTr="002E5B42">
              <w:trPr>
                <w:hidden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E5618C" w14:textId="77777777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position w:val="-2"/>
                      <w:szCs w:val="18"/>
                    </w:rPr>
                    <w:t>Sídlo právnické osoby:</w:t>
                  </w:r>
                </w:p>
              </w:tc>
              <w:bookmarkStart w:id="74" w:name="sidlo3"/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DC27BA" w14:textId="6EF86E63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8125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12520">
                    <w:rPr>
                      <w:rFonts w:cs="Arial"/>
                      <w:vanish/>
                      <w:szCs w:val="18"/>
                    </w:rPr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74"/>
                </w:p>
              </w:tc>
            </w:tr>
            <w:tr w:rsidR="005F75D6" w:rsidRPr="00812520" w14:paraId="3AB51D52" w14:textId="77777777" w:rsidTr="002E5B42">
              <w:trPr>
                <w:hidden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1A3547" w14:textId="77777777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bookmarkStart w:id="75" w:name="ico3"/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7A87B6" w14:textId="32B119F0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3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8125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12520">
                    <w:rPr>
                      <w:rFonts w:cs="Arial"/>
                      <w:vanish/>
                      <w:szCs w:val="18"/>
                    </w:rPr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75"/>
                </w:p>
              </w:tc>
            </w:tr>
            <w:tr w:rsidR="005F75D6" w:rsidRPr="00812520" w14:paraId="4F6571EA" w14:textId="77777777" w:rsidTr="002E5B42">
              <w:trPr>
                <w:hidden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32B937" w14:textId="77777777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812520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bookmarkStart w:id="76" w:name="or3"/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F8586F" w14:textId="6C5A62D8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r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8125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12520">
                    <w:rPr>
                      <w:rFonts w:cs="Arial"/>
                      <w:vanish/>
                      <w:szCs w:val="18"/>
                    </w:rPr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76"/>
                </w:p>
              </w:tc>
            </w:tr>
          </w:tbl>
          <w:p w14:paraId="01D004D0" w14:textId="77777777" w:rsidR="005F75D6" w:rsidRPr="00812520" w:rsidRDefault="005F75D6" w:rsidP="005F75D6">
            <w:pPr>
              <w:rPr>
                <w:vanish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5F75D6" w:rsidRPr="00812520" w14:paraId="074BE4EC" w14:textId="77777777" w:rsidTr="002E5B42">
              <w:trPr>
                <w:hidden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555B22" w14:textId="77777777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position w:val="-2"/>
                      <w:szCs w:val="18"/>
                    </w:rPr>
                    <w:t>Obchodní firma* / název** pobočky:</w:t>
                  </w:r>
                </w:p>
              </w:tc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95EA56" w14:textId="20AD5E68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nazev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77" w:name="os_nazev3"/>
                  <w:r w:rsidRPr="008125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12520">
                    <w:rPr>
                      <w:rFonts w:cs="Arial"/>
                      <w:vanish/>
                      <w:szCs w:val="18"/>
                    </w:rPr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77"/>
                </w:p>
              </w:tc>
            </w:tr>
            <w:tr w:rsidR="005F75D6" w:rsidRPr="00812520" w14:paraId="23C99569" w14:textId="77777777" w:rsidTr="002E5B42">
              <w:trPr>
                <w:hidden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99F8FF" w14:textId="77777777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position w:val="-2"/>
                      <w:szCs w:val="18"/>
                    </w:rPr>
                    <w:t>Sídlo pobočky:</w:t>
                  </w:r>
                </w:p>
              </w:tc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F1F825" w14:textId="701124A3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sidlo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78" w:name="os_sidlo3"/>
                  <w:r w:rsidRPr="008125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12520">
                    <w:rPr>
                      <w:rFonts w:cs="Arial"/>
                      <w:vanish/>
                      <w:szCs w:val="18"/>
                    </w:rPr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78"/>
                </w:p>
              </w:tc>
            </w:tr>
            <w:tr w:rsidR="005F75D6" w:rsidRPr="00812520" w14:paraId="29983931" w14:textId="77777777" w:rsidTr="002E5B42">
              <w:trPr>
                <w:hidden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759B44" w14:textId="77777777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812520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D22312" w14:textId="04F5AE2E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or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79" w:name="os_or3"/>
                  <w:r w:rsidRPr="008125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12520">
                    <w:rPr>
                      <w:rFonts w:cs="Arial"/>
                      <w:vanish/>
                      <w:szCs w:val="18"/>
                    </w:rPr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79"/>
                </w:p>
              </w:tc>
            </w:tr>
          </w:tbl>
          <w:p w14:paraId="4FD6C37F" w14:textId="77777777" w:rsidR="005F75D6" w:rsidRPr="00812520" w:rsidRDefault="005F75D6" w:rsidP="005F75D6">
            <w:pPr>
              <w:rPr>
                <w:vanish/>
                <w:color w:val="000000"/>
                <w:szCs w:val="18"/>
              </w:rPr>
            </w:pPr>
            <w:r w:rsidRPr="00812520">
              <w:rPr>
                <w:rFonts w:cs="Arial"/>
                <w:vanish/>
                <w:szCs w:val="18"/>
              </w:rPr>
              <w:t xml:space="preserve">   *je-li Žadatel zapsán v obchodním rejstříku;  **není-li Žadatel zapsán v obchodním rejstříku</w:t>
            </w:r>
          </w:p>
        </w:tc>
      </w:tr>
      <w:tr w:rsidR="005F75D6" w:rsidRPr="00812520" w14:paraId="2AF7165E" w14:textId="77777777" w:rsidTr="002E5B42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24"/>
              <w:gridCol w:w="5495"/>
            </w:tblGrid>
            <w:tr w:rsidR="005F75D6" w:rsidRPr="00812520" w14:paraId="2768069B" w14:textId="77777777" w:rsidTr="002E5B42">
              <w:trPr>
                <w:hidden/>
              </w:trPr>
              <w:tc>
                <w:tcPr>
                  <w:tcW w:w="3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32B8EA" w14:textId="77777777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position w:val="-2"/>
                      <w:szCs w:val="18"/>
                    </w:rPr>
                    <w:t>Název:</w:t>
                  </w:r>
                </w:p>
              </w:tc>
              <w:bookmarkStart w:id="80" w:name="nazev4"/>
              <w:tc>
                <w:tcPr>
                  <w:tcW w:w="5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ECEDB6" w14:textId="70E48734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4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8125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12520">
                    <w:rPr>
                      <w:rFonts w:cs="Arial"/>
                      <w:vanish/>
                      <w:szCs w:val="18"/>
                    </w:rPr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="00812520" w:rsidRPr="00812520">
                    <w:rPr>
                      <w:rFonts w:cs="Arial"/>
                      <w:noProof/>
                      <w:vanish/>
                      <w:szCs w:val="18"/>
                    </w:rPr>
                    <w:t>Střední průmyslová škola Jedovnice, příspěvková organizace</w:t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80"/>
                </w:p>
              </w:tc>
            </w:tr>
            <w:tr w:rsidR="005F75D6" w:rsidRPr="00812520" w14:paraId="4D523820" w14:textId="77777777" w:rsidTr="002E5B42">
              <w:trPr>
                <w:hidden/>
              </w:trPr>
              <w:tc>
                <w:tcPr>
                  <w:tcW w:w="3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D23795" w14:textId="77777777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szCs w:val="18"/>
                    </w:rPr>
                    <w:t>Sídlo obecního / krajského úřadu:</w:t>
                  </w:r>
                </w:p>
              </w:tc>
              <w:bookmarkStart w:id="81" w:name="sidlo4"/>
              <w:tc>
                <w:tcPr>
                  <w:tcW w:w="5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AB2FB7" w14:textId="1A1B9C70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4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8125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12520">
                    <w:rPr>
                      <w:rFonts w:cs="Arial"/>
                      <w:vanish/>
                      <w:szCs w:val="18"/>
                    </w:rPr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81"/>
                </w:p>
              </w:tc>
            </w:tr>
            <w:tr w:rsidR="005F75D6" w:rsidRPr="00812520" w14:paraId="70184060" w14:textId="77777777" w:rsidTr="002E5B42">
              <w:trPr>
                <w:hidden/>
              </w:trPr>
              <w:tc>
                <w:tcPr>
                  <w:tcW w:w="3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4009C0" w14:textId="77777777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tc>
                <w:tcPr>
                  <w:tcW w:w="5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C2FAB1" w14:textId="1EB69AA4" w:rsidR="005F75D6" w:rsidRPr="00812520" w:rsidRDefault="00442EAF" w:rsidP="005F75D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4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bookmarkStart w:id="82" w:name="ico4"/>
                  <w:r w:rsidRPr="008125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12520">
                    <w:rPr>
                      <w:rFonts w:cs="Arial"/>
                      <w:vanish/>
                      <w:szCs w:val="18"/>
                    </w:rPr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="00812520" w:rsidRPr="00812520">
                    <w:rPr>
                      <w:rFonts w:cs="Arial"/>
                      <w:noProof/>
                      <w:vanish/>
                      <w:szCs w:val="18"/>
                    </w:rPr>
                    <w:t>62073087</w:t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82"/>
                </w:p>
              </w:tc>
            </w:tr>
          </w:tbl>
          <w:p w14:paraId="6D6A882D" w14:textId="77777777" w:rsidR="005F75D6" w:rsidRPr="00812520" w:rsidRDefault="005F75D6" w:rsidP="005F75D6">
            <w:pPr>
              <w:jc w:val="left"/>
              <w:rPr>
                <w:vanish/>
                <w:color w:val="000000"/>
                <w:szCs w:val="18"/>
              </w:rPr>
            </w:pPr>
            <w:r w:rsidRPr="00812520">
              <w:rPr>
                <w:rFonts w:cs="Arial"/>
                <w:vanish/>
                <w:szCs w:val="18"/>
              </w:rPr>
              <w:t xml:space="preserve">   </w:t>
            </w:r>
          </w:p>
        </w:tc>
      </w:tr>
      <w:tr w:rsidR="005F75D6" w:rsidRPr="00812520" w14:paraId="3B45350F" w14:textId="77777777" w:rsidTr="002E5B42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5F75D6" w:rsidRPr="00812520" w14:paraId="4B38E272" w14:textId="77777777" w:rsidTr="002E5B42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21DCE7" w14:textId="77777777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position w:val="-2"/>
                      <w:szCs w:val="18"/>
                    </w:rPr>
                    <w:t>Název:</w:t>
                  </w:r>
                </w:p>
              </w:tc>
              <w:bookmarkStart w:id="83" w:name="nazev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247213" w14:textId="582846B9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5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8125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12520">
                    <w:rPr>
                      <w:rFonts w:cs="Arial"/>
                      <w:vanish/>
                      <w:szCs w:val="18"/>
                    </w:rPr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83"/>
                </w:p>
              </w:tc>
            </w:tr>
            <w:tr w:rsidR="005F75D6" w:rsidRPr="00812520" w14:paraId="02DFF5DC" w14:textId="77777777" w:rsidTr="002E5B42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541B50" w14:textId="77777777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szCs w:val="18"/>
                    </w:rPr>
                    <w:t>Sídlo:</w:t>
                  </w:r>
                </w:p>
              </w:tc>
              <w:bookmarkStart w:id="84" w:name="sidlo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A8AC20" w14:textId="2F74724B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5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8125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12520">
                    <w:rPr>
                      <w:rFonts w:cs="Arial"/>
                      <w:vanish/>
                      <w:szCs w:val="18"/>
                    </w:rPr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84"/>
                </w:p>
              </w:tc>
            </w:tr>
            <w:tr w:rsidR="005F75D6" w:rsidRPr="00812520" w14:paraId="28499BEB" w14:textId="77777777" w:rsidTr="002E5B42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E7AF2B" w14:textId="77777777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bookmarkStart w:id="85" w:name="ico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37F1F2" w14:textId="4FAF50B5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5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8125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12520">
                    <w:rPr>
                      <w:rFonts w:cs="Arial"/>
                      <w:vanish/>
                      <w:szCs w:val="18"/>
                    </w:rPr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85"/>
                </w:p>
              </w:tc>
            </w:tr>
          </w:tbl>
          <w:p w14:paraId="2AEF5965" w14:textId="77777777" w:rsidR="005F75D6" w:rsidRPr="00812520" w:rsidRDefault="005F75D6" w:rsidP="005F75D6">
            <w:pPr>
              <w:rPr>
                <w:vanish/>
                <w:color w:val="000000"/>
                <w:szCs w:val="18"/>
              </w:rPr>
            </w:pPr>
            <w:r w:rsidRPr="00812520">
              <w:rPr>
                <w:rFonts w:cs="Arial"/>
                <w:vanish/>
                <w:szCs w:val="18"/>
              </w:rPr>
              <w:t xml:space="preserve">   </w:t>
            </w:r>
          </w:p>
        </w:tc>
      </w:tr>
      <w:tr w:rsidR="005F75D6" w:rsidRPr="00812520" w14:paraId="6F6A545B" w14:textId="77777777" w:rsidTr="002E5B42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5F75D6" w:rsidRPr="00812520" w14:paraId="540B0634" w14:textId="77777777" w:rsidTr="002E5B42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115138" w14:textId="77777777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szCs w:val="18"/>
                    </w:rPr>
                    <w:t>Příjmení, jméno, titul:</w:t>
                  </w:r>
                </w:p>
              </w:tc>
              <w:bookmarkStart w:id="86" w:name="jmeno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65CA34" w14:textId="14B410A5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jmeno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8125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12520">
                    <w:rPr>
                      <w:rFonts w:cs="Arial"/>
                      <w:vanish/>
                      <w:szCs w:val="18"/>
                    </w:rPr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86"/>
                </w:p>
              </w:tc>
            </w:tr>
            <w:tr w:rsidR="005F75D6" w:rsidRPr="00812520" w14:paraId="50B143D5" w14:textId="77777777" w:rsidTr="002E5B42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F9E683" w14:textId="77777777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szCs w:val="18"/>
                    </w:rPr>
                    <w:t>Adresa (trvalý pobyt):</w:t>
                  </w:r>
                </w:p>
              </w:tc>
              <w:bookmarkStart w:id="87" w:name="Adresa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0CFF77" w14:textId="2A52BE2B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Adresa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8125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12520">
                    <w:rPr>
                      <w:rFonts w:cs="Arial"/>
                      <w:vanish/>
                      <w:szCs w:val="18"/>
                    </w:rPr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87"/>
                </w:p>
              </w:tc>
            </w:tr>
            <w:tr w:rsidR="005F75D6" w:rsidRPr="00812520" w14:paraId="7BF45F6C" w14:textId="77777777" w:rsidTr="002E5B42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8426C9" w14:textId="77777777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position w:val="-2"/>
                      <w:szCs w:val="18"/>
                    </w:rPr>
                    <w:t xml:space="preserve">Rodné číslo </w:t>
                  </w:r>
                  <w:r w:rsidRPr="00812520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(datum narození, není-li rodné číslo):</w:t>
                  </w:r>
                </w:p>
              </w:tc>
              <w:bookmarkStart w:id="88" w:name="RC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D0AFC8" w14:textId="612C914A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RC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8125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12520">
                    <w:rPr>
                      <w:rFonts w:cs="Arial"/>
                      <w:vanish/>
                      <w:szCs w:val="18"/>
                    </w:rPr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88"/>
                </w:p>
              </w:tc>
            </w:tr>
            <w:tr w:rsidR="005F75D6" w:rsidRPr="00812520" w14:paraId="41C8EE87" w14:textId="77777777" w:rsidTr="002E5B42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FDB548" w14:textId="77777777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position w:val="-2"/>
                      <w:szCs w:val="18"/>
                    </w:rPr>
                    <w:t>Druh, číslo a doba platnosti průkazu totožnosti</w:t>
                  </w:r>
                  <w:r w:rsidRPr="00812520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a orgán / stát, který jej vydal:</w:t>
                  </w:r>
                </w:p>
              </w:tc>
              <w:bookmarkStart w:id="89" w:name="OP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207F85" w14:textId="631DED06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P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8125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12520">
                    <w:rPr>
                      <w:rFonts w:cs="Arial"/>
                      <w:vanish/>
                      <w:szCs w:val="18"/>
                    </w:rPr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89"/>
                </w:p>
              </w:tc>
            </w:tr>
          </w:tbl>
          <w:p w14:paraId="54738962" w14:textId="77777777" w:rsidR="005F75D6" w:rsidRPr="00812520" w:rsidRDefault="005F75D6" w:rsidP="005F75D6">
            <w:pPr>
              <w:rPr>
                <w:vanish/>
                <w:color w:val="000000"/>
                <w:szCs w:val="18"/>
              </w:rPr>
            </w:pPr>
            <w:r w:rsidRPr="00812520">
              <w:rPr>
                <w:vanish/>
                <w:color w:val="000000"/>
                <w:szCs w:val="18"/>
              </w:rPr>
              <w:t xml:space="preserve">   </w:t>
            </w:r>
          </w:p>
        </w:tc>
      </w:tr>
      <w:tr w:rsidR="005F75D6" w:rsidRPr="00812520" w14:paraId="46FB3EE0" w14:textId="77777777" w:rsidTr="002E5B42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5F75D6" w:rsidRPr="00812520" w14:paraId="083BABB3" w14:textId="77777777" w:rsidTr="002E5B42">
              <w:trPr>
                <w:hidden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332C81" w14:textId="77777777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szCs w:val="18"/>
                    </w:rPr>
                    <w:t>Příjmení, jméno, titul:</w:t>
                  </w:r>
                </w:p>
              </w:tc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3F3E09" w14:textId="38B672F6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jmen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90" w:name="jmeno7"/>
                  <w:r w:rsidRPr="008125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12520">
                    <w:rPr>
                      <w:rFonts w:cs="Arial"/>
                      <w:vanish/>
                      <w:szCs w:val="18"/>
                    </w:rPr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90"/>
                </w:p>
              </w:tc>
            </w:tr>
            <w:tr w:rsidR="005F75D6" w:rsidRPr="00812520" w14:paraId="3BADA501" w14:textId="77777777" w:rsidTr="002E5B42">
              <w:trPr>
                <w:hidden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36AFFD" w14:textId="77777777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szCs w:val="18"/>
                    </w:rPr>
                    <w:t>Adresa (trvalý pobyt):</w:t>
                  </w:r>
                </w:p>
              </w:tc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0A856D" w14:textId="2361AF51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Adresa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91" w:name="Adresa7"/>
                  <w:r w:rsidRPr="008125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12520">
                    <w:rPr>
                      <w:rFonts w:cs="Arial"/>
                      <w:vanish/>
                      <w:szCs w:val="18"/>
                    </w:rPr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91"/>
                </w:p>
              </w:tc>
            </w:tr>
            <w:tr w:rsidR="005F75D6" w:rsidRPr="00812520" w14:paraId="60F78AA0" w14:textId="77777777" w:rsidTr="002E5B42">
              <w:trPr>
                <w:hidden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9FDB54" w14:textId="77777777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position w:val="-2"/>
                      <w:szCs w:val="18"/>
                    </w:rPr>
                    <w:t xml:space="preserve">Rodné číslo </w:t>
                  </w:r>
                  <w:r w:rsidRPr="00812520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(datum narození, není-li rodné číslo):</w:t>
                  </w:r>
                </w:p>
              </w:tc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ADCF54" w14:textId="1E4E0182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rc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92" w:name="rc7"/>
                  <w:r w:rsidRPr="008125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12520">
                    <w:rPr>
                      <w:rFonts w:cs="Arial"/>
                      <w:vanish/>
                      <w:szCs w:val="18"/>
                    </w:rPr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92"/>
                </w:p>
              </w:tc>
            </w:tr>
            <w:tr w:rsidR="005F75D6" w:rsidRPr="00812520" w14:paraId="5DB699C3" w14:textId="77777777" w:rsidTr="002E5B42">
              <w:trPr>
                <w:hidden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8E166A" w14:textId="77777777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position w:val="-2"/>
                      <w:szCs w:val="18"/>
                    </w:rPr>
                    <w:t>Druh, číslo a doba platnosti průkazu totožnosti</w:t>
                  </w:r>
                  <w:r w:rsidRPr="00812520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a orgán / stát, který jej vydal:</w:t>
                  </w:r>
                </w:p>
              </w:tc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FE9568" w14:textId="60DE6513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p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93" w:name="op7"/>
                  <w:r w:rsidRPr="008125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12520">
                    <w:rPr>
                      <w:rFonts w:cs="Arial"/>
                      <w:vanish/>
                      <w:szCs w:val="18"/>
                    </w:rPr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93"/>
                </w:p>
              </w:tc>
            </w:tr>
            <w:tr w:rsidR="005F75D6" w:rsidRPr="00812520" w14:paraId="05257F72" w14:textId="77777777" w:rsidTr="002E5B42">
              <w:trPr>
                <w:hidden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35A5A8" w14:textId="77777777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position w:val="-2"/>
                      <w:szCs w:val="18"/>
                    </w:rPr>
                    <w:t>Obchodní firma* / jméno a příjmení</w:t>
                  </w:r>
                  <w:r w:rsidRPr="00812520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(včetně dodatku či dalšího označení)**:</w:t>
                  </w:r>
                </w:p>
              </w:tc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20F360" w14:textId="5FFE301B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94" w:name="nazev7"/>
                  <w:r w:rsidRPr="008125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12520">
                    <w:rPr>
                      <w:rFonts w:cs="Arial"/>
                      <w:vanish/>
                      <w:szCs w:val="18"/>
                    </w:rPr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94"/>
                </w:p>
              </w:tc>
            </w:tr>
            <w:tr w:rsidR="005F75D6" w:rsidRPr="00812520" w14:paraId="26A6EA9E" w14:textId="77777777" w:rsidTr="002E5B42">
              <w:trPr>
                <w:hidden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96FC87" w14:textId="77777777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position w:val="-2"/>
                      <w:szCs w:val="18"/>
                    </w:rPr>
                    <w:t>S</w:t>
                  </w:r>
                  <w:r w:rsidRPr="00812520">
                    <w:rPr>
                      <w:rFonts w:cs="Arial"/>
                      <w:vanish/>
                      <w:szCs w:val="18"/>
                    </w:rPr>
                    <w:t>í</w:t>
                  </w:r>
                  <w:r w:rsidRPr="00812520">
                    <w:rPr>
                      <w:rFonts w:cs="Arial"/>
                      <w:vanish/>
                      <w:position w:val="-2"/>
                      <w:szCs w:val="18"/>
                    </w:rPr>
                    <w:t>dlo:</w:t>
                  </w:r>
                </w:p>
              </w:tc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627ECA" w14:textId="4C7839E3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95" w:name="sidlo7"/>
                  <w:r w:rsidRPr="008125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12520">
                    <w:rPr>
                      <w:rFonts w:cs="Arial"/>
                      <w:vanish/>
                      <w:szCs w:val="18"/>
                    </w:rPr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95"/>
                </w:p>
              </w:tc>
            </w:tr>
            <w:tr w:rsidR="005F75D6" w:rsidRPr="00812520" w14:paraId="01F5CC64" w14:textId="77777777" w:rsidTr="002E5B42">
              <w:trPr>
                <w:hidden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838411" w14:textId="77777777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6E63C2" w14:textId="44675F2E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7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bookmarkStart w:id="96" w:name="ico7"/>
                  <w:r w:rsidRPr="008125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12520">
                    <w:rPr>
                      <w:rFonts w:cs="Arial"/>
                      <w:vanish/>
                      <w:szCs w:val="18"/>
                    </w:rPr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96"/>
                </w:p>
              </w:tc>
            </w:tr>
            <w:tr w:rsidR="005F75D6" w:rsidRPr="00812520" w14:paraId="301D2D24" w14:textId="77777777" w:rsidTr="002E5B42">
              <w:trPr>
                <w:hidden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AED3AC" w14:textId="77777777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812520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FB41EE" w14:textId="45CBDB89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r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97" w:name="or7"/>
                  <w:r w:rsidRPr="008125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12520">
                    <w:rPr>
                      <w:rFonts w:cs="Arial"/>
                      <w:vanish/>
                      <w:szCs w:val="18"/>
                    </w:rPr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97"/>
                </w:p>
              </w:tc>
            </w:tr>
          </w:tbl>
          <w:p w14:paraId="6A598435" w14:textId="77777777" w:rsidR="005F75D6" w:rsidRPr="00812520" w:rsidRDefault="005F75D6" w:rsidP="005F75D6">
            <w:pPr>
              <w:rPr>
                <w:rFonts w:cs="Arial"/>
                <w:vanish/>
                <w:szCs w:val="1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5F75D6" w:rsidRPr="00812520" w14:paraId="3FE765DD" w14:textId="77777777" w:rsidTr="002E5B42">
              <w:trPr>
                <w:hidden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31E60F" w14:textId="77777777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position w:val="-2"/>
                      <w:szCs w:val="18"/>
                    </w:rPr>
                    <w:t>Obchodní firma* / název** pobočky:</w:t>
                  </w:r>
                </w:p>
              </w:tc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538A25" w14:textId="1B6E791C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nazev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98" w:name="os_nazev7"/>
                  <w:r w:rsidRPr="008125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12520">
                    <w:rPr>
                      <w:rFonts w:cs="Arial"/>
                      <w:vanish/>
                      <w:szCs w:val="18"/>
                    </w:rPr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98"/>
                </w:p>
              </w:tc>
            </w:tr>
            <w:tr w:rsidR="005F75D6" w:rsidRPr="00812520" w14:paraId="18C76593" w14:textId="77777777" w:rsidTr="002E5B42">
              <w:trPr>
                <w:hidden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3BA082" w14:textId="77777777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position w:val="-2"/>
                      <w:szCs w:val="18"/>
                    </w:rPr>
                    <w:t>Sídlo pobočky:</w:t>
                  </w:r>
                </w:p>
              </w:tc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89712C" w14:textId="51BDAAF6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sidl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99" w:name="os_sidlo7"/>
                  <w:r w:rsidRPr="008125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12520">
                    <w:rPr>
                      <w:rFonts w:cs="Arial"/>
                      <w:vanish/>
                      <w:szCs w:val="18"/>
                    </w:rPr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99"/>
                </w:p>
              </w:tc>
            </w:tr>
            <w:tr w:rsidR="005F75D6" w:rsidRPr="00812520" w14:paraId="419AF964" w14:textId="77777777" w:rsidTr="002E5B42">
              <w:trPr>
                <w:hidden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9081E8" w14:textId="77777777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812520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D48264" w14:textId="668445E4" w:rsidR="005F75D6" w:rsidRPr="00812520" w:rsidRDefault="005F75D6" w:rsidP="005F75D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12520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or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00" w:name="os_or7"/>
                  <w:r w:rsidRPr="00812520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12520">
                    <w:rPr>
                      <w:rFonts w:cs="Arial"/>
                      <w:vanish/>
                      <w:szCs w:val="18"/>
                    </w:rPr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noProof/>
                      <w:vanish/>
                      <w:szCs w:val="18"/>
                    </w:rPr>
                    <w:t> </w:t>
                  </w:r>
                  <w:r w:rsidRPr="00812520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00"/>
                </w:p>
              </w:tc>
            </w:tr>
          </w:tbl>
          <w:p w14:paraId="715E3A9B" w14:textId="77777777" w:rsidR="005F75D6" w:rsidRPr="00812520" w:rsidRDefault="005F75D6" w:rsidP="005F75D6">
            <w:pPr>
              <w:rPr>
                <w:vanish/>
                <w:color w:val="000000"/>
                <w:szCs w:val="18"/>
              </w:rPr>
            </w:pPr>
            <w:r w:rsidRPr="00812520">
              <w:rPr>
                <w:rFonts w:cs="Arial"/>
                <w:vanish/>
                <w:szCs w:val="18"/>
              </w:rPr>
              <w:t xml:space="preserve">      *je-li Žadatel zapsán v obchodním rejstříku;  **není-li Žadatel zapsán v obchodním rejstříku</w:t>
            </w:r>
          </w:p>
        </w:tc>
      </w:tr>
    </w:tbl>
    <w:p w14:paraId="2FA7E6E0" w14:textId="77777777" w:rsidR="005F75D6" w:rsidRPr="005F75D6" w:rsidRDefault="005F75D6" w:rsidP="005F75D6">
      <w:pPr>
        <w:rPr>
          <w:sz w:val="2"/>
          <w:szCs w:val="2"/>
        </w:rPr>
      </w:pPr>
    </w:p>
    <w:p w14:paraId="5750EE80" w14:textId="77777777" w:rsidR="005F75D6" w:rsidRPr="005F75D6" w:rsidRDefault="005F75D6" w:rsidP="005F75D6">
      <w:pPr>
        <w:rPr>
          <w:sz w:val="8"/>
          <w:szCs w:val="8"/>
        </w:rPr>
      </w:pPr>
    </w:p>
    <w:p w14:paraId="56DA7725" w14:textId="77777777" w:rsidR="002F643F" w:rsidRDefault="002F643F" w:rsidP="002F643F">
      <w:pPr>
        <w:rPr>
          <w:sz w:val="8"/>
          <w:szCs w:val="8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645"/>
      </w:tblGrid>
      <w:tr w:rsidR="002F643F" w:rsidRPr="00812520" w14:paraId="722944AD" w14:textId="77777777" w:rsidTr="002E5B42">
        <w:trPr>
          <w:trHeight w:val="20"/>
        </w:trPr>
        <w:tc>
          <w:tcPr>
            <w:tcW w:w="9288" w:type="dxa"/>
            <w:shd w:val="clear" w:color="auto" w:fill="auto"/>
          </w:tcPr>
          <w:p w14:paraId="1619ADB2" w14:textId="1907EB7B" w:rsidR="002F643F" w:rsidRPr="00812520" w:rsidRDefault="002F643F" w:rsidP="00686665">
            <w:r w:rsidRPr="00812520">
              <w:rPr>
                <w:rFonts w:cs="Arial"/>
                <w:szCs w:val="18"/>
              </w:rPr>
              <w:t>Klient</w:t>
            </w:r>
            <w:r w:rsidRPr="00812520">
              <w:rPr>
                <w:noProof/>
                <w:szCs w:val="18"/>
              </w:rPr>
              <w:t xml:space="preserve"> je povinným subjektem ve smyslu zákona č. 340/2015 Sb., o registru smluv.    </w:t>
            </w:r>
            <w:r w:rsidRPr="00812520">
              <w:fldChar w:fldCharType="begin">
                <w:ffData>
                  <w:name w:val="CB_REG"/>
                  <w:enabled/>
                  <w:calcOnExit w:val="0"/>
                  <w:entryMacro w:val="CBREG_Clicked"/>
                  <w:checkBox>
                    <w:size w:val="24"/>
                    <w:default w:val="0"/>
                    <w:checked/>
                  </w:checkBox>
                </w:ffData>
              </w:fldChar>
            </w:r>
            <w:bookmarkStart w:id="101" w:name="CB_REG"/>
            <w:r w:rsidRPr="00812520">
              <w:instrText xml:space="preserve"> FORMCHECKBOX </w:instrText>
            </w:r>
            <w:r w:rsidR="002E5B42">
              <w:fldChar w:fldCharType="separate"/>
            </w:r>
            <w:r w:rsidRPr="00812520">
              <w:fldChar w:fldCharType="end"/>
            </w:r>
            <w:bookmarkEnd w:id="101"/>
          </w:p>
        </w:tc>
      </w:tr>
      <w:tr w:rsidR="00686665" w:rsidRPr="00812520" w14:paraId="1399B14E" w14:textId="77777777" w:rsidTr="002E5B42">
        <w:tc>
          <w:tcPr>
            <w:tcW w:w="9288" w:type="dxa"/>
            <w:shd w:val="clear" w:color="auto" w:fill="auto"/>
          </w:tcPr>
          <w:p w14:paraId="343C97D6" w14:textId="68F472E9" w:rsidR="00686665" w:rsidRPr="00812520" w:rsidRDefault="00686665" w:rsidP="00863A86">
            <w:r w:rsidRPr="00812520">
              <w:t xml:space="preserve">Souhlas klienta s využitím úvěru pro účely referencí a prezentace.    </w:t>
            </w:r>
            <w:r w:rsidRPr="00812520">
              <w:fldChar w:fldCharType="begin">
                <w:ffData>
                  <w:name w:val="CB_Souhlas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102" w:name="CB_Souhlas"/>
            <w:r w:rsidRPr="00812520">
              <w:instrText xml:space="preserve"> FORMCHECKBOX </w:instrText>
            </w:r>
            <w:r w:rsidR="002E5B42">
              <w:fldChar w:fldCharType="separate"/>
            </w:r>
            <w:r w:rsidRPr="00812520">
              <w:fldChar w:fldCharType="end"/>
            </w:r>
            <w:bookmarkEnd w:id="102"/>
          </w:p>
        </w:tc>
      </w:tr>
      <w:tr w:rsidR="00686665" w:rsidRPr="00812520" w14:paraId="639450EE" w14:textId="77777777" w:rsidTr="002E5B42">
        <w:trPr>
          <w:trHeight w:val="20"/>
        </w:trPr>
        <w:tc>
          <w:tcPr>
            <w:tcW w:w="9288" w:type="dxa"/>
            <w:shd w:val="clear" w:color="auto" w:fill="auto"/>
          </w:tcPr>
          <w:p w14:paraId="0A33B888" w14:textId="77777777" w:rsidR="00686665" w:rsidRPr="00812520" w:rsidRDefault="00686665" w:rsidP="00686665">
            <w:pPr>
              <w:ind w:left="284" w:hanging="284"/>
            </w:pPr>
            <w:bookmarkStart w:id="103" w:name="EmailCAPArea"/>
          </w:p>
          <w:p w14:paraId="7D3AFFE9" w14:textId="7A8DAC59" w:rsidR="00686665" w:rsidRPr="00812520" w:rsidRDefault="00686665" w:rsidP="00686665">
            <w:r w:rsidRPr="00812520">
              <w:rPr>
                <w:b/>
              </w:rPr>
              <w:t>E-mailová adresa CAP:</w:t>
            </w:r>
            <w:r w:rsidRPr="00812520">
              <w:t xml:space="preserve"> </w:t>
            </w:r>
            <w:r w:rsidR="00FE4562" w:rsidRPr="00812520">
              <w:fldChar w:fldCharType="begin">
                <w:ffData>
                  <w:name w:val="CAPMail"/>
                  <w:enabled/>
                  <w:calcOnExit w:val="0"/>
                  <w:entryMacro w:val="CBREG_Clicked"/>
                  <w:ddList>
                    <w:listEntry w:val="CAP BL Cerpani RET capbl5080ret@kb.cz"/>
                    <w:listEntry w:val="CAP BL Cerpani CORP capbl5080corp@kb.cz"/>
                    <w:listEntry w:val="CKB 4225 TCA Praha tcap@kb.cz"/>
                  </w:ddList>
                </w:ffData>
              </w:fldChar>
            </w:r>
            <w:bookmarkStart w:id="104" w:name="CAPMail"/>
            <w:r w:rsidR="00FE4562" w:rsidRPr="00812520">
              <w:instrText xml:space="preserve"> FORMDROPDOWN </w:instrText>
            </w:r>
            <w:r w:rsidR="002E5B42">
              <w:fldChar w:fldCharType="separate"/>
            </w:r>
            <w:r w:rsidR="00FE4562" w:rsidRPr="00812520">
              <w:fldChar w:fldCharType="end"/>
            </w:r>
            <w:bookmarkEnd w:id="104"/>
          </w:p>
          <w:p w14:paraId="5B788AEC" w14:textId="77777777" w:rsidR="00686665" w:rsidRPr="00812520" w:rsidRDefault="00686665" w:rsidP="00686665"/>
          <w:p w14:paraId="3A76748C" w14:textId="767D99D7" w:rsidR="00686665" w:rsidRPr="00812520" w:rsidRDefault="00686665" w:rsidP="00686665">
            <w:r w:rsidRPr="00812520">
              <w:rPr>
                <w:b/>
              </w:rPr>
              <w:t>E-mailová adresa klienta:</w:t>
            </w:r>
            <w:r w:rsidRPr="00812520">
              <w:t xml:space="preserve"> </w:t>
            </w:r>
            <w:r w:rsidRPr="00812520">
              <w:fldChar w:fldCharType="begin">
                <w:ffData>
                  <w:name w:val="ColPersMail"/>
                  <w:enabled/>
                  <w:calcOnExit w:val="0"/>
                  <w:exitMacro w:val="CBREG_Clicked"/>
                  <w:textInput/>
                </w:ffData>
              </w:fldChar>
            </w:r>
            <w:bookmarkStart w:id="105" w:name="ColPersMail"/>
            <w:r w:rsidRPr="00812520">
              <w:instrText xml:space="preserve"> FORMTEXT </w:instrText>
            </w:r>
            <w:r w:rsidRPr="00812520">
              <w:fldChar w:fldCharType="separate"/>
            </w:r>
            <w:r w:rsidR="00773AD2" w:rsidRPr="00773AD2">
              <w:rPr>
                <w:noProof/>
              </w:rPr>
              <w:t>reditel@spsjedovnice.cz</w:t>
            </w:r>
            <w:r w:rsidRPr="00812520">
              <w:fldChar w:fldCharType="end"/>
            </w:r>
            <w:bookmarkEnd w:id="105"/>
          </w:p>
          <w:p w14:paraId="6D61FF84" w14:textId="77777777" w:rsidR="005F222B" w:rsidRPr="00812520" w:rsidRDefault="005F222B" w:rsidP="00686665">
            <w:pPr>
              <w:rPr>
                <w:rFonts w:cs="Arial"/>
                <w:szCs w:val="18"/>
              </w:rPr>
            </w:pPr>
            <w:r w:rsidRPr="00812520">
              <w:rPr>
                <w:color w:val="0000FF"/>
                <w:sz w:val="16"/>
                <w:szCs w:val="16"/>
              </w:rPr>
              <w:t>Pokud bude smlouva podepsána elektronicky, email klienta nevyplňujte.</w:t>
            </w:r>
            <w:bookmarkEnd w:id="103"/>
          </w:p>
        </w:tc>
      </w:tr>
    </w:tbl>
    <w:p w14:paraId="4BF19C8B" w14:textId="77777777" w:rsidR="002F643F" w:rsidRPr="00DC3377" w:rsidRDefault="002F643F" w:rsidP="002F643F">
      <w:pPr>
        <w:rPr>
          <w:sz w:val="2"/>
          <w:szCs w:val="2"/>
        </w:rPr>
      </w:pPr>
    </w:p>
    <w:p w14:paraId="0F0F516C" w14:textId="77777777" w:rsidR="002F643F" w:rsidRPr="008B7768" w:rsidRDefault="002F643F" w:rsidP="002F643F">
      <w:pPr>
        <w:rPr>
          <w:sz w:val="8"/>
          <w:szCs w:val="8"/>
        </w:rPr>
      </w:pPr>
    </w:p>
    <w:tbl>
      <w:tblPr>
        <w:tblW w:w="4981" w:type="pct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2"/>
        <w:gridCol w:w="679"/>
        <w:gridCol w:w="1137"/>
        <w:gridCol w:w="851"/>
        <w:gridCol w:w="59"/>
        <w:gridCol w:w="360"/>
        <w:gridCol w:w="141"/>
        <w:gridCol w:w="106"/>
        <w:gridCol w:w="33"/>
        <w:gridCol w:w="330"/>
        <w:gridCol w:w="385"/>
        <w:gridCol w:w="120"/>
        <w:gridCol w:w="590"/>
        <w:gridCol w:w="144"/>
        <w:gridCol w:w="109"/>
        <w:gridCol w:w="174"/>
        <w:gridCol w:w="141"/>
        <w:gridCol w:w="412"/>
        <w:gridCol w:w="337"/>
        <w:gridCol w:w="389"/>
        <w:gridCol w:w="137"/>
        <w:gridCol w:w="396"/>
        <w:gridCol w:w="173"/>
        <w:gridCol w:w="38"/>
        <w:gridCol w:w="232"/>
        <w:gridCol w:w="154"/>
        <w:gridCol w:w="268"/>
        <w:gridCol w:w="280"/>
        <w:gridCol w:w="20"/>
        <w:gridCol w:w="343"/>
        <w:gridCol w:w="619"/>
        <w:gridCol w:w="12"/>
        <w:gridCol w:w="17"/>
      </w:tblGrid>
      <w:tr w:rsidR="002F643F" w:rsidRPr="008B7768" w14:paraId="5002BF68" w14:textId="77777777" w:rsidTr="002E5B42">
        <w:trPr>
          <w:gridAfter w:val="2"/>
          <w:wAfter w:w="29" w:type="dxa"/>
        </w:trPr>
        <w:tc>
          <w:tcPr>
            <w:tcW w:w="9579" w:type="dxa"/>
            <w:gridSpan w:val="31"/>
            <w:shd w:val="pct12" w:color="auto" w:fill="auto"/>
          </w:tcPr>
          <w:p w14:paraId="59B3564D" w14:textId="77777777" w:rsidR="002F643F" w:rsidRPr="008B7768" w:rsidRDefault="002F643F" w:rsidP="00863A86">
            <w:pPr>
              <w:spacing w:before="120" w:after="40"/>
              <w:rPr>
                <w:b/>
                <w:color w:val="FF0000"/>
              </w:rPr>
            </w:pPr>
            <w:r w:rsidRPr="008B7768">
              <w:rPr>
                <w:b/>
                <w:color w:val="FF0000"/>
                <w:u w:val="single"/>
              </w:rPr>
              <w:t>II. Předmět smlouvy a charakteristika úvěru</w:t>
            </w:r>
          </w:p>
        </w:tc>
      </w:tr>
      <w:tr w:rsidR="002F643F" w:rsidRPr="008B7768" w14:paraId="5FC9BE9C" w14:textId="77777777" w:rsidTr="002E5B42">
        <w:trPr>
          <w:gridAfter w:val="2"/>
          <w:wAfter w:w="29" w:type="dxa"/>
        </w:trPr>
        <w:tc>
          <w:tcPr>
            <w:tcW w:w="2238" w:type="dxa"/>
            <w:gridSpan w:val="3"/>
          </w:tcPr>
          <w:p w14:paraId="1475E727" w14:textId="77777777" w:rsidR="002F643F" w:rsidRPr="008B7768" w:rsidRDefault="002F643F" w:rsidP="00863A86">
            <w:pPr>
              <w:spacing w:before="120"/>
            </w:pPr>
            <w:r w:rsidRPr="008B7768">
              <w:rPr>
                <w:szCs w:val="18"/>
              </w:rPr>
              <w:t>Typ úvěru (název)</w:t>
            </w:r>
            <w:r w:rsidRPr="008B7768">
              <w:t xml:space="preserve">: </w:t>
            </w:r>
          </w:p>
        </w:tc>
        <w:tc>
          <w:tcPr>
            <w:tcW w:w="5387" w:type="dxa"/>
            <w:gridSpan w:val="20"/>
          </w:tcPr>
          <w:p w14:paraId="0A318C00" w14:textId="7B57043F" w:rsidR="002F643F" w:rsidRPr="008B7768" w:rsidRDefault="002F643F" w:rsidP="00863A86">
            <w:pPr>
              <w:pBdr>
                <w:bottom w:val="single" w:sz="6" w:space="1" w:color="auto"/>
              </w:pBdr>
              <w:spacing w:before="120"/>
            </w:pPr>
            <w:r>
              <w:rPr>
                <w:b/>
              </w:rPr>
              <w:fldChar w:fldCharType="begin">
                <w:ffData>
                  <w:name w:val="Textové14"/>
                  <w:enabled/>
                  <w:calcOnExit w:val="0"/>
                  <w:entryMacro w:val="TypUveru.MAIN"/>
                  <w:textInput>
                    <w:default w:val="Úvěr na oběžné prostředky"/>
                  </w:textInput>
                </w:ffData>
              </w:fldChar>
            </w:r>
            <w:bookmarkStart w:id="106" w:name="Textové1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12520">
              <w:rPr>
                <w:b/>
              </w:rPr>
              <w:t>Investiční úvěr</w:t>
            </w:r>
            <w:r>
              <w:rPr>
                <w:b/>
              </w:rPr>
              <w:fldChar w:fldCharType="end"/>
            </w:r>
            <w:bookmarkEnd w:id="106"/>
          </w:p>
        </w:tc>
        <w:tc>
          <w:tcPr>
            <w:tcW w:w="992" w:type="dxa"/>
            <w:gridSpan w:val="6"/>
          </w:tcPr>
          <w:p w14:paraId="29D4A4C2" w14:textId="512D03F9" w:rsidR="002F643F" w:rsidRPr="00812520" w:rsidRDefault="002F643F" w:rsidP="00863A86">
            <w:pPr>
              <w:spacing w:before="120"/>
              <w:jc w:val="right"/>
            </w:pPr>
            <w:r w:rsidRPr="00812520">
              <w:t xml:space="preserve">BD/SV </w:t>
            </w:r>
            <w:r w:rsidRPr="00812520">
              <w:fldChar w:fldCharType="begin">
                <w:ffData>
                  <w:name w:val="CB_BDSVJ"/>
                  <w:enabled/>
                  <w:calcOnExit w:val="0"/>
                  <w:entryMacro w:val="PonteClicked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107" w:name="CB_BDSVJ"/>
            <w:r w:rsidRPr="00812520">
              <w:instrText xml:space="preserve"> FORMCHECKBOX </w:instrText>
            </w:r>
            <w:r w:rsidR="002E5B42">
              <w:fldChar w:fldCharType="separate"/>
            </w:r>
            <w:r w:rsidRPr="00812520">
              <w:fldChar w:fldCharType="end"/>
            </w:r>
            <w:bookmarkEnd w:id="107"/>
          </w:p>
        </w:tc>
        <w:tc>
          <w:tcPr>
            <w:tcW w:w="962" w:type="dxa"/>
            <w:gridSpan w:val="2"/>
          </w:tcPr>
          <w:p w14:paraId="5DC16843" w14:textId="7497C7FE" w:rsidR="002F643F" w:rsidRPr="00812520" w:rsidRDefault="002F643F" w:rsidP="00863A86">
            <w:pPr>
              <w:spacing w:before="120"/>
              <w:jc w:val="right"/>
            </w:pPr>
            <w:r w:rsidRPr="00812520">
              <w:t xml:space="preserve">Ponte </w:t>
            </w:r>
            <w:r w:rsidRPr="00812520">
              <w:fldChar w:fldCharType="begin">
                <w:ffData>
                  <w:name w:val="CB_Ponte"/>
                  <w:enabled/>
                  <w:calcOnExit w:val="0"/>
                  <w:entryMacro w:val="PonteClicked"/>
                  <w:checkBox>
                    <w:size w:val="24"/>
                    <w:default w:val="0"/>
                    <w:checked/>
                  </w:checkBox>
                </w:ffData>
              </w:fldChar>
            </w:r>
            <w:bookmarkStart w:id="108" w:name="CB_Ponte"/>
            <w:r w:rsidRPr="00812520">
              <w:instrText xml:space="preserve"> FORMCHECKBOX </w:instrText>
            </w:r>
            <w:r w:rsidR="002E5B42">
              <w:fldChar w:fldCharType="separate"/>
            </w:r>
            <w:r w:rsidRPr="00812520">
              <w:fldChar w:fldCharType="end"/>
            </w:r>
            <w:bookmarkEnd w:id="108"/>
          </w:p>
        </w:tc>
      </w:tr>
      <w:tr w:rsidR="00C956D6" w:rsidRPr="008B7768" w14:paraId="438F5707" w14:textId="77777777" w:rsidTr="002E5B42">
        <w:tc>
          <w:tcPr>
            <w:tcW w:w="2238" w:type="dxa"/>
            <w:gridSpan w:val="3"/>
          </w:tcPr>
          <w:p w14:paraId="59A25291" w14:textId="77777777" w:rsidR="00C956D6" w:rsidRPr="008B7768" w:rsidRDefault="00C956D6" w:rsidP="00863A86">
            <w:pPr>
              <w:spacing w:before="120"/>
              <w:rPr>
                <w:szCs w:val="18"/>
              </w:rPr>
            </w:pPr>
          </w:p>
        </w:tc>
        <w:tc>
          <w:tcPr>
            <w:tcW w:w="851" w:type="dxa"/>
          </w:tcPr>
          <w:p w14:paraId="43467418" w14:textId="77777777" w:rsidR="00C956D6" w:rsidRDefault="00C956D6" w:rsidP="00863A86">
            <w:pPr>
              <w:spacing w:before="120"/>
              <w:jc w:val="right"/>
            </w:pPr>
          </w:p>
        </w:tc>
        <w:tc>
          <w:tcPr>
            <w:tcW w:w="6519" w:type="dxa"/>
            <w:gridSpan w:val="29"/>
          </w:tcPr>
          <w:p w14:paraId="00E09A62" w14:textId="77777777" w:rsidR="00BC15B4" w:rsidRDefault="00BC15B4" w:rsidP="00747001">
            <w:pPr>
              <w:spacing w:before="120"/>
              <w:ind w:right="28"/>
            </w:pPr>
          </w:p>
        </w:tc>
      </w:tr>
      <w:tr w:rsidR="001578A4" w:rsidRPr="008B7768" w14:paraId="147EF8E5" w14:textId="77777777" w:rsidTr="002E5B42">
        <w:tc>
          <w:tcPr>
            <w:tcW w:w="2238" w:type="dxa"/>
            <w:gridSpan w:val="3"/>
          </w:tcPr>
          <w:p w14:paraId="6D0A6E93" w14:textId="77777777" w:rsidR="001578A4" w:rsidRPr="008B7768" w:rsidRDefault="001578A4" w:rsidP="00863A86">
            <w:pPr>
              <w:spacing w:before="120"/>
              <w:rPr>
                <w:szCs w:val="18"/>
              </w:rPr>
            </w:pPr>
          </w:p>
        </w:tc>
        <w:tc>
          <w:tcPr>
            <w:tcW w:w="851" w:type="dxa"/>
          </w:tcPr>
          <w:p w14:paraId="4440EA33" w14:textId="77777777" w:rsidR="001578A4" w:rsidRDefault="001578A4" w:rsidP="00863A86">
            <w:pPr>
              <w:spacing w:before="120"/>
              <w:jc w:val="right"/>
            </w:pPr>
          </w:p>
        </w:tc>
        <w:tc>
          <w:tcPr>
            <w:tcW w:w="6519" w:type="dxa"/>
            <w:gridSpan w:val="29"/>
          </w:tcPr>
          <w:p w14:paraId="0965767B" w14:textId="77777777" w:rsidR="001578A4" w:rsidRPr="00AE6C3A" w:rsidRDefault="001578A4" w:rsidP="0007430F">
            <w:pPr>
              <w:spacing w:before="120"/>
              <w:ind w:right="28"/>
              <w:jc w:val="right"/>
            </w:pPr>
          </w:p>
        </w:tc>
      </w:tr>
      <w:tr w:rsidR="002F643F" w:rsidRPr="008B7768" w14:paraId="7ACB8D44" w14:textId="77777777" w:rsidTr="002E5B42">
        <w:trPr>
          <w:gridAfter w:val="2"/>
          <w:wAfter w:w="29" w:type="dxa"/>
        </w:trPr>
        <w:tc>
          <w:tcPr>
            <w:tcW w:w="1101" w:type="dxa"/>
            <w:gridSpan w:val="2"/>
          </w:tcPr>
          <w:p w14:paraId="661F231C" w14:textId="77777777" w:rsidR="002F643F" w:rsidRPr="008B7768" w:rsidRDefault="002F643F" w:rsidP="00863A86">
            <w:pPr>
              <w:spacing w:before="60"/>
            </w:pPr>
            <w:r w:rsidRPr="008B7768">
              <w:t>Měna:</w:t>
            </w:r>
          </w:p>
        </w:tc>
        <w:tc>
          <w:tcPr>
            <w:tcW w:w="1137" w:type="dxa"/>
          </w:tcPr>
          <w:p w14:paraId="5392D2AC" w14:textId="77777777" w:rsidR="002F643F" w:rsidRPr="008B7768" w:rsidRDefault="002F643F" w:rsidP="00863A86">
            <w:pPr>
              <w:pBdr>
                <w:bottom w:val="single" w:sz="6" w:space="1" w:color="auto"/>
              </w:pBdr>
              <w:spacing w:before="60"/>
            </w:pPr>
            <w:r w:rsidRPr="008B7768">
              <w:rPr>
                <w:b/>
              </w:rPr>
              <w:fldChar w:fldCharType="begin">
                <w:ffData>
                  <w:name w:val="Rozevírací2"/>
                  <w:enabled/>
                  <w:calcOnExit w:val="0"/>
                  <w:entryMacro w:val="ClassCode2.MAIN"/>
                  <w:textInput>
                    <w:default w:val="Kč"/>
                    <w:maxLength w:val="3"/>
                  </w:textInput>
                </w:ffData>
              </w:fldChar>
            </w:r>
            <w:bookmarkStart w:id="109" w:name="Rozevírací2"/>
            <w:r w:rsidRPr="008B7768">
              <w:rPr>
                <w:b/>
              </w:rPr>
              <w:instrText xml:space="preserve"> FORMTEXT </w:instrText>
            </w:r>
            <w:r w:rsidRPr="008B7768">
              <w:rPr>
                <w:b/>
              </w:rPr>
            </w:r>
            <w:r w:rsidRPr="008B7768">
              <w:rPr>
                <w:b/>
              </w:rPr>
              <w:fldChar w:fldCharType="separate"/>
            </w:r>
            <w:r w:rsidRPr="008B7768">
              <w:rPr>
                <w:b/>
              </w:rPr>
              <w:t>Kč</w:t>
            </w:r>
            <w:r w:rsidRPr="008B7768">
              <w:rPr>
                <w:b/>
              </w:rPr>
              <w:fldChar w:fldCharType="end"/>
            </w:r>
            <w:bookmarkEnd w:id="109"/>
            <w:r>
              <w:rPr>
                <w:b/>
              </w:rPr>
              <w:fldChar w:fldCharType="begin">
                <w:ffData>
                  <w:name w:val="Textové5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110" w:name="Textové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 xml:space="preserve"> </w:t>
            </w:r>
            <w:r>
              <w:rPr>
                <w:b/>
              </w:rPr>
              <w:fldChar w:fldCharType="end"/>
            </w:r>
            <w:bookmarkEnd w:id="110"/>
          </w:p>
        </w:tc>
        <w:tc>
          <w:tcPr>
            <w:tcW w:w="1411" w:type="dxa"/>
            <w:gridSpan w:val="4"/>
          </w:tcPr>
          <w:p w14:paraId="42A8E0BC" w14:textId="77777777" w:rsidR="002F643F" w:rsidRPr="008B7768" w:rsidRDefault="002F643F" w:rsidP="00863A86">
            <w:pPr>
              <w:spacing w:before="60"/>
              <w:jc w:val="right"/>
              <w:rPr>
                <w:szCs w:val="18"/>
              </w:rPr>
            </w:pPr>
            <w:r w:rsidRPr="008B7768">
              <w:rPr>
                <w:szCs w:val="18"/>
              </w:rPr>
              <w:t>Časový charakter: </w:t>
            </w:r>
          </w:p>
        </w:tc>
        <w:tc>
          <w:tcPr>
            <w:tcW w:w="1991" w:type="dxa"/>
            <w:gridSpan w:val="9"/>
          </w:tcPr>
          <w:p w14:paraId="63C25460" w14:textId="0B5A4388" w:rsidR="002F643F" w:rsidRPr="008B7768" w:rsidRDefault="002F643F" w:rsidP="00863A86">
            <w:pPr>
              <w:pBdr>
                <w:bottom w:val="single" w:sz="6" w:space="1" w:color="auto"/>
              </w:pBdr>
              <w:spacing w:before="60"/>
            </w:pPr>
            <w:r>
              <w:fldChar w:fldCharType="begin">
                <w:ffData>
                  <w:name w:val="Rozevírací4"/>
                  <w:enabled/>
                  <w:calcOnExit w:val="0"/>
                  <w:entryMacro w:val="SetTypKBI"/>
                  <w:statusText w:type="text" w:val="Vyberte příslušný časový charakter úvěru"/>
                  <w:ddList>
                    <w:result w:val="1"/>
                    <w:listEntry w:val="Krátkodobý"/>
                    <w:listEntry w:val="Střednědobý"/>
                    <w:listEntry w:val="Dlouhodobý"/>
                  </w:ddList>
                </w:ffData>
              </w:fldChar>
            </w:r>
            <w:bookmarkStart w:id="111" w:name="Rozevírací4"/>
            <w:r>
              <w:instrText xml:space="preserve"> FORMDROPDOWN </w:instrText>
            </w:r>
            <w:r w:rsidR="002E5B42">
              <w:fldChar w:fldCharType="separate"/>
            </w:r>
            <w:r>
              <w:fldChar w:fldCharType="end"/>
            </w:r>
            <w:bookmarkEnd w:id="111"/>
          </w:p>
        </w:tc>
        <w:tc>
          <w:tcPr>
            <w:tcW w:w="3939" w:type="dxa"/>
            <w:gridSpan w:val="15"/>
          </w:tcPr>
          <w:p w14:paraId="312BDD0A" w14:textId="65FFDC6C" w:rsidR="002F643F" w:rsidRPr="00812520" w:rsidRDefault="002F643F" w:rsidP="00863A86">
            <w:pPr>
              <w:spacing w:before="60"/>
              <w:jc w:val="right"/>
              <w:rPr>
                <w:vanish/>
              </w:rPr>
            </w:pPr>
            <w:r w:rsidRPr="00812520">
              <w:rPr>
                <w:vanish/>
              </w:rPr>
              <w:t xml:space="preserve">Úvěr se základním a aktuálním limitem </w:t>
            </w:r>
            <w:r w:rsidRPr="00812520">
              <w:rPr>
                <w:vanish/>
              </w:rPr>
              <w:fldChar w:fldCharType="begin">
                <w:ffData>
                  <w:name w:val="CB_Limit"/>
                  <w:enabled w:val="0"/>
                  <w:calcOnExit w:val="0"/>
                  <w:entryMacro w:val="PonteClicked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112" w:name="CB_Limit"/>
            <w:r w:rsidRPr="00812520">
              <w:rPr>
                <w:vanish/>
              </w:rPr>
              <w:instrText xml:space="preserve"> FORMCHECKBOX </w:instrText>
            </w:r>
            <w:r w:rsidR="002E5B42">
              <w:rPr>
                <w:vanish/>
              </w:rPr>
            </w:r>
            <w:r w:rsidR="002E5B42">
              <w:rPr>
                <w:vanish/>
              </w:rPr>
              <w:fldChar w:fldCharType="separate"/>
            </w:r>
            <w:r w:rsidRPr="00812520">
              <w:rPr>
                <w:vanish/>
              </w:rPr>
              <w:fldChar w:fldCharType="end"/>
            </w:r>
            <w:bookmarkEnd w:id="112"/>
          </w:p>
        </w:tc>
      </w:tr>
      <w:tr w:rsidR="002F643F" w:rsidRPr="00812520" w14:paraId="26F6FE99" w14:textId="77777777" w:rsidTr="002E5B42">
        <w:trPr>
          <w:gridAfter w:val="2"/>
          <w:wAfter w:w="29" w:type="dxa"/>
          <w:trHeight w:hRule="exact" w:val="20"/>
          <w:hidden/>
        </w:trPr>
        <w:tc>
          <w:tcPr>
            <w:tcW w:w="2238" w:type="dxa"/>
            <w:gridSpan w:val="3"/>
            <w:shd w:val="clear" w:color="auto" w:fill="auto"/>
          </w:tcPr>
          <w:p w14:paraId="6DF7523A" w14:textId="77777777" w:rsidR="002F643F" w:rsidRPr="00812520" w:rsidRDefault="002F643F" w:rsidP="00863A86">
            <w:pPr>
              <w:spacing w:before="60"/>
              <w:rPr>
                <w:vanish/>
              </w:rPr>
            </w:pPr>
            <w:r w:rsidRPr="00812520">
              <w:rPr>
                <w:vanish/>
              </w:rPr>
              <w:t>Úvěr je na dobu</w:t>
            </w:r>
          </w:p>
        </w:tc>
        <w:bookmarkStart w:id="113" w:name="VYPOVED1"/>
        <w:tc>
          <w:tcPr>
            <w:tcW w:w="910" w:type="dxa"/>
            <w:gridSpan w:val="2"/>
            <w:shd w:val="clear" w:color="auto" w:fill="auto"/>
          </w:tcPr>
          <w:p w14:paraId="441A63E5" w14:textId="2B4BE978" w:rsidR="002F643F" w:rsidRPr="00812520" w:rsidRDefault="002F643F" w:rsidP="00863A86">
            <w:pPr>
              <w:spacing w:before="60"/>
              <w:rPr>
                <w:bCs/>
                <w:vanish/>
              </w:rPr>
            </w:pPr>
            <w:r w:rsidRPr="00812520">
              <w:rPr>
                <w:vanish/>
              </w:rPr>
              <w:fldChar w:fldCharType="begin">
                <w:ffData>
                  <w:name w:val="VYPOVED1"/>
                  <w:enabled/>
                  <w:calcOnExit w:val="0"/>
                  <w:entryMacro w:val="DobaUveru"/>
                  <w:checkBox>
                    <w:size w:val="24"/>
                    <w:default w:val="1"/>
                    <w:checked/>
                  </w:checkBox>
                </w:ffData>
              </w:fldChar>
            </w:r>
            <w:r w:rsidRPr="00812520">
              <w:rPr>
                <w:vanish/>
              </w:rPr>
              <w:instrText xml:space="preserve"> FORMCHECKBOX </w:instrText>
            </w:r>
            <w:r w:rsidR="002E5B42">
              <w:rPr>
                <w:vanish/>
              </w:rPr>
            </w:r>
            <w:r w:rsidR="002E5B42">
              <w:rPr>
                <w:vanish/>
              </w:rPr>
              <w:fldChar w:fldCharType="separate"/>
            </w:r>
            <w:r w:rsidRPr="00812520">
              <w:rPr>
                <w:vanish/>
              </w:rPr>
              <w:fldChar w:fldCharType="end"/>
            </w:r>
            <w:bookmarkEnd w:id="113"/>
            <w:r w:rsidRPr="00812520">
              <w:rPr>
                <w:vanish/>
              </w:rPr>
              <w:t xml:space="preserve"> určitou</w:t>
            </w:r>
          </w:p>
        </w:tc>
        <w:bookmarkStart w:id="114" w:name="VYPOVED2"/>
        <w:tc>
          <w:tcPr>
            <w:tcW w:w="3045" w:type="dxa"/>
            <w:gridSpan w:val="13"/>
            <w:shd w:val="clear" w:color="auto" w:fill="auto"/>
          </w:tcPr>
          <w:p w14:paraId="43772687" w14:textId="67F5985C" w:rsidR="002F643F" w:rsidRPr="00812520" w:rsidRDefault="002F643F" w:rsidP="00863A86">
            <w:pPr>
              <w:spacing w:before="60"/>
              <w:jc w:val="left"/>
              <w:rPr>
                <w:vanish/>
                <w:szCs w:val="18"/>
              </w:rPr>
            </w:pPr>
            <w:r w:rsidRPr="00812520">
              <w:rPr>
                <w:vanish/>
              </w:rPr>
              <w:fldChar w:fldCharType="begin">
                <w:ffData>
                  <w:name w:val="VYPOVED2"/>
                  <w:enabled/>
                  <w:calcOnExit w:val="0"/>
                  <w:entryMacro w:val="DobaUveru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812520">
              <w:rPr>
                <w:vanish/>
              </w:rPr>
              <w:instrText xml:space="preserve"> FORMCHECKBOX </w:instrText>
            </w:r>
            <w:r w:rsidR="002E5B42">
              <w:rPr>
                <w:vanish/>
              </w:rPr>
            </w:r>
            <w:r w:rsidR="002E5B42">
              <w:rPr>
                <w:vanish/>
              </w:rPr>
              <w:fldChar w:fldCharType="separate"/>
            </w:r>
            <w:r w:rsidRPr="00812520">
              <w:rPr>
                <w:vanish/>
              </w:rPr>
              <w:fldChar w:fldCharType="end"/>
            </w:r>
            <w:bookmarkEnd w:id="114"/>
            <w:r w:rsidRPr="00812520">
              <w:rPr>
                <w:vanish/>
              </w:rPr>
              <w:t xml:space="preserve"> neurčitou (s výpovědí)</w:t>
            </w:r>
          </w:p>
        </w:tc>
        <w:tc>
          <w:tcPr>
            <w:tcW w:w="3386" w:type="dxa"/>
            <w:gridSpan w:val="13"/>
            <w:shd w:val="clear" w:color="auto" w:fill="auto"/>
          </w:tcPr>
          <w:p w14:paraId="4D0DD6D1" w14:textId="3509D868" w:rsidR="002F643F" w:rsidRPr="00812520" w:rsidRDefault="002F643F" w:rsidP="00863A86">
            <w:pPr>
              <w:spacing w:before="60"/>
              <w:jc w:val="right"/>
              <w:rPr>
                <w:vanish/>
              </w:rPr>
            </w:pPr>
            <w:r w:rsidRPr="00812520">
              <w:rPr>
                <w:vanish/>
              </w:rPr>
              <w:t>Neodvolatelnost   (Y=</w:t>
            </w:r>
            <w:r w:rsidRPr="00812520">
              <w:rPr>
                <w:vanish/>
                <w:sz w:val="24"/>
                <w:szCs w:val="24"/>
              </w:rPr>
              <w:sym w:font="Wingdings 2" w:char="F052"/>
            </w:r>
            <w:r w:rsidRPr="00812520">
              <w:rPr>
                <w:vanish/>
              </w:rPr>
              <w:t xml:space="preserve">)   </w:t>
            </w:r>
            <w:bookmarkStart w:id="115" w:name="NEODVOLATELNOST"/>
            <w:r w:rsidRPr="00812520">
              <w:rPr>
                <w:vanish/>
              </w:rPr>
              <w:fldChar w:fldCharType="begin">
                <w:ffData>
                  <w:name w:val="NEODVOLATELNOST"/>
                  <w:enabled w:val="0"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812520">
              <w:rPr>
                <w:vanish/>
              </w:rPr>
              <w:instrText xml:space="preserve"> FORMCHECKBOX </w:instrText>
            </w:r>
            <w:r w:rsidR="002E5B42">
              <w:rPr>
                <w:vanish/>
              </w:rPr>
            </w:r>
            <w:r w:rsidR="002E5B42">
              <w:rPr>
                <w:vanish/>
              </w:rPr>
              <w:fldChar w:fldCharType="separate"/>
            </w:r>
            <w:r w:rsidRPr="00812520">
              <w:rPr>
                <w:vanish/>
              </w:rPr>
              <w:fldChar w:fldCharType="end"/>
            </w:r>
            <w:bookmarkEnd w:id="115"/>
          </w:p>
        </w:tc>
      </w:tr>
      <w:tr w:rsidR="002F643F" w:rsidRPr="00812520" w14:paraId="6A8B2A33" w14:textId="77777777" w:rsidTr="002E5B42">
        <w:trPr>
          <w:gridAfter w:val="2"/>
          <w:wAfter w:w="29" w:type="dxa"/>
          <w:trHeight w:hRule="exact" w:val="20"/>
          <w:hidden/>
        </w:trPr>
        <w:tc>
          <w:tcPr>
            <w:tcW w:w="2238" w:type="dxa"/>
            <w:gridSpan w:val="3"/>
            <w:shd w:val="clear" w:color="auto" w:fill="auto"/>
          </w:tcPr>
          <w:p w14:paraId="6C91F1EC" w14:textId="77777777" w:rsidR="002F643F" w:rsidRPr="00812520" w:rsidRDefault="002F643F" w:rsidP="00863A86">
            <w:pPr>
              <w:spacing w:before="60"/>
              <w:rPr>
                <w:vanish/>
              </w:rPr>
            </w:pPr>
          </w:p>
        </w:tc>
        <w:tc>
          <w:tcPr>
            <w:tcW w:w="1270" w:type="dxa"/>
            <w:gridSpan w:val="3"/>
            <w:shd w:val="clear" w:color="auto" w:fill="auto"/>
          </w:tcPr>
          <w:p w14:paraId="35FAC95F" w14:textId="77777777" w:rsidR="002F643F" w:rsidRPr="00812520" w:rsidRDefault="002F643F" w:rsidP="00863A86">
            <w:pPr>
              <w:spacing w:before="60"/>
              <w:rPr>
                <w:vanish/>
              </w:rPr>
            </w:pPr>
          </w:p>
        </w:tc>
        <w:tc>
          <w:tcPr>
            <w:tcW w:w="2685" w:type="dxa"/>
            <w:gridSpan w:val="12"/>
            <w:shd w:val="clear" w:color="auto" w:fill="auto"/>
          </w:tcPr>
          <w:p w14:paraId="710C04DF" w14:textId="77777777" w:rsidR="002F643F" w:rsidRPr="00812520" w:rsidRDefault="002F643F" w:rsidP="00863A86">
            <w:pPr>
              <w:spacing w:before="60"/>
              <w:jc w:val="right"/>
              <w:rPr>
                <w:vanish/>
              </w:rPr>
            </w:pPr>
            <w:r w:rsidRPr="00812520">
              <w:rPr>
                <w:vanish/>
              </w:rPr>
              <w:t xml:space="preserve">   Délka výpovědní lhůty:</w:t>
            </w:r>
          </w:p>
          <w:p w14:paraId="7523C429" w14:textId="77777777" w:rsidR="002F643F" w:rsidRPr="00812520" w:rsidRDefault="002F643F" w:rsidP="00863A86">
            <w:pPr>
              <w:spacing w:before="60"/>
              <w:jc w:val="right"/>
              <w:rPr>
                <w:vanish/>
              </w:rPr>
            </w:pPr>
            <w:r w:rsidRPr="00812520">
              <w:rPr>
                <w:vanish/>
              </w:rPr>
              <w:t>a po odeslání výpovědi se limit</w:t>
            </w:r>
          </w:p>
        </w:tc>
        <w:bookmarkStart w:id="116" w:name="DDVYPOVED3a"/>
        <w:tc>
          <w:tcPr>
            <w:tcW w:w="3386" w:type="dxa"/>
            <w:gridSpan w:val="13"/>
            <w:shd w:val="clear" w:color="auto" w:fill="auto"/>
          </w:tcPr>
          <w:p w14:paraId="7829617C" w14:textId="7F9EF81C" w:rsidR="002F643F" w:rsidRPr="00812520" w:rsidRDefault="002F643F" w:rsidP="00863A86">
            <w:pPr>
              <w:pBdr>
                <w:bottom w:val="single" w:sz="6" w:space="1" w:color="auto"/>
              </w:pBdr>
              <w:spacing w:before="60"/>
              <w:jc w:val="left"/>
              <w:rPr>
                <w:vanish/>
              </w:rPr>
            </w:pPr>
            <w:r w:rsidRPr="00812520">
              <w:rPr>
                <w:vanish/>
              </w:rPr>
              <w:fldChar w:fldCharType="begin">
                <w:ffData>
                  <w:name w:val="DDVYPOVED3a"/>
                  <w:enabled w:val="0"/>
                  <w:calcOnExit w:val="0"/>
                  <w:entryMacro w:val="DobaUveru"/>
                  <w:statusText w:type="text" w:val="Vyberte příslušný časový charakter úvěru"/>
                  <w:ddList>
                    <w:listEntry w:val="M01 -1 měsíc po podání výpovědi"/>
                    <w:listEntry w:val="M02 -2 měsíce po podání výpovědi"/>
                  </w:ddList>
                </w:ffData>
              </w:fldChar>
            </w:r>
            <w:r w:rsidRPr="00812520">
              <w:rPr>
                <w:vanish/>
              </w:rPr>
              <w:instrText xml:space="preserve"> FORMDROPDOWN </w:instrText>
            </w:r>
            <w:r w:rsidR="002E5B42" w:rsidRPr="00812520">
              <w:rPr>
                <w:vanish/>
              </w:rPr>
            </w:r>
            <w:r w:rsidR="002E5B42">
              <w:rPr>
                <w:vanish/>
              </w:rPr>
              <w:fldChar w:fldCharType="separate"/>
            </w:r>
            <w:r w:rsidRPr="00812520">
              <w:rPr>
                <w:vanish/>
              </w:rPr>
              <w:fldChar w:fldCharType="end"/>
            </w:r>
            <w:bookmarkEnd w:id="116"/>
          </w:p>
          <w:bookmarkStart w:id="117" w:name="DDVYPOVED3"/>
          <w:p w14:paraId="668DD758" w14:textId="581ED8CB" w:rsidR="002F643F" w:rsidRPr="00812520" w:rsidRDefault="002F643F" w:rsidP="00863A86">
            <w:pPr>
              <w:pBdr>
                <w:bottom w:val="single" w:sz="6" w:space="1" w:color="auto"/>
              </w:pBdr>
              <w:spacing w:before="60"/>
              <w:jc w:val="left"/>
              <w:rPr>
                <w:vanish/>
              </w:rPr>
            </w:pPr>
            <w:r w:rsidRPr="00812520">
              <w:rPr>
                <w:vanish/>
              </w:rPr>
              <w:fldChar w:fldCharType="begin">
                <w:ffData>
                  <w:name w:val="DDVYPOVED3"/>
                  <w:enabled w:val="0"/>
                  <w:calcOnExit w:val="0"/>
                  <w:entryMacro w:val="DobaUveru"/>
                  <w:ddList>
                    <w:listEntry w:val="sníží a opakovaně se čerpá a splácí"/>
                    <w:listEntry w:val="zruší a klient jen splácí"/>
                  </w:ddList>
                </w:ffData>
              </w:fldChar>
            </w:r>
            <w:r w:rsidRPr="00812520">
              <w:rPr>
                <w:vanish/>
              </w:rPr>
              <w:instrText xml:space="preserve"> FORMDROPDOWN </w:instrText>
            </w:r>
            <w:r w:rsidR="002E5B42">
              <w:rPr>
                <w:vanish/>
              </w:rPr>
            </w:r>
            <w:r w:rsidR="002E5B42">
              <w:rPr>
                <w:vanish/>
              </w:rPr>
              <w:fldChar w:fldCharType="separate"/>
            </w:r>
            <w:r w:rsidRPr="00812520">
              <w:rPr>
                <w:vanish/>
              </w:rPr>
              <w:fldChar w:fldCharType="end"/>
            </w:r>
            <w:bookmarkEnd w:id="117"/>
          </w:p>
        </w:tc>
      </w:tr>
      <w:tr w:rsidR="002F643F" w:rsidRPr="00812520" w14:paraId="5E5C1721" w14:textId="77777777" w:rsidTr="002E5B42">
        <w:trPr>
          <w:gridAfter w:val="2"/>
          <w:wAfter w:w="29" w:type="dxa"/>
        </w:trPr>
        <w:tc>
          <w:tcPr>
            <w:tcW w:w="2238" w:type="dxa"/>
            <w:gridSpan w:val="3"/>
          </w:tcPr>
          <w:p w14:paraId="77DEE18E" w14:textId="77777777" w:rsidR="002F643F" w:rsidRPr="00812520" w:rsidRDefault="002F643F" w:rsidP="00863A86">
            <w:pPr>
              <w:spacing w:before="80"/>
            </w:pPr>
            <w:bookmarkStart w:id="118" w:name="UVER1"/>
            <w:r w:rsidRPr="00812520">
              <w:rPr>
                <w:szCs w:val="18"/>
              </w:rPr>
              <w:t>Výše úvěru</w:t>
            </w:r>
            <w:r w:rsidRPr="00812520">
              <w:t xml:space="preserve">: </w:t>
            </w:r>
          </w:p>
        </w:tc>
        <w:bookmarkStart w:id="119" w:name="Textové6"/>
        <w:tc>
          <w:tcPr>
            <w:tcW w:w="2265" w:type="dxa"/>
            <w:gridSpan w:val="8"/>
          </w:tcPr>
          <w:p w14:paraId="3C800E88" w14:textId="4FBAB41D" w:rsidR="002F643F" w:rsidRPr="00812520" w:rsidRDefault="002F643F" w:rsidP="00863A86">
            <w:pPr>
              <w:pBdr>
                <w:bottom w:val="single" w:sz="6" w:space="1" w:color="auto"/>
              </w:pBdr>
              <w:spacing w:before="80"/>
            </w:pPr>
            <w:r w:rsidRPr="00812520">
              <w:rPr>
                <w:szCs w:val="18"/>
              </w:rPr>
              <w:fldChar w:fldCharType="begin">
                <w:ffData>
                  <w:name w:val="Textové6"/>
                  <w:enabled/>
                  <w:calcOnExit w:val="0"/>
                  <w:exitMacro w:val="CNB.MAIN"/>
                  <w:statusText w:type="text" w:val="Označení klientů OC, MEM a D9500 (viz PK č. 81: C 023 – Tabulka Class kódů). Klienti poboček = XX."/>
                  <w:textInput>
                    <w:type w:val="number"/>
                    <w:format w:val="# ##0,00"/>
                  </w:textInput>
                </w:ffData>
              </w:fldChar>
            </w:r>
            <w:r w:rsidRPr="00812520">
              <w:rPr>
                <w:szCs w:val="18"/>
              </w:rPr>
              <w:instrText xml:space="preserve"> FORMTEXT </w:instrText>
            </w:r>
            <w:r w:rsidRPr="00812520">
              <w:rPr>
                <w:szCs w:val="18"/>
              </w:rPr>
            </w:r>
            <w:r w:rsidRPr="00812520">
              <w:rPr>
                <w:szCs w:val="18"/>
              </w:rPr>
              <w:fldChar w:fldCharType="separate"/>
            </w:r>
            <w:r w:rsidR="00A46492">
              <w:rPr>
                <w:szCs w:val="18"/>
              </w:rPr>
              <w:t>10 449 017,00</w:t>
            </w:r>
            <w:r w:rsidRPr="00812520">
              <w:rPr>
                <w:szCs w:val="18"/>
              </w:rPr>
              <w:fldChar w:fldCharType="end"/>
            </w:r>
            <w:bookmarkEnd w:id="119"/>
          </w:p>
        </w:tc>
        <w:tc>
          <w:tcPr>
            <w:tcW w:w="5076" w:type="dxa"/>
            <w:gridSpan w:val="20"/>
          </w:tcPr>
          <w:p w14:paraId="17BA3A52" w14:textId="77777777" w:rsidR="002F643F" w:rsidRPr="00812520" w:rsidRDefault="002F643F" w:rsidP="00863A86">
            <w:pPr>
              <w:spacing w:before="80"/>
              <w:jc w:val="right"/>
            </w:pPr>
          </w:p>
        </w:tc>
      </w:tr>
      <w:tr w:rsidR="002F643F" w:rsidRPr="00812520" w14:paraId="393F8D38" w14:textId="77777777" w:rsidTr="002E5B42">
        <w:trPr>
          <w:gridAfter w:val="2"/>
          <w:wAfter w:w="29" w:type="dxa"/>
          <w:trHeight w:hRule="exact" w:val="20"/>
          <w:hidden/>
        </w:trPr>
        <w:tc>
          <w:tcPr>
            <w:tcW w:w="6193" w:type="dxa"/>
            <w:gridSpan w:val="18"/>
          </w:tcPr>
          <w:p w14:paraId="0DF047CD" w14:textId="77777777" w:rsidR="002F643F" w:rsidRPr="00812520" w:rsidRDefault="002F643F" w:rsidP="00863A86">
            <w:pPr>
              <w:spacing w:before="120"/>
              <w:jc w:val="left"/>
              <w:rPr>
                <w:vanish/>
              </w:rPr>
            </w:pPr>
            <w:bookmarkStart w:id="120" w:name="KTK"/>
            <w:r w:rsidRPr="00812520">
              <w:rPr>
                <w:vanish/>
                <w:szCs w:val="18"/>
              </w:rPr>
              <w:t xml:space="preserve">KB vede Klientovi </w:t>
            </w:r>
            <w:r w:rsidRPr="00812520">
              <w:rPr>
                <w:bCs/>
                <w:vanish/>
                <w:szCs w:val="18"/>
              </w:rPr>
              <w:t xml:space="preserve">běžný účet </w:t>
            </w:r>
            <w:bookmarkStart w:id="121" w:name="_DV_C58"/>
            <w:r w:rsidRPr="00812520">
              <w:rPr>
                <w:vanish/>
                <w:szCs w:val="18"/>
              </w:rPr>
              <w:t xml:space="preserve">číslo </w:t>
            </w:r>
            <w:bookmarkEnd w:id="121"/>
          </w:p>
        </w:tc>
        <w:bookmarkStart w:id="122" w:name="KTK_ucet1"/>
        <w:tc>
          <w:tcPr>
            <w:tcW w:w="3386" w:type="dxa"/>
            <w:gridSpan w:val="13"/>
          </w:tcPr>
          <w:p w14:paraId="55FF2BC8" w14:textId="7B8D2FEC" w:rsidR="002F643F" w:rsidRPr="00812520" w:rsidRDefault="002F643F" w:rsidP="00863A86">
            <w:pPr>
              <w:pBdr>
                <w:bottom w:val="single" w:sz="4" w:space="1" w:color="auto"/>
              </w:pBdr>
              <w:spacing w:before="120"/>
              <w:rPr>
                <w:vanish/>
              </w:rPr>
            </w:pPr>
            <w:r w:rsidRPr="00812520">
              <w:rPr>
                <w:vanish/>
                <w:szCs w:val="18"/>
              </w:rPr>
              <w:fldChar w:fldCharType="begin">
                <w:ffData>
                  <w:name w:val="KTK_ucet1"/>
                  <w:enabled w:val="0"/>
                  <w:calcOnExit w:val="0"/>
                  <w:textInput/>
                </w:ffData>
              </w:fldChar>
            </w:r>
            <w:r w:rsidRPr="00812520">
              <w:rPr>
                <w:vanish/>
                <w:szCs w:val="18"/>
              </w:rPr>
              <w:instrText xml:space="preserve"> FORMTEXT </w:instrText>
            </w:r>
            <w:r w:rsidRPr="00812520">
              <w:rPr>
                <w:vanish/>
                <w:szCs w:val="18"/>
              </w:rPr>
            </w:r>
            <w:r w:rsidRPr="00812520">
              <w:rPr>
                <w:vanish/>
                <w:szCs w:val="18"/>
              </w:rPr>
              <w:fldChar w:fldCharType="separate"/>
            </w:r>
            <w:r w:rsidRPr="00812520">
              <w:rPr>
                <w:vanish/>
                <w:szCs w:val="18"/>
              </w:rPr>
              <w:t> </w:t>
            </w:r>
            <w:r w:rsidRPr="00812520">
              <w:rPr>
                <w:vanish/>
                <w:szCs w:val="18"/>
              </w:rPr>
              <w:t> </w:t>
            </w:r>
            <w:r w:rsidRPr="00812520">
              <w:rPr>
                <w:vanish/>
                <w:szCs w:val="18"/>
              </w:rPr>
              <w:t> </w:t>
            </w:r>
            <w:r w:rsidRPr="00812520">
              <w:rPr>
                <w:vanish/>
                <w:szCs w:val="18"/>
              </w:rPr>
              <w:t> </w:t>
            </w:r>
            <w:r w:rsidRPr="00812520">
              <w:rPr>
                <w:vanish/>
                <w:szCs w:val="18"/>
              </w:rPr>
              <w:t> </w:t>
            </w:r>
            <w:r w:rsidRPr="00812520">
              <w:rPr>
                <w:vanish/>
                <w:szCs w:val="18"/>
              </w:rPr>
              <w:fldChar w:fldCharType="end"/>
            </w:r>
            <w:bookmarkEnd w:id="122"/>
          </w:p>
        </w:tc>
      </w:tr>
      <w:tr w:rsidR="002F643F" w:rsidRPr="00812520" w14:paraId="4FA156E9" w14:textId="77777777" w:rsidTr="002E5B42">
        <w:trPr>
          <w:gridAfter w:val="2"/>
          <w:wAfter w:w="29" w:type="dxa"/>
          <w:trHeight w:hRule="exact" w:val="20"/>
          <w:hidden/>
        </w:trPr>
        <w:tc>
          <w:tcPr>
            <w:tcW w:w="6193" w:type="dxa"/>
            <w:gridSpan w:val="18"/>
          </w:tcPr>
          <w:p w14:paraId="561976F5" w14:textId="77777777" w:rsidR="002F643F" w:rsidRPr="00812520" w:rsidRDefault="002F643F" w:rsidP="00863A86">
            <w:pPr>
              <w:spacing w:before="60"/>
              <w:jc w:val="left"/>
              <w:rPr>
                <w:vanish/>
                <w:szCs w:val="18"/>
              </w:rPr>
            </w:pPr>
            <w:r w:rsidRPr="00812520">
              <w:rPr>
                <w:vanish/>
                <w:szCs w:val="18"/>
              </w:rPr>
              <w:t>na základě Smlouvy</w:t>
            </w:r>
            <w:bookmarkStart w:id="123" w:name="_DV_M10"/>
            <w:bookmarkEnd w:id="123"/>
            <w:r w:rsidRPr="00812520">
              <w:rPr>
                <w:vanish/>
                <w:szCs w:val="18"/>
              </w:rPr>
              <w:t xml:space="preserve"> o zřízení a vedení běžného účtu</w:t>
            </w:r>
            <w:bookmarkStart w:id="124" w:name="_DV_C59"/>
            <w:r w:rsidRPr="00812520">
              <w:rPr>
                <w:vanish/>
                <w:szCs w:val="18"/>
              </w:rPr>
              <w:t xml:space="preserve"> ze dne</w:t>
            </w:r>
            <w:bookmarkEnd w:id="124"/>
          </w:p>
        </w:tc>
        <w:bookmarkStart w:id="125" w:name="KTK_Ucetdatum1"/>
        <w:tc>
          <w:tcPr>
            <w:tcW w:w="1702" w:type="dxa"/>
            <w:gridSpan w:val="7"/>
          </w:tcPr>
          <w:p w14:paraId="29F57823" w14:textId="78EC6F9F" w:rsidR="002F643F" w:rsidRPr="00812520" w:rsidRDefault="002F643F" w:rsidP="00863A86">
            <w:pPr>
              <w:pBdr>
                <w:bottom w:val="single" w:sz="4" w:space="1" w:color="auto"/>
              </w:pBdr>
              <w:spacing w:before="60"/>
              <w:rPr>
                <w:vanish/>
                <w:szCs w:val="18"/>
              </w:rPr>
            </w:pPr>
            <w:r w:rsidRPr="00812520">
              <w:rPr>
                <w:vanish/>
                <w:szCs w:val="18"/>
              </w:rPr>
              <w:fldChar w:fldCharType="begin">
                <w:ffData>
                  <w:name w:val="KTK_Ucetdatum1"/>
                  <w:enabled w:val="0"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812520">
              <w:rPr>
                <w:vanish/>
                <w:szCs w:val="18"/>
              </w:rPr>
              <w:instrText xml:space="preserve"> FORMTEXT </w:instrText>
            </w:r>
            <w:r w:rsidRPr="00812520">
              <w:rPr>
                <w:vanish/>
                <w:szCs w:val="18"/>
              </w:rPr>
            </w:r>
            <w:r w:rsidRPr="00812520">
              <w:rPr>
                <w:vanish/>
                <w:szCs w:val="18"/>
              </w:rPr>
              <w:fldChar w:fldCharType="separate"/>
            </w:r>
            <w:r w:rsidRPr="00812520">
              <w:rPr>
                <w:noProof/>
                <w:vanish/>
                <w:szCs w:val="18"/>
              </w:rPr>
              <w:t> </w:t>
            </w:r>
            <w:r w:rsidRPr="00812520">
              <w:rPr>
                <w:noProof/>
                <w:vanish/>
                <w:szCs w:val="18"/>
              </w:rPr>
              <w:t> </w:t>
            </w:r>
            <w:r w:rsidRPr="00812520">
              <w:rPr>
                <w:noProof/>
                <w:vanish/>
                <w:szCs w:val="18"/>
              </w:rPr>
              <w:t> </w:t>
            </w:r>
            <w:r w:rsidRPr="00812520">
              <w:rPr>
                <w:noProof/>
                <w:vanish/>
                <w:szCs w:val="18"/>
              </w:rPr>
              <w:t> </w:t>
            </w:r>
            <w:r w:rsidRPr="00812520">
              <w:rPr>
                <w:noProof/>
                <w:vanish/>
                <w:szCs w:val="18"/>
              </w:rPr>
              <w:t> </w:t>
            </w:r>
            <w:r w:rsidRPr="00812520">
              <w:rPr>
                <w:vanish/>
                <w:szCs w:val="18"/>
              </w:rPr>
              <w:fldChar w:fldCharType="end"/>
            </w:r>
            <w:bookmarkEnd w:id="125"/>
          </w:p>
        </w:tc>
        <w:tc>
          <w:tcPr>
            <w:tcW w:w="1684" w:type="dxa"/>
            <w:gridSpan w:val="6"/>
          </w:tcPr>
          <w:p w14:paraId="490E961B" w14:textId="77777777" w:rsidR="002F643F" w:rsidRPr="00812520" w:rsidRDefault="002F643F" w:rsidP="00863A86">
            <w:pPr>
              <w:spacing w:before="60"/>
              <w:rPr>
                <w:vanish/>
                <w:szCs w:val="18"/>
              </w:rPr>
            </w:pPr>
          </w:p>
        </w:tc>
      </w:tr>
      <w:bookmarkEnd w:id="118"/>
      <w:tr w:rsidR="002F643F" w:rsidRPr="00812520" w14:paraId="03224E5E" w14:textId="77777777" w:rsidTr="002E5B42">
        <w:trPr>
          <w:gridAfter w:val="2"/>
          <w:wAfter w:w="29" w:type="dxa"/>
          <w:trHeight w:hRule="exact" w:val="20"/>
          <w:hidden/>
        </w:trPr>
        <w:tc>
          <w:tcPr>
            <w:tcW w:w="7056" w:type="dxa"/>
            <w:gridSpan w:val="21"/>
          </w:tcPr>
          <w:p w14:paraId="7B8FFEF5" w14:textId="77777777" w:rsidR="002F643F" w:rsidRPr="00812520" w:rsidRDefault="002F643F" w:rsidP="00863A86">
            <w:pPr>
              <w:spacing w:before="120"/>
              <w:rPr>
                <w:vanish/>
              </w:rPr>
            </w:pPr>
            <w:r w:rsidRPr="00812520">
              <w:rPr>
                <w:vanish/>
              </w:rPr>
              <w:fldChar w:fldCharType="begin"/>
            </w:r>
            <w:r w:rsidRPr="00812520">
              <w:rPr>
                <w:vanish/>
              </w:rPr>
              <w:instrText xml:space="preserve"> </w:instrText>
            </w:r>
            <w:r w:rsidRPr="00812520">
              <w:rPr>
                <w:vanish/>
                <w:color w:val="FF0000"/>
              </w:rPr>
              <w:instrText>MACROBUTTON zobraz Výše sjednaného limitu</w:instrText>
            </w:r>
            <w:r w:rsidRPr="00812520">
              <w:rPr>
                <w:vanish/>
                <w:color w:val="FF0000"/>
              </w:rPr>
              <w:fldChar w:fldCharType="begin"/>
            </w:r>
            <w:r w:rsidRPr="00812520">
              <w:rPr>
                <w:vanish/>
                <w:color w:val="FF0000"/>
              </w:rPr>
              <w:instrText>$$2</w:instrText>
            </w:r>
            <w:r w:rsidRPr="00812520">
              <w:rPr>
                <w:vanish/>
                <w:color w:val="FF0000"/>
              </w:rPr>
              <w:fldChar w:fldCharType="end"/>
            </w:r>
            <w:r w:rsidRPr="00812520">
              <w:rPr>
                <w:vanish/>
              </w:rPr>
              <w:instrText xml:space="preserve"> </w:instrText>
            </w:r>
            <w:r w:rsidRPr="00812520">
              <w:rPr>
                <w:vanish/>
              </w:rPr>
              <w:fldChar w:fldCharType="end"/>
            </w:r>
          </w:p>
        </w:tc>
        <w:tc>
          <w:tcPr>
            <w:tcW w:w="1261" w:type="dxa"/>
            <w:gridSpan w:val="6"/>
            <w:vAlign w:val="center"/>
          </w:tcPr>
          <w:p w14:paraId="5E3506CC" w14:textId="3C3EC8B9" w:rsidR="002F643F" w:rsidRPr="00812520" w:rsidRDefault="002F643F" w:rsidP="00863A86">
            <w:pPr>
              <w:spacing w:before="120" w:after="60"/>
              <w:rPr>
                <w:vanish/>
                <w:bdr w:val="single" w:sz="4" w:space="0" w:color="auto" w:shadow="1"/>
              </w:rPr>
            </w:pPr>
            <w:r w:rsidRPr="00812520">
              <w:rPr>
                <w:vanish/>
                <w:bdr w:val="single" w:sz="4" w:space="0" w:color="auto" w:shadow="1"/>
              </w:rPr>
              <w:fldChar w:fldCharType="begin">
                <w:ffData>
                  <w:name w:val="Text914"/>
                  <w:enabled w:val="0"/>
                  <w:calcOnExit w:val="0"/>
                  <w:entryMacro w:val="Pridej"/>
                  <w:textInput>
                    <w:default w:val=" Přidat řádek "/>
                  </w:textInput>
                </w:ffData>
              </w:fldChar>
            </w:r>
            <w:bookmarkStart w:id="126" w:name="Text914"/>
            <w:r w:rsidRPr="00812520">
              <w:rPr>
                <w:vanish/>
                <w:bdr w:val="single" w:sz="4" w:space="0" w:color="auto" w:shadow="1"/>
              </w:rPr>
              <w:instrText xml:space="preserve"> FORMTEXT </w:instrText>
            </w:r>
            <w:r w:rsidRPr="00812520">
              <w:rPr>
                <w:vanish/>
                <w:bdr w:val="single" w:sz="4" w:space="0" w:color="auto" w:shadow="1"/>
              </w:rPr>
            </w:r>
            <w:r w:rsidRPr="00812520">
              <w:rPr>
                <w:vanish/>
                <w:bdr w:val="single" w:sz="4" w:space="0" w:color="auto" w:shadow="1"/>
              </w:rPr>
              <w:fldChar w:fldCharType="separate"/>
            </w:r>
            <w:r w:rsidRPr="00812520">
              <w:rPr>
                <w:noProof/>
                <w:vanish/>
                <w:bdr w:val="single" w:sz="4" w:space="0" w:color="auto" w:shadow="1"/>
              </w:rPr>
              <w:t> Přidat řádek </w:t>
            </w:r>
            <w:r w:rsidRPr="00812520">
              <w:rPr>
                <w:vanish/>
                <w:bdr w:val="single" w:sz="4" w:space="0" w:color="auto" w:shadow="1"/>
              </w:rPr>
              <w:fldChar w:fldCharType="end"/>
            </w:r>
            <w:bookmarkEnd w:id="126"/>
          </w:p>
        </w:tc>
        <w:tc>
          <w:tcPr>
            <w:tcW w:w="1262" w:type="dxa"/>
            <w:gridSpan w:val="4"/>
            <w:vAlign w:val="center"/>
          </w:tcPr>
          <w:p w14:paraId="33529B73" w14:textId="5E2F25EB" w:rsidR="002F643F" w:rsidRPr="00812520" w:rsidRDefault="002F643F" w:rsidP="00863A86">
            <w:pPr>
              <w:spacing w:before="120" w:after="60"/>
              <w:rPr>
                <w:vanish/>
                <w:bdr w:val="single" w:sz="4" w:space="0" w:color="auto" w:shadow="1"/>
              </w:rPr>
            </w:pPr>
            <w:r w:rsidRPr="00812520">
              <w:rPr>
                <w:vanish/>
                <w:bdr w:val="single" w:sz="4" w:space="0" w:color="auto" w:shadow="1"/>
              </w:rPr>
              <w:fldChar w:fldCharType="begin">
                <w:ffData>
                  <w:name w:val="Text915"/>
                  <w:enabled w:val="0"/>
                  <w:calcOnExit w:val="0"/>
                  <w:entryMacro w:val="Uber"/>
                  <w:textInput>
                    <w:default w:val=" Ubrat řádek "/>
                  </w:textInput>
                </w:ffData>
              </w:fldChar>
            </w:r>
            <w:bookmarkStart w:id="127" w:name="Text915"/>
            <w:r w:rsidRPr="00812520">
              <w:rPr>
                <w:vanish/>
                <w:bdr w:val="single" w:sz="4" w:space="0" w:color="auto" w:shadow="1"/>
              </w:rPr>
              <w:instrText xml:space="preserve"> FORMTEXT </w:instrText>
            </w:r>
            <w:r w:rsidRPr="00812520">
              <w:rPr>
                <w:vanish/>
                <w:bdr w:val="single" w:sz="4" w:space="0" w:color="auto" w:shadow="1"/>
              </w:rPr>
            </w:r>
            <w:r w:rsidRPr="00812520">
              <w:rPr>
                <w:vanish/>
                <w:bdr w:val="single" w:sz="4" w:space="0" w:color="auto" w:shadow="1"/>
              </w:rPr>
              <w:fldChar w:fldCharType="separate"/>
            </w:r>
            <w:r w:rsidRPr="00812520">
              <w:rPr>
                <w:noProof/>
                <w:vanish/>
                <w:bdr w:val="single" w:sz="4" w:space="0" w:color="auto" w:shadow="1"/>
              </w:rPr>
              <w:t> Ubrat řádek </w:t>
            </w:r>
            <w:r w:rsidRPr="00812520">
              <w:rPr>
                <w:vanish/>
                <w:bdr w:val="single" w:sz="4" w:space="0" w:color="auto" w:shadow="1"/>
              </w:rPr>
              <w:fldChar w:fldCharType="end"/>
            </w:r>
            <w:bookmarkEnd w:id="127"/>
          </w:p>
        </w:tc>
      </w:tr>
      <w:tr w:rsidR="002F643F" w:rsidRPr="00812520" w14:paraId="47488080" w14:textId="77777777" w:rsidTr="002E5B42">
        <w:trPr>
          <w:gridAfter w:val="2"/>
          <w:wAfter w:w="29" w:type="dxa"/>
          <w:trHeight w:hRule="exact" w:val="20"/>
          <w:hidden/>
        </w:trPr>
        <w:tc>
          <w:tcPr>
            <w:tcW w:w="3755" w:type="dxa"/>
            <w:gridSpan w:val="8"/>
            <w:shd w:val="clear" w:color="auto" w:fill="auto"/>
          </w:tcPr>
          <w:p w14:paraId="5625197B" w14:textId="77777777" w:rsidR="002F643F" w:rsidRPr="00812520" w:rsidRDefault="002F643F" w:rsidP="00863A86">
            <w:pPr>
              <w:spacing w:before="40"/>
              <w:jc w:val="center"/>
              <w:rPr>
                <w:vanish/>
              </w:rPr>
            </w:pPr>
            <w:bookmarkStart w:id="128" w:name="KTK2limity" w:colFirst="0" w:colLast="2"/>
            <w:r w:rsidRPr="00812520">
              <w:rPr>
                <w:vanish/>
              </w:rPr>
              <w:t>(sjednaný limit):</w:t>
            </w:r>
          </w:p>
        </w:tc>
        <w:tc>
          <w:tcPr>
            <w:tcW w:w="2438" w:type="dxa"/>
            <w:gridSpan w:val="10"/>
            <w:shd w:val="clear" w:color="auto" w:fill="auto"/>
          </w:tcPr>
          <w:p w14:paraId="684F5967" w14:textId="77777777" w:rsidR="002F643F" w:rsidRPr="00812520" w:rsidRDefault="002F643F" w:rsidP="00863A86">
            <w:pPr>
              <w:spacing w:before="40"/>
              <w:jc w:val="left"/>
              <w:rPr>
                <w:vanish/>
              </w:rPr>
            </w:pPr>
            <w:r w:rsidRPr="00812520">
              <w:rPr>
                <w:vanish/>
              </w:rPr>
              <w:t>od (v případě více limitů) :</w:t>
            </w:r>
          </w:p>
        </w:tc>
        <w:tc>
          <w:tcPr>
            <w:tcW w:w="2404" w:type="dxa"/>
            <w:gridSpan w:val="10"/>
            <w:shd w:val="clear" w:color="auto" w:fill="auto"/>
          </w:tcPr>
          <w:p w14:paraId="4725AD78" w14:textId="77777777" w:rsidR="002F643F" w:rsidRPr="00812520" w:rsidRDefault="002F643F" w:rsidP="00863A86">
            <w:pPr>
              <w:spacing w:before="40"/>
              <w:jc w:val="left"/>
              <w:rPr>
                <w:vanish/>
              </w:rPr>
            </w:pPr>
            <w:r w:rsidRPr="00812520">
              <w:rPr>
                <w:vanish/>
              </w:rPr>
              <w:t>do (v případě více limitů) :</w:t>
            </w:r>
          </w:p>
        </w:tc>
        <w:tc>
          <w:tcPr>
            <w:tcW w:w="982" w:type="dxa"/>
            <w:gridSpan w:val="3"/>
            <w:shd w:val="clear" w:color="auto" w:fill="auto"/>
          </w:tcPr>
          <w:p w14:paraId="0B7CA166" w14:textId="77777777" w:rsidR="002F643F" w:rsidRPr="00812520" w:rsidRDefault="002F643F" w:rsidP="00863A86">
            <w:pPr>
              <w:spacing w:before="40"/>
              <w:ind w:left="112"/>
              <w:rPr>
                <w:vanish/>
              </w:rPr>
            </w:pPr>
          </w:p>
        </w:tc>
      </w:tr>
      <w:bookmarkStart w:id="129" w:name="c1r0"/>
      <w:tr w:rsidR="002F643F" w:rsidRPr="00812520" w14:paraId="044AA637" w14:textId="77777777" w:rsidTr="002E5B42">
        <w:trPr>
          <w:gridAfter w:val="2"/>
          <w:wAfter w:w="29" w:type="dxa"/>
          <w:trHeight w:hRule="exact" w:val="20"/>
          <w:hidden/>
        </w:trPr>
        <w:tc>
          <w:tcPr>
            <w:tcW w:w="3755" w:type="dxa"/>
            <w:gridSpan w:val="8"/>
            <w:shd w:val="clear" w:color="auto" w:fill="auto"/>
          </w:tcPr>
          <w:p w14:paraId="43767C0D" w14:textId="1DD3FD80" w:rsidR="002F643F" w:rsidRPr="00812520" w:rsidRDefault="002F643F" w:rsidP="00863A86">
            <w:pPr>
              <w:spacing w:before="60"/>
              <w:rPr>
                <w:vanish/>
                <w:color w:val="000000"/>
              </w:rPr>
            </w:pPr>
            <w:r w:rsidRPr="00812520">
              <w:rPr>
                <w:vanish/>
                <w:szCs w:val="18"/>
              </w:rPr>
              <w:fldChar w:fldCharType="begin">
                <w:ffData>
                  <w:name w:val="c1r0"/>
                  <w:enabled w:val="0"/>
                  <w:calcOnExit w:val="0"/>
                  <w:exitMacro w:val="PREVCISUVER"/>
                  <w:textInput>
                    <w:type w:val="number"/>
                    <w:format w:val="# ##0,00"/>
                  </w:textInput>
                </w:ffData>
              </w:fldChar>
            </w:r>
            <w:r w:rsidRPr="00812520">
              <w:rPr>
                <w:vanish/>
                <w:szCs w:val="18"/>
              </w:rPr>
              <w:instrText xml:space="preserve"> FORMTEXT </w:instrText>
            </w:r>
            <w:r w:rsidRPr="00812520">
              <w:rPr>
                <w:vanish/>
                <w:szCs w:val="18"/>
              </w:rPr>
            </w:r>
            <w:r w:rsidRPr="00812520">
              <w:rPr>
                <w:vanish/>
                <w:szCs w:val="18"/>
              </w:rPr>
              <w:fldChar w:fldCharType="separate"/>
            </w:r>
            <w:r w:rsidRPr="00812520">
              <w:rPr>
                <w:noProof/>
                <w:vanish/>
                <w:szCs w:val="18"/>
              </w:rPr>
              <w:t> </w:t>
            </w:r>
            <w:r w:rsidRPr="00812520">
              <w:rPr>
                <w:noProof/>
                <w:vanish/>
                <w:szCs w:val="18"/>
              </w:rPr>
              <w:t> </w:t>
            </w:r>
            <w:r w:rsidRPr="00812520">
              <w:rPr>
                <w:noProof/>
                <w:vanish/>
                <w:szCs w:val="18"/>
              </w:rPr>
              <w:t> </w:t>
            </w:r>
            <w:r w:rsidRPr="00812520">
              <w:rPr>
                <w:noProof/>
                <w:vanish/>
                <w:szCs w:val="18"/>
              </w:rPr>
              <w:t> </w:t>
            </w:r>
            <w:r w:rsidRPr="00812520">
              <w:rPr>
                <w:noProof/>
                <w:vanish/>
                <w:szCs w:val="18"/>
              </w:rPr>
              <w:t> </w:t>
            </w:r>
            <w:r w:rsidRPr="00812520">
              <w:rPr>
                <w:vanish/>
                <w:szCs w:val="18"/>
              </w:rPr>
              <w:fldChar w:fldCharType="end"/>
            </w:r>
            <w:bookmarkEnd w:id="129"/>
          </w:p>
        </w:tc>
        <w:tc>
          <w:tcPr>
            <w:tcW w:w="2438" w:type="dxa"/>
            <w:gridSpan w:val="10"/>
            <w:shd w:val="clear" w:color="auto" w:fill="auto"/>
          </w:tcPr>
          <w:p w14:paraId="3381D87D" w14:textId="652A9F2B" w:rsidR="002F643F" w:rsidRPr="00812520" w:rsidRDefault="002F643F" w:rsidP="00863A86">
            <w:pPr>
              <w:spacing w:before="60"/>
              <w:rPr>
                <w:vanish/>
                <w:color w:val="000000"/>
              </w:rPr>
            </w:pPr>
            <w:r w:rsidRPr="00812520">
              <w:rPr>
                <w:vanish/>
                <w:color w:val="000000"/>
              </w:rPr>
              <w:fldChar w:fldCharType="begin">
                <w:ffData>
                  <w:name w:val="c2r0"/>
                  <w:enabled w:val="0"/>
                  <w:calcOnExit w:val="0"/>
                  <w:textInput>
                    <w:type w:val="date"/>
                    <w:maxLength w:val="12"/>
                    <w:format w:val="d.M.yyyy"/>
                  </w:textInput>
                </w:ffData>
              </w:fldChar>
            </w:r>
            <w:bookmarkStart w:id="130" w:name="c2r0"/>
            <w:r w:rsidRPr="00812520">
              <w:rPr>
                <w:vanish/>
                <w:color w:val="000000"/>
              </w:rPr>
              <w:instrText xml:space="preserve"> FORMTEXT </w:instrText>
            </w:r>
            <w:r w:rsidRPr="00812520">
              <w:rPr>
                <w:vanish/>
                <w:color w:val="000000"/>
              </w:rPr>
            </w:r>
            <w:r w:rsidRPr="00812520">
              <w:rPr>
                <w:vanish/>
                <w:color w:val="000000"/>
              </w:rPr>
              <w:fldChar w:fldCharType="separate"/>
            </w:r>
            <w:r w:rsidRPr="00812520">
              <w:rPr>
                <w:noProof/>
                <w:vanish/>
                <w:color w:val="000000"/>
              </w:rPr>
              <w:t> </w:t>
            </w:r>
            <w:r w:rsidRPr="00812520">
              <w:rPr>
                <w:noProof/>
                <w:vanish/>
                <w:color w:val="000000"/>
              </w:rPr>
              <w:t> </w:t>
            </w:r>
            <w:r w:rsidRPr="00812520">
              <w:rPr>
                <w:noProof/>
                <w:vanish/>
                <w:color w:val="000000"/>
              </w:rPr>
              <w:t> </w:t>
            </w:r>
            <w:r w:rsidRPr="00812520">
              <w:rPr>
                <w:noProof/>
                <w:vanish/>
                <w:color w:val="000000"/>
              </w:rPr>
              <w:t> </w:t>
            </w:r>
            <w:r w:rsidRPr="00812520">
              <w:rPr>
                <w:noProof/>
                <w:vanish/>
                <w:color w:val="000000"/>
              </w:rPr>
              <w:t> </w:t>
            </w:r>
            <w:r w:rsidRPr="00812520">
              <w:rPr>
                <w:vanish/>
                <w:color w:val="000000"/>
              </w:rPr>
              <w:fldChar w:fldCharType="end"/>
            </w:r>
            <w:bookmarkEnd w:id="130"/>
          </w:p>
        </w:tc>
        <w:tc>
          <w:tcPr>
            <w:tcW w:w="2404" w:type="dxa"/>
            <w:gridSpan w:val="10"/>
            <w:shd w:val="clear" w:color="auto" w:fill="auto"/>
          </w:tcPr>
          <w:p w14:paraId="175AFE1E" w14:textId="551F7669" w:rsidR="002F643F" w:rsidRPr="00812520" w:rsidRDefault="002F643F" w:rsidP="00863A86">
            <w:pPr>
              <w:spacing w:before="60"/>
              <w:rPr>
                <w:vanish/>
                <w:color w:val="000000"/>
              </w:rPr>
            </w:pPr>
            <w:r w:rsidRPr="00812520">
              <w:rPr>
                <w:vanish/>
                <w:color w:val="000000"/>
              </w:rPr>
              <w:fldChar w:fldCharType="begin">
                <w:ffData>
                  <w:name w:val="c3r0"/>
                  <w:enabled w:val="0"/>
                  <w:calcOnExit w:val="0"/>
                  <w:textInput>
                    <w:type w:val="date"/>
                    <w:maxLength w:val="12"/>
                    <w:format w:val="d.M.yyyy"/>
                  </w:textInput>
                </w:ffData>
              </w:fldChar>
            </w:r>
            <w:bookmarkStart w:id="131" w:name="c3r0"/>
            <w:r w:rsidRPr="00812520">
              <w:rPr>
                <w:vanish/>
                <w:color w:val="000000"/>
              </w:rPr>
              <w:instrText xml:space="preserve"> FORMTEXT </w:instrText>
            </w:r>
            <w:r w:rsidRPr="00812520">
              <w:rPr>
                <w:vanish/>
                <w:color w:val="000000"/>
              </w:rPr>
            </w:r>
            <w:r w:rsidRPr="00812520">
              <w:rPr>
                <w:vanish/>
                <w:color w:val="000000"/>
              </w:rPr>
              <w:fldChar w:fldCharType="separate"/>
            </w:r>
            <w:r w:rsidRPr="00812520">
              <w:rPr>
                <w:noProof/>
                <w:vanish/>
                <w:color w:val="000000"/>
              </w:rPr>
              <w:t> </w:t>
            </w:r>
            <w:r w:rsidRPr="00812520">
              <w:rPr>
                <w:noProof/>
                <w:vanish/>
                <w:color w:val="000000"/>
              </w:rPr>
              <w:t> </w:t>
            </w:r>
            <w:r w:rsidRPr="00812520">
              <w:rPr>
                <w:noProof/>
                <w:vanish/>
                <w:color w:val="000000"/>
              </w:rPr>
              <w:t> </w:t>
            </w:r>
            <w:r w:rsidRPr="00812520">
              <w:rPr>
                <w:noProof/>
                <w:vanish/>
                <w:color w:val="000000"/>
              </w:rPr>
              <w:t> </w:t>
            </w:r>
            <w:r w:rsidRPr="00812520">
              <w:rPr>
                <w:noProof/>
                <w:vanish/>
                <w:color w:val="000000"/>
              </w:rPr>
              <w:t> </w:t>
            </w:r>
            <w:r w:rsidRPr="00812520">
              <w:rPr>
                <w:vanish/>
                <w:color w:val="000000"/>
              </w:rPr>
              <w:fldChar w:fldCharType="end"/>
            </w:r>
            <w:bookmarkEnd w:id="131"/>
          </w:p>
        </w:tc>
        <w:tc>
          <w:tcPr>
            <w:tcW w:w="982" w:type="dxa"/>
            <w:gridSpan w:val="3"/>
            <w:shd w:val="clear" w:color="auto" w:fill="auto"/>
          </w:tcPr>
          <w:p w14:paraId="18D37C0C" w14:textId="77777777" w:rsidR="002F643F" w:rsidRPr="00812520" w:rsidRDefault="002F643F" w:rsidP="00863A86">
            <w:pPr>
              <w:spacing w:before="60"/>
              <w:jc w:val="center"/>
              <w:rPr>
                <w:vanish/>
                <w:color w:val="000000"/>
              </w:rPr>
            </w:pPr>
          </w:p>
        </w:tc>
      </w:tr>
      <w:bookmarkEnd w:id="120"/>
      <w:tr w:rsidR="002F643F" w:rsidRPr="008B7768" w14:paraId="03209145" w14:textId="77777777" w:rsidTr="002E5B42">
        <w:trPr>
          <w:gridAfter w:val="2"/>
          <w:wAfter w:w="29" w:type="dxa"/>
          <w:trHeight w:hRule="exact" w:val="20"/>
          <w:hidden/>
        </w:trPr>
        <w:tc>
          <w:tcPr>
            <w:tcW w:w="3755" w:type="dxa"/>
            <w:gridSpan w:val="8"/>
            <w:shd w:val="clear" w:color="auto" w:fill="auto"/>
          </w:tcPr>
          <w:p w14:paraId="3ED734E4" w14:textId="4BD5041B" w:rsidR="002F643F" w:rsidRPr="00812520" w:rsidRDefault="002F643F" w:rsidP="00863A86">
            <w:pPr>
              <w:rPr>
                <w:vanish/>
                <w:color w:val="000000"/>
                <w:sz w:val="2"/>
              </w:rPr>
            </w:pPr>
            <w:r w:rsidRPr="00812520">
              <w:rPr>
                <w:vanish/>
                <w:color w:val="FFFFFF"/>
                <w:sz w:val="2"/>
              </w:rPr>
              <w:fldChar w:fldCharType="begin">
                <w:ffData>
                  <w:name w:val="hodnota"/>
                  <w:enabled w:val="0"/>
                  <w:calcOnExit w:val="0"/>
                  <w:textInput>
                    <w:default w:val="0"/>
                  </w:textInput>
                </w:ffData>
              </w:fldChar>
            </w:r>
            <w:bookmarkStart w:id="132" w:name="hodnota"/>
            <w:r w:rsidRPr="00812520">
              <w:rPr>
                <w:vanish/>
                <w:color w:val="FFFFFF"/>
                <w:sz w:val="2"/>
              </w:rPr>
              <w:instrText xml:space="preserve"> FORMTEXT </w:instrText>
            </w:r>
            <w:r w:rsidRPr="00812520">
              <w:rPr>
                <w:vanish/>
                <w:color w:val="FFFFFF"/>
                <w:sz w:val="2"/>
              </w:rPr>
            </w:r>
            <w:r w:rsidRPr="00812520">
              <w:rPr>
                <w:vanish/>
                <w:color w:val="FFFFFF"/>
                <w:sz w:val="2"/>
              </w:rPr>
              <w:fldChar w:fldCharType="separate"/>
            </w:r>
            <w:r w:rsidRPr="00812520">
              <w:rPr>
                <w:vanish/>
                <w:color w:val="FFFFFF"/>
                <w:sz w:val="2"/>
              </w:rPr>
              <w:t>1</w:t>
            </w:r>
            <w:r w:rsidRPr="00812520">
              <w:rPr>
                <w:vanish/>
                <w:color w:val="FFFFFF"/>
                <w:sz w:val="2"/>
              </w:rPr>
              <w:fldChar w:fldCharType="end"/>
            </w:r>
            <w:bookmarkEnd w:id="132"/>
          </w:p>
        </w:tc>
        <w:tc>
          <w:tcPr>
            <w:tcW w:w="2438" w:type="dxa"/>
            <w:gridSpan w:val="10"/>
            <w:shd w:val="clear" w:color="auto" w:fill="auto"/>
          </w:tcPr>
          <w:p w14:paraId="6114EF69" w14:textId="77777777" w:rsidR="002F643F" w:rsidRPr="00812520" w:rsidRDefault="002F643F" w:rsidP="00863A86">
            <w:pPr>
              <w:rPr>
                <w:vanish/>
                <w:color w:val="000000"/>
                <w:sz w:val="2"/>
              </w:rPr>
            </w:pPr>
          </w:p>
        </w:tc>
        <w:tc>
          <w:tcPr>
            <w:tcW w:w="2404" w:type="dxa"/>
            <w:gridSpan w:val="10"/>
            <w:shd w:val="clear" w:color="auto" w:fill="auto"/>
          </w:tcPr>
          <w:p w14:paraId="7B316E26" w14:textId="77777777" w:rsidR="002F643F" w:rsidRPr="00812520" w:rsidRDefault="002F643F" w:rsidP="00863A86">
            <w:pPr>
              <w:rPr>
                <w:vanish/>
                <w:color w:val="000000"/>
                <w:sz w:val="2"/>
              </w:rPr>
            </w:pPr>
          </w:p>
        </w:tc>
        <w:tc>
          <w:tcPr>
            <w:tcW w:w="982" w:type="dxa"/>
            <w:gridSpan w:val="3"/>
            <w:shd w:val="clear" w:color="auto" w:fill="auto"/>
          </w:tcPr>
          <w:p w14:paraId="325BB44C" w14:textId="77777777" w:rsidR="002F643F" w:rsidRPr="008B7768" w:rsidRDefault="002F643F" w:rsidP="00863A86">
            <w:pPr>
              <w:jc w:val="center"/>
              <w:rPr>
                <w:color w:val="000000"/>
                <w:sz w:val="2"/>
              </w:rPr>
            </w:pPr>
          </w:p>
        </w:tc>
      </w:tr>
      <w:bookmarkStart w:id="133" w:name="REVOLVING2"/>
      <w:bookmarkEnd w:id="128"/>
      <w:tr w:rsidR="002F643F" w:rsidRPr="00812520" w14:paraId="6A8A232D" w14:textId="77777777" w:rsidTr="002E5B42">
        <w:trPr>
          <w:gridAfter w:val="2"/>
          <w:wAfter w:w="29" w:type="dxa"/>
          <w:trHeight w:hRule="exact" w:val="20"/>
          <w:hidden/>
        </w:trPr>
        <w:tc>
          <w:tcPr>
            <w:tcW w:w="3089" w:type="dxa"/>
            <w:gridSpan w:val="4"/>
          </w:tcPr>
          <w:p w14:paraId="1371A663" w14:textId="77777777" w:rsidR="002F643F" w:rsidRPr="00812520" w:rsidRDefault="002F643F" w:rsidP="00863A86">
            <w:pPr>
              <w:spacing w:before="120"/>
              <w:rPr>
                <w:vanish/>
              </w:rPr>
            </w:pPr>
            <w:r w:rsidRPr="00812520">
              <w:rPr>
                <w:vanish/>
              </w:rPr>
              <w:fldChar w:fldCharType="begin"/>
            </w:r>
            <w:r w:rsidRPr="00812520">
              <w:rPr>
                <w:vanish/>
              </w:rPr>
              <w:instrText xml:space="preserve"> </w:instrText>
            </w:r>
            <w:r w:rsidRPr="00812520">
              <w:rPr>
                <w:vanish/>
                <w:color w:val="FF0000"/>
              </w:rPr>
              <w:instrText>MACROBUTTON zobraz Základní limit</w:instrText>
            </w:r>
            <w:r w:rsidRPr="00812520">
              <w:rPr>
                <w:vanish/>
                <w:color w:val="FF0000"/>
              </w:rPr>
              <w:fldChar w:fldCharType="begin"/>
            </w:r>
            <w:r w:rsidRPr="00812520">
              <w:rPr>
                <w:vanish/>
                <w:color w:val="FF0000"/>
              </w:rPr>
              <w:instrText>$$2</w:instrText>
            </w:r>
            <w:r w:rsidRPr="00812520">
              <w:rPr>
                <w:vanish/>
                <w:color w:val="FF0000"/>
              </w:rPr>
              <w:fldChar w:fldCharType="end"/>
            </w:r>
            <w:r w:rsidRPr="00812520">
              <w:rPr>
                <w:vanish/>
              </w:rPr>
              <w:fldChar w:fldCharType="end"/>
            </w:r>
            <w:r w:rsidRPr="00812520">
              <w:rPr>
                <w:vanish/>
              </w:rPr>
              <w:t xml:space="preserve">: </w:t>
            </w:r>
          </w:p>
        </w:tc>
        <w:tc>
          <w:tcPr>
            <w:tcW w:w="1414" w:type="dxa"/>
            <w:gridSpan w:val="7"/>
          </w:tcPr>
          <w:p w14:paraId="0A08DECA" w14:textId="2550317B" w:rsidR="002F643F" w:rsidRPr="00812520" w:rsidRDefault="002F643F" w:rsidP="00863A86">
            <w:pPr>
              <w:pBdr>
                <w:bottom w:val="single" w:sz="6" w:space="1" w:color="auto"/>
              </w:pBdr>
              <w:spacing w:before="120"/>
              <w:rPr>
                <w:vanish/>
              </w:rPr>
            </w:pPr>
            <w:r w:rsidRPr="00812520">
              <w:rPr>
                <w:b/>
                <w:vanish/>
              </w:rPr>
              <w:fldChar w:fldCharType="begin">
                <w:ffData>
                  <w:name w:val="Rozevírací56"/>
                  <w:enabled w:val="0"/>
                  <w:calcOnExit w:val="0"/>
                  <w:exitMacro w:val="CNB"/>
                  <w:helpText w:type="text" w:val="V případě, že navrhujete úvěr v CM, uveďte výši úvěru v CM."/>
                  <w:statusText w:type="text" w:val="Vyplňte výši úvěru v Kč či jiné měně "/>
                  <w:textInput>
                    <w:type w:val="number"/>
                    <w:format w:val="# ##0,00"/>
                  </w:textInput>
                </w:ffData>
              </w:fldChar>
            </w:r>
            <w:bookmarkStart w:id="134" w:name="Rozevírací56"/>
            <w:r w:rsidRPr="00812520">
              <w:rPr>
                <w:b/>
                <w:vanish/>
              </w:rPr>
              <w:instrText xml:space="preserve"> FORMTEXT </w:instrText>
            </w:r>
            <w:r w:rsidRPr="00812520">
              <w:rPr>
                <w:b/>
                <w:vanish/>
              </w:rPr>
            </w:r>
            <w:r w:rsidRPr="00812520">
              <w:rPr>
                <w:b/>
                <w:vanish/>
              </w:rPr>
              <w:fldChar w:fldCharType="separate"/>
            </w:r>
            <w:r w:rsidRPr="00812520">
              <w:rPr>
                <w:b/>
                <w:noProof/>
                <w:vanish/>
              </w:rPr>
              <w:t> </w:t>
            </w:r>
            <w:r w:rsidRPr="00812520">
              <w:rPr>
                <w:b/>
                <w:noProof/>
                <w:vanish/>
              </w:rPr>
              <w:t> </w:t>
            </w:r>
            <w:r w:rsidRPr="00812520">
              <w:rPr>
                <w:b/>
                <w:noProof/>
                <w:vanish/>
              </w:rPr>
              <w:t> </w:t>
            </w:r>
            <w:r w:rsidRPr="00812520">
              <w:rPr>
                <w:b/>
                <w:noProof/>
                <w:vanish/>
              </w:rPr>
              <w:t> </w:t>
            </w:r>
            <w:r w:rsidRPr="00812520">
              <w:rPr>
                <w:b/>
                <w:noProof/>
                <w:vanish/>
              </w:rPr>
              <w:t> </w:t>
            </w:r>
            <w:r w:rsidRPr="00812520">
              <w:rPr>
                <w:b/>
                <w:vanish/>
              </w:rPr>
              <w:fldChar w:fldCharType="end"/>
            </w:r>
            <w:bookmarkEnd w:id="134"/>
          </w:p>
        </w:tc>
        <w:tc>
          <w:tcPr>
            <w:tcW w:w="5076" w:type="dxa"/>
            <w:gridSpan w:val="20"/>
          </w:tcPr>
          <w:p w14:paraId="1157A60E" w14:textId="77777777" w:rsidR="002F643F" w:rsidRPr="00812520" w:rsidRDefault="002F643F" w:rsidP="00863A86">
            <w:pPr>
              <w:spacing w:before="120"/>
              <w:rPr>
                <w:vanish/>
              </w:rPr>
            </w:pPr>
          </w:p>
        </w:tc>
      </w:tr>
      <w:tr w:rsidR="002F643F" w:rsidRPr="00812520" w14:paraId="220E4D29" w14:textId="77777777" w:rsidTr="002E5B42">
        <w:trPr>
          <w:gridAfter w:val="2"/>
          <w:wAfter w:w="29" w:type="dxa"/>
          <w:trHeight w:hRule="exact" w:val="20"/>
          <w:hidden/>
        </w:trPr>
        <w:tc>
          <w:tcPr>
            <w:tcW w:w="4623" w:type="dxa"/>
            <w:gridSpan w:val="12"/>
          </w:tcPr>
          <w:p w14:paraId="5074691C" w14:textId="77777777" w:rsidR="002F643F" w:rsidRPr="00812520" w:rsidRDefault="002F643F" w:rsidP="00863A86">
            <w:pPr>
              <w:spacing w:before="80"/>
              <w:rPr>
                <w:vanish/>
              </w:rPr>
            </w:pPr>
            <w:bookmarkStart w:id="135" w:name="VYPOCET_EKVIVALENTU"/>
            <w:r w:rsidRPr="00812520">
              <w:rPr>
                <w:vanish/>
              </w:rPr>
              <w:t>Výpočet ekvivalentu v Kč:   kurz ČNB ve výši:</w:t>
            </w:r>
          </w:p>
        </w:tc>
        <w:tc>
          <w:tcPr>
            <w:tcW w:w="843" w:type="dxa"/>
            <w:gridSpan w:val="3"/>
          </w:tcPr>
          <w:p w14:paraId="1CF1495D" w14:textId="4397A5F7" w:rsidR="002F643F" w:rsidRPr="00812520" w:rsidRDefault="002F643F" w:rsidP="00863A86">
            <w:pPr>
              <w:pBdr>
                <w:bottom w:val="single" w:sz="6" w:space="1" w:color="auto"/>
              </w:pBdr>
              <w:spacing w:before="80"/>
              <w:rPr>
                <w:vanish/>
              </w:rPr>
            </w:pPr>
            <w:r w:rsidRPr="00812520">
              <w:rPr>
                <w:vanish/>
              </w:rPr>
              <w:fldChar w:fldCharType="begin">
                <w:ffData>
                  <w:name w:val="Textové15"/>
                  <w:enabled w:val="0"/>
                  <w:calcOnExit w:val="0"/>
                  <w:exitMacro w:val="CNB"/>
                  <w:textInput/>
                </w:ffData>
              </w:fldChar>
            </w:r>
            <w:bookmarkStart w:id="136" w:name="Textové15"/>
            <w:r w:rsidRPr="00812520">
              <w:rPr>
                <w:vanish/>
              </w:rPr>
              <w:instrText xml:space="preserve"> FORMTEXT </w:instrText>
            </w:r>
            <w:r w:rsidRPr="00812520">
              <w:rPr>
                <w:vanish/>
              </w:rPr>
            </w:r>
            <w:r w:rsidRPr="00812520">
              <w:rPr>
                <w:vanish/>
              </w:rPr>
              <w:fldChar w:fldCharType="separate"/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vanish/>
              </w:rPr>
              <w:fldChar w:fldCharType="end"/>
            </w:r>
            <w:bookmarkEnd w:id="136"/>
          </w:p>
        </w:tc>
        <w:tc>
          <w:tcPr>
            <w:tcW w:w="727" w:type="dxa"/>
            <w:gridSpan w:val="3"/>
          </w:tcPr>
          <w:p w14:paraId="6F9847BA" w14:textId="77777777" w:rsidR="002F643F" w:rsidRPr="00812520" w:rsidRDefault="002F643F" w:rsidP="00863A86">
            <w:pPr>
              <w:spacing w:before="80"/>
              <w:jc w:val="center"/>
              <w:rPr>
                <w:vanish/>
              </w:rPr>
            </w:pPr>
            <w:r w:rsidRPr="00812520">
              <w:rPr>
                <w:vanish/>
              </w:rPr>
              <w:t>ke dni:</w:t>
            </w:r>
          </w:p>
        </w:tc>
        <w:tc>
          <w:tcPr>
            <w:tcW w:w="863" w:type="dxa"/>
            <w:gridSpan w:val="3"/>
          </w:tcPr>
          <w:p w14:paraId="4004ADB2" w14:textId="03FB33B5" w:rsidR="002F643F" w:rsidRPr="00812520" w:rsidRDefault="002F643F" w:rsidP="00863A86">
            <w:pPr>
              <w:pBdr>
                <w:bottom w:val="single" w:sz="6" w:space="1" w:color="auto"/>
              </w:pBdr>
              <w:spacing w:before="80"/>
              <w:rPr>
                <w:vanish/>
              </w:rPr>
            </w:pPr>
            <w:r w:rsidRPr="00812520">
              <w:rPr>
                <w:vanish/>
              </w:rPr>
              <w:fldChar w:fldCharType="begin">
                <w:ffData>
                  <w:name w:val="Textové16"/>
                  <w:enabled w:val="0"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bookmarkStart w:id="137" w:name="Textové16"/>
            <w:r w:rsidRPr="00812520">
              <w:rPr>
                <w:vanish/>
              </w:rPr>
              <w:instrText xml:space="preserve"> FORMTEXT </w:instrText>
            </w:r>
            <w:r w:rsidRPr="00812520">
              <w:rPr>
                <w:vanish/>
              </w:rPr>
            </w:r>
            <w:r w:rsidRPr="00812520">
              <w:rPr>
                <w:vanish/>
              </w:rPr>
              <w:fldChar w:fldCharType="separate"/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vanish/>
              </w:rPr>
              <w:fldChar w:fldCharType="end"/>
            </w:r>
            <w:bookmarkEnd w:id="137"/>
          </w:p>
        </w:tc>
        <w:tc>
          <w:tcPr>
            <w:tcW w:w="607" w:type="dxa"/>
            <w:gridSpan w:val="3"/>
          </w:tcPr>
          <w:p w14:paraId="0E885AB6" w14:textId="77777777" w:rsidR="002F643F" w:rsidRPr="00812520" w:rsidRDefault="002F643F" w:rsidP="00863A86">
            <w:pPr>
              <w:spacing w:before="80"/>
              <w:rPr>
                <w:vanish/>
              </w:rPr>
            </w:pPr>
            <w:r w:rsidRPr="00812520">
              <w:rPr>
                <w:vanish/>
              </w:rPr>
              <w:t>, tj. Kč</w:t>
            </w:r>
          </w:p>
        </w:tc>
        <w:bookmarkStart w:id="138" w:name="Textové13"/>
        <w:tc>
          <w:tcPr>
            <w:tcW w:w="1916" w:type="dxa"/>
            <w:gridSpan w:val="7"/>
          </w:tcPr>
          <w:p w14:paraId="200CB1D0" w14:textId="29601804" w:rsidR="002F643F" w:rsidRPr="00812520" w:rsidRDefault="002F643F" w:rsidP="00863A86">
            <w:pPr>
              <w:pBdr>
                <w:bottom w:val="single" w:sz="6" w:space="1" w:color="auto"/>
              </w:pBdr>
              <w:spacing w:before="80"/>
              <w:rPr>
                <w:vanish/>
              </w:rPr>
            </w:pPr>
            <w:r w:rsidRPr="00812520">
              <w:rPr>
                <w:vanish/>
              </w:rPr>
              <w:fldChar w:fldCharType="begin">
                <w:ffData>
                  <w:name w:val="Textové13"/>
                  <w:enabled w:val="0"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812520">
              <w:rPr>
                <w:vanish/>
              </w:rPr>
              <w:instrText xml:space="preserve"> FORMTEXT </w:instrText>
            </w:r>
            <w:r w:rsidRPr="00812520">
              <w:rPr>
                <w:vanish/>
              </w:rPr>
            </w:r>
            <w:r w:rsidRPr="00812520">
              <w:rPr>
                <w:vanish/>
              </w:rPr>
              <w:fldChar w:fldCharType="separate"/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vanish/>
              </w:rPr>
              <w:fldChar w:fldCharType="end"/>
            </w:r>
            <w:bookmarkEnd w:id="138"/>
          </w:p>
        </w:tc>
      </w:tr>
      <w:bookmarkEnd w:id="135"/>
      <w:tr w:rsidR="002F643F" w:rsidRPr="00812520" w14:paraId="08DC616C" w14:textId="77777777" w:rsidTr="002E5B42">
        <w:trPr>
          <w:gridAfter w:val="2"/>
          <w:wAfter w:w="29" w:type="dxa"/>
          <w:trHeight w:hRule="exact" w:val="20"/>
          <w:hidden/>
        </w:trPr>
        <w:tc>
          <w:tcPr>
            <w:tcW w:w="422" w:type="dxa"/>
          </w:tcPr>
          <w:p w14:paraId="19B2D425" w14:textId="0C9E962D" w:rsidR="002F643F" w:rsidRPr="00812520" w:rsidRDefault="002F643F" w:rsidP="00863A86">
            <w:pPr>
              <w:spacing w:before="120"/>
              <w:rPr>
                <w:vanish/>
              </w:rPr>
            </w:pPr>
            <w:r w:rsidRPr="00812520">
              <w:rPr>
                <w:vanish/>
              </w:rPr>
              <w:fldChar w:fldCharType="begin">
                <w:ffData>
                  <w:name w:val="Rozevírací57"/>
                  <w:enabled w:val="0"/>
                  <w:calcOnExit w:val="0"/>
                  <w:entryMacro w:val="Bookmark0.MAIN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139" w:name="Rozevírací57"/>
            <w:r w:rsidRPr="00812520">
              <w:rPr>
                <w:vanish/>
              </w:rPr>
              <w:instrText xml:space="preserve"> FORMCHECKBOX </w:instrText>
            </w:r>
            <w:r w:rsidR="002E5B42">
              <w:rPr>
                <w:vanish/>
              </w:rPr>
            </w:r>
            <w:r w:rsidR="002E5B42">
              <w:rPr>
                <w:vanish/>
              </w:rPr>
              <w:fldChar w:fldCharType="separate"/>
            </w:r>
            <w:r w:rsidRPr="00812520">
              <w:rPr>
                <w:vanish/>
              </w:rPr>
              <w:fldChar w:fldCharType="end"/>
            </w:r>
            <w:bookmarkEnd w:id="139"/>
          </w:p>
        </w:tc>
        <w:tc>
          <w:tcPr>
            <w:tcW w:w="9157" w:type="dxa"/>
            <w:gridSpan w:val="30"/>
          </w:tcPr>
          <w:p w14:paraId="7C815665" w14:textId="0230EC7C" w:rsidR="002F643F" w:rsidRPr="00812520" w:rsidRDefault="002F643F" w:rsidP="00863A86">
            <w:pPr>
              <w:spacing w:before="120"/>
              <w:rPr>
                <w:vanish/>
              </w:rPr>
            </w:pPr>
            <w:r w:rsidRPr="00812520">
              <w:rPr>
                <w:vanish/>
              </w:rPr>
              <w:t xml:space="preserve">Základní limit bude měněn aktuálním limitem, který bude odpovídat nejméně jednomu a nejvýše </w:t>
            </w:r>
            <w:r w:rsidRPr="00812520">
              <w:rPr>
                <w:b/>
                <w:vanish/>
              </w:rPr>
              <w:fldChar w:fldCharType="begin">
                <w:ffData>
                  <w:name w:val="Rozevírací53"/>
                  <w:enabled w:val="0"/>
                  <w:calcOnExit w:val="0"/>
                  <w:ddList>
                    <w:listEntry w:val="dvěma"/>
                    <w:listEntry w:val="třem"/>
                    <w:listEntry w:val="čtyřem"/>
                    <w:listEntry w:val="pěti"/>
                    <w:listEntry w:val="sesti"/>
                    <w:listEntry w:val="sedmi"/>
                    <w:listEntry w:val="osmi"/>
                    <w:listEntry w:val="devíti"/>
                    <w:listEntry w:val="desíti"/>
                  </w:ddList>
                </w:ffData>
              </w:fldChar>
            </w:r>
            <w:bookmarkStart w:id="140" w:name="Rozevírací53"/>
            <w:r w:rsidRPr="00812520">
              <w:rPr>
                <w:b/>
                <w:vanish/>
              </w:rPr>
              <w:instrText xml:space="preserve"> FORMDROPDOWN </w:instrText>
            </w:r>
            <w:r w:rsidR="002E5B42">
              <w:rPr>
                <w:b/>
                <w:vanish/>
              </w:rPr>
            </w:r>
            <w:r w:rsidR="002E5B42">
              <w:rPr>
                <w:b/>
                <w:vanish/>
              </w:rPr>
              <w:fldChar w:fldCharType="separate"/>
            </w:r>
            <w:r w:rsidRPr="00812520">
              <w:rPr>
                <w:b/>
                <w:vanish/>
              </w:rPr>
              <w:fldChar w:fldCharType="end"/>
            </w:r>
            <w:bookmarkEnd w:id="140"/>
            <w:r w:rsidRPr="00812520">
              <w:rPr>
                <w:vanish/>
              </w:rPr>
              <w:t xml:space="preserve"> násobkům částky </w:t>
            </w:r>
            <w:bookmarkStart w:id="141" w:name="Rozevírací54"/>
            <w:r w:rsidRPr="00812520">
              <w:rPr>
                <w:b/>
                <w:vanish/>
              </w:rPr>
              <w:fldChar w:fldCharType="begin">
                <w:ffData>
                  <w:name w:val="Rozevírací54"/>
                  <w:enabled w:val="0"/>
                  <w:calcOnExit w:val="0"/>
                  <w:entryMacro w:val="ClassCode2.MAIN"/>
                  <w:exitMacro w:val="mena.MAIN"/>
                  <w:textInput>
                    <w:default w:val="Kč"/>
                    <w:maxLength w:val="3"/>
                  </w:textInput>
                </w:ffData>
              </w:fldChar>
            </w:r>
            <w:r w:rsidRPr="00812520">
              <w:rPr>
                <w:b/>
                <w:vanish/>
              </w:rPr>
              <w:instrText xml:space="preserve"> FORMTEXT </w:instrText>
            </w:r>
            <w:r w:rsidRPr="00812520">
              <w:rPr>
                <w:b/>
                <w:vanish/>
              </w:rPr>
            </w:r>
            <w:r w:rsidRPr="00812520">
              <w:rPr>
                <w:b/>
                <w:vanish/>
              </w:rPr>
              <w:fldChar w:fldCharType="separate"/>
            </w:r>
            <w:r w:rsidR="00812520" w:rsidRPr="00812520">
              <w:rPr>
                <w:b/>
                <w:vanish/>
              </w:rPr>
              <w:t>Kč</w:t>
            </w:r>
            <w:r w:rsidRPr="00812520">
              <w:rPr>
                <w:b/>
                <w:vanish/>
              </w:rPr>
              <w:fldChar w:fldCharType="end"/>
            </w:r>
            <w:bookmarkEnd w:id="141"/>
            <w:r w:rsidRPr="00812520">
              <w:rPr>
                <w:b/>
                <w:vanish/>
              </w:rPr>
              <w:t xml:space="preserve"> </w:t>
            </w:r>
            <w:r w:rsidRPr="00812520">
              <w:rPr>
                <w:b/>
                <w:vanish/>
              </w:rPr>
              <w:fldChar w:fldCharType="begin">
                <w:ffData>
                  <w:name w:val="Rozevírací55"/>
                  <w:enabled w:val="0"/>
                  <w:calcOnExit w:val="0"/>
                  <w:exitMacro w:val="prevcisuver"/>
                  <w:textInput/>
                </w:ffData>
              </w:fldChar>
            </w:r>
            <w:bookmarkStart w:id="142" w:name="Rozevírací55"/>
            <w:r w:rsidRPr="00812520">
              <w:rPr>
                <w:b/>
                <w:vanish/>
              </w:rPr>
              <w:instrText xml:space="preserve"> FORMTEXT </w:instrText>
            </w:r>
            <w:r w:rsidRPr="00812520">
              <w:rPr>
                <w:b/>
                <w:vanish/>
              </w:rPr>
            </w:r>
            <w:r w:rsidRPr="00812520">
              <w:rPr>
                <w:b/>
                <w:vanish/>
              </w:rPr>
              <w:fldChar w:fldCharType="separate"/>
            </w:r>
            <w:r w:rsidRPr="00812520">
              <w:rPr>
                <w:b/>
                <w:noProof/>
                <w:vanish/>
              </w:rPr>
              <w:t> </w:t>
            </w:r>
            <w:r w:rsidRPr="00812520">
              <w:rPr>
                <w:b/>
                <w:noProof/>
                <w:vanish/>
              </w:rPr>
              <w:t> </w:t>
            </w:r>
            <w:r w:rsidRPr="00812520">
              <w:rPr>
                <w:b/>
                <w:noProof/>
                <w:vanish/>
              </w:rPr>
              <w:t> </w:t>
            </w:r>
            <w:r w:rsidRPr="00812520">
              <w:rPr>
                <w:b/>
                <w:noProof/>
                <w:vanish/>
              </w:rPr>
              <w:t> </w:t>
            </w:r>
            <w:r w:rsidRPr="00812520">
              <w:rPr>
                <w:b/>
                <w:noProof/>
                <w:vanish/>
              </w:rPr>
              <w:t> </w:t>
            </w:r>
            <w:r w:rsidRPr="00812520">
              <w:rPr>
                <w:b/>
                <w:vanish/>
              </w:rPr>
              <w:fldChar w:fldCharType="end"/>
            </w:r>
            <w:bookmarkEnd w:id="142"/>
            <w:r w:rsidRPr="00812520">
              <w:rPr>
                <w:vanish/>
              </w:rPr>
              <w:t xml:space="preserve">  („aktuální limit“).</w:t>
            </w:r>
          </w:p>
        </w:tc>
      </w:tr>
      <w:tr w:rsidR="002F643F" w:rsidRPr="00812520" w14:paraId="3A900D46" w14:textId="77777777" w:rsidTr="002E5B42">
        <w:trPr>
          <w:gridAfter w:val="2"/>
          <w:wAfter w:w="29" w:type="dxa"/>
          <w:trHeight w:hRule="exact" w:val="20"/>
          <w:hidden/>
        </w:trPr>
        <w:tc>
          <w:tcPr>
            <w:tcW w:w="422" w:type="dxa"/>
          </w:tcPr>
          <w:p w14:paraId="0992221D" w14:textId="77777777" w:rsidR="002F643F" w:rsidRPr="00812520" w:rsidRDefault="002F643F" w:rsidP="00863A86">
            <w:pPr>
              <w:rPr>
                <w:vanish/>
              </w:rPr>
            </w:pPr>
          </w:p>
        </w:tc>
        <w:tc>
          <w:tcPr>
            <w:tcW w:w="9157" w:type="dxa"/>
            <w:gridSpan w:val="30"/>
          </w:tcPr>
          <w:p w14:paraId="463356A7" w14:textId="05A2510C" w:rsidR="002F643F" w:rsidRPr="00812520" w:rsidRDefault="002F643F" w:rsidP="00863A86">
            <w:pPr>
              <w:spacing w:before="40"/>
              <w:rPr>
                <w:vanish/>
              </w:rPr>
            </w:pPr>
            <w:r w:rsidRPr="00812520">
              <w:rPr>
                <w:vanish/>
              </w:rPr>
              <w:t xml:space="preserve">Změna limitu je možná nejvýše jednou za období </w:t>
            </w:r>
            <w:r w:rsidRPr="00812520">
              <w:rPr>
                <w:b/>
                <w:vanish/>
              </w:rPr>
              <w:fldChar w:fldCharType="begin">
                <w:ffData>
                  <w:name w:val="Rozevírací52"/>
                  <w:enabled w:val="0"/>
                  <w:calcOnExit w:val="0"/>
                  <w:ddList>
                    <w:listEntry w:val="jednoho týdne"/>
                    <w:listEntry w:val="dvou týdnů"/>
                    <w:listEntry w:val="tří týdnů"/>
                    <w:listEntry w:val="jednoho měsíce"/>
                    <w:listEntry w:val="dvou měsíců"/>
                    <w:listEntry w:val="jednoho čtvrtletí"/>
                    <w:listEntry w:val="půl roku"/>
                  </w:ddList>
                </w:ffData>
              </w:fldChar>
            </w:r>
            <w:bookmarkStart w:id="143" w:name="Rozevírací52"/>
            <w:r w:rsidRPr="00812520">
              <w:rPr>
                <w:b/>
                <w:vanish/>
              </w:rPr>
              <w:instrText xml:space="preserve"> FORMDROPDOWN </w:instrText>
            </w:r>
            <w:r w:rsidR="002E5B42">
              <w:rPr>
                <w:b/>
                <w:vanish/>
              </w:rPr>
            </w:r>
            <w:r w:rsidR="002E5B42">
              <w:rPr>
                <w:b/>
                <w:vanish/>
              </w:rPr>
              <w:fldChar w:fldCharType="separate"/>
            </w:r>
            <w:r w:rsidRPr="00812520">
              <w:rPr>
                <w:b/>
                <w:vanish/>
              </w:rPr>
              <w:fldChar w:fldCharType="end"/>
            </w:r>
            <w:bookmarkEnd w:id="143"/>
            <w:r w:rsidRPr="00812520">
              <w:rPr>
                <w:vanish/>
              </w:rPr>
              <w:t>.</w:t>
            </w:r>
          </w:p>
        </w:tc>
      </w:tr>
      <w:tr w:rsidR="002F643F" w:rsidRPr="00812520" w14:paraId="59695580" w14:textId="77777777" w:rsidTr="002E5B42">
        <w:trPr>
          <w:gridAfter w:val="2"/>
          <w:wAfter w:w="29" w:type="dxa"/>
          <w:trHeight w:hRule="exact" w:val="20"/>
          <w:hidden/>
        </w:trPr>
        <w:tc>
          <w:tcPr>
            <w:tcW w:w="422" w:type="dxa"/>
          </w:tcPr>
          <w:p w14:paraId="435A10A5" w14:textId="77777777" w:rsidR="002F643F" w:rsidRPr="00812520" w:rsidRDefault="002F643F" w:rsidP="00863A86">
            <w:pPr>
              <w:spacing w:before="120"/>
              <w:rPr>
                <w:vanish/>
              </w:rPr>
            </w:pPr>
          </w:p>
        </w:tc>
        <w:tc>
          <w:tcPr>
            <w:tcW w:w="9157" w:type="dxa"/>
            <w:gridSpan w:val="30"/>
          </w:tcPr>
          <w:p w14:paraId="713D5817" w14:textId="46B2091D" w:rsidR="002F643F" w:rsidRPr="00812520" w:rsidRDefault="002F643F" w:rsidP="00863A86">
            <w:pPr>
              <w:spacing w:before="40"/>
              <w:rPr>
                <w:vanish/>
              </w:rPr>
            </w:pPr>
            <w:r w:rsidRPr="00812520">
              <w:rPr>
                <w:vanish/>
              </w:rPr>
              <w:t xml:space="preserve">Jednostranné určení aktuálního limitu Klientem je účinné první den </w:t>
            </w:r>
            <w:r w:rsidRPr="00812520">
              <w:rPr>
                <w:b/>
                <w:vanish/>
              </w:rPr>
              <w:fldChar w:fldCharType="begin">
                <w:ffData>
                  <w:name w:val="Rozevírací51"/>
                  <w:enabled w:val="0"/>
                  <w:calcOnExit w:val="0"/>
                  <w:ddList>
                    <w:listEntry w:val="týdne"/>
                    <w:listEntry w:val="měsíce"/>
                    <w:listEntry w:val="čtvrtletí"/>
                  </w:ddList>
                </w:ffData>
              </w:fldChar>
            </w:r>
            <w:bookmarkStart w:id="144" w:name="Rozevírací51"/>
            <w:r w:rsidRPr="00812520">
              <w:rPr>
                <w:b/>
                <w:vanish/>
              </w:rPr>
              <w:instrText xml:space="preserve"> FORMDROPDOWN </w:instrText>
            </w:r>
            <w:r w:rsidR="002E5B42">
              <w:rPr>
                <w:b/>
                <w:vanish/>
              </w:rPr>
            </w:r>
            <w:r w:rsidR="002E5B42">
              <w:rPr>
                <w:b/>
                <w:vanish/>
              </w:rPr>
              <w:fldChar w:fldCharType="separate"/>
            </w:r>
            <w:r w:rsidRPr="00812520">
              <w:rPr>
                <w:b/>
                <w:vanish/>
              </w:rPr>
              <w:fldChar w:fldCharType="end"/>
            </w:r>
            <w:bookmarkEnd w:id="144"/>
            <w:r w:rsidRPr="00812520">
              <w:rPr>
                <w:vanish/>
              </w:rPr>
              <w:t xml:space="preserve"> následujícího po dni doručení oznámení o stanovení aktuálního limitu.</w:t>
            </w:r>
          </w:p>
        </w:tc>
      </w:tr>
      <w:tr w:rsidR="002F643F" w:rsidRPr="00812520" w14:paraId="5F68DD6B" w14:textId="77777777" w:rsidTr="002E5B42">
        <w:trPr>
          <w:gridAfter w:val="2"/>
          <w:wAfter w:w="29" w:type="dxa"/>
          <w:trHeight w:hRule="exact" w:val="20"/>
          <w:hidden/>
        </w:trPr>
        <w:tc>
          <w:tcPr>
            <w:tcW w:w="422" w:type="dxa"/>
          </w:tcPr>
          <w:p w14:paraId="3902061D" w14:textId="16D1C524" w:rsidR="002F643F" w:rsidRPr="00812520" w:rsidRDefault="002F643F" w:rsidP="00863A86">
            <w:pPr>
              <w:spacing w:before="120"/>
              <w:rPr>
                <w:vanish/>
              </w:rPr>
            </w:pPr>
            <w:r w:rsidRPr="00812520">
              <w:rPr>
                <w:vanish/>
              </w:rPr>
              <w:fldChar w:fldCharType="begin">
                <w:ffData>
                  <w:name w:val="Rozevírací58"/>
                  <w:enabled w:val="0"/>
                  <w:calcOnExit w:val="0"/>
                  <w:entryMacro w:val="Bookmark0.MAIN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145" w:name="Rozevírací58"/>
            <w:r w:rsidRPr="00812520">
              <w:rPr>
                <w:vanish/>
              </w:rPr>
              <w:instrText xml:space="preserve"> FORMCHECKBOX </w:instrText>
            </w:r>
            <w:r w:rsidR="002E5B42">
              <w:rPr>
                <w:vanish/>
              </w:rPr>
            </w:r>
            <w:r w:rsidR="002E5B42">
              <w:rPr>
                <w:vanish/>
              </w:rPr>
              <w:fldChar w:fldCharType="separate"/>
            </w:r>
            <w:r w:rsidRPr="00812520">
              <w:rPr>
                <w:vanish/>
              </w:rPr>
              <w:fldChar w:fldCharType="end"/>
            </w:r>
            <w:bookmarkEnd w:id="145"/>
          </w:p>
        </w:tc>
        <w:tc>
          <w:tcPr>
            <w:tcW w:w="6634" w:type="dxa"/>
            <w:gridSpan w:val="20"/>
          </w:tcPr>
          <w:p w14:paraId="1DB14E9E" w14:textId="77777777" w:rsidR="002F643F" w:rsidRPr="00812520" w:rsidRDefault="002F643F" w:rsidP="00863A86">
            <w:pPr>
              <w:spacing w:before="120"/>
              <w:rPr>
                <w:vanish/>
              </w:rPr>
            </w:pPr>
            <w:r w:rsidRPr="00812520">
              <w:rPr>
                <w:vanish/>
              </w:rPr>
              <w:t>Základní limit bude měněn aktuálními limity platnými pro následující období:</w:t>
            </w:r>
          </w:p>
        </w:tc>
        <w:tc>
          <w:tcPr>
            <w:tcW w:w="1261" w:type="dxa"/>
            <w:gridSpan w:val="6"/>
            <w:vAlign w:val="center"/>
          </w:tcPr>
          <w:p w14:paraId="3621D333" w14:textId="6768FBBA" w:rsidR="002F643F" w:rsidRPr="00812520" w:rsidRDefault="002F643F" w:rsidP="00863A86">
            <w:pPr>
              <w:rPr>
                <w:vanish/>
                <w:bdr w:val="single" w:sz="4" w:space="0" w:color="auto" w:shadow="1"/>
              </w:rPr>
            </w:pPr>
            <w:r w:rsidRPr="00812520">
              <w:rPr>
                <w:vanish/>
                <w:bdr w:val="single" w:sz="4" w:space="0" w:color="auto" w:shadow="1"/>
              </w:rPr>
              <w:fldChar w:fldCharType="begin">
                <w:ffData>
                  <w:name w:val="Text916"/>
                  <w:enabled w:val="0"/>
                  <w:calcOnExit w:val="0"/>
                  <w:entryMacro w:val="pridejr"/>
                  <w:textInput>
                    <w:default w:val=" Přidat řádek "/>
                  </w:textInput>
                </w:ffData>
              </w:fldChar>
            </w:r>
            <w:bookmarkStart w:id="146" w:name="Text916"/>
            <w:r w:rsidRPr="00812520">
              <w:rPr>
                <w:vanish/>
                <w:bdr w:val="single" w:sz="4" w:space="0" w:color="auto" w:shadow="1"/>
              </w:rPr>
              <w:instrText xml:space="preserve"> FORMTEXT </w:instrText>
            </w:r>
            <w:r w:rsidRPr="00812520">
              <w:rPr>
                <w:vanish/>
                <w:bdr w:val="single" w:sz="4" w:space="0" w:color="auto" w:shadow="1"/>
              </w:rPr>
            </w:r>
            <w:r w:rsidRPr="00812520">
              <w:rPr>
                <w:vanish/>
                <w:bdr w:val="single" w:sz="4" w:space="0" w:color="auto" w:shadow="1"/>
              </w:rPr>
              <w:fldChar w:fldCharType="separate"/>
            </w:r>
            <w:r w:rsidRPr="00812520">
              <w:rPr>
                <w:noProof/>
                <w:vanish/>
                <w:bdr w:val="single" w:sz="4" w:space="0" w:color="auto" w:shadow="1"/>
              </w:rPr>
              <w:t> Přidat řádek </w:t>
            </w:r>
            <w:r w:rsidRPr="00812520">
              <w:rPr>
                <w:vanish/>
                <w:bdr w:val="single" w:sz="4" w:space="0" w:color="auto" w:shadow="1"/>
              </w:rPr>
              <w:fldChar w:fldCharType="end"/>
            </w:r>
            <w:bookmarkEnd w:id="146"/>
          </w:p>
        </w:tc>
        <w:tc>
          <w:tcPr>
            <w:tcW w:w="1262" w:type="dxa"/>
            <w:gridSpan w:val="4"/>
            <w:vAlign w:val="center"/>
          </w:tcPr>
          <w:p w14:paraId="4AB01029" w14:textId="7DDD2182" w:rsidR="002F643F" w:rsidRPr="00812520" w:rsidRDefault="002F643F" w:rsidP="00863A86">
            <w:pPr>
              <w:rPr>
                <w:vanish/>
                <w:bdr w:val="single" w:sz="4" w:space="0" w:color="auto" w:shadow="1"/>
              </w:rPr>
            </w:pPr>
            <w:r w:rsidRPr="00812520">
              <w:rPr>
                <w:vanish/>
                <w:bdr w:val="single" w:sz="4" w:space="0" w:color="auto" w:shadow="1"/>
              </w:rPr>
              <w:fldChar w:fldCharType="begin">
                <w:ffData>
                  <w:name w:val="Text917"/>
                  <w:enabled w:val="0"/>
                  <w:calcOnExit w:val="0"/>
                  <w:entryMacro w:val="uberr"/>
                  <w:textInput>
                    <w:default w:val=" Ubrat řádek "/>
                  </w:textInput>
                </w:ffData>
              </w:fldChar>
            </w:r>
            <w:bookmarkStart w:id="147" w:name="Text917"/>
            <w:r w:rsidRPr="00812520">
              <w:rPr>
                <w:vanish/>
                <w:bdr w:val="single" w:sz="4" w:space="0" w:color="auto" w:shadow="1"/>
              </w:rPr>
              <w:instrText xml:space="preserve"> FORMTEXT </w:instrText>
            </w:r>
            <w:r w:rsidRPr="00812520">
              <w:rPr>
                <w:vanish/>
                <w:bdr w:val="single" w:sz="4" w:space="0" w:color="auto" w:shadow="1"/>
              </w:rPr>
            </w:r>
            <w:r w:rsidRPr="00812520">
              <w:rPr>
                <w:vanish/>
                <w:bdr w:val="single" w:sz="4" w:space="0" w:color="auto" w:shadow="1"/>
              </w:rPr>
              <w:fldChar w:fldCharType="separate"/>
            </w:r>
            <w:r w:rsidRPr="00812520">
              <w:rPr>
                <w:noProof/>
                <w:vanish/>
                <w:bdr w:val="single" w:sz="4" w:space="0" w:color="auto" w:shadow="1"/>
              </w:rPr>
              <w:t> Ubrat řádek </w:t>
            </w:r>
            <w:r w:rsidRPr="00812520">
              <w:rPr>
                <w:vanish/>
                <w:bdr w:val="single" w:sz="4" w:space="0" w:color="auto" w:shadow="1"/>
              </w:rPr>
              <w:fldChar w:fldCharType="end"/>
            </w:r>
            <w:bookmarkEnd w:id="147"/>
          </w:p>
        </w:tc>
      </w:tr>
      <w:tr w:rsidR="002F643F" w:rsidRPr="00812520" w14:paraId="189716E2" w14:textId="77777777" w:rsidTr="002E5B42">
        <w:tblPrEx>
          <w:tblCellMar>
            <w:left w:w="31" w:type="dxa"/>
            <w:right w:w="31" w:type="dxa"/>
          </w:tblCellMar>
        </w:tblPrEx>
        <w:trPr>
          <w:gridAfter w:val="2"/>
          <w:wAfter w:w="29" w:type="dxa"/>
          <w:trHeight w:hRule="exact" w:val="20"/>
          <w:hidden/>
        </w:trPr>
        <w:tc>
          <w:tcPr>
            <w:tcW w:w="422" w:type="dxa"/>
            <w:shd w:val="clear" w:color="auto" w:fill="auto"/>
          </w:tcPr>
          <w:p w14:paraId="55033A9F" w14:textId="77777777" w:rsidR="002F643F" w:rsidRPr="00812520" w:rsidRDefault="002F643F" w:rsidP="00863A86">
            <w:pPr>
              <w:spacing w:before="40"/>
              <w:jc w:val="center"/>
              <w:rPr>
                <w:vanish/>
              </w:rPr>
            </w:pPr>
            <w:bookmarkStart w:id="148" w:name="REVOLVING3"/>
            <w:bookmarkStart w:id="149" w:name="REVOLVING5" w:colFirst="1" w:colLast="3"/>
            <w:bookmarkStart w:id="150" w:name="revolving_zakladni_limit_table" w:colFirst="1" w:colLast="3"/>
          </w:p>
        </w:tc>
        <w:tc>
          <w:tcPr>
            <w:tcW w:w="3696" w:type="dxa"/>
            <w:gridSpan w:val="9"/>
            <w:shd w:val="clear" w:color="auto" w:fill="auto"/>
          </w:tcPr>
          <w:p w14:paraId="77ECBD0D" w14:textId="5FA06B89" w:rsidR="002F643F" w:rsidRPr="00812520" w:rsidRDefault="002F643F" w:rsidP="00863A86">
            <w:pPr>
              <w:spacing w:before="40"/>
              <w:jc w:val="center"/>
              <w:rPr>
                <w:vanish/>
              </w:rPr>
            </w:pPr>
            <w:r w:rsidRPr="00812520">
              <w:rPr>
                <w:vanish/>
              </w:rPr>
              <w:t xml:space="preserve">Výše aktuálního limitu (v </w:t>
            </w:r>
            <w:r w:rsidRPr="00812520">
              <w:rPr>
                <w:vanish/>
              </w:rPr>
              <w:fldChar w:fldCharType="begin">
                <w:ffData>
                  <w:name w:val="Rozevírací59"/>
                  <w:enabled w:val="0"/>
                  <w:calcOnExit w:val="0"/>
                  <w:textInput/>
                </w:ffData>
              </w:fldChar>
            </w:r>
            <w:bookmarkStart w:id="151" w:name="Rozevírací59"/>
            <w:r w:rsidRPr="00812520">
              <w:rPr>
                <w:vanish/>
              </w:rPr>
              <w:instrText xml:space="preserve"> FORMTEXT </w:instrText>
            </w:r>
            <w:r w:rsidRPr="00812520">
              <w:rPr>
                <w:vanish/>
              </w:rPr>
            </w:r>
            <w:r w:rsidRPr="00812520">
              <w:rPr>
                <w:vanish/>
              </w:rPr>
              <w:fldChar w:fldCharType="separate"/>
            </w:r>
            <w:r w:rsidR="00812520" w:rsidRPr="00812520">
              <w:rPr>
                <w:vanish/>
              </w:rPr>
              <w:t>Kč</w:t>
            </w:r>
            <w:r w:rsidRPr="00812520">
              <w:rPr>
                <w:vanish/>
              </w:rPr>
              <w:fldChar w:fldCharType="end"/>
            </w:r>
            <w:bookmarkEnd w:id="151"/>
            <w:r w:rsidRPr="00812520">
              <w:rPr>
                <w:vanish/>
              </w:rPr>
              <w:t>):</w:t>
            </w:r>
          </w:p>
        </w:tc>
        <w:tc>
          <w:tcPr>
            <w:tcW w:w="2412" w:type="dxa"/>
            <w:gridSpan w:val="9"/>
            <w:shd w:val="clear" w:color="auto" w:fill="auto"/>
          </w:tcPr>
          <w:p w14:paraId="501D8D03" w14:textId="77777777" w:rsidR="002F643F" w:rsidRPr="00812520" w:rsidRDefault="002F643F" w:rsidP="00863A86">
            <w:pPr>
              <w:spacing w:before="40"/>
              <w:jc w:val="left"/>
              <w:rPr>
                <w:vanish/>
              </w:rPr>
            </w:pPr>
            <w:r w:rsidRPr="00812520">
              <w:rPr>
                <w:vanish/>
              </w:rPr>
              <w:t>od :</w:t>
            </w:r>
          </w:p>
        </w:tc>
        <w:tc>
          <w:tcPr>
            <w:tcW w:w="2430" w:type="dxa"/>
            <w:gridSpan w:val="11"/>
            <w:shd w:val="clear" w:color="auto" w:fill="auto"/>
          </w:tcPr>
          <w:p w14:paraId="18B79E82" w14:textId="77777777" w:rsidR="002F643F" w:rsidRPr="00812520" w:rsidRDefault="002F643F" w:rsidP="00863A86">
            <w:pPr>
              <w:spacing w:before="40"/>
              <w:jc w:val="left"/>
              <w:rPr>
                <w:vanish/>
              </w:rPr>
            </w:pPr>
            <w:r w:rsidRPr="00812520">
              <w:rPr>
                <w:vanish/>
              </w:rPr>
              <w:t>do :</w:t>
            </w:r>
          </w:p>
        </w:tc>
        <w:tc>
          <w:tcPr>
            <w:tcW w:w="619" w:type="dxa"/>
            <w:shd w:val="clear" w:color="auto" w:fill="auto"/>
          </w:tcPr>
          <w:p w14:paraId="5748A2B6" w14:textId="77777777" w:rsidR="002F643F" w:rsidRPr="00812520" w:rsidRDefault="002F643F" w:rsidP="00863A86">
            <w:pPr>
              <w:spacing w:before="40"/>
              <w:ind w:left="112"/>
              <w:rPr>
                <w:vanish/>
              </w:rPr>
            </w:pPr>
          </w:p>
        </w:tc>
      </w:tr>
      <w:tr w:rsidR="002F643F" w:rsidRPr="00812520" w14:paraId="6E878CFE" w14:textId="77777777" w:rsidTr="002E5B42">
        <w:tblPrEx>
          <w:tblCellMar>
            <w:left w:w="31" w:type="dxa"/>
            <w:right w:w="31" w:type="dxa"/>
          </w:tblCellMar>
        </w:tblPrEx>
        <w:trPr>
          <w:gridAfter w:val="2"/>
          <w:wAfter w:w="29" w:type="dxa"/>
          <w:trHeight w:hRule="exact" w:val="20"/>
          <w:hidden/>
        </w:trPr>
        <w:tc>
          <w:tcPr>
            <w:tcW w:w="422" w:type="dxa"/>
            <w:shd w:val="clear" w:color="auto" w:fill="auto"/>
          </w:tcPr>
          <w:p w14:paraId="77558BC1" w14:textId="77777777" w:rsidR="002F643F" w:rsidRPr="00812520" w:rsidRDefault="002F643F" w:rsidP="00863A86">
            <w:pPr>
              <w:spacing w:before="60"/>
              <w:rPr>
                <w:vanish/>
                <w:color w:val="000000"/>
              </w:rPr>
            </w:pPr>
          </w:p>
        </w:tc>
        <w:tc>
          <w:tcPr>
            <w:tcW w:w="3696" w:type="dxa"/>
            <w:gridSpan w:val="9"/>
            <w:shd w:val="clear" w:color="auto" w:fill="auto"/>
          </w:tcPr>
          <w:p w14:paraId="27DF5909" w14:textId="487A1A58" w:rsidR="002F643F" w:rsidRPr="00812520" w:rsidRDefault="002F643F" w:rsidP="00863A86">
            <w:pPr>
              <w:spacing w:before="60"/>
              <w:ind w:right="253"/>
              <w:jc w:val="right"/>
              <w:rPr>
                <w:vanish/>
                <w:color w:val="000000"/>
              </w:rPr>
            </w:pPr>
            <w:r w:rsidRPr="00812520">
              <w:rPr>
                <w:vanish/>
                <w:color w:val="000000"/>
              </w:rPr>
              <w:fldChar w:fldCharType="begin">
                <w:ffData>
                  <w:name w:val="rc1r0"/>
                  <w:enabled w:val="0"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bookmarkStart w:id="152" w:name="rc1r0"/>
            <w:r w:rsidRPr="00812520">
              <w:rPr>
                <w:vanish/>
                <w:color w:val="000000"/>
              </w:rPr>
              <w:instrText xml:space="preserve"> FORMTEXT </w:instrText>
            </w:r>
            <w:r w:rsidRPr="00812520">
              <w:rPr>
                <w:vanish/>
                <w:color w:val="000000"/>
              </w:rPr>
            </w:r>
            <w:r w:rsidRPr="00812520">
              <w:rPr>
                <w:vanish/>
                <w:color w:val="000000"/>
              </w:rPr>
              <w:fldChar w:fldCharType="separate"/>
            </w:r>
            <w:r w:rsidRPr="00812520">
              <w:rPr>
                <w:noProof/>
                <w:vanish/>
                <w:color w:val="000000"/>
              </w:rPr>
              <w:t> </w:t>
            </w:r>
            <w:r w:rsidRPr="00812520">
              <w:rPr>
                <w:noProof/>
                <w:vanish/>
                <w:color w:val="000000"/>
              </w:rPr>
              <w:t> </w:t>
            </w:r>
            <w:r w:rsidRPr="00812520">
              <w:rPr>
                <w:noProof/>
                <w:vanish/>
                <w:color w:val="000000"/>
              </w:rPr>
              <w:t> </w:t>
            </w:r>
            <w:r w:rsidRPr="00812520">
              <w:rPr>
                <w:noProof/>
                <w:vanish/>
                <w:color w:val="000000"/>
              </w:rPr>
              <w:t> </w:t>
            </w:r>
            <w:r w:rsidRPr="00812520">
              <w:rPr>
                <w:noProof/>
                <w:vanish/>
                <w:color w:val="000000"/>
              </w:rPr>
              <w:t> </w:t>
            </w:r>
            <w:r w:rsidRPr="00812520">
              <w:rPr>
                <w:vanish/>
                <w:color w:val="000000"/>
              </w:rPr>
              <w:fldChar w:fldCharType="end"/>
            </w:r>
            <w:bookmarkEnd w:id="152"/>
          </w:p>
        </w:tc>
        <w:tc>
          <w:tcPr>
            <w:tcW w:w="2412" w:type="dxa"/>
            <w:gridSpan w:val="9"/>
            <w:shd w:val="clear" w:color="auto" w:fill="auto"/>
          </w:tcPr>
          <w:p w14:paraId="3E6773BA" w14:textId="46C20672" w:rsidR="002F643F" w:rsidRPr="00812520" w:rsidRDefault="002F643F" w:rsidP="00863A86">
            <w:pPr>
              <w:spacing w:before="60"/>
              <w:ind w:left="118"/>
              <w:rPr>
                <w:vanish/>
                <w:color w:val="000000"/>
              </w:rPr>
            </w:pPr>
            <w:r w:rsidRPr="00812520">
              <w:rPr>
                <w:vanish/>
                <w:color w:val="000000"/>
              </w:rPr>
              <w:fldChar w:fldCharType="begin">
                <w:ffData>
                  <w:name w:val="rc2r0"/>
                  <w:enabled w:val="0"/>
                  <w:calcOnExit w:val="0"/>
                  <w:textInput>
                    <w:type w:val="date"/>
                    <w:maxLength w:val="12"/>
                    <w:format w:val="d.M.yyyy"/>
                  </w:textInput>
                </w:ffData>
              </w:fldChar>
            </w:r>
            <w:bookmarkStart w:id="153" w:name="rc2r0"/>
            <w:r w:rsidRPr="00812520">
              <w:rPr>
                <w:vanish/>
                <w:color w:val="000000"/>
              </w:rPr>
              <w:instrText xml:space="preserve"> FORMTEXT </w:instrText>
            </w:r>
            <w:r w:rsidRPr="00812520">
              <w:rPr>
                <w:vanish/>
                <w:color w:val="000000"/>
              </w:rPr>
            </w:r>
            <w:r w:rsidRPr="00812520">
              <w:rPr>
                <w:vanish/>
                <w:color w:val="000000"/>
              </w:rPr>
              <w:fldChar w:fldCharType="separate"/>
            </w:r>
            <w:r w:rsidRPr="00812520">
              <w:rPr>
                <w:noProof/>
                <w:vanish/>
                <w:color w:val="000000"/>
              </w:rPr>
              <w:t> </w:t>
            </w:r>
            <w:r w:rsidRPr="00812520">
              <w:rPr>
                <w:noProof/>
                <w:vanish/>
                <w:color w:val="000000"/>
              </w:rPr>
              <w:t> </w:t>
            </w:r>
            <w:r w:rsidRPr="00812520">
              <w:rPr>
                <w:noProof/>
                <w:vanish/>
                <w:color w:val="000000"/>
              </w:rPr>
              <w:t> </w:t>
            </w:r>
            <w:r w:rsidRPr="00812520">
              <w:rPr>
                <w:noProof/>
                <w:vanish/>
                <w:color w:val="000000"/>
              </w:rPr>
              <w:t> </w:t>
            </w:r>
            <w:r w:rsidRPr="00812520">
              <w:rPr>
                <w:noProof/>
                <w:vanish/>
                <w:color w:val="000000"/>
              </w:rPr>
              <w:t> </w:t>
            </w:r>
            <w:r w:rsidRPr="00812520">
              <w:rPr>
                <w:vanish/>
                <w:color w:val="000000"/>
              </w:rPr>
              <w:fldChar w:fldCharType="end"/>
            </w:r>
            <w:bookmarkEnd w:id="153"/>
          </w:p>
        </w:tc>
        <w:tc>
          <w:tcPr>
            <w:tcW w:w="2430" w:type="dxa"/>
            <w:gridSpan w:val="11"/>
            <w:shd w:val="clear" w:color="auto" w:fill="auto"/>
          </w:tcPr>
          <w:p w14:paraId="21CF8F06" w14:textId="2C8B7FEB" w:rsidR="002F643F" w:rsidRPr="00812520" w:rsidRDefault="002F643F" w:rsidP="00863A86">
            <w:pPr>
              <w:spacing w:before="40"/>
              <w:ind w:left="112"/>
              <w:rPr>
                <w:vanish/>
              </w:rPr>
            </w:pPr>
            <w:r w:rsidRPr="00812520">
              <w:rPr>
                <w:vanish/>
                <w:color w:val="000000"/>
              </w:rPr>
              <w:fldChar w:fldCharType="begin">
                <w:ffData>
                  <w:name w:val="rc3r0"/>
                  <w:enabled w:val="0"/>
                  <w:calcOnExit w:val="0"/>
                  <w:textInput>
                    <w:type w:val="date"/>
                    <w:maxLength w:val="12"/>
                    <w:format w:val="d.M.yyyy"/>
                  </w:textInput>
                </w:ffData>
              </w:fldChar>
            </w:r>
            <w:bookmarkStart w:id="154" w:name="rc3r0"/>
            <w:r w:rsidRPr="00812520">
              <w:rPr>
                <w:vanish/>
                <w:color w:val="000000"/>
              </w:rPr>
              <w:instrText xml:space="preserve"> FORMTEXT </w:instrText>
            </w:r>
            <w:r w:rsidRPr="00812520">
              <w:rPr>
                <w:vanish/>
                <w:color w:val="000000"/>
              </w:rPr>
            </w:r>
            <w:r w:rsidRPr="00812520">
              <w:rPr>
                <w:vanish/>
                <w:color w:val="000000"/>
              </w:rPr>
              <w:fldChar w:fldCharType="separate"/>
            </w:r>
            <w:r w:rsidRPr="00812520">
              <w:rPr>
                <w:noProof/>
                <w:vanish/>
                <w:color w:val="000000"/>
              </w:rPr>
              <w:t> </w:t>
            </w:r>
            <w:r w:rsidRPr="00812520">
              <w:rPr>
                <w:noProof/>
                <w:vanish/>
                <w:color w:val="000000"/>
              </w:rPr>
              <w:t> </w:t>
            </w:r>
            <w:r w:rsidRPr="00812520">
              <w:rPr>
                <w:noProof/>
                <w:vanish/>
                <w:color w:val="000000"/>
              </w:rPr>
              <w:t> </w:t>
            </w:r>
            <w:r w:rsidRPr="00812520">
              <w:rPr>
                <w:noProof/>
                <w:vanish/>
                <w:color w:val="000000"/>
              </w:rPr>
              <w:t> </w:t>
            </w:r>
            <w:r w:rsidRPr="00812520">
              <w:rPr>
                <w:noProof/>
                <w:vanish/>
                <w:color w:val="000000"/>
              </w:rPr>
              <w:t> </w:t>
            </w:r>
            <w:r w:rsidRPr="00812520">
              <w:rPr>
                <w:vanish/>
                <w:color w:val="000000"/>
              </w:rPr>
              <w:fldChar w:fldCharType="end"/>
            </w:r>
            <w:bookmarkEnd w:id="154"/>
          </w:p>
        </w:tc>
        <w:tc>
          <w:tcPr>
            <w:tcW w:w="619" w:type="dxa"/>
            <w:shd w:val="clear" w:color="auto" w:fill="auto"/>
          </w:tcPr>
          <w:p w14:paraId="32AE9499" w14:textId="77777777" w:rsidR="002F643F" w:rsidRPr="00812520" w:rsidRDefault="002F643F" w:rsidP="00863A86">
            <w:pPr>
              <w:spacing w:before="40"/>
              <w:ind w:left="112"/>
              <w:rPr>
                <w:vanish/>
              </w:rPr>
            </w:pPr>
          </w:p>
        </w:tc>
      </w:tr>
      <w:bookmarkEnd w:id="148"/>
      <w:bookmarkEnd w:id="149"/>
      <w:bookmarkEnd w:id="150"/>
      <w:tr w:rsidR="002F643F" w:rsidRPr="00812520" w14:paraId="36C80068" w14:textId="77777777" w:rsidTr="002E5B42">
        <w:tblPrEx>
          <w:tblCellMar>
            <w:left w:w="31" w:type="dxa"/>
            <w:right w:w="31" w:type="dxa"/>
          </w:tblCellMar>
        </w:tblPrEx>
        <w:trPr>
          <w:gridAfter w:val="2"/>
          <w:wAfter w:w="29" w:type="dxa"/>
          <w:trHeight w:hRule="exact" w:val="20"/>
          <w:hidden/>
        </w:trPr>
        <w:tc>
          <w:tcPr>
            <w:tcW w:w="422" w:type="dxa"/>
          </w:tcPr>
          <w:p w14:paraId="6138DD30" w14:textId="77777777" w:rsidR="002F643F" w:rsidRPr="00812520" w:rsidRDefault="002F643F" w:rsidP="00863A86">
            <w:pPr>
              <w:spacing w:before="60"/>
              <w:rPr>
                <w:vanish/>
                <w:color w:val="000000"/>
                <w:sz w:val="2"/>
              </w:rPr>
            </w:pPr>
          </w:p>
        </w:tc>
        <w:tc>
          <w:tcPr>
            <w:tcW w:w="3696" w:type="dxa"/>
            <w:gridSpan w:val="9"/>
          </w:tcPr>
          <w:p w14:paraId="5D8A7073" w14:textId="2C80F01D" w:rsidR="002F643F" w:rsidRPr="00812520" w:rsidRDefault="002F643F" w:rsidP="00863A86">
            <w:pPr>
              <w:spacing w:before="60"/>
              <w:ind w:right="253"/>
              <w:jc w:val="right"/>
              <w:rPr>
                <w:vanish/>
                <w:color w:val="000000"/>
                <w:sz w:val="2"/>
              </w:rPr>
            </w:pPr>
            <w:r w:rsidRPr="00812520">
              <w:rPr>
                <w:vanish/>
                <w:color w:val="FFFFFF"/>
                <w:sz w:val="2"/>
              </w:rPr>
              <w:fldChar w:fldCharType="begin">
                <w:ffData>
                  <w:name w:val="hodnotar"/>
                  <w:enabled w:val="0"/>
                  <w:calcOnExit w:val="0"/>
                  <w:textInput>
                    <w:default w:val="0"/>
                  </w:textInput>
                </w:ffData>
              </w:fldChar>
            </w:r>
            <w:bookmarkStart w:id="155" w:name="hodnotar"/>
            <w:r w:rsidRPr="00812520">
              <w:rPr>
                <w:vanish/>
                <w:color w:val="FFFFFF"/>
                <w:sz w:val="2"/>
              </w:rPr>
              <w:instrText xml:space="preserve"> FORMTEXT </w:instrText>
            </w:r>
            <w:r w:rsidRPr="00812520">
              <w:rPr>
                <w:vanish/>
                <w:color w:val="FFFFFF"/>
                <w:sz w:val="2"/>
              </w:rPr>
            </w:r>
            <w:r w:rsidRPr="00812520">
              <w:rPr>
                <w:vanish/>
                <w:color w:val="FFFFFF"/>
                <w:sz w:val="2"/>
              </w:rPr>
              <w:fldChar w:fldCharType="separate"/>
            </w:r>
            <w:r w:rsidRPr="00812520">
              <w:rPr>
                <w:vanish/>
                <w:color w:val="FFFFFF"/>
                <w:sz w:val="2"/>
              </w:rPr>
              <w:t>0</w:t>
            </w:r>
            <w:r w:rsidRPr="00812520">
              <w:rPr>
                <w:vanish/>
                <w:color w:val="FFFFFF"/>
                <w:sz w:val="2"/>
              </w:rPr>
              <w:fldChar w:fldCharType="end"/>
            </w:r>
            <w:bookmarkEnd w:id="155"/>
          </w:p>
        </w:tc>
        <w:tc>
          <w:tcPr>
            <w:tcW w:w="2412" w:type="dxa"/>
            <w:gridSpan w:val="9"/>
          </w:tcPr>
          <w:p w14:paraId="2308C8D7" w14:textId="77777777" w:rsidR="002F643F" w:rsidRPr="00812520" w:rsidRDefault="002F643F" w:rsidP="00863A86">
            <w:pPr>
              <w:spacing w:before="60"/>
              <w:ind w:left="118"/>
              <w:rPr>
                <w:vanish/>
                <w:color w:val="000000"/>
                <w:sz w:val="2"/>
              </w:rPr>
            </w:pPr>
          </w:p>
        </w:tc>
        <w:tc>
          <w:tcPr>
            <w:tcW w:w="2430" w:type="dxa"/>
            <w:gridSpan w:val="11"/>
          </w:tcPr>
          <w:p w14:paraId="230DAA83" w14:textId="77777777" w:rsidR="002F643F" w:rsidRPr="00812520" w:rsidRDefault="002F643F" w:rsidP="00863A86">
            <w:pPr>
              <w:spacing w:before="40"/>
              <w:ind w:left="112"/>
              <w:rPr>
                <w:vanish/>
                <w:sz w:val="2"/>
              </w:rPr>
            </w:pPr>
          </w:p>
        </w:tc>
        <w:tc>
          <w:tcPr>
            <w:tcW w:w="619" w:type="dxa"/>
          </w:tcPr>
          <w:p w14:paraId="5E53253A" w14:textId="77777777" w:rsidR="002F643F" w:rsidRPr="00812520" w:rsidRDefault="002F643F" w:rsidP="00863A86">
            <w:pPr>
              <w:spacing w:before="40"/>
              <w:ind w:left="112"/>
              <w:rPr>
                <w:vanish/>
                <w:sz w:val="2"/>
              </w:rPr>
            </w:pPr>
          </w:p>
        </w:tc>
      </w:tr>
      <w:tr w:rsidR="002F643F" w:rsidRPr="00812520" w14:paraId="77D0FB50" w14:textId="77777777" w:rsidTr="002E5B42">
        <w:trPr>
          <w:gridAfter w:val="2"/>
          <w:wAfter w:w="29" w:type="dxa"/>
          <w:trHeight w:hRule="exact" w:val="20"/>
          <w:hidden/>
        </w:trPr>
        <w:tc>
          <w:tcPr>
            <w:tcW w:w="422" w:type="dxa"/>
          </w:tcPr>
          <w:p w14:paraId="31C4638F" w14:textId="4887FBB7" w:rsidR="002F643F" w:rsidRPr="00812520" w:rsidRDefault="002F643F" w:rsidP="00863A86">
            <w:pPr>
              <w:spacing w:before="120"/>
              <w:rPr>
                <w:vanish/>
              </w:rPr>
            </w:pPr>
            <w:r w:rsidRPr="00812520">
              <w:rPr>
                <w:vanish/>
              </w:rPr>
              <w:fldChar w:fldCharType="begin">
                <w:ffData>
                  <w:name w:val="Rozevírací60"/>
                  <w:enabled w:val="0"/>
                  <w:calcOnExit w:val="0"/>
                  <w:entryMacro w:val="Bookmark0.MAIN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156" w:name="Rozevírací60"/>
            <w:r w:rsidRPr="00812520">
              <w:rPr>
                <w:vanish/>
              </w:rPr>
              <w:instrText xml:space="preserve"> FORMCHECKBOX </w:instrText>
            </w:r>
            <w:r w:rsidR="002E5B42">
              <w:rPr>
                <w:vanish/>
              </w:rPr>
            </w:r>
            <w:r w:rsidR="002E5B42">
              <w:rPr>
                <w:vanish/>
              </w:rPr>
              <w:fldChar w:fldCharType="separate"/>
            </w:r>
            <w:r w:rsidRPr="00812520">
              <w:rPr>
                <w:vanish/>
              </w:rPr>
              <w:fldChar w:fldCharType="end"/>
            </w:r>
            <w:bookmarkEnd w:id="156"/>
          </w:p>
        </w:tc>
        <w:tc>
          <w:tcPr>
            <w:tcW w:w="9157" w:type="dxa"/>
            <w:gridSpan w:val="30"/>
          </w:tcPr>
          <w:p w14:paraId="562C2D41" w14:textId="0EF25F4F" w:rsidR="002F643F" w:rsidRPr="00812520" w:rsidRDefault="002F643F" w:rsidP="00863A86">
            <w:pPr>
              <w:spacing w:before="120"/>
              <w:rPr>
                <w:vanish/>
              </w:rPr>
            </w:pPr>
            <w:r w:rsidRPr="00812520">
              <w:rPr>
                <w:vanish/>
              </w:rPr>
              <w:t xml:space="preserve">Základní limit bude měněn, a to na částku do </w:t>
            </w:r>
            <w:r w:rsidRPr="00812520">
              <w:rPr>
                <w:b/>
                <w:vanish/>
              </w:rPr>
              <w:fldChar w:fldCharType="begin">
                <w:ffData>
                  <w:name w:val="Rozevírací61"/>
                  <w:enabled w:val="0"/>
                  <w:calcOnExit w:val="0"/>
                  <w:textInput/>
                </w:ffData>
              </w:fldChar>
            </w:r>
            <w:bookmarkStart w:id="157" w:name="Rozevírací61"/>
            <w:r w:rsidRPr="00812520">
              <w:rPr>
                <w:b/>
                <w:vanish/>
              </w:rPr>
              <w:instrText xml:space="preserve"> FORMTEXT </w:instrText>
            </w:r>
            <w:r w:rsidRPr="00812520">
              <w:rPr>
                <w:b/>
                <w:vanish/>
              </w:rPr>
            </w:r>
            <w:r w:rsidRPr="00812520">
              <w:rPr>
                <w:b/>
                <w:vanish/>
              </w:rPr>
              <w:fldChar w:fldCharType="separate"/>
            </w:r>
            <w:r w:rsidRPr="00812520">
              <w:rPr>
                <w:b/>
                <w:noProof/>
                <w:vanish/>
              </w:rPr>
              <w:t> </w:t>
            </w:r>
            <w:r w:rsidRPr="00812520">
              <w:rPr>
                <w:b/>
                <w:noProof/>
                <w:vanish/>
              </w:rPr>
              <w:t> </w:t>
            </w:r>
            <w:r w:rsidRPr="00812520">
              <w:rPr>
                <w:b/>
                <w:noProof/>
                <w:vanish/>
              </w:rPr>
              <w:t> </w:t>
            </w:r>
            <w:r w:rsidRPr="00812520">
              <w:rPr>
                <w:b/>
                <w:noProof/>
                <w:vanish/>
              </w:rPr>
              <w:t> </w:t>
            </w:r>
            <w:r w:rsidRPr="00812520">
              <w:rPr>
                <w:b/>
                <w:noProof/>
                <w:vanish/>
              </w:rPr>
              <w:t> </w:t>
            </w:r>
            <w:r w:rsidRPr="00812520">
              <w:rPr>
                <w:b/>
                <w:vanish/>
              </w:rPr>
              <w:fldChar w:fldCharType="end"/>
            </w:r>
            <w:bookmarkEnd w:id="157"/>
            <w:r w:rsidRPr="00812520">
              <w:rPr>
                <w:b/>
                <w:vanish/>
              </w:rPr>
              <w:t> %</w:t>
            </w:r>
            <w:r w:rsidRPr="00812520">
              <w:rPr>
                <w:vanish/>
              </w:rPr>
              <w:t xml:space="preserve"> nominální výše zastavených pohled. Z obchodního styku.</w:t>
            </w:r>
          </w:p>
        </w:tc>
      </w:tr>
      <w:tr w:rsidR="002F643F" w:rsidRPr="00812520" w14:paraId="66F4DB23" w14:textId="77777777" w:rsidTr="002E5B42">
        <w:trPr>
          <w:gridAfter w:val="2"/>
          <w:wAfter w:w="29" w:type="dxa"/>
          <w:trHeight w:hRule="exact" w:val="20"/>
          <w:hidden/>
        </w:trPr>
        <w:tc>
          <w:tcPr>
            <w:tcW w:w="422" w:type="dxa"/>
          </w:tcPr>
          <w:p w14:paraId="27463110" w14:textId="77777777" w:rsidR="002F643F" w:rsidRPr="00812520" w:rsidRDefault="002F643F" w:rsidP="00863A86">
            <w:pPr>
              <w:spacing w:before="120"/>
              <w:rPr>
                <w:vanish/>
              </w:rPr>
            </w:pPr>
          </w:p>
        </w:tc>
        <w:tc>
          <w:tcPr>
            <w:tcW w:w="9157" w:type="dxa"/>
            <w:gridSpan w:val="30"/>
          </w:tcPr>
          <w:p w14:paraId="4AD4F62C" w14:textId="26EEB1BE" w:rsidR="002F643F" w:rsidRPr="00812520" w:rsidRDefault="002F643F" w:rsidP="00863A86">
            <w:pPr>
              <w:rPr>
                <w:vanish/>
              </w:rPr>
            </w:pPr>
            <w:r w:rsidRPr="00812520">
              <w:rPr>
                <w:vanish/>
              </w:rPr>
              <w:t xml:space="preserve">Změna limitu je možná nejvýše jednou za období </w:t>
            </w:r>
            <w:r w:rsidRPr="00812520">
              <w:rPr>
                <w:b/>
                <w:vanish/>
              </w:rPr>
              <w:fldChar w:fldCharType="begin">
                <w:ffData>
                  <w:name w:val="Rozevírací62"/>
                  <w:enabled w:val="0"/>
                  <w:calcOnExit w:val="0"/>
                  <w:ddList>
                    <w:listEntry w:val="jednoho kalendářního týdne"/>
                    <w:listEntry w:val="jednoho kalendářního měsíce"/>
                    <w:listEntry w:val="jednoho kalendářního čtvrtletí"/>
                  </w:ddList>
                </w:ffData>
              </w:fldChar>
            </w:r>
            <w:bookmarkStart w:id="158" w:name="Rozevírací62"/>
            <w:r w:rsidRPr="00812520">
              <w:rPr>
                <w:b/>
                <w:vanish/>
              </w:rPr>
              <w:instrText xml:space="preserve"> FORMDROPDOWN </w:instrText>
            </w:r>
            <w:r w:rsidR="002E5B42">
              <w:rPr>
                <w:b/>
                <w:vanish/>
              </w:rPr>
            </w:r>
            <w:r w:rsidR="002E5B42">
              <w:rPr>
                <w:b/>
                <w:vanish/>
              </w:rPr>
              <w:fldChar w:fldCharType="separate"/>
            </w:r>
            <w:r w:rsidRPr="00812520">
              <w:rPr>
                <w:b/>
                <w:vanish/>
              </w:rPr>
              <w:fldChar w:fldCharType="end"/>
            </w:r>
            <w:bookmarkEnd w:id="158"/>
            <w:r w:rsidRPr="00812520">
              <w:rPr>
                <w:vanish/>
              </w:rPr>
              <w:t>.</w:t>
            </w:r>
          </w:p>
        </w:tc>
      </w:tr>
      <w:tr w:rsidR="002F643F" w:rsidRPr="00812520" w14:paraId="3C3E7157" w14:textId="77777777" w:rsidTr="002E5B42">
        <w:trPr>
          <w:gridAfter w:val="2"/>
          <w:wAfter w:w="29" w:type="dxa"/>
          <w:trHeight w:hRule="exact" w:val="20"/>
          <w:hidden/>
        </w:trPr>
        <w:tc>
          <w:tcPr>
            <w:tcW w:w="422" w:type="dxa"/>
          </w:tcPr>
          <w:p w14:paraId="5A87AFCB" w14:textId="34563B69" w:rsidR="002F643F" w:rsidRPr="00812520" w:rsidRDefault="002F643F" w:rsidP="00863A86">
            <w:pPr>
              <w:spacing w:before="120"/>
              <w:rPr>
                <w:vanish/>
              </w:rPr>
            </w:pPr>
            <w:r w:rsidRPr="00812520">
              <w:rPr>
                <w:vanish/>
              </w:rPr>
              <w:fldChar w:fldCharType="begin">
                <w:ffData>
                  <w:name w:val="Rozevírací63"/>
                  <w:enabled w:val="0"/>
                  <w:calcOnExit w:val="0"/>
                  <w:entryMacro w:val="Bookmark0.MAIN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159" w:name="Rozevírací63"/>
            <w:r w:rsidRPr="00812520">
              <w:rPr>
                <w:vanish/>
              </w:rPr>
              <w:instrText xml:space="preserve"> FORMCHECKBOX </w:instrText>
            </w:r>
            <w:r w:rsidR="002E5B42">
              <w:rPr>
                <w:vanish/>
              </w:rPr>
            </w:r>
            <w:r w:rsidR="002E5B42">
              <w:rPr>
                <w:vanish/>
              </w:rPr>
              <w:fldChar w:fldCharType="separate"/>
            </w:r>
            <w:r w:rsidRPr="00812520">
              <w:rPr>
                <w:vanish/>
              </w:rPr>
              <w:fldChar w:fldCharType="end"/>
            </w:r>
            <w:bookmarkEnd w:id="159"/>
          </w:p>
        </w:tc>
        <w:tc>
          <w:tcPr>
            <w:tcW w:w="9157" w:type="dxa"/>
            <w:gridSpan w:val="30"/>
          </w:tcPr>
          <w:p w14:paraId="226FF609" w14:textId="7521D551" w:rsidR="002F643F" w:rsidRPr="00812520" w:rsidRDefault="002F643F" w:rsidP="00863A86">
            <w:pPr>
              <w:spacing w:before="120"/>
              <w:rPr>
                <w:vanish/>
              </w:rPr>
            </w:pPr>
            <w:r w:rsidRPr="00812520">
              <w:rPr>
                <w:vanish/>
              </w:rPr>
              <w:t xml:space="preserve">Základní limit bude měněn, a to na částku do </w:t>
            </w:r>
            <w:r w:rsidRPr="00812520">
              <w:rPr>
                <w:b/>
                <w:vanish/>
              </w:rPr>
              <w:fldChar w:fldCharType="begin">
                <w:ffData>
                  <w:name w:val="Rozevírací64"/>
                  <w:enabled w:val="0"/>
                  <w:calcOnExit w:val="0"/>
                  <w:textInput/>
                </w:ffData>
              </w:fldChar>
            </w:r>
            <w:bookmarkStart w:id="160" w:name="Rozevírací64"/>
            <w:r w:rsidRPr="00812520">
              <w:rPr>
                <w:b/>
                <w:vanish/>
              </w:rPr>
              <w:instrText xml:space="preserve"> FORMTEXT </w:instrText>
            </w:r>
            <w:r w:rsidRPr="00812520">
              <w:rPr>
                <w:b/>
                <w:vanish/>
              </w:rPr>
            </w:r>
            <w:r w:rsidRPr="00812520">
              <w:rPr>
                <w:b/>
                <w:vanish/>
              </w:rPr>
              <w:fldChar w:fldCharType="separate"/>
            </w:r>
            <w:r w:rsidRPr="00812520">
              <w:rPr>
                <w:b/>
                <w:noProof/>
                <w:vanish/>
              </w:rPr>
              <w:t> </w:t>
            </w:r>
            <w:r w:rsidRPr="00812520">
              <w:rPr>
                <w:b/>
                <w:noProof/>
                <w:vanish/>
              </w:rPr>
              <w:t> </w:t>
            </w:r>
            <w:r w:rsidRPr="00812520">
              <w:rPr>
                <w:b/>
                <w:noProof/>
                <w:vanish/>
              </w:rPr>
              <w:t> </w:t>
            </w:r>
            <w:r w:rsidRPr="00812520">
              <w:rPr>
                <w:b/>
                <w:noProof/>
                <w:vanish/>
              </w:rPr>
              <w:t> </w:t>
            </w:r>
            <w:r w:rsidRPr="00812520">
              <w:rPr>
                <w:b/>
                <w:noProof/>
                <w:vanish/>
              </w:rPr>
              <w:t> </w:t>
            </w:r>
            <w:r w:rsidRPr="00812520">
              <w:rPr>
                <w:b/>
                <w:vanish/>
              </w:rPr>
              <w:fldChar w:fldCharType="end"/>
            </w:r>
            <w:bookmarkEnd w:id="160"/>
            <w:r w:rsidRPr="00812520">
              <w:rPr>
                <w:b/>
                <w:vanish/>
              </w:rPr>
              <w:t>%</w:t>
            </w:r>
            <w:r w:rsidRPr="00812520">
              <w:rPr>
                <w:vanish/>
              </w:rPr>
              <w:t xml:space="preserve"> výše pohledávek po splatnosti vykázaných </w:t>
            </w:r>
            <w:r w:rsidRPr="00812520">
              <w:rPr>
                <w:b/>
                <w:vanish/>
              </w:rPr>
              <w:t>za zdravotními pojišťovnami</w:t>
            </w:r>
            <w:r w:rsidRPr="00812520">
              <w:rPr>
                <w:vanish/>
              </w:rPr>
              <w:t xml:space="preserve"> („aktuální limit“).</w:t>
            </w:r>
          </w:p>
        </w:tc>
      </w:tr>
      <w:tr w:rsidR="002F643F" w:rsidRPr="00812520" w14:paraId="58731B2C" w14:textId="77777777" w:rsidTr="002E5B42">
        <w:trPr>
          <w:gridAfter w:val="2"/>
          <w:wAfter w:w="29" w:type="dxa"/>
          <w:trHeight w:hRule="exact" w:val="20"/>
          <w:hidden/>
        </w:trPr>
        <w:tc>
          <w:tcPr>
            <w:tcW w:w="422" w:type="dxa"/>
          </w:tcPr>
          <w:p w14:paraId="428EE7AE" w14:textId="77777777" w:rsidR="002F643F" w:rsidRPr="00812520" w:rsidRDefault="002F643F" w:rsidP="00863A86">
            <w:pPr>
              <w:rPr>
                <w:vanish/>
              </w:rPr>
            </w:pPr>
          </w:p>
        </w:tc>
        <w:tc>
          <w:tcPr>
            <w:tcW w:w="9157" w:type="dxa"/>
            <w:gridSpan w:val="30"/>
          </w:tcPr>
          <w:p w14:paraId="7F5AC637" w14:textId="36F73D4D" w:rsidR="002F643F" w:rsidRPr="00812520" w:rsidRDefault="002F643F" w:rsidP="00863A86">
            <w:pPr>
              <w:spacing w:before="40"/>
              <w:rPr>
                <w:vanish/>
              </w:rPr>
            </w:pPr>
            <w:r w:rsidRPr="00812520">
              <w:rPr>
                <w:vanish/>
              </w:rPr>
              <w:t xml:space="preserve">Změna limitu je možná nejvýše jednou za období </w:t>
            </w:r>
            <w:r w:rsidRPr="00812520">
              <w:rPr>
                <w:b/>
                <w:vanish/>
              </w:rPr>
              <w:fldChar w:fldCharType="begin">
                <w:ffData>
                  <w:name w:val="Rozevírací65"/>
                  <w:enabled w:val="0"/>
                  <w:calcOnExit w:val="0"/>
                  <w:ddList>
                    <w:listEntry w:val="jednoho týdne"/>
                    <w:listEntry w:val="dvou týdnů"/>
                    <w:listEntry w:val="tří týdnů"/>
                    <w:listEntry w:val="jednoho měsíce"/>
                    <w:listEntry w:val="dvou měsíců"/>
                    <w:listEntry w:val="jednoho čtvrtletí"/>
                    <w:listEntry w:val="půl roku"/>
                  </w:ddList>
                </w:ffData>
              </w:fldChar>
            </w:r>
            <w:bookmarkStart w:id="161" w:name="Rozevírací65"/>
            <w:r w:rsidRPr="00812520">
              <w:rPr>
                <w:b/>
                <w:vanish/>
              </w:rPr>
              <w:instrText xml:space="preserve"> FORMDROPDOWN </w:instrText>
            </w:r>
            <w:r w:rsidR="002E5B42">
              <w:rPr>
                <w:b/>
                <w:vanish/>
              </w:rPr>
            </w:r>
            <w:r w:rsidR="002E5B42">
              <w:rPr>
                <w:b/>
                <w:vanish/>
              </w:rPr>
              <w:fldChar w:fldCharType="separate"/>
            </w:r>
            <w:r w:rsidRPr="00812520">
              <w:rPr>
                <w:b/>
                <w:vanish/>
              </w:rPr>
              <w:fldChar w:fldCharType="end"/>
            </w:r>
            <w:bookmarkEnd w:id="161"/>
            <w:r w:rsidRPr="00812520">
              <w:rPr>
                <w:vanish/>
              </w:rPr>
              <w:t>, a to na základě aktuálního přehledu pohledávek, který je Klient povinen Bance předložit dle čl. 8.</w:t>
            </w:r>
            <w:r w:rsidRPr="00812520">
              <w:rPr>
                <w:b/>
                <w:vanish/>
              </w:rPr>
              <w:fldChar w:fldCharType="begin">
                <w:ffData>
                  <w:name w:val="Rozevírací66"/>
                  <w:enabled w:val="0"/>
                  <w:calcOnExit w:val="0"/>
                  <w:textInput/>
                </w:ffData>
              </w:fldChar>
            </w:r>
            <w:bookmarkStart w:id="162" w:name="Rozevírací66"/>
            <w:r w:rsidRPr="00812520">
              <w:rPr>
                <w:b/>
                <w:vanish/>
              </w:rPr>
              <w:instrText xml:space="preserve"> FORMTEXT </w:instrText>
            </w:r>
            <w:r w:rsidRPr="00812520">
              <w:rPr>
                <w:b/>
                <w:vanish/>
              </w:rPr>
            </w:r>
            <w:r w:rsidRPr="00812520">
              <w:rPr>
                <w:b/>
                <w:vanish/>
              </w:rPr>
              <w:fldChar w:fldCharType="separate"/>
            </w:r>
            <w:r w:rsidRPr="00812520">
              <w:rPr>
                <w:b/>
                <w:noProof/>
                <w:vanish/>
              </w:rPr>
              <w:t> </w:t>
            </w:r>
            <w:r w:rsidRPr="00812520">
              <w:rPr>
                <w:b/>
                <w:noProof/>
                <w:vanish/>
              </w:rPr>
              <w:t> </w:t>
            </w:r>
            <w:r w:rsidRPr="00812520">
              <w:rPr>
                <w:b/>
                <w:noProof/>
                <w:vanish/>
              </w:rPr>
              <w:t> </w:t>
            </w:r>
            <w:r w:rsidRPr="00812520">
              <w:rPr>
                <w:b/>
                <w:noProof/>
                <w:vanish/>
              </w:rPr>
              <w:t> </w:t>
            </w:r>
            <w:r w:rsidRPr="00812520">
              <w:rPr>
                <w:b/>
                <w:noProof/>
                <w:vanish/>
              </w:rPr>
              <w:t> </w:t>
            </w:r>
            <w:r w:rsidRPr="00812520">
              <w:rPr>
                <w:b/>
                <w:vanish/>
              </w:rPr>
              <w:fldChar w:fldCharType="end"/>
            </w:r>
            <w:bookmarkEnd w:id="162"/>
            <w:r w:rsidRPr="00812520">
              <w:rPr>
                <w:vanish/>
                <w:color w:val="0000FF"/>
                <w:sz w:val="16"/>
              </w:rPr>
              <w:t>(uveďte odstavec, ve kterém bude uvedena podmínka o předkládání seznamu pohledávek po splatnosti za zdravotními pojišťovnami)</w:t>
            </w:r>
            <w:r w:rsidRPr="00812520">
              <w:rPr>
                <w:vanish/>
              </w:rPr>
              <w:t>.</w:t>
            </w:r>
          </w:p>
        </w:tc>
      </w:tr>
      <w:tr w:rsidR="002F643F" w:rsidRPr="00812520" w14:paraId="3D03B27E" w14:textId="77777777" w:rsidTr="002E5B42">
        <w:trPr>
          <w:gridAfter w:val="2"/>
          <w:wAfter w:w="29" w:type="dxa"/>
          <w:trHeight w:hRule="exact" w:val="20"/>
          <w:hidden/>
        </w:trPr>
        <w:tc>
          <w:tcPr>
            <w:tcW w:w="422" w:type="dxa"/>
          </w:tcPr>
          <w:p w14:paraId="52E6561A" w14:textId="4AB172AF" w:rsidR="002F643F" w:rsidRPr="00812520" w:rsidRDefault="002F643F" w:rsidP="00863A86">
            <w:pPr>
              <w:spacing w:beforeLines="60" w:before="144"/>
              <w:rPr>
                <w:vanish/>
              </w:rPr>
            </w:pPr>
            <w:r w:rsidRPr="00812520">
              <w:rPr>
                <w:vanish/>
              </w:rPr>
              <w:fldChar w:fldCharType="begin">
                <w:ffData>
                  <w:name w:val="ULIMIT5"/>
                  <w:enabled w:val="0"/>
                  <w:calcOnExit w:val="0"/>
                  <w:entryMacro w:val="Bookmark0.main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163" w:name="ULIMIT5"/>
            <w:r w:rsidRPr="00812520">
              <w:rPr>
                <w:vanish/>
              </w:rPr>
              <w:instrText xml:space="preserve"> FORMCHECKBOX </w:instrText>
            </w:r>
            <w:r w:rsidR="002E5B42">
              <w:rPr>
                <w:vanish/>
              </w:rPr>
            </w:r>
            <w:r w:rsidR="002E5B42">
              <w:rPr>
                <w:vanish/>
              </w:rPr>
              <w:fldChar w:fldCharType="separate"/>
            </w:r>
            <w:r w:rsidRPr="00812520">
              <w:rPr>
                <w:vanish/>
              </w:rPr>
              <w:fldChar w:fldCharType="end"/>
            </w:r>
            <w:bookmarkEnd w:id="163"/>
          </w:p>
        </w:tc>
        <w:tc>
          <w:tcPr>
            <w:tcW w:w="9157" w:type="dxa"/>
            <w:gridSpan w:val="30"/>
          </w:tcPr>
          <w:p w14:paraId="69820B98" w14:textId="4F7E1B13" w:rsidR="002F643F" w:rsidRPr="00812520" w:rsidRDefault="002F643F" w:rsidP="00863A86">
            <w:pPr>
              <w:spacing w:beforeLines="60" w:before="144"/>
              <w:rPr>
                <w:vanish/>
              </w:rPr>
            </w:pPr>
            <w:r w:rsidRPr="00812520">
              <w:rPr>
                <w:vanish/>
              </w:rPr>
              <w:t>Základní limit bude měněn aktuálním limitem podle požadované hodnoty zajištění – OPEN PLEDGE.</w:t>
            </w:r>
            <w:r w:rsidRPr="00812520">
              <w:rPr>
                <w:vanish/>
              </w:rPr>
              <w:br/>
              <w:t xml:space="preserve">Požadovaná hodnota zajištění je nominální výše zastavených pohl. z obchodního styku a bude činit </w:t>
            </w:r>
            <w:r w:rsidRPr="00812520">
              <w:rPr>
                <w:vanish/>
              </w:rPr>
              <w:fldChar w:fldCharType="begin">
                <w:ffData>
                  <w:name w:val="ULIMIT51"/>
                  <w:enabled w:val="0"/>
                  <w:calcOnExit w:val="0"/>
                  <w:textInput/>
                </w:ffData>
              </w:fldChar>
            </w:r>
            <w:bookmarkStart w:id="164" w:name="ULIMIT51"/>
            <w:r w:rsidRPr="00812520">
              <w:rPr>
                <w:vanish/>
              </w:rPr>
              <w:instrText xml:space="preserve"> FORMTEXT </w:instrText>
            </w:r>
            <w:r w:rsidRPr="00812520">
              <w:rPr>
                <w:vanish/>
              </w:rPr>
            </w:r>
            <w:r w:rsidRPr="00812520">
              <w:rPr>
                <w:vanish/>
              </w:rPr>
              <w:fldChar w:fldCharType="separate"/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vanish/>
              </w:rPr>
              <w:fldChar w:fldCharType="end"/>
            </w:r>
            <w:bookmarkEnd w:id="164"/>
            <w:r w:rsidRPr="00812520">
              <w:rPr>
                <w:vanish/>
              </w:rPr>
              <w:t xml:space="preserve"> % aktuálního limitu. Oznámení o změně limitu bude klientovi zasláno na e-mailovou adresu: </w:t>
            </w:r>
            <w:r w:rsidRPr="00812520">
              <w:rPr>
                <w:vanish/>
              </w:rPr>
              <w:fldChar w:fldCharType="begin">
                <w:ffData>
                  <w:name w:val="ULIMIT52"/>
                  <w:enabled w:val="0"/>
                  <w:calcOnExit w:val="0"/>
                  <w:textInput/>
                </w:ffData>
              </w:fldChar>
            </w:r>
            <w:bookmarkStart w:id="165" w:name="ULIMIT52"/>
            <w:r w:rsidRPr="00812520">
              <w:rPr>
                <w:vanish/>
              </w:rPr>
              <w:instrText xml:space="preserve"> FORMTEXT </w:instrText>
            </w:r>
            <w:r w:rsidRPr="00812520">
              <w:rPr>
                <w:vanish/>
              </w:rPr>
            </w:r>
            <w:r w:rsidRPr="00812520">
              <w:rPr>
                <w:vanish/>
              </w:rPr>
              <w:fldChar w:fldCharType="separate"/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vanish/>
              </w:rPr>
              <w:fldChar w:fldCharType="end"/>
            </w:r>
            <w:bookmarkEnd w:id="165"/>
          </w:p>
        </w:tc>
      </w:tr>
      <w:tr w:rsidR="002F643F" w:rsidRPr="00812520" w14:paraId="74F57FB4" w14:textId="77777777" w:rsidTr="002E5B42">
        <w:tblPrEx>
          <w:tblCellMar>
            <w:left w:w="31" w:type="dxa"/>
            <w:right w:w="31" w:type="dxa"/>
          </w:tblCellMar>
        </w:tblPrEx>
        <w:trPr>
          <w:gridAfter w:val="2"/>
          <w:wAfter w:w="29" w:type="dxa"/>
          <w:trHeight w:hRule="exact" w:val="20"/>
          <w:hidden/>
        </w:trPr>
        <w:tc>
          <w:tcPr>
            <w:tcW w:w="422" w:type="dxa"/>
          </w:tcPr>
          <w:p w14:paraId="51E3514E" w14:textId="77777777" w:rsidR="002F643F" w:rsidRPr="00812520" w:rsidRDefault="002F643F" w:rsidP="00863A86">
            <w:pPr>
              <w:spacing w:before="60"/>
              <w:rPr>
                <w:vanish/>
                <w:color w:val="000000"/>
                <w:sz w:val="2"/>
              </w:rPr>
            </w:pPr>
          </w:p>
        </w:tc>
        <w:tc>
          <w:tcPr>
            <w:tcW w:w="3696" w:type="dxa"/>
            <w:gridSpan w:val="9"/>
          </w:tcPr>
          <w:p w14:paraId="18B30CC2" w14:textId="70490484" w:rsidR="002F643F" w:rsidRPr="00812520" w:rsidRDefault="002F643F" w:rsidP="00863A86">
            <w:pPr>
              <w:spacing w:before="60"/>
              <w:ind w:right="253"/>
              <w:jc w:val="right"/>
              <w:rPr>
                <w:vanish/>
                <w:color w:val="000000"/>
                <w:sz w:val="2"/>
              </w:rPr>
            </w:pPr>
            <w:r w:rsidRPr="00812520">
              <w:rPr>
                <w:vanish/>
                <w:color w:val="FFFFFF"/>
                <w:sz w:val="2"/>
              </w:rPr>
              <w:fldChar w:fldCharType="begin">
                <w:ffData>
                  <w:name w:val="hodnotar"/>
                  <w:enabled w:val="0"/>
                  <w:calcOnExit w:val="0"/>
                  <w:textInput>
                    <w:default w:val="0"/>
                  </w:textInput>
                </w:ffData>
              </w:fldChar>
            </w:r>
            <w:r w:rsidRPr="00812520">
              <w:rPr>
                <w:vanish/>
                <w:color w:val="FFFFFF"/>
                <w:sz w:val="2"/>
              </w:rPr>
              <w:instrText xml:space="preserve"> FORMTEXT </w:instrText>
            </w:r>
            <w:r w:rsidRPr="00812520">
              <w:rPr>
                <w:vanish/>
                <w:color w:val="FFFFFF"/>
                <w:sz w:val="2"/>
              </w:rPr>
            </w:r>
            <w:r w:rsidRPr="00812520">
              <w:rPr>
                <w:vanish/>
                <w:color w:val="FFFFFF"/>
                <w:sz w:val="2"/>
              </w:rPr>
              <w:fldChar w:fldCharType="separate"/>
            </w:r>
            <w:r w:rsidRPr="00812520">
              <w:rPr>
                <w:noProof/>
                <w:vanish/>
                <w:color w:val="FFFFFF"/>
                <w:sz w:val="2"/>
              </w:rPr>
              <w:t>0</w:t>
            </w:r>
            <w:r w:rsidRPr="00812520">
              <w:rPr>
                <w:vanish/>
                <w:color w:val="FFFFFF"/>
                <w:sz w:val="2"/>
              </w:rPr>
              <w:fldChar w:fldCharType="end"/>
            </w:r>
          </w:p>
        </w:tc>
        <w:tc>
          <w:tcPr>
            <w:tcW w:w="2412" w:type="dxa"/>
            <w:gridSpan w:val="9"/>
          </w:tcPr>
          <w:p w14:paraId="27FD25C7" w14:textId="77777777" w:rsidR="002F643F" w:rsidRPr="00812520" w:rsidRDefault="002F643F" w:rsidP="00863A86">
            <w:pPr>
              <w:spacing w:before="60"/>
              <w:rPr>
                <w:vanish/>
                <w:color w:val="000000"/>
                <w:sz w:val="2"/>
              </w:rPr>
            </w:pPr>
          </w:p>
        </w:tc>
        <w:tc>
          <w:tcPr>
            <w:tcW w:w="2430" w:type="dxa"/>
            <w:gridSpan w:val="11"/>
          </w:tcPr>
          <w:p w14:paraId="359EF8B8" w14:textId="77777777" w:rsidR="002F643F" w:rsidRPr="00812520" w:rsidRDefault="002F643F" w:rsidP="00863A86">
            <w:pPr>
              <w:spacing w:before="40"/>
              <w:ind w:left="112"/>
              <w:rPr>
                <w:vanish/>
                <w:sz w:val="2"/>
              </w:rPr>
            </w:pPr>
          </w:p>
        </w:tc>
        <w:tc>
          <w:tcPr>
            <w:tcW w:w="619" w:type="dxa"/>
          </w:tcPr>
          <w:p w14:paraId="2EB871E1" w14:textId="77777777" w:rsidR="002F643F" w:rsidRPr="00812520" w:rsidRDefault="002F643F" w:rsidP="00863A86">
            <w:pPr>
              <w:spacing w:before="40"/>
              <w:ind w:left="112"/>
              <w:rPr>
                <w:vanish/>
                <w:sz w:val="2"/>
              </w:rPr>
            </w:pPr>
          </w:p>
        </w:tc>
      </w:tr>
      <w:bookmarkEnd w:id="133"/>
      <w:tr w:rsidR="002F643F" w:rsidRPr="008B7768" w14:paraId="63D166F8" w14:textId="77777777" w:rsidTr="002E5B42">
        <w:trPr>
          <w:gridAfter w:val="2"/>
          <w:wAfter w:w="29" w:type="dxa"/>
        </w:trPr>
        <w:tc>
          <w:tcPr>
            <w:tcW w:w="2238" w:type="dxa"/>
            <w:gridSpan w:val="3"/>
          </w:tcPr>
          <w:p w14:paraId="09311AB9" w14:textId="77777777" w:rsidR="002F643F" w:rsidRPr="008B7768" w:rsidRDefault="002F643F" w:rsidP="00B40B0E">
            <w:pPr>
              <w:keepNext/>
              <w:spacing w:before="120"/>
              <w:jc w:val="left"/>
              <w:rPr>
                <w:b/>
              </w:rPr>
            </w:pPr>
            <w:r w:rsidRPr="008B7768">
              <w:t xml:space="preserve">Typ </w:t>
            </w:r>
            <w:r>
              <w:t>úvěrového účtu</w:t>
            </w:r>
          </w:p>
        </w:tc>
        <w:tc>
          <w:tcPr>
            <w:tcW w:w="4681" w:type="dxa"/>
            <w:gridSpan w:val="17"/>
          </w:tcPr>
          <w:p w14:paraId="3BDAE846" w14:textId="4AFB397A" w:rsidR="002F643F" w:rsidRPr="008B7768" w:rsidRDefault="00054B59" w:rsidP="00863A86">
            <w:pPr>
              <w:keepNext/>
              <w:pBdr>
                <w:bottom w:val="single" w:sz="6" w:space="1" w:color="auto"/>
              </w:pBdr>
              <w:spacing w:before="120"/>
              <w:jc w:val="left"/>
            </w:pPr>
            <w:r>
              <w:fldChar w:fldCharType="begin">
                <w:ffData>
                  <w:name w:val="Textové17"/>
                  <w:enabled/>
                  <w:calcOnExit w:val="0"/>
                  <w:entryMacro w:val="ZALOZKY"/>
                  <w:statusText w:type="text" w:val="Číselný kód officer"/>
                  <w:textInput>
                    <w:default w:val="0101 PROVOZ ob.prostř KU CZK"/>
                  </w:textInput>
                </w:ffData>
              </w:fldChar>
            </w:r>
            <w:bookmarkStart w:id="166" w:name="Textové17"/>
            <w:r>
              <w:instrText xml:space="preserve"> FORMTEXT </w:instrText>
            </w:r>
            <w:r>
              <w:fldChar w:fldCharType="separate"/>
            </w:r>
            <w:r w:rsidR="00812520">
              <w:t>0142 INVESTICE  SU CZK</w:t>
            </w:r>
            <w:r>
              <w:fldChar w:fldCharType="end"/>
            </w:r>
            <w:bookmarkEnd w:id="166"/>
          </w:p>
        </w:tc>
        <w:tc>
          <w:tcPr>
            <w:tcW w:w="1698" w:type="dxa"/>
            <w:gridSpan w:val="9"/>
          </w:tcPr>
          <w:p w14:paraId="580DA0B1" w14:textId="77777777" w:rsidR="002F643F" w:rsidRPr="008B7768" w:rsidRDefault="002F643F" w:rsidP="00863A86">
            <w:pPr>
              <w:keepNext/>
              <w:spacing w:before="120"/>
              <w:ind w:right="112"/>
              <w:jc w:val="right"/>
            </w:pPr>
            <w:r w:rsidRPr="008B7768">
              <w:t>Typ financování</w:t>
            </w:r>
          </w:p>
        </w:tc>
        <w:tc>
          <w:tcPr>
            <w:tcW w:w="962" w:type="dxa"/>
            <w:gridSpan w:val="2"/>
          </w:tcPr>
          <w:p w14:paraId="1DDA8949" w14:textId="09CFC967" w:rsidR="004C6115" w:rsidRPr="008B7768" w:rsidRDefault="00B50686" w:rsidP="00B225D1">
            <w:pPr>
              <w:keepNext/>
              <w:pBdr>
                <w:bottom w:val="single" w:sz="6" w:space="1" w:color="auto"/>
              </w:pBdr>
              <w:spacing w:before="120"/>
              <w:jc w:val="left"/>
            </w:pPr>
            <w:r>
              <w:rPr>
                <w:b/>
                <w:bCs/>
                <w:bdr w:val="dotted" w:sz="4" w:space="0" w:color="0000FF"/>
              </w:rPr>
              <w:fldChar w:fldCharType="begin">
                <w:ffData>
                  <w:name w:val="TypFin1"/>
                  <w:enabled/>
                  <w:calcOnExit w:val="0"/>
                  <w:entryMacro w:val="GetX"/>
                  <w:statusText w:type="text" w:val="Ekologicky prospěšné investice - pozice 4 a 5 (viz Tabulky: C 269 – Typ financování)"/>
                  <w:textInput>
                    <w:default w:val="*******"/>
                    <w:maxLength w:val="7"/>
                  </w:textInput>
                </w:ffData>
              </w:fldChar>
            </w:r>
            <w:bookmarkStart w:id="167" w:name="TypFin1"/>
            <w:r>
              <w:rPr>
                <w:b/>
                <w:bCs/>
                <w:bdr w:val="dotted" w:sz="4" w:space="0" w:color="0000FF"/>
              </w:rPr>
              <w:instrText xml:space="preserve"> FORMTEXT </w:instrText>
            </w:r>
            <w:r>
              <w:rPr>
                <w:b/>
                <w:bCs/>
                <w:bdr w:val="dotted" w:sz="4" w:space="0" w:color="0000FF"/>
              </w:rPr>
            </w:r>
            <w:r>
              <w:rPr>
                <w:b/>
                <w:bCs/>
                <w:bdr w:val="dotted" w:sz="4" w:space="0" w:color="0000FF"/>
              </w:rPr>
              <w:fldChar w:fldCharType="separate"/>
            </w:r>
            <w:r w:rsidR="005F1DF2">
              <w:rPr>
                <w:b/>
                <w:bCs/>
                <w:bdr w:val="dotted" w:sz="4" w:space="0" w:color="0000FF"/>
              </w:rPr>
              <w:t>0000000</w:t>
            </w:r>
            <w:r>
              <w:rPr>
                <w:b/>
                <w:bCs/>
                <w:bdr w:val="dotted" w:sz="4" w:space="0" w:color="0000FF"/>
              </w:rPr>
              <w:fldChar w:fldCharType="end"/>
            </w:r>
            <w:bookmarkEnd w:id="167"/>
          </w:p>
        </w:tc>
      </w:tr>
      <w:tr w:rsidR="002F643F" w:rsidRPr="008B7768" w14:paraId="25EB3D58" w14:textId="77777777" w:rsidTr="002E5B42">
        <w:trPr>
          <w:gridAfter w:val="2"/>
          <w:wAfter w:w="29" w:type="dxa"/>
        </w:trPr>
        <w:tc>
          <w:tcPr>
            <w:tcW w:w="2238" w:type="dxa"/>
            <w:gridSpan w:val="3"/>
            <w:vAlign w:val="center"/>
          </w:tcPr>
          <w:p w14:paraId="736833CC" w14:textId="77777777" w:rsidR="002F643F" w:rsidRPr="008B7768" w:rsidRDefault="002F643F" w:rsidP="00B40B0E">
            <w:pPr>
              <w:keepNext/>
              <w:jc w:val="left"/>
              <w:rPr>
                <w:b/>
                <w:szCs w:val="18"/>
              </w:rPr>
            </w:pPr>
            <w:r w:rsidRPr="008B7768">
              <w:rPr>
                <w:szCs w:val="18"/>
              </w:rPr>
              <w:t>Částka opakování:</w:t>
            </w:r>
          </w:p>
        </w:tc>
        <w:bookmarkStart w:id="168" w:name="Textové18"/>
        <w:tc>
          <w:tcPr>
            <w:tcW w:w="2265" w:type="dxa"/>
            <w:gridSpan w:val="8"/>
          </w:tcPr>
          <w:p w14:paraId="7F98150A" w14:textId="77777777" w:rsidR="002F643F" w:rsidRPr="008B7768" w:rsidRDefault="002F643F" w:rsidP="00863A86">
            <w:pPr>
              <w:keepNext/>
              <w:pBdr>
                <w:bottom w:val="single" w:sz="6" w:space="1" w:color="auto"/>
              </w:pBdr>
              <w:spacing w:before="60"/>
            </w:pPr>
            <w:r w:rsidRPr="008B7768">
              <w:fldChar w:fldCharType="begin">
                <w:ffData>
                  <w:name w:val="Textové18"/>
                  <w:enabled/>
                  <w:calcOnExit w:val="0"/>
                  <w:exitMacro w:val="prevcisuver.MAIN"/>
                  <w:textInput>
                    <w:type w:val="number"/>
                    <w:format w:val="# ##0,00"/>
                  </w:textInput>
                </w:ffData>
              </w:fldChar>
            </w:r>
            <w:r w:rsidRPr="008B7768">
              <w:instrText xml:space="preserve"> FORMTEXT </w:instrText>
            </w:r>
            <w:r w:rsidRPr="008B7768">
              <w:fldChar w:fldCharType="separate"/>
            </w:r>
            <w:r w:rsidRPr="008B7768">
              <w:rPr>
                <w:noProof/>
              </w:rPr>
              <w:t> </w:t>
            </w:r>
            <w:r w:rsidRPr="008B7768">
              <w:rPr>
                <w:noProof/>
              </w:rPr>
              <w:t> </w:t>
            </w:r>
            <w:r w:rsidRPr="008B7768">
              <w:rPr>
                <w:noProof/>
              </w:rPr>
              <w:t> </w:t>
            </w:r>
            <w:r w:rsidRPr="008B7768">
              <w:rPr>
                <w:noProof/>
              </w:rPr>
              <w:t> </w:t>
            </w:r>
            <w:r w:rsidRPr="008B7768">
              <w:rPr>
                <w:noProof/>
              </w:rPr>
              <w:t> </w:t>
            </w:r>
            <w:r w:rsidRPr="008B7768">
              <w:fldChar w:fldCharType="end"/>
            </w:r>
            <w:bookmarkEnd w:id="168"/>
          </w:p>
        </w:tc>
        <w:tc>
          <w:tcPr>
            <w:tcW w:w="1690" w:type="dxa"/>
            <w:gridSpan w:val="7"/>
          </w:tcPr>
          <w:p w14:paraId="086C0B42" w14:textId="77777777" w:rsidR="002F643F" w:rsidRPr="008B7768" w:rsidRDefault="002F643F" w:rsidP="00863A86">
            <w:pPr>
              <w:keepNext/>
              <w:spacing w:before="60"/>
              <w:jc w:val="right"/>
              <w:rPr>
                <w:szCs w:val="18"/>
              </w:rPr>
            </w:pPr>
          </w:p>
        </w:tc>
        <w:tc>
          <w:tcPr>
            <w:tcW w:w="726" w:type="dxa"/>
            <w:gridSpan w:val="2"/>
          </w:tcPr>
          <w:p w14:paraId="33F8A8BC" w14:textId="77777777" w:rsidR="002F643F" w:rsidRPr="008B7768" w:rsidRDefault="002F643F" w:rsidP="00863090">
            <w:pPr>
              <w:keepNext/>
              <w:spacing w:before="60"/>
            </w:pPr>
          </w:p>
        </w:tc>
        <w:tc>
          <w:tcPr>
            <w:tcW w:w="1698" w:type="dxa"/>
            <w:gridSpan w:val="9"/>
          </w:tcPr>
          <w:p w14:paraId="656E1241" w14:textId="77777777" w:rsidR="002F643F" w:rsidRPr="008B7768" w:rsidRDefault="004D26B3" w:rsidP="004D26B3">
            <w:pPr>
              <w:keepNext/>
              <w:spacing w:before="60"/>
              <w:jc w:val="right"/>
            </w:pPr>
            <w:r w:rsidRPr="008B7768">
              <w:t>Typ financování</w:t>
            </w:r>
            <w:r>
              <w:t xml:space="preserve"> 2  </w:t>
            </w:r>
          </w:p>
        </w:tc>
        <w:tc>
          <w:tcPr>
            <w:tcW w:w="962" w:type="dxa"/>
            <w:gridSpan w:val="2"/>
          </w:tcPr>
          <w:p w14:paraId="4ABF3F46" w14:textId="41642C88" w:rsidR="002F643F" w:rsidRPr="00FC0590" w:rsidRDefault="00B50686" w:rsidP="004C6115">
            <w:pPr>
              <w:keepNext/>
              <w:pBdr>
                <w:bottom w:val="single" w:sz="4" w:space="1" w:color="auto"/>
              </w:pBdr>
              <w:spacing w:before="60"/>
              <w:jc w:val="left"/>
              <w:rPr>
                <w:szCs w:val="18"/>
              </w:rPr>
            </w:pPr>
            <w:r>
              <w:rPr>
                <w:b/>
                <w:bCs/>
                <w:bdr w:val="dotted" w:sz="4" w:space="0" w:color="0000FF"/>
              </w:rPr>
              <w:fldChar w:fldCharType="begin">
                <w:ffData>
                  <w:name w:val="TypFin2"/>
                  <w:enabled/>
                  <w:calcOnExit w:val="0"/>
                  <w:entryMacro w:val="GetX"/>
                  <w:statusText w:type="text" w:val="Ekologicky prospěšné investice - pozice 4 a 5 (viz Tabulky: C 269 – Typ financování)"/>
                  <w:textInput>
                    <w:default w:val="*******"/>
                    <w:maxLength w:val="7"/>
                  </w:textInput>
                </w:ffData>
              </w:fldChar>
            </w:r>
            <w:bookmarkStart w:id="169" w:name="TypFin2"/>
            <w:r>
              <w:rPr>
                <w:b/>
                <w:bCs/>
                <w:bdr w:val="dotted" w:sz="4" w:space="0" w:color="0000FF"/>
              </w:rPr>
              <w:instrText xml:space="preserve"> FORMTEXT </w:instrText>
            </w:r>
            <w:r>
              <w:rPr>
                <w:b/>
                <w:bCs/>
                <w:bdr w:val="dotted" w:sz="4" w:space="0" w:color="0000FF"/>
              </w:rPr>
            </w:r>
            <w:r>
              <w:rPr>
                <w:b/>
                <w:bCs/>
                <w:bdr w:val="dotted" w:sz="4" w:space="0" w:color="0000FF"/>
              </w:rPr>
              <w:fldChar w:fldCharType="separate"/>
            </w:r>
            <w:r w:rsidR="005F1DF2">
              <w:rPr>
                <w:b/>
                <w:bCs/>
                <w:bdr w:val="dotted" w:sz="4" w:space="0" w:color="0000FF"/>
              </w:rPr>
              <w:t>0000000</w:t>
            </w:r>
            <w:r>
              <w:rPr>
                <w:b/>
                <w:bCs/>
                <w:bdr w:val="dotted" w:sz="4" w:space="0" w:color="0000FF"/>
              </w:rPr>
              <w:fldChar w:fldCharType="end"/>
            </w:r>
            <w:bookmarkEnd w:id="169"/>
          </w:p>
        </w:tc>
      </w:tr>
      <w:tr w:rsidR="007F067C" w:rsidRPr="001B40CE" w14:paraId="23631F43" w14:textId="77777777" w:rsidTr="002E5B42">
        <w:trPr>
          <w:gridAfter w:val="2"/>
          <w:wAfter w:w="29" w:type="dxa"/>
        </w:trPr>
        <w:tc>
          <w:tcPr>
            <w:tcW w:w="2238" w:type="dxa"/>
            <w:gridSpan w:val="3"/>
            <w:vAlign w:val="center"/>
          </w:tcPr>
          <w:p w14:paraId="4C9D156F" w14:textId="77777777" w:rsidR="007F067C" w:rsidRPr="001B40CE" w:rsidRDefault="007F067C" w:rsidP="00B40B0E">
            <w:pPr>
              <w:keepNext/>
              <w:jc w:val="left"/>
              <w:rPr>
                <w:szCs w:val="18"/>
              </w:rPr>
            </w:pPr>
            <w:bookmarkStart w:id="170" w:name="Hide_UCEL_ESG" w:colFirst="0" w:colLast="1"/>
            <w:r w:rsidRPr="001B40CE">
              <w:rPr>
                <w:szCs w:val="18"/>
              </w:rPr>
              <w:t xml:space="preserve">Účel úvěru </w:t>
            </w:r>
            <w:r w:rsidR="001A1411">
              <w:rPr>
                <w:szCs w:val="18"/>
              </w:rPr>
              <w:t>FORM</w:t>
            </w:r>
            <w:r w:rsidRPr="001B40CE">
              <w:rPr>
                <w:szCs w:val="18"/>
              </w:rPr>
              <w:t>:</w:t>
            </w:r>
          </w:p>
        </w:tc>
        <w:tc>
          <w:tcPr>
            <w:tcW w:w="7341" w:type="dxa"/>
            <w:gridSpan w:val="28"/>
          </w:tcPr>
          <w:p w14:paraId="414C3391" w14:textId="43DC207E" w:rsidR="007F067C" w:rsidRPr="001B40CE" w:rsidRDefault="004F314A" w:rsidP="004C6115">
            <w:pPr>
              <w:keepNext/>
              <w:pBdr>
                <w:bottom w:val="single" w:sz="4" w:space="1" w:color="auto"/>
              </w:pBdr>
              <w:spacing w:before="60"/>
              <w:jc w:val="left"/>
              <w:rPr>
                <w:b/>
                <w:bCs/>
                <w:bdr w:val="dotted" w:sz="4" w:space="0" w:color="0000FF"/>
              </w:rPr>
            </w:pPr>
            <w:r>
              <w:fldChar w:fldCharType="begin">
                <w:ffData>
                  <w:name w:val="ucelESG"/>
                  <w:enabled/>
                  <w:calcOnExit w:val="0"/>
                  <w:textInput/>
                </w:ffData>
              </w:fldChar>
            </w:r>
            <w:bookmarkStart w:id="171" w:name="ucelESG"/>
            <w:r>
              <w:instrText xml:space="preserve"> FORMTEXT </w:instrText>
            </w:r>
            <w:r>
              <w:fldChar w:fldCharType="separate"/>
            </w:r>
            <w:r w:rsidR="00812520">
              <w:rPr>
                <w:noProof/>
              </w:rPr>
              <w:t>Rekonstrukce a výstavba Rychty Krásensko</w:t>
            </w:r>
            <w:r>
              <w:fldChar w:fldCharType="end"/>
            </w:r>
            <w:bookmarkEnd w:id="171"/>
          </w:p>
        </w:tc>
      </w:tr>
      <w:bookmarkEnd w:id="170"/>
      <w:tr w:rsidR="002F643F" w:rsidRPr="008B7768" w14:paraId="774F8F50" w14:textId="77777777" w:rsidTr="002E5B42">
        <w:trPr>
          <w:gridAfter w:val="2"/>
          <w:wAfter w:w="29" w:type="dxa"/>
        </w:trPr>
        <w:tc>
          <w:tcPr>
            <w:tcW w:w="2238" w:type="dxa"/>
            <w:gridSpan w:val="3"/>
            <w:vAlign w:val="center"/>
          </w:tcPr>
          <w:p w14:paraId="2CB32229" w14:textId="77777777" w:rsidR="002F643F" w:rsidRPr="007F067C" w:rsidRDefault="002F643F" w:rsidP="00B40B0E">
            <w:pPr>
              <w:keepNext/>
              <w:spacing w:before="60"/>
              <w:jc w:val="left"/>
              <w:rPr>
                <w:color w:val="FF0000"/>
                <w:position w:val="-2"/>
                <w:szCs w:val="18"/>
              </w:rPr>
            </w:pPr>
            <w:r w:rsidRPr="008E61B2">
              <w:rPr>
                <w:szCs w:val="18"/>
              </w:rPr>
              <w:t>Účel úvěru:</w:t>
            </w:r>
          </w:p>
        </w:tc>
        <w:tc>
          <w:tcPr>
            <w:tcW w:w="7341" w:type="dxa"/>
            <w:gridSpan w:val="28"/>
          </w:tcPr>
          <w:p w14:paraId="6F324A0C" w14:textId="7F234B9F" w:rsidR="002F643F" w:rsidRPr="007F067C" w:rsidRDefault="0020454F" w:rsidP="00863A86">
            <w:pPr>
              <w:keepNext/>
              <w:pBdr>
                <w:bottom w:val="single" w:sz="6" w:space="1" w:color="auto"/>
              </w:pBdr>
              <w:spacing w:before="120"/>
              <w:rPr>
                <w:color w:val="FF0000"/>
                <w:position w:val="-2"/>
              </w:rPr>
            </w:pPr>
            <w:r>
              <w:rPr>
                <w:color w:val="FF0000"/>
                <w:position w:val="-2"/>
              </w:rPr>
              <w:fldChar w:fldCharType="begin">
                <w:ffData>
                  <w:name w:val="Textové19"/>
                  <w:enabled/>
                  <w:calcOnExit w:val="0"/>
                  <w:statusText w:type="text" w:val="Číslo účetní pobočky (na úrovni regionu), na které jsou centralizovány aktivní obchody"/>
                  <w:textInput/>
                </w:ffData>
              </w:fldChar>
            </w:r>
            <w:bookmarkStart w:id="172" w:name="Textové19"/>
            <w:r>
              <w:rPr>
                <w:color w:val="FF0000"/>
                <w:position w:val="-2"/>
              </w:rPr>
              <w:instrText xml:space="preserve"> FORMTEXT </w:instrText>
            </w:r>
            <w:r>
              <w:rPr>
                <w:color w:val="FF0000"/>
                <w:position w:val="-2"/>
              </w:rPr>
            </w:r>
            <w:r>
              <w:rPr>
                <w:color w:val="FF0000"/>
                <w:position w:val="-2"/>
              </w:rPr>
              <w:fldChar w:fldCharType="separate"/>
            </w:r>
            <w:r w:rsidR="005D695C">
              <w:rPr>
                <w:color w:val="FF0000"/>
                <w:position w:val="-2"/>
              </w:rPr>
              <w:t>financování výdajů na projekt Kyberbezpečnost pro střední průmyslovou školu Jedovnice</w:t>
            </w:r>
            <w:r w:rsidR="005D695C" w:rsidRPr="005D695C">
              <w:rPr>
                <w:noProof/>
                <w:color w:val="FF0000"/>
                <w:position w:val="-2"/>
              </w:rPr>
              <w:t xml:space="preserve"> </w:t>
            </w:r>
            <w:r w:rsidR="000E472E">
              <w:rPr>
                <w:noProof/>
                <w:color w:val="FF0000"/>
                <w:position w:val="-2"/>
              </w:rPr>
              <w:t>(dále jen "Objekt úvěru")</w:t>
            </w:r>
            <w:r>
              <w:rPr>
                <w:color w:val="FF0000"/>
                <w:position w:val="-2"/>
              </w:rPr>
              <w:fldChar w:fldCharType="end"/>
            </w:r>
            <w:bookmarkEnd w:id="172"/>
          </w:p>
        </w:tc>
      </w:tr>
      <w:tr w:rsidR="00D3541E" w:rsidRPr="008B7768" w14:paraId="1BE07115" w14:textId="77777777" w:rsidTr="002E5B42">
        <w:tblPrEx>
          <w:tblLook w:val="0600" w:firstRow="0" w:lastRow="0" w:firstColumn="0" w:lastColumn="0" w:noHBand="1" w:noVBand="1"/>
        </w:tblPrEx>
        <w:trPr>
          <w:gridAfter w:val="2"/>
          <w:wAfter w:w="29" w:type="dxa"/>
          <w:trHeight w:val="397"/>
        </w:trPr>
        <w:tc>
          <w:tcPr>
            <w:tcW w:w="3788" w:type="dxa"/>
            <w:gridSpan w:val="9"/>
            <w:vAlign w:val="bottom"/>
          </w:tcPr>
          <w:p w14:paraId="4239F210" w14:textId="77777777" w:rsidR="00D3541E" w:rsidRPr="008B7768" w:rsidRDefault="00D3541E" w:rsidP="00657B71">
            <w:pPr>
              <w:spacing w:before="120"/>
              <w:jc w:val="left"/>
              <w:rPr>
                <w:position w:val="-2"/>
                <w:lang w:val="en-US"/>
              </w:rPr>
            </w:pPr>
            <w:r w:rsidRPr="008B7768">
              <w:rPr>
                <w:position w:val="-2"/>
              </w:rPr>
              <w:t>Marketingový charakter úvěru</w:t>
            </w:r>
            <w:r w:rsidRPr="008B7768">
              <w:rPr>
                <w:position w:val="-2"/>
                <w:lang w:val="en-US"/>
              </w:rPr>
              <w:t>:</w:t>
            </w:r>
          </w:p>
        </w:tc>
        <w:tc>
          <w:tcPr>
            <w:tcW w:w="1425" w:type="dxa"/>
            <w:gridSpan w:val="4"/>
            <w:shd w:val="clear" w:color="auto" w:fill="auto"/>
            <w:vAlign w:val="bottom"/>
          </w:tcPr>
          <w:p w14:paraId="44082F59" w14:textId="77777777" w:rsidR="00D3541E" w:rsidRPr="003130C2" w:rsidRDefault="00D3541E" w:rsidP="00657B71">
            <w:pPr>
              <w:spacing w:before="120"/>
              <w:jc w:val="center"/>
              <w:rPr>
                <w:rFonts w:cs="Arial"/>
                <w:position w:val="-2"/>
                <w:szCs w:val="18"/>
              </w:rPr>
            </w:pPr>
            <w:r>
              <w:rPr>
                <w:rFonts w:cs="Arial"/>
                <w:szCs w:val="18"/>
              </w:rPr>
              <w:t>Částka</w:t>
            </w:r>
          </w:p>
        </w:tc>
        <w:tc>
          <w:tcPr>
            <w:tcW w:w="568" w:type="dxa"/>
            <w:gridSpan w:val="4"/>
            <w:shd w:val="clear" w:color="auto" w:fill="auto"/>
            <w:vAlign w:val="bottom"/>
          </w:tcPr>
          <w:p w14:paraId="090D3384" w14:textId="77777777" w:rsidR="00D3541E" w:rsidRPr="003130C2" w:rsidRDefault="00D3541E" w:rsidP="00657B71">
            <w:pPr>
              <w:spacing w:before="120"/>
              <w:jc w:val="center"/>
              <w:rPr>
                <w:rFonts w:cs="Arial"/>
                <w:position w:val="-2"/>
                <w:szCs w:val="18"/>
              </w:rPr>
            </w:pPr>
            <w:r>
              <w:rPr>
                <w:rFonts w:cs="Arial"/>
                <w:position w:val="-2"/>
                <w:szCs w:val="18"/>
              </w:rPr>
              <w:t>Měna</w:t>
            </w:r>
          </w:p>
        </w:tc>
        <w:tc>
          <w:tcPr>
            <w:tcW w:w="2268" w:type="dxa"/>
            <w:gridSpan w:val="9"/>
            <w:shd w:val="clear" w:color="auto" w:fill="auto"/>
            <w:vAlign w:val="bottom"/>
          </w:tcPr>
          <w:p w14:paraId="5A7DFBAF" w14:textId="77777777" w:rsidR="00D3541E" w:rsidRPr="003130C2" w:rsidRDefault="00D3541E" w:rsidP="00657B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Kurz</w:t>
            </w:r>
          </w:p>
        </w:tc>
        <w:tc>
          <w:tcPr>
            <w:tcW w:w="1530" w:type="dxa"/>
            <w:gridSpan w:val="5"/>
            <w:shd w:val="clear" w:color="auto" w:fill="auto"/>
            <w:vAlign w:val="bottom"/>
          </w:tcPr>
          <w:p w14:paraId="2E2D5346" w14:textId="77777777" w:rsidR="00D3541E" w:rsidRPr="003130C2" w:rsidRDefault="00D3541E" w:rsidP="00657B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V CZK/EUR</w:t>
            </w:r>
          </w:p>
        </w:tc>
      </w:tr>
      <w:tr w:rsidR="00D3541E" w:rsidRPr="008B7768" w14:paraId="42EC51CD" w14:textId="77777777" w:rsidTr="002E5B42">
        <w:tblPrEx>
          <w:tblLook w:val="0600" w:firstRow="0" w:lastRow="0" w:firstColumn="0" w:lastColumn="0" w:noHBand="1" w:noVBand="1"/>
        </w:tblPrEx>
        <w:trPr>
          <w:gridAfter w:val="2"/>
          <w:wAfter w:w="29" w:type="dxa"/>
          <w:trHeight w:val="149"/>
        </w:trPr>
        <w:tc>
          <w:tcPr>
            <w:tcW w:w="3788" w:type="dxa"/>
            <w:gridSpan w:val="9"/>
          </w:tcPr>
          <w:p w14:paraId="0C5F0581" w14:textId="1C9A1D5C" w:rsidR="00D3541E" w:rsidRPr="00981DB4" w:rsidRDefault="00D3541E" w:rsidP="00657B71">
            <w:pPr>
              <w:spacing w:before="120"/>
              <w:jc w:val="left"/>
              <w:rPr>
                <w:b/>
                <w:position w:val="-2"/>
                <w:sz w:val="20"/>
              </w:rPr>
            </w:pPr>
            <w:r>
              <w:rPr>
                <w:b/>
                <w:position w:val="-2"/>
                <w:sz w:val="20"/>
              </w:rPr>
              <w:fldChar w:fldCharType="begin">
                <w:ffData>
                  <w:name w:val="MCU1"/>
                  <w:enabled/>
                  <w:calcOnExit w:val="0"/>
                  <w:entryMacro w:val="mcu"/>
                  <w:textInput>
                    <w:default w:val="***************"/>
                    <w:maxLength w:val="17"/>
                  </w:textInput>
                </w:ffData>
              </w:fldChar>
            </w:r>
            <w:bookmarkStart w:id="173" w:name="MCU1"/>
            <w:r>
              <w:rPr>
                <w:b/>
                <w:position w:val="-2"/>
                <w:sz w:val="20"/>
              </w:rPr>
              <w:instrText xml:space="preserve"> FORMTEXT </w:instrText>
            </w:r>
            <w:r>
              <w:rPr>
                <w:b/>
                <w:position w:val="-2"/>
                <w:sz w:val="20"/>
              </w:rPr>
            </w:r>
            <w:r>
              <w:rPr>
                <w:b/>
                <w:position w:val="-2"/>
                <w:sz w:val="20"/>
              </w:rPr>
              <w:fldChar w:fldCharType="separate"/>
            </w:r>
            <w:r w:rsidR="00812520">
              <w:rPr>
                <w:b/>
                <w:noProof/>
                <w:position w:val="-2"/>
                <w:sz w:val="20"/>
              </w:rPr>
              <w:t>129912020101K2101</w:t>
            </w:r>
            <w:r>
              <w:rPr>
                <w:b/>
                <w:position w:val="-2"/>
                <w:sz w:val="20"/>
              </w:rPr>
              <w:fldChar w:fldCharType="end"/>
            </w:r>
            <w:bookmarkEnd w:id="173"/>
          </w:p>
        </w:tc>
        <w:tc>
          <w:tcPr>
            <w:tcW w:w="1425" w:type="dxa"/>
            <w:gridSpan w:val="4"/>
            <w:shd w:val="clear" w:color="auto" w:fill="auto"/>
            <w:vAlign w:val="bottom"/>
          </w:tcPr>
          <w:p w14:paraId="3462D54B" w14:textId="0E0C3531" w:rsidR="00D3541E" w:rsidRPr="00B71F2A" w:rsidRDefault="005D55A1" w:rsidP="00657B71">
            <w:pPr>
              <w:pBdr>
                <w:bottom w:val="single" w:sz="4" w:space="1" w:color="auto"/>
              </w:pBd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18"/>
              </w:rPr>
            </w:pPr>
            <w:r>
              <w:rPr>
                <w:position w:val="-2"/>
                <w:sz w:val="16"/>
                <w:szCs w:val="16"/>
              </w:rPr>
              <w:fldChar w:fldCharType="begin">
                <w:ffData>
                  <w:name w:val="txtCastka1"/>
                  <w:enabled/>
                  <w:calcOnExit w:val="0"/>
                  <w:exitMacro w:val="DopocitejPodleKurzu"/>
                  <w:statusText w:type="text" w:val="Číslo účetní pobočky (na úrovni regionu), na které jsou centralizovány aktivní obchody"/>
                  <w:textInput>
                    <w:type w:val="number"/>
                    <w:format w:val="# ##0,00"/>
                  </w:textInput>
                </w:ffData>
              </w:fldChar>
            </w:r>
            <w:bookmarkStart w:id="174" w:name="txtCastka1"/>
            <w:r>
              <w:rPr>
                <w:position w:val="-2"/>
                <w:sz w:val="16"/>
                <w:szCs w:val="16"/>
              </w:rPr>
              <w:instrText xml:space="preserve"> FORMTEXT </w:instrText>
            </w:r>
            <w:r>
              <w:rPr>
                <w:position w:val="-2"/>
                <w:sz w:val="16"/>
                <w:szCs w:val="16"/>
              </w:rPr>
            </w:r>
            <w:r>
              <w:rPr>
                <w:position w:val="-2"/>
                <w:sz w:val="16"/>
                <w:szCs w:val="16"/>
              </w:rPr>
              <w:fldChar w:fldCharType="separate"/>
            </w:r>
            <w:r w:rsidR="00812520">
              <w:rPr>
                <w:noProof/>
                <w:position w:val="-2"/>
                <w:sz w:val="16"/>
                <w:szCs w:val="16"/>
              </w:rPr>
              <w:t>10449017</w:t>
            </w:r>
            <w:r>
              <w:rPr>
                <w:position w:val="-2"/>
                <w:sz w:val="16"/>
                <w:szCs w:val="16"/>
              </w:rPr>
              <w:fldChar w:fldCharType="end"/>
            </w:r>
            <w:bookmarkEnd w:id="174"/>
          </w:p>
        </w:tc>
        <w:tc>
          <w:tcPr>
            <w:tcW w:w="568" w:type="dxa"/>
            <w:gridSpan w:val="4"/>
            <w:shd w:val="clear" w:color="auto" w:fill="auto"/>
            <w:vAlign w:val="bottom"/>
          </w:tcPr>
          <w:p w14:paraId="4E9D7743" w14:textId="7F875F2B" w:rsidR="00D3541E" w:rsidRPr="00B71F2A" w:rsidRDefault="00D3541E" w:rsidP="00657B71">
            <w:pPr>
              <w:pBdr>
                <w:bottom w:val="single" w:sz="4" w:space="1" w:color="auto"/>
              </w:pBd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18"/>
              </w:rPr>
            </w:pPr>
            <w:r w:rsidRPr="00C10E04">
              <w:rPr>
                <w:position w:val="-2"/>
                <w:sz w:val="16"/>
                <w:szCs w:val="16"/>
              </w:rPr>
              <w:fldChar w:fldCharType="begin">
                <w:ffData>
                  <w:name w:val="txtMena1"/>
                  <w:enabled/>
                  <w:calcOnExit w:val="0"/>
                  <w:statusText w:type="text" w:val="Číslo účetní pobočky (na úrovni regionu), na které jsou centralizovány aktivní obchody"/>
                  <w:textInput/>
                </w:ffData>
              </w:fldChar>
            </w:r>
            <w:bookmarkStart w:id="175" w:name="txtMena1"/>
            <w:r w:rsidRPr="00C10E04">
              <w:rPr>
                <w:position w:val="-2"/>
                <w:sz w:val="16"/>
                <w:szCs w:val="16"/>
              </w:rPr>
              <w:instrText xml:space="preserve"> FORMTEXT </w:instrText>
            </w:r>
            <w:r w:rsidRPr="00C10E04">
              <w:rPr>
                <w:position w:val="-2"/>
                <w:sz w:val="16"/>
                <w:szCs w:val="16"/>
              </w:rPr>
            </w:r>
            <w:r w:rsidRPr="00C10E04">
              <w:rPr>
                <w:position w:val="-2"/>
                <w:sz w:val="16"/>
                <w:szCs w:val="16"/>
              </w:rPr>
              <w:fldChar w:fldCharType="separate"/>
            </w:r>
            <w:r w:rsidR="00812520">
              <w:rPr>
                <w:noProof/>
                <w:position w:val="-2"/>
                <w:sz w:val="16"/>
                <w:szCs w:val="16"/>
              </w:rPr>
              <w:t>CZK</w:t>
            </w:r>
            <w:r w:rsidRPr="00C10E04">
              <w:rPr>
                <w:position w:val="-2"/>
                <w:sz w:val="16"/>
                <w:szCs w:val="16"/>
              </w:rPr>
              <w:fldChar w:fldCharType="end"/>
            </w:r>
            <w:bookmarkEnd w:id="175"/>
          </w:p>
        </w:tc>
        <w:tc>
          <w:tcPr>
            <w:tcW w:w="2268" w:type="dxa"/>
            <w:gridSpan w:val="9"/>
            <w:shd w:val="clear" w:color="auto" w:fill="auto"/>
          </w:tcPr>
          <w:p w14:paraId="09F51717" w14:textId="77777777" w:rsidR="00D3541E" w:rsidRPr="00B71F2A" w:rsidRDefault="005D55A1" w:rsidP="00657B71">
            <w:pPr>
              <w:pBdr>
                <w:bottom w:val="single" w:sz="6" w:space="1" w:color="auto"/>
              </w:pBdr>
              <w:spacing w:before="120"/>
              <w:jc w:val="center"/>
              <w:rPr>
                <w:rFonts w:cs="Arial"/>
                <w:position w:val="-2"/>
                <w:szCs w:val="18"/>
              </w:rPr>
            </w:pPr>
            <w:r>
              <w:rPr>
                <w:position w:val="-2"/>
                <w:sz w:val="16"/>
                <w:szCs w:val="16"/>
              </w:rPr>
              <w:fldChar w:fldCharType="begin">
                <w:ffData>
                  <w:name w:val="txtKurz1"/>
                  <w:enabled/>
                  <w:calcOnExit w:val="0"/>
                  <w:exitMacro w:val="DopocitejPodleKurzu"/>
                  <w:statusText w:type="text" w:val="Číslo účetní pobočky (na úrovni regionu), na které jsou centralizovány aktivní obchody"/>
                  <w:textInput>
                    <w:type w:val="number"/>
                    <w:format w:val="0,00"/>
                  </w:textInput>
                </w:ffData>
              </w:fldChar>
            </w:r>
            <w:bookmarkStart w:id="176" w:name="txtKurz1"/>
            <w:r>
              <w:rPr>
                <w:position w:val="-2"/>
                <w:sz w:val="16"/>
                <w:szCs w:val="16"/>
              </w:rPr>
              <w:instrText xml:space="preserve"> FORMTEXT </w:instrText>
            </w:r>
            <w:r>
              <w:rPr>
                <w:position w:val="-2"/>
                <w:sz w:val="16"/>
                <w:szCs w:val="16"/>
              </w:rPr>
            </w:r>
            <w:r>
              <w:rPr>
                <w:position w:val="-2"/>
                <w:sz w:val="16"/>
                <w:szCs w:val="16"/>
              </w:rPr>
              <w:fldChar w:fldCharType="separate"/>
            </w:r>
            <w:r>
              <w:rPr>
                <w:noProof/>
                <w:position w:val="-2"/>
                <w:sz w:val="16"/>
                <w:szCs w:val="16"/>
              </w:rPr>
              <w:t> </w:t>
            </w:r>
            <w:r>
              <w:rPr>
                <w:noProof/>
                <w:position w:val="-2"/>
                <w:sz w:val="16"/>
                <w:szCs w:val="16"/>
              </w:rPr>
              <w:t> </w:t>
            </w:r>
            <w:r>
              <w:rPr>
                <w:noProof/>
                <w:position w:val="-2"/>
                <w:sz w:val="16"/>
                <w:szCs w:val="16"/>
              </w:rPr>
              <w:t> </w:t>
            </w:r>
            <w:r>
              <w:rPr>
                <w:noProof/>
                <w:position w:val="-2"/>
                <w:sz w:val="16"/>
                <w:szCs w:val="16"/>
              </w:rPr>
              <w:t> </w:t>
            </w:r>
            <w:r>
              <w:rPr>
                <w:noProof/>
                <w:position w:val="-2"/>
                <w:sz w:val="16"/>
                <w:szCs w:val="16"/>
              </w:rPr>
              <w:t> </w:t>
            </w:r>
            <w:r>
              <w:rPr>
                <w:position w:val="-2"/>
                <w:sz w:val="16"/>
                <w:szCs w:val="16"/>
              </w:rPr>
              <w:fldChar w:fldCharType="end"/>
            </w:r>
            <w:bookmarkEnd w:id="176"/>
          </w:p>
        </w:tc>
        <w:tc>
          <w:tcPr>
            <w:tcW w:w="1530" w:type="dxa"/>
            <w:gridSpan w:val="5"/>
            <w:shd w:val="clear" w:color="auto" w:fill="auto"/>
          </w:tcPr>
          <w:p w14:paraId="1A83875A" w14:textId="77777777" w:rsidR="00D3541E" w:rsidRPr="00B71F2A" w:rsidRDefault="001C6DAB" w:rsidP="00657B71">
            <w:pPr>
              <w:pBdr>
                <w:bottom w:val="single" w:sz="6" w:space="1" w:color="auto"/>
              </w:pBdr>
              <w:spacing w:before="120"/>
              <w:jc w:val="center"/>
              <w:rPr>
                <w:rFonts w:cs="Arial"/>
                <w:position w:val="-2"/>
                <w:szCs w:val="18"/>
              </w:rPr>
            </w:pPr>
            <w:r>
              <w:rPr>
                <w:position w:val="-2"/>
                <w:sz w:val="16"/>
                <w:szCs w:val="16"/>
              </w:rPr>
              <w:fldChar w:fldCharType="begin">
                <w:ffData>
                  <w:name w:val="txtSoucet1"/>
                  <w:enabled/>
                  <w:calcOnExit w:val="0"/>
                  <w:statusText w:type="text" w:val="Číslo účetní pobočky (na úrovni regionu), na které jsou centralizovány aktivní obchody"/>
                  <w:textInput>
                    <w:type w:val="number"/>
                    <w:format w:val="# ##0,00"/>
                  </w:textInput>
                </w:ffData>
              </w:fldChar>
            </w:r>
            <w:bookmarkStart w:id="177" w:name="txtSoucet1"/>
            <w:r>
              <w:rPr>
                <w:position w:val="-2"/>
                <w:sz w:val="16"/>
                <w:szCs w:val="16"/>
              </w:rPr>
              <w:instrText xml:space="preserve"> FORMTEXT </w:instrText>
            </w:r>
            <w:r>
              <w:rPr>
                <w:position w:val="-2"/>
                <w:sz w:val="16"/>
                <w:szCs w:val="16"/>
              </w:rPr>
            </w:r>
            <w:r>
              <w:rPr>
                <w:position w:val="-2"/>
                <w:sz w:val="16"/>
                <w:szCs w:val="16"/>
              </w:rPr>
              <w:fldChar w:fldCharType="separate"/>
            </w:r>
            <w:r>
              <w:rPr>
                <w:noProof/>
                <w:position w:val="-2"/>
                <w:sz w:val="16"/>
                <w:szCs w:val="16"/>
              </w:rPr>
              <w:t> </w:t>
            </w:r>
            <w:r>
              <w:rPr>
                <w:noProof/>
                <w:position w:val="-2"/>
                <w:sz w:val="16"/>
                <w:szCs w:val="16"/>
              </w:rPr>
              <w:t> </w:t>
            </w:r>
            <w:r>
              <w:rPr>
                <w:noProof/>
                <w:position w:val="-2"/>
                <w:sz w:val="16"/>
                <w:szCs w:val="16"/>
              </w:rPr>
              <w:t> </w:t>
            </w:r>
            <w:r>
              <w:rPr>
                <w:noProof/>
                <w:position w:val="-2"/>
                <w:sz w:val="16"/>
                <w:szCs w:val="16"/>
              </w:rPr>
              <w:t> </w:t>
            </w:r>
            <w:r>
              <w:rPr>
                <w:noProof/>
                <w:position w:val="-2"/>
                <w:sz w:val="16"/>
                <w:szCs w:val="16"/>
              </w:rPr>
              <w:t> </w:t>
            </w:r>
            <w:r>
              <w:rPr>
                <w:position w:val="-2"/>
                <w:sz w:val="16"/>
                <w:szCs w:val="16"/>
              </w:rPr>
              <w:fldChar w:fldCharType="end"/>
            </w:r>
            <w:bookmarkEnd w:id="177"/>
          </w:p>
        </w:tc>
      </w:tr>
      <w:tr w:rsidR="00D3541E" w:rsidRPr="008B7768" w14:paraId="3C4042ED" w14:textId="77777777" w:rsidTr="002E5B42">
        <w:tblPrEx>
          <w:tblLook w:val="0600" w:firstRow="0" w:lastRow="0" w:firstColumn="0" w:lastColumn="0" w:noHBand="1" w:noVBand="1"/>
        </w:tblPrEx>
        <w:trPr>
          <w:gridAfter w:val="2"/>
          <w:wAfter w:w="29" w:type="dxa"/>
        </w:trPr>
        <w:tc>
          <w:tcPr>
            <w:tcW w:w="3788" w:type="dxa"/>
            <w:gridSpan w:val="9"/>
          </w:tcPr>
          <w:p w14:paraId="7F0AF199" w14:textId="77777777" w:rsidR="00D3541E" w:rsidRPr="00355B56" w:rsidRDefault="00D3541E" w:rsidP="00657B71">
            <w:pPr>
              <w:spacing w:before="120"/>
              <w:rPr>
                <w:i/>
                <w:iCs/>
                <w:position w:val="-2"/>
                <w:sz w:val="16"/>
                <w:szCs w:val="16"/>
              </w:rPr>
            </w:pPr>
            <w:r>
              <w:rPr>
                <w:i/>
                <w:iCs/>
                <w:color w:val="0070C0"/>
                <w:position w:val="-2"/>
                <w:sz w:val="16"/>
                <w:szCs w:val="16"/>
              </w:rPr>
              <w:fldChar w:fldCharType="begin">
                <w:ffData>
                  <w:name w:val="txtMCHU"/>
                  <w:enabled/>
                  <w:calcOnExit w:val="0"/>
                  <w:statusText w:type="text" w:val="Číslo účetní pobočky (na úrovni regionu), na které jsou centralizovány aktivní obchody"/>
                  <w:textInput/>
                </w:ffData>
              </w:fldChar>
            </w:r>
            <w:bookmarkStart w:id="178" w:name="txtMCHU"/>
            <w:r>
              <w:rPr>
                <w:i/>
                <w:iCs/>
                <w:color w:val="0070C0"/>
                <w:position w:val="-2"/>
                <w:sz w:val="16"/>
                <w:szCs w:val="16"/>
              </w:rPr>
              <w:instrText xml:space="preserve"> FORMTEXT </w:instrText>
            </w:r>
            <w:r>
              <w:rPr>
                <w:i/>
                <w:iCs/>
                <w:color w:val="0070C0"/>
                <w:position w:val="-2"/>
                <w:sz w:val="16"/>
                <w:szCs w:val="16"/>
              </w:rPr>
            </w:r>
            <w:r>
              <w:rPr>
                <w:i/>
                <w:iCs/>
                <w:color w:val="0070C0"/>
                <w:position w:val="-2"/>
                <w:sz w:val="16"/>
                <w:szCs w:val="16"/>
              </w:rPr>
              <w:fldChar w:fldCharType="separate"/>
            </w:r>
            <w:r>
              <w:rPr>
                <w:i/>
                <w:iCs/>
                <w:noProof/>
                <w:color w:val="0070C0"/>
                <w:position w:val="-2"/>
                <w:sz w:val="16"/>
                <w:szCs w:val="16"/>
              </w:rPr>
              <w:t> </w:t>
            </w:r>
            <w:r>
              <w:rPr>
                <w:i/>
                <w:iCs/>
                <w:noProof/>
                <w:color w:val="0070C0"/>
                <w:position w:val="-2"/>
                <w:sz w:val="16"/>
                <w:szCs w:val="16"/>
              </w:rPr>
              <w:t> </w:t>
            </w:r>
            <w:r>
              <w:rPr>
                <w:i/>
                <w:iCs/>
                <w:noProof/>
                <w:color w:val="0070C0"/>
                <w:position w:val="-2"/>
                <w:sz w:val="16"/>
                <w:szCs w:val="16"/>
              </w:rPr>
              <w:t> </w:t>
            </w:r>
            <w:r>
              <w:rPr>
                <w:i/>
                <w:iCs/>
                <w:noProof/>
                <w:color w:val="0070C0"/>
                <w:position w:val="-2"/>
                <w:sz w:val="16"/>
                <w:szCs w:val="16"/>
              </w:rPr>
              <w:t> </w:t>
            </w:r>
            <w:r>
              <w:rPr>
                <w:i/>
                <w:iCs/>
                <w:noProof/>
                <w:color w:val="0070C0"/>
                <w:position w:val="-2"/>
                <w:sz w:val="16"/>
                <w:szCs w:val="16"/>
              </w:rPr>
              <w:t> </w:t>
            </w:r>
            <w:r>
              <w:rPr>
                <w:i/>
                <w:iCs/>
                <w:color w:val="0070C0"/>
                <w:position w:val="-2"/>
                <w:sz w:val="16"/>
                <w:szCs w:val="16"/>
              </w:rPr>
              <w:fldChar w:fldCharType="end"/>
            </w:r>
            <w:bookmarkEnd w:id="178"/>
          </w:p>
        </w:tc>
        <w:tc>
          <w:tcPr>
            <w:tcW w:w="1993" w:type="dxa"/>
            <w:gridSpan w:val="8"/>
            <w:shd w:val="clear" w:color="auto" w:fill="auto"/>
            <w:vAlign w:val="bottom"/>
          </w:tcPr>
          <w:p w14:paraId="61E36966" w14:textId="77777777" w:rsidR="00D3541E" w:rsidRPr="003130C2" w:rsidRDefault="00D3541E" w:rsidP="00657B71">
            <w:pPr>
              <w:spacing w:before="120"/>
              <w:jc w:val="right"/>
              <w:rPr>
                <w:rFonts w:cs="Arial"/>
                <w:szCs w:val="18"/>
              </w:rPr>
            </w:pPr>
          </w:p>
        </w:tc>
        <w:tc>
          <w:tcPr>
            <w:tcW w:w="3798" w:type="dxa"/>
            <w:gridSpan w:val="14"/>
            <w:shd w:val="clear" w:color="auto" w:fill="auto"/>
          </w:tcPr>
          <w:p w14:paraId="6C4F60C4" w14:textId="77777777" w:rsidR="00D3541E" w:rsidRPr="003130C2" w:rsidRDefault="00D3541E" w:rsidP="00657B71">
            <w:pPr>
              <w:spacing w:before="120"/>
              <w:jc w:val="right"/>
              <w:rPr>
                <w:rFonts w:cs="Arial"/>
                <w:position w:val="-2"/>
                <w:szCs w:val="18"/>
              </w:rPr>
            </w:pPr>
          </w:p>
        </w:tc>
      </w:tr>
      <w:tr w:rsidR="00D3541E" w:rsidRPr="008B7768" w14:paraId="496B155A" w14:textId="77777777" w:rsidTr="002E5B42">
        <w:tblPrEx>
          <w:tblLook w:val="0600" w:firstRow="0" w:lastRow="0" w:firstColumn="0" w:lastColumn="0" w:noHBand="1" w:noVBand="1"/>
        </w:tblPrEx>
        <w:trPr>
          <w:gridAfter w:val="2"/>
          <w:wAfter w:w="29" w:type="dxa"/>
          <w:trHeight w:val="598"/>
        </w:trPr>
        <w:tc>
          <w:tcPr>
            <w:tcW w:w="3788" w:type="dxa"/>
            <w:gridSpan w:val="9"/>
            <w:vAlign w:val="bottom"/>
          </w:tcPr>
          <w:p w14:paraId="08546487" w14:textId="77777777" w:rsidR="00D3541E" w:rsidRPr="00EA77BC" w:rsidRDefault="00D3541E" w:rsidP="00677452">
            <w:pPr>
              <w:keepNext/>
              <w:spacing w:before="120"/>
              <w:jc w:val="left"/>
              <w:rPr>
                <w:rFonts w:cs="Arial"/>
                <w:bCs/>
                <w:szCs w:val="18"/>
              </w:rPr>
            </w:pPr>
            <w:r w:rsidRPr="00EA77BC">
              <w:rPr>
                <w:rFonts w:cs="Arial"/>
                <w:bCs/>
                <w:szCs w:val="18"/>
              </w:rPr>
              <w:t>Refinancování úvěru JPÚ a konsolidace KB:</w:t>
            </w:r>
          </w:p>
        </w:tc>
        <w:tc>
          <w:tcPr>
            <w:tcW w:w="1993" w:type="dxa"/>
            <w:gridSpan w:val="8"/>
            <w:shd w:val="clear" w:color="auto" w:fill="auto"/>
            <w:vAlign w:val="bottom"/>
          </w:tcPr>
          <w:p w14:paraId="28A14E22" w14:textId="77777777" w:rsidR="00D3541E" w:rsidRPr="003130C2" w:rsidRDefault="00D3541E" w:rsidP="00657B71">
            <w:pPr>
              <w:keepNext/>
              <w:spacing w:before="120"/>
              <w:jc w:val="right"/>
              <w:rPr>
                <w:rFonts w:cs="Arial"/>
                <w:szCs w:val="18"/>
              </w:rPr>
            </w:pPr>
          </w:p>
        </w:tc>
        <w:tc>
          <w:tcPr>
            <w:tcW w:w="3798" w:type="dxa"/>
            <w:gridSpan w:val="14"/>
            <w:shd w:val="clear" w:color="auto" w:fill="auto"/>
          </w:tcPr>
          <w:p w14:paraId="4F3F45F1" w14:textId="77777777" w:rsidR="00D3541E" w:rsidRDefault="00D3541E" w:rsidP="00657B71">
            <w:pPr>
              <w:keepNext/>
              <w:spacing w:before="120"/>
              <w:jc w:val="right"/>
              <w:rPr>
                <w:rFonts w:cs="Arial"/>
                <w:position w:val="-2"/>
                <w:szCs w:val="18"/>
              </w:rPr>
            </w:pPr>
          </w:p>
        </w:tc>
      </w:tr>
      <w:tr w:rsidR="00677452" w:rsidRPr="008B7768" w14:paraId="3C41867A" w14:textId="77777777" w:rsidTr="002E5B42">
        <w:tblPrEx>
          <w:tblLook w:val="0600" w:firstRow="0" w:lastRow="0" w:firstColumn="0" w:lastColumn="0" w:noHBand="1" w:noVBand="1"/>
        </w:tblPrEx>
        <w:trPr>
          <w:gridAfter w:val="2"/>
          <w:wAfter w:w="29" w:type="dxa"/>
        </w:trPr>
        <w:tc>
          <w:tcPr>
            <w:tcW w:w="9579" w:type="dxa"/>
            <w:gridSpan w:val="31"/>
            <w:vAlign w:val="bottom"/>
          </w:tcPr>
          <w:p w14:paraId="2C1EFFA1" w14:textId="77777777" w:rsidR="00677452" w:rsidRPr="00677452" w:rsidRDefault="00677452" w:rsidP="00677452">
            <w:pPr>
              <w:rPr>
                <w:color w:val="0070C0"/>
              </w:rPr>
            </w:pPr>
            <w:r w:rsidRPr="00C70C5F">
              <w:rPr>
                <w:noProof/>
                <w:color w:val="0070C0"/>
              </w:rPr>
              <w:t>Položky „KONSOLIDACE KB“, „KONSOLIDACE JPÚ“, „ÚČELOVÁ ČÁST“</w:t>
            </w:r>
            <w:r>
              <w:rPr>
                <w:noProof/>
                <w:color w:val="0070C0"/>
              </w:rPr>
              <w:t xml:space="preserve"> a</w:t>
            </w:r>
            <w:r w:rsidRPr="00C70C5F">
              <w:rPr>
                <w:noProof/>
                <w:color w:val="0070C0"/>
              </w:rPr>
              <w:t xml:space="preserve"> „NEÚČELOVÁ ČÁST“ se vyplňuje pouze v případě, že se jedná o refinancování úvěru JPÚ a konsolidaci KB, v opačném případě se nevyplňuje. Pokud je nový úvěr poskytován v jiné měně než v jaké byly poskytnuty původní úvěry, pak je nutné, aby byly částky vyplněny již v nové měně, tj. v měně nového úvěru. </w:t>
            </w:r>
          </w:p>
        </w:tc>
      </w:tr>
      <w:tr w:rsidR="00677452" w:rsidRPr="008B7768" w14:paraId="0711F4BC" w14:textId="77777777" w:rsidTr="002E5B42">
        <w:tblPrEx>
          <w:tblLook w:val="0600" w:firstRow="0" w:lastRow="0" w:firstColumn="0" w:lastColumn="0" w:noHBand="1" w:noVBand="1"/>
        </w:tblPrEx>
        <w:trPr>
          <w:gridAfter w:val="2"/>
          <w:wAfter w:w="29" w:type="dxa"/>
        </w:trPr>
        <w:tc>
          <w:tcPr>
            <w:tcW w:w="3788" w:type="dxa"/>
            <w:gridSpan w:val="9"/>
            <w:vAlign w:val="bottom"/>
          </w:tcPr>
          <w:p w14:paraId="38D0B8A2" w14:textId="77777777" w:rsidR="00677452" w:rsidRPr="00EA77BC" w:rsidRDefault="00677452" w:rsidP="00677452">
            <w:pPr>
              <w:keepNext/>
              <w:jc w:val="right"/>
              <w:rPr>
                <w:rFonts w:cs="Arial"/>
                <w:bCs/>
                <w:szCs w:val="18"/>
              </w:rPr>
            </w:pPr>
          </w:p>
        </w:tc>
        <w:tc>
          <w:tcPr>
            <w:tcW w:w="1993" w:type="dxa"/>
            <w:gridSpan w:val="8"/>
            <w:shd w:val="clear" w:color="auto" w:fill="auto"/>
            <w:vAlign w:val="bottom"/>
          </w:tcPr>
          <w:p w14:paraId="3A47EF2D" w14:textId="77777777" w:rsidR="00677452" w:rsidRPr="003130C2" w:rsidRDefault="00677452" w:rsidP="00677452">
            <w:pPr>
              <w:keepNext/>
              <w:spacing w:before="120"/>
              <w:jc w:val="right"/>
              <w:rPr>
                <w:rFonts w:cs="Arial"/>
                <w:bCs/>
                <w:szCs w:val="18"/>
              </w:rPr>
            </w:pPr>
            <w:r w:rsidRPr="003130C2">
              <w:rPr>
                <w:rFonts w:cs="Arial"/>
                <w:bCs/>
                <w:szCs w:val="18"/>
              </w:rPr>
              <w:t>částka</w:t>
            </w:r>
          </w:p>
        </w:tc>
        <w:tc>
          <w:tcPr>
            <w:tcW w:w="3798" w:type="dxa"/>
            <w:gridSpan w:val="14"/>
            <w:shd w:val="clear" w:color="auto" w:fill="auto"/>
          </w:tcPr>
          <w:p w14:paraId="74AF6065" w14:textId="77777777" w:rsidR="00677452" w:rsidRDefault="00677452" w:rsidP="00677452">
            <w:pPr>
              <w:keepNext/>
              <w:jc w:val="right"/>
              <w:rPr>
                <w:rFonts w:cs="Arial"/>
                <w:position w:val="-2"/>
                <w:szCs w:val="18"/>
              </w:rPr>
            </w:pPr>
          </w:p>
        </w:tc>
      </w:tr>
      <w:tr w:rsidR="00D3541E" w:rsidRPr="008B7768" w14:paraId="0E2C6E53" w14:textId="77777777" w:rsidTr="002E5B42">
        <w:tblPrEx>
          <w:tblLook w:val="0600" w:firstRow="0" w:lastRow="0" w:firstColumn="0" w:lastColumn="0" w:noHBand="1" w:noVBand="1"/>
        </w:tblPrEx>
        <w:trPr>
          <w:gridAfter w:val="2"/>
          <w:wAfter w:w="29" w:type="dxa"/>
        </w:trPr>
        <w:tc>
          <w:tcPr>
            <w:tcW w:w="3788" w:type="dxa"/>
            <w:gridSpan w:val="9"/>
            <w:vAlign w:val="bottom"/>
          </w:tcPr>
          <w:p w14:paraId="56E69574" w14:textId="77777777" w:rsidR="00D3541E" w:rsidRPr="003130C2" w:rsidRDefault="00D3541E" w:rsidP="00657B71">
            <w:pPr>
              <w:keepNext/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Cs w:val="18"/>
              </w:rPr>
            </w:pPr>
            <w:r w:rsidRPr="003130C2">
              <w:rPr>
                <w:rFonts w:cs="Arial"/>
                <w:szCs w:val="18"/>
              </w:rPr>
              <w:t>KONSOLIDACE KB:</w:t>
            </w:r>
          </w:p>
        </w:tc>
        <w:tc>
          <w:tcPr>
            <w:tcW w:w="1993" w:type="dxa"/>
            <w:gridSpan w:val="8"/>
            <w:shd w:val="clear" w:color="auto" w:fill="auto"/>
            <w:vAlign w:val="bottom"/>
          </w:tcPr>
          <w:p w14:paraId="67007614" w14:textId="77777777" w:rsidR="00D3541E" w:rsidRPr="003130C2" w:rsidRDefault="00D3541E" w:rsidP="00657B71">
            <w:pPr>
              <w:keepNext/>
              <w:pBdr>
                <w:bottom w:val="single" w:sz="4" w:space="1" w:color="auto"/>
              </w:pBdr>
              <w:spacing w:before="12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position w:val="-2"/>
                <w:szCs w:val="18"/>
              </w:rPr>
              <w:fldChar w:fldCharType="begin">
                <w:ffData>
                  <w:name w:val="Konsolidace_KB"/>
                  <w:enabled/>
                  <w:calcOnExit w:val="0"/>
                  <w:exitMacro w:val="Konsolidace"/>
                  <w:textInput>
                    <w:type w:val="number"/>
                    <w:format w:val="# ##0,00"/>
                  </w:textInput>
                </w:ffData>
              </w:fldChar>
            </w:r>
            <w:bookmarkStart w:id="179" w:name="Konsolidace_KB"/>
            <w:r>
              <w:rPr>
                <w:rFonts w:cs="Arial"/>
                <w:position w:val="-2"/>
                <w:szCs w:val="18"/>
              </w:rPr>
              <w:instrText xml:space="preserve"> FORMTEXT </w:instrText>
            </w:r>
            <w:r>
              <w:rPr>
                <w:rFonts w:cs="Arial"/>
                <w:position w:val="-2"/>
                <w:szCs w:val="18"/>
              </w:rPr>
            </w:r>
            <w:r>
              <w:rPr>
                <w:rFonts w:cs="Arial"/>
                <w:position w:val="-2"/>
                <w:szCs w:val="18"/>
              </w:rPr>
              <w:fldChar w:fldCharType="separate"/>
            </w:r>
            <w:r>
              <w:rPr>
                <w:rFonts w:cs="Arial"/>
                <w:noProof/>
                <w:position w:val="-2"/>
                <w:szCs w:val="18"/>
              </w:rPr>
              <w:t> </w:t>
            </w:r>
            <w:r>
              <w:rPr>
                <w:rFonts w:cs="Arial"/>
                <w:noProof/>
                <w:position w:val="-2"/>
                <w:szCs w:val="18"/>
              </w:rPr>
              <w:t> </w:t>
            </w:r>
            <w:r>
              <w:rPr>
                <w:rFonts w:cs="Arial"/>
                <w:noProof/>
                <w:position w:val="-2"/>
                <w:szCs w:val="18"/>
              </w:rPr>
              <w:t> </w:t>
            </w:r>
            <w:r>
              <w:rPr>
                <w:rFonts w:cs="Arial"/>
                <w:noProof/>
                <w:position w:val="-2"/>
                <w:szCs w:val="18"/>
              </w:rPr>
              <w:t> </w:t>
            </w:r>
            <w:r>
              <w:rPr>
                <w:rFonts w:cs="Arial"/>
                <w:noProof/>
                <w:position w:val="-2"/>
                <w:szCs w:val="18"/>
              </w:rPr>
              <w:t> </w:t>
            </w:r>
            <w:r>
              <w:rPr>
                <w:rFonts w:cs="Arial"/>
                <w:position w:val="-2"/>
                <w:szCs w:val="18"/>
              </w:rPr>
              <w:fldChar w:fldCharType="end"/>
            </w:r>
            <w:bookmarkEnd w:id="179"/>
          </w:p>
        </w:tc>
        <w:tc>
          <w:tcPr>
            <w:tcW w:w="3798" w:type="dxa"/>
            <w:gridSpan w:val="14"/>
            <w:shd w:val="clear" w:color="auto" w:fill="auto"/>
            <w:vAlign w:val="bottom"/>
          </w:tcPr>
          <w:p w14:paraId="17BECF89" w14:textId="77777777" w:rsidR="00D3541E" w:rsidRDefault="00D3541E" w:rsidP="00657B71">
            <w:pPr>
              <w:keepNext/>
              <w:spacing w:before="120"/>
              <w:jc w:val="right"/>
              <w:rPr>
                <w:rFonts w:cs="Arial"/>
                <w:position w:val="-2"/>
                <w:szCs w:val="18"/>
              </w:rPr>
            </w:pPr>
          </w:p>
        </w:tc>
      </w:tr>
      <w:tr w:rsidR="00D3541E" w:rsidRPr="008B7768" w14:paraId="68F68080" w14:textId="77777777" w:rsidTr="002E5B42">
        <w:tblPrEx>
          <w:tblLook w:val="0600" w:firstRow="0" w:lastRow="0" w:firstColumn="0" w:lastColumn="0" w:noHBand="1" w:noVBand="1"/>
        </w:tblPrEx>
        <w:trPr>
          <w:gridAfter w:val="2"/>
          <w:wAfter w:w="29" w:type="dxa"/>
        </w:trPr>
        <w:tc>
          <w:tcPr>
            <w:tcW w:w="3788" w:type="dxa"/>
            <w:gridSpan w:val="9"/>
            <w:vAlign w:val="bottom"/>
          </w:tcPr>
          <w:p w14:paraId="5991186E" w14:textId="77777777" w:rsidR="00D3541E" w:rsidRPr="003130C2" w:rsidRDefault="00D3541E" w:rsidP="00657B71">
            <w:pPr>
              <w:keepNext/>
              <w:spacing w:before="120"/>
              <w:jc w:val="right"/>
              <w:rPr>
                <w:rFonts w:cs="Arial"/>
                <w:szCs w:val="18"/>
              </w:rPr>
            </w:pPr>
            <w:r w:rsidRPr="003130C2">
              <w:rPr>
                <w:rFonts w:cs="Arial"/>
                <w:szCs w:val="18"/>
              </w:rPr>
              <w:t>KONSOLIDACE JPÚ:</w:t>
            </w:r>
          </w:p>
        </w:tc>
        <w:tc>
          <w:tcPr>
            <w:tcW w:w="1993" w:type="dxa"/>
            <w:gridSpan w:val="8"/>
            <w:shd w:val="clear" w:color="auto" w:fill="auto"/>
            <w:vAlign w:val="bottom"/>
          </w:tcPr>
          <w:p w14:paraId="2E63093B" w14:textId="77777777" w:rsidR="00D3541E" w:rsidRPr="003130C2" w:rsidRDefault="00D3541E" w:rsidP="00657B71">
            <w:pPr>
              <w:keepNext/>
              <w:pBdr>
                <w:bottom w:val="single" w:sz="4" w:space="1" w:color="auto"/>
              </w:pBdr>
              <w:spacing w:before="12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position w:val="-2"/>
                <w:szCs w:val="18"/>
              </w:rPr>
              <w:fldChar w:fldCharType="begin">
                <w:ffData>
                  <w:name w:val="Konsolidace_JP"/>
                  <w:enabled/>
                  <w:calcOnExit w:val="0"/>
                  <w:exitMacro w:val="Konsolidace"/>
                  <w:textInput>
                    <w:type w:val="number"/>
                    <w:format w:val="# ##0,00"/>
                  </w:textInput>
                </w:ffData>
              </w:fldChar>
            </w:r>
            <w:bookmarkStart w:id="180" w:name="Konsolidace_JP"/>
            <w:r>
              <w:rPr>
                <w:rFonts w:cs="Arial"/>
                <w:position w:val="-2"/>
                <w:szCs w:val="18"/>
              </w:rPr>
              <w:instrText xml:space="preserve"> FORMTEXT </w:instrText>
            </w:r>
            <w:r>
              <w:rPr>
                <w:rFonts w:cs="Arial"/>
                <w:position w:val="-2"/>
                <w:szCs w:val="18"/>
              </w:rPr>
            </w:r>
            <w:r>
              <w:rPr>
                <w:rFonts w:cs="Arial"/>
                <w:position w:val="-2"/>
                <w:szCs w:val="18"/>
              </w:rPr>
              <w:fldChar w:fldCharType="separate"/>
            </w:r>
            <w:r>
              <w:rPr>
                <w:rFonts w:cs="Arial"/>
                <w:noProof/>
                <w:position w:val="-2"/>
                <w:szCs w:val="18"/>
              </w:rPr>
              <w:t> </w:t>
            </w:r>
            <w:r>
              <w:rPr>
                <w:rFonts w:cs="Arial"/>
                <w:noProof/>
                <w:position w:val="-2"/>
                <w:szCs w:val="18"/>
              </w:rPr>
              <w:t> </w:t>
            </w:r>
            <w:r>
              <w:rPr>
                <w:rFonts w:cs="Arial"/>
                <w:noProof/>
                <w:position w:val="-2"/>
                <w:szCs w:val="18"/>
              </w:rPr>
              <w:t> </w:t>
            </w:r>
            <w:r>
              <w:rPr>
                <w:rFonts w:cs="Arial"/>
                <w:noProof/>
                <w:position w:val="-2"/>
                <w:szCs w:val="18"/>
              </w:rPr>
              <w:t> </w:t>
            </w:r>
            <w:r>
              <w:rPr>
                <w:rFonts w:cs="Arial"/>
                <w:noProof/>
                <w:position w:val="-2"/>
                <w:szCs w:val="18"/>
              </w:rPr>
              <w:t> </w:t>
            </w:r>
            <w:r>
              <w:rPr>
                <w:rFonts w:cs="Arial"/>
                <w:position w:val="-2"/>
                <w:szCs w:val="18"/>
              </w:rPr>
              <w:fldChar w:fldCharType="end"/>
            </w:r>
            <w:bookmarkEnd w:id="180"/>
          </w:p>
        </w:tc>
        <w:tc>
          <w:tcPr>
            <w:tcW w:w="3798" w:type="dxa"/>
            <w:gridSpan w:val="14"/>
            <w:shd w:val="clear" w:color="auto" w:fill="auto"/>
            <w:vAlign w:val="bottom"/>
          </w:tcPr>
          <w:p w14:paraId="2865EB09" w14:textId="77777777" w:rsidR="00D3541E" w:rsidRDefault="00D3541E" w:rsidP="00657B71">
            <w:pPr>
              <w:keepNext/>
              <w:spacing w:before="120"/>
              <w:jc w:val="right"/>
              <w:rPr>
                <w:rFonts w:cs="Arial"/>
                <w:position w:val="-2"/>
                <w:szCs w:val="18"/>
              </w:rPr>
            </w:pPr>
          </w:p>
        </w:tc>
      </w:tr>
      <w:tr w:rsidR="00D3541E" w:rsidRPr="008B7768" w14:paraId="624527D7" w14:textId="77777777" w:rsidTr="002E5B42">
        <w:tblPrEx>
          <w:tblLook w:val="0600" w:firstRow="0" w:lastRow="0" w:firstColumn="0" w:lastColumn="0" w:noHBand="1" w:noVBand="1"/>
        </w:tblPrEx>
        <w:trPr>
          <w:gridAfter w:val="2"/>
          <w:wAfter w:w="29" w:type="dxa"/>
        </w:trPr>
        <w:tc>
          <w:tcPr>
            <w:tcW w:w="3788" w:type="dxa"/>
            <w:gridSpan w:val="9"/>
            <w:vAlign w:val="bottom"/>
          </w:tcPr>
          <w:p w14:paraId="53AC8C3C" w14:textId="77777777" w:rsidR="00D3541E" w:rsidRPr="003130C2" w:rsidRDefault="00D3541E" w:rsidP="00657B71">
            <w:pPr>
              <w:keepNext/>
              <w:spacing w:before="120"/>
              <w:jc w:val="right"/>
              <w:rPr>
                <w:rFonts w:cs="Arial"/>
                <w:position w:val="-2"/>
                <w:szCs w:val="18"/>
              </w:rPr>
            </w:pPr>
            <w:r w:rsidRPr="003130C2">
              <w:rPr>
                <w:rFonts w:cs="Arial"/>
                <w:szCs w:val="18"/>
              </w:rPr>
              <w:t>ÚČELOVÁ ČÁST:</w:t>
            </w:r>
            <w:r w:rsidRPr="003130C2">
              <w:rPr>
                <w:rFonts w:cs="Arial"/>
                <w:position w:val="-2"/>
                <w:szCs w:val="18"/>
              </w:rPr>
              <w:t xml:space="preserve"> </w:t>
            </w:r>
          </w:p>
        </w:tc>
        <w:tc>
          <w:tcPr>
            <w:tcW w:w="1993" w:type="dxa"/>
            <w:gridSpan w:val="8"/>
            <w:shd w:val="clear" w:color="auto" w:fill="auto"/>
            <w:vAlign w:val="bottom"/>
          </w:tcPr>
          <w:p w14:paraId="1D8CBC8E" w14:textId="77777777" w:rsidR="00D3541E" w:rsidRPr="003130C2" w:rsidRDefault="00D3541E" w:rsidP="00657B71">
            <w:pPr>
              <w:keepNext/>
              <w:pBdr>
                <w:bottom w:val="single" w:sz="4" w:space="1" w:color="auto"/>
              </w:pBdr>
              <w:spacing w:before="12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position w:val="-2"/>
                <w:szCs w:val="18"/>
              </w:rPr>
              <w:fldChar w:fldCharType="begin">
                <w:ffData>
                  <w:name w:val="Konsolidace_UC"/>
                  <w:enabled/>
                  <w:calcOnExit w:val="0"/>
                  <w:exitMacro w:val="Konsolidace"/>
                  <w:textInput>
                    <w:type w:val="number"/>
                    <w:format w:val="# ##0,00"/>
                  </w:textInput>
                </w:ffData>
              </w:fldChar>
            </w:r>
            <w:bookmarkStart w:id="181" w:name="Konsolidace_UC"/>
            <w:r>
              <w:rPr>
                <w:rFonts w:cs="Arial"/>
                <w:position w:val="-2"/>
                <w:szCs w:val="18"/>
              </w:rPr>
              <w:instrText xml:space="preserve"> FORMTEXT </w:instrText>
            </w:r>
            <w:r>
              <w:rPr>
                <w:rFonts w:cs="Arial"/>
                <w:position w:val="-2"/>
                <w:szCs w:val="18"/>
              </w:rPr>
            </w:r>
            <w:r>
              <w:rPr>
                <w:rFonts w:cs="Arial"/>
                <w:position w:val="-2"/>
                <w:szCs w:val="18"/>
              </w:rPr>
              <w:fldChar w:fldCharType="separate"/>
            </w:r>
            <w:r>
              <w:rPr>
                <w:rFonts w:cs="Arial"/>
                <w:noProof/>
                <w:position w:val="-2"/>
                <w:szCs w:val="18"/>
              </w:rPr>
              <w:t>0,00</w:t>
            </w:r>
            <w:r>
              <w:rPr>
                <w:rFonts w:cs="Arial"/>
                <w:position w:val="-2"/>
                <w:szCs w:val="18"/>
              </w:rPr>
              <w:fldChar w:fldCharType="end"/>
            </w:r>
            <w:bookmarkEnd w:id="181"/>
          </w:p>
        </w:tc>
        <w:tc>
          <w:tcPr>
            <w:tcW w:w="3798" w:type="dxa"/>
            <w:gridSpan w:val="14"/>
            <w:shd w:val="clear" w:color="auto" w:fill="auto"/>
            <w:vAlign w:val="bottom"/>
          </w:tcPr>
          <w:p w14:paraId="3B2A567F" w14:textId="77777777" w:rsidR="00D3541E" w:rsidRDefault="00D3541E" w:rsidP="00657B71">
            <w:pPr>
              <w:keepNext/>
              <w:spacing w:before="120"/>
              <w:jc w:val="right"/>
              <w:rPr>
                <w:rFonts w:cs="Arial"/>
                <w:position w:val="-2"/>
                <w:szCs w:val="18"/>
              </w:rPr>
            </w:pPr>
          </w:p>
        </w:tc>
      </w:tr>
      <w:tr w:rsidR="00D3541E" w:rsidRPr="008B7768" w14:paraId="4ED9559E" w14:textId="77777777" w:rsidTr="002E5B42">
        <w:tblPrEx>
          <w:tblLook w:val="0600" w:firstRow="0" w:lastRow="0" w:firstColumn="0" w:lastColumn="0" w:noHBand="1" w:noVBand="1"/>
        </w:tblPrEx>
        <w:trPr>
          <w:gridAfter w:val="2"/>
          <w:wAfter w:w="29" w:type="dxa"/>
        </w:trPr>
        <w:tc>
          <w:tcPr>
            <w:tcW w:w="3788" w:type="dxa"/>
            <w:gridSpan w:val="9"/>
          </w:tcPr>
          <w:p w14:paraId="12165DEB" w14:textId="77777777" w:rsidR="00D3541E" w:rsidRPr="008B7768" w:rsidRDefault="00D3541E" w:rsidP="00657B71">
            <w:pPr>
              <w:keepNext/>
              <w:spacing w:before="120"/>
              <w:jc w:val="right"/>
              <w:rPr>
                <w:position w:val="-2"/>
              </w:rPr>
            </w:pPr>
            <w:r w:rsidRPr="003130C2">
              <w:rPr>
                <w:rFonts w:cs="Arial"/>
                <w:szCs w:val="18"/>
              </w:rPr>
              <w:t>NEÚČELOVÁ ČÁST</w:t>
            </w:r>
          </w:p>
        </w:tc>
        <w:tc>
          <w:tcPr>
            <w:tcW w:w="1993" w:type="dxa"/>
            <w:gridSpan w:val="8"/>
            <w:shd w:val="clear" w:color="auto" w:fill="auto"/>
            <w:vAlign w:val="bottom"/>
          </w:tcPr>
          <w:p w14:paraId="7F1DA8AE" w14:textId="77777777" w:rsidR="00D3541E" w:rsidRPr="003130C2" w:rsidRDefault="00D3541E" w:rsidP="00657B71">
            <w:pPr>
              <w:keepNext/>
              <w:pBdr>
                <w:bottom w:val="single" w:sz="4" w:space="1" w:color="auto"/>
              </w:pBdr>
              <w:spacing w:before="12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position w:val="-2"/>
                <w:szCs w:val="18"/>
              </w:rPr>
              <w:fldChar w:fldCharType="begin">
                <w:ffData>
                  <w:name w:val="Konsolidace_NC"/>
                  <w:enabled/>
                  <w:calcOnExit w:val="0"/>
                  <w:exitMacro w:val="Konsolidace"/>
                  <w:textInput>
                    <w:type w:val="number"/>
                    <w:format w:val="# ##0,00"/>
                  </w:textInput>
                </w:ffData>
              </w:fldChar>
            </w:r>
            <w:bookmarkStart w:id="182" w:name="Konsolidace_NC"/>
            <w:r>
              <w:rPr>
                <w:rFonts w:cs="Arial"/>
                <w:position w:val="-2"/>
                <w:szCs w:val="18"/>
              </w:rPr>
              <w:instrText xml:space="preserve"> FORMTEXT </w:instrText>
            </w:r>
            <w:r>
              <w:rPr>
                <w:rFonts w:cs="Arial"/>
                <w:position w:val="-2"/>
                <w:szCs w:val="18"/>
              </w:rPr>
            </w:r>
            <w:r>
              <w:rPr>
                <w:rFonts w:cs="Arial"/>
                <w:position w:val="-2"/>
                <w:szCs w:val="18"/>
              </w:rPr>
              <w:fldChar w:fldCharType="separate"/>
            </w:r>
            <w:r>
              <w:rPr>
                <w:rFonts w:cs="Arial"/>
                <w:noProof/>
                <w:position w:val="-2"/>
                <w:szCs w:val="18"/>
              </w:rPr>
              <w:t>0,00</w:t>
            </w:r>
            <w:r>
              <w:rPr>
                <w:rFonts w:cs="Arial"/>
                <w:position w:val="-2"/>
                <w:szCs w:val="18"/>
              </w:rPr>
              <w:fldChar w:fldCharType="end"/>
            </w:r>
            <w:bookmarkEnd w:id="182"/>
          </w:p>
        </w:tc>
        <w:tc>
          <w:tcPr>
            <w:tcW w:w="3798" w:type="dxa"/>
            <w:gridSpan w:val="14"/>
            <w:shd w:val="clear" w:color="auto" w:fill="auto"/>
            <w:vAlign w:val="bottom"/>
          </w:tcPr>
          <w:p w14:paraId="2FDD10C6" w14:textId="77777777" w:rsidR="00D3541E" w:rsidRDefault="00D3541E" w:rsidP="00657B71">
            <w:pPr>
              <w:keepNext/>
              <w:spacing w:before="120"/>
              <w:jc w:val="right"/>
              <w:rPr>
                <w:rFonts w:cs="Arial"/>
                <w:position w:val="-2"/>
                <w:szCs w:val="18"/>
              </w:rPr>
            </w:pPr>
          </w:p>
        </w:tc>
      </w:tr>
      <w:tr w:rsidR="00D3541E" w:rsidRPr="008B7768" w14:paraId="7723FFCB" w14:textId="77777777" w:rsidTr="002E5B42">
        <w:tblPrEx>
          <w:tblLook w:val="0600" w:firstRow="0" w:lastRow="0" w:firstColumn="0" w:lastColumn="0" w:noHBand="1" w:noVBand="1"/>
        </w:tblPrEx>
        <w:trPr>
          <w:gridAfter w:val="2"/>
          <w:wAfter w:w="29" w:type="dxa"/>
        </w:trPr>
        <w:tc>
          <w:tcPr>
            <w:tcW w:w="3788" w:type="dxa"/>
            <w:gridSpan w:val="9"/>
          </w:tcPr>
          <w:p w14:paraId="02B67880" w14:textId="77777777" w:rsidR="00D3541E" w:rsidRPr="008B7768" w:rsidRDefault="00D3541E" w:rsidP="00657B71">
            <w:pPr>
              <w:keepNext/>
              <w:spacing w:before="120"/>
              <w:jc w:val="right"/>
              <w:rPr>
                <w:position w:val="-2"/>
              </w:rPr>
            </w:pPr>
            <w:r w:rsidRPr="003130C2">
              <w:rPr>
                <w:rFonts w:cs="Arial"/>
                <w:szCs w:val="18"/>
              </w:rPr>
              <w:t>Celkem:</w:t>
            </w:r>
          </w:p>
        </w:tc>
        <w:tc>
          <w:tcPr>
            <w:tcW w:w="1993" w:type="dxa"/>
            <w:gridSpan w:val="8"/>
            <w:shd w:val="clear" w:color="auto" w:fill="auto"/>
            <w:vAlign w:val="bottom"/>
          </w:tcPr>
          <w:p w14:paraId="2D3981C5" w14:textId="1A0F4BD3" w:rsidR="00D3541E" w:rsidRPr="003130C2" w:rsidRDefault="00D3541E" w:rsidP="00657B71">
            <w:pPr>
              <w:keepNext/>
              <w:pBdr>
                <w:bottom w:val="single" w:sz="4" w:space="1" w:color="auto"/>
              </w:pBdr>
              <w:spacing w:before="12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position w:val="-2"/>
                <w:szCs w:val="18"/>
              </w:rPr>
              <w:fldChar w:fldCharType="begin">
                <w:ffData>
                  <w:name w:val="Konsolidace_SUMA"/>
                  <w:enabled w:val="0"/>
                  <w:calcOnExit w:val="0"/>
                  <w:exitMacro w:val="Konsolidace"/>
                  <w:textInput>
                    <w:type w:val="number"/>
                    <w:format w:val="# ##0,00"/>
                  </w:textInput>
                </w:ffData>
              </w:fldChar>
            </w:r>
            <w:bookmarkStart w:id="183" w:name="Konsolidace_SUMA"/>
            <w:r>
              <w:rPr>
                <w:rFonts w:cs="Arial"/>
                <w:position w:val="-2"/>
                <w:szCs w:val="18"/>
              </w:rPr>
              <w:instrText xml:space="preserve"> FORMTEXT </w:instrText>
            </w:r>
            <w:r>
              <w:rPr>
                <w:rFonts w:cs="Arial"/>
                <w:position w:val="-2"/>
                <w:szCs w:val="18"/>
              </w:rPr>
            </w:r>
            <w:r>
              <w:rPr>
                <w:rFonts w:cs="Arial"/>
                <w:position w:val="-2"/>
                <w:szCs w:val="18"/>
              </w:rPr>
              <w:fldChar w:fldCharType="separate"/>
            </w:r>
            <w:r w:rsidR="00264BCE">
              <w:rPr>
                <w:rFonts w:cs="Arial"/>
                <w:position w:val="-2"/>
                <w:szCs w:val="18"/>
              </w:rPr>
              <w:t>0,00</w:t>
            </w:r>
            <w:r>
              <w:rPr>
                <w:rFonts w:cs="Arial"/>
                <w:position w:val="-2"/>
                <w:szCs w:val="18"/>
              </w:rPr>
              <w:fldChar w:fldCharType="end"/>
            </w:r>
            <w:bookmarkEnd w:id="183"/>
          </w:p>
        </w:tc>
        <w:tc>
          <w:tcPr>
            <w:tcW w:w="3798" w:type="dxa"/>
            <w:gridSpan w:val="14"/>
            <w:shd w:val="clear" w:color="auto" w:fill="auto"/>
            <w:vAlign w:val="bottom"/>
          </w:tcPr>
          <w:p w14:paraId="1234300C" w14:textId="77777777" w:rsidR="00D3541E" w:rsidRDefault="00D3541E" w:rsidP="00657B71">
            <w:pPr>
              <w:keepNext/>
              <w:spacing w:before="120"/>
              <w:jc w:val="right"/>
              <w:rPr>
                <w:rFonts w:cs="Arial"/>
                <w:position w:val="-2"/>
                <w:szCs w:val="18"/>
              </w:rPr>
            </w:pPr>
          </w:p>
        </w:tc>
      </w:tr>
      <w:tr w:rsidR="00D3541E" w:rsidRPr="008B7768" w14:paraId="4203D1E5" w14:textId="77777777" w:rsidTr="002E5B42">
        <w:tblPrEx>
          <w:tblLook w:val="0600" w:firstRow="0" w:lastRow="0" w:firstColumn="0" w:lastColumn="0" w:noHBand="1" w:noVBand="1"/>
        </w:tblPrEx>
        <w:trPr>
          <w:gridAfter w:val="2"/>
          <w:wAfter w:w="29" w:type="dxa"/>
        </w:trPr>
        <w:tc>
          <w:tcPr>
            <w:tcW w:w="3788" w:type="dxa"/>
            <w:gridSpan w:val="9"/>
          </w:tcPr>
          <w:p w14:paraId="3B18FADE" w14:textId="77777777" w:rsidR="00D3541E" w:rsidRPr="003130C2" w:rsidRDefault="00D3541E" w:rsidP="00657B71">
            <w:pPr>
              <w:keepNext/>
              <w:spacing w:before="120"/>
              <w:jc w:val="right"/>
              <w:rPr>
                <w:rFonts w:cs="Arial"/>
                <w:szCs w:val="18"/>
              </w:rPr>
            </w:pPr>
            <w:r>
              <w:rPr>
                <w:position w:val="-2"/>
              </w:rPr>
              <w:t xml:space="preserve">Kódy negative pledge v případě zápisu </w:t>
            </w:r>
            <w:r>
              <w:rPr>
                <w:position w:val="-2"/>
              </w:rPr>
              <w:br/>
              <w:t>věcných práv zapsaných do KN:</w:t>
            </w:r>
          </w:p>
        </w:tc>
        <w:tc>
          <w:tcPr>
            <w:tcW w:w="1993" w:type="dxa"/>
            <w:gridSpan w:val="8"/>
            <w:shd w:val="clear" w:color="auto" w:fill="auto"/>
            <w:vAlign w:val="bottom"/>
          </w:tcPr>
          <w:p w14:paraId="485CF4AF" w14:textId="77777777" w:rsidR="00D3541E" w:rsidRDefault="00D3541E" w:rsidP="00657B71">
            <w:pPr>
              <w:keepNext/>
              <w:spacing w:before="120"/>
              <w:jc w:val="left"/>
              <w:rPr>
                <w:rFonts w:cs="Arial"/>
                <w:position w:val="-2"/>
                <w:szCs w:val="18"/>
              </w:rPr>
            </w:pPr>
          </w:p>
        </w:tc>
        <w:tc>
          <w:tcPr>
            <w:tcW w:w="3798" w:type="dxa"/>
            <w:gridSpan w:val="14"/>
            <w:shd w:val="clear" w:color="auto" w:fill="auto"/>
          </w:tcPr>
          <w:p w14:paraId="3123B5D7" w14:textId="77777777" w:rsidR="00D3541E" w:rsidRDefault="00D3541E" w:rsidP="00657B71">
            <w:pPr>
              <w:keepNext/>
              <w:spacing w:before="120"/>
              <w:jc w:val="right"/>
              <w:rPr>
                <w:rFonts w:cs="Arial"/>
                <w:position w:val="-2"/>
                <w:szCs w:val="18"/>
              </w:rPr>
            </w:pPr>
          </w:p>
        </w:tc>
      </w:tr>
      <w:bookmarkStart w:id="184" w:name="NEGPLEDGE1"/>
      <w:tr w:rsidR="00D3541E" w:rsidRPr="008B7768" w14:paraId="39C71D1A" w14:textId="77777777" w:rsidTr="002E5B42">
        <w:tblPrEx>
          <w:tblLook w:val="0600" w:firstRow="0" w:lastRow="0" w:firstColumn="0" w:lastColumn="0" w:noHBand="1" w:noVBand="1"/>
        </w:tblPrEx>
        <w:trPr>
          <w:gridAfter w:val="2"/>
          <w:wAfter w:w="29" w:type="dxa"/>
        </w:trPr>
        <w:tc>
          <w:tcPr>
            <w:tcW w:w="3788" w:type="dxa"/>
            <w:gridSpan w:val="9"/>
          </w:tcPr>
          <w:p w14:paraId="27982166" w14:textId="77777777" w:rsidR="00D3541E" w:rsidRDefault="00D3541E" w:rsidP="00657B71">
            <w:pPr>
              <w:keepNext/>
              <w:spacing w:before="120"/>
              <w:jc w:val="right"/>
              <w:rPr>
                <w:position w:val="-2"/>
              </w:rPr>
            </w:pPr>
            <w:r w:rsidRPr="00981DB4">
              <w:rPr>
                <w:b/>
                <w:position w:val="-2"/>
                <w:sz w:val="20"/>
              </w:rPr>
              <w:fldChar w:fldCharType="begin">
                <w:ffData>
                  <w:name w:val="NEGPLEDGE1"/>
                  <w:enabled/>
                  <w:calcOnExit w:val="0"/>
                  <w:entryMacro w:val="NEGPLEDGE"/>
                  <w:textInput>
                    <w:default w:val="***"/>
                    <w:maxLength w:val="3"/>
                    <w:format w:val="Velká"/>
                  </w:textInput>
                </w:ffData>
              </w:fldChar>
            </w:r>
            <w:r w:rsidRPr="00981DB4">
              <w:rPr>
                <w:b/>
                <w:position w:val="-2"/>
                <w:sz w:val="20"/>
              </w:rPr>
              <w:instrText xml:space="preserve"> FORMTEXT </w:instrText>
            </w:r>
            <w:r w:rsidRPr="00981DB4">
              <w:rPr>
                <w:b/>
                <w:position w:val="-2"/>
                <w:sz w:val="20"/>
              </w:rPr>
            </w:r>
            <w:r w:rsidRPr="00981DB4">
              <w:rPr>
                <w:b/>
                <w:position w:val="-2"/>
                <w:sz w:val="20"/>
              </w:rPr>
              <w:fldChar w:fldCharType="separate"/>
            </w:r>
            <w:r w:rsidRPr="00981DB4">
              <w:rPr>
                <w:b/>
                <w:noProof/>
                <w:position w:val="-2"/>
                <w:sz w:val="20"/>
              </w:rPr>
              <w:t>***</w:t>
            </w:r>
            <w:r w:rsidRPr="00981DB4">
              <w:rPr>
                <w:b/>
                <w:position w:val="-2"/>
                <w:sz w:val="20"/>
              </w:rPr>
              <w:fldChar w:fldCharType="end"/>
            </w:r>
            <w:bookmarkEnd w:id="184"/>
          </w:p>
        </w:tc>
        <w:tc>
          <w:tcPr>
            <w:tcW w:w="1993" w:type="dxa"/>
            <w:gridSpan w:val="8"/>
            <w:shd w:val="clear" w:color="auto" w:fill="auto"/>
            <w:vAlign w:val="bottom"/>
          </w:tcPr>
          <w:p w14:paraId="12460C6A" w14:textId="77777777" w:rsidR="00D3541E" w:rsidRDefault="00D3541E" w:rsidP="00657B71">
            <w:pPr>
              <w:keepNext/>
              <w:spacing w:before="120"/>
              <w:jc w:val="left"/>
              <w:rPr>
                <w:rFonts w:cs="Arial"/>
                <w:position w:val="-2"/>
                <w:szCs w:val="18"/>
              </w:rPr>
            </w:pPr>
          </w:p>
        </w:tc>
        <w:tc>
          <w:tcPr>
            <w:tcW w:w="3798" w:type="dxa"/>
            <w:gridSpan w:val="14"/>
            <w:shd w:val="clear" w:color="auto" w:fill="auto"/>
          </w:tcPr>
          <w:p w14:paraId="2457077D" w14:textId="77777777" w:rsidR="00D3541E" w:rsidRDefault="00D3541E" w:rsidP="00657B71">
            <w:pPr>
              <w:keepNext/>
              <w:spacing w:before="120"/>
              <w:jc w:val="right"/>
              <w:rPr>
                <w:rFonts w:cs="Arial"/>
                <w:position w:val="-2"/>
                <w:szCs w:val="18"/>
              </w:rPr>
            </w:pPr>
          </w:p>
        </w:tc>
      </w:tr>
      <w:tr w:rsidR="00B62AAC" w:rsidRPr="008B7768" w14:paraId="612295EC" w14:textId="77777777" w:rsidTr="002E5B42">
        <w:trPr>
          <w:gridAfter w:val="2"/>
          <w:wAfter w:w="29" w:type="dxa"/>
        </w:trPr>
        <w:tc>
          <w:tcPr>
            <w:tcW w:w="5357" w:type="dxa"/>
            <w:gridSpan w:val="14"/>
            <w:vAlign w:val="center"/>
          </w:tcPr>
          <w:p w14:paraId="26B44E5B" w14:textId="77777777" w:rsidR="00B62AAC" w:rsidRDefault="00B62AAC" w:rsidP="006015E2">
            <w:pPr>
              <w:spacing w:before="40" w:after="40"/>
              <w:jc w:val="left"/>
            </w:pPr>
            <w:r w:rsidRPr="00B62AAC">
              <w:t xml:space="preserve">Úrokový hedging (zajištění úrokového rizika) </w:t>
            </w:r>
            <w:r w:rsidRPr="00B62AAC">
              <w:fldChar w:fldCharType="begin">
                <w:ffData>
                  <w:name w:val="Zaškrtávací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5" w:name="Zaškrtávací138"/>
            <w:r w:rsidRPr="00B62AAC">
              <w:instrText xml:space="preserve"> FORMCHECKBOX </w:instrText>
            </w:r>
            <w:r w:rsidR="002E5B42">
              <w:fldChar w:fldCharType="separate"/>
            </w:r>
            <w:r w:rsidRPr="00B62AAC">
              <w:fldChar w:fldCharType="end"/>
            </w:r>
            <w:bookmarkEnd w:id="185"/>
          </w:p>
          <w:p w14:paraId="6E2EBFB7" w14:textId="77777777" w:rsidR="006015E2" w:rsidRPr="006015E2" w:rsidRDefault="00CE56BB" w:rsidP="006015E2">
            <w:pPr>
              <w:rPr>
                <w:color w:val="0000FF"/>
                <w:sz w:val="16"/>
                <w:szCs w:val="16"/>
              </w:rPr>
            </w:pPr>
            <w:r>
              <w:rPr>
                <w:color w:val="0070C0"/>
              </w:rPr>
              <w:t>Před uzavřením úvěrové smlouvy je nutné postupovat dle INS 03-038, bodu 5.2. Kategorizace klienta (stanovit kategorii klienta) a 6.2.2. Provedení standardního testu – dotazník investora</w:t>
            </w:r>
            <w:r>
              <w:rPr>
                <w:b/>
                <w:bCs/>
                <w:color w:val="0070C0"/>
              </w:rPr>
              <w:t xml:space="preserve"> </w:t>
            </w:r>
            <w:r>
              <w:rPr>
                <w:color w:val="0070C0"/>
              </w:rPr>
              <w:t>(provést test). Do smluvní dokumentace je nutné vložit podmínky ze SPENERGY: 7.10.3.41 a SPECNEMO: 7.11.2.15, 7.11.3.23 a 7.11.3.24 (dle konkrétní potřeby).</w:t>
            </w:r>
          </w:p>
        </w:tc>
        <w:tc>
          <w:tcPr>
            <w:tcW w:w="2095" w:type="dxa"/>
            <w:gridSpan w:val="8"/>
            <w:shd w:val="clear" w:color="auto" w:fill="auto"/>
            <w:vAlign w:val="bottom"/>
          </w:tcPr>
          <w:p w14:paraId="127DB456" w14:textId="77777777" w:rsidR="00B62AAC" w:rsidRPr="003130C2" w:rsidRDefault="00B62AAC" w:rsidP="00B62AAC">
            <w:pPr>
              <w:keepNext/>
              <w:spacing w:before="120"/>
              <w:jc w:val="right"/>
              <w:rPr>
                <w:rFonts w:cs="Arial"/>
                <w:szCs w:val="18"/>
              </w:rPr>
            </w:pPr>
          </w:p>
        </w:tc>
        <w:tc>
          <w:tcPr>
            <w:tcW w:w="2127" w:type="dxa"/>
            <w:gridSpan w:val="9"/>
            <w:shd w:val="clear" w:color="auto" w:fill="auto"/>
          </w:tcPr>
          <w:p w14:paraId="7B7C0D99" w14:textId="77777777" w:rsidR="00B62AAC" w:rsidRDefault="00B62AAC" w:rsidP="00B62AAC">
            <w:pPr>
              <w:keepNext/>
              <w:pBdr>
                <w:bottom w:val="single" w:sz="6" w:space="1" w:color="auto"/>
              </w:pBdr>
              <w:spacing w:before="120"/>
              <w:jc w:val="right"/>
              <w:rPr>
                <w:rFonts w:cs="Arial"/>
                <w:position w:val="-2"/>
                <w:szCs w:val="18"/>
              </w:rPr>
            </w:pPr>
          </w:p>
        </w:tc>
      </w:tr>
      <w:tr w:rsidR="007F067C" w:rsidRPr="001B40CE" w14:paraId="284CDBB0" w14:textId="77777777" w:rsidTr="002E5B42">
        <w:trPr>
          <w:gridAfter w:val="2"/>
          <w:wAfter w:w="29" w:type="dxa"/>
        </w:trPr>
        <w:tc>
          <w:tcPr>
            <w:tcW w:w="3089" w:type="dxa"/>
            <w:gridSpan w:val="4"/>
            <w:vAlign w:val="center"/>
          </w:tcPr>
          <w:p w14:paraId="06DE7BF2" w14:textId="77777777" w:rsidR="007F067C" w:rsidRPr="002746D8" w:rsidRDefault="00AE610F" w:rsidP="006015E2">
            <w:pPr>
              <w:spacing w:before="40" w:after="40"/>
              <w:jc w:val="left"/>
              <w:rPr>
                <w:b/>
                <w:bCs/>
              </w:rPr>
            </w:pPr>
            <w:bookmarkStart w:id="186" w:name="Hide_PENBID" w:colFirst="0" w:colLast="1"/>
            <w:r w:rsidRPr="002746D8">
              <w:rPr>
                <w:b/>
                <w:bCs/>
              </w:rPr>
              <w:t>PENB ID</w:t>
            </w:r>
            <w:r w:rsidR="007F067C" w:rsidRPr="002746D8">
              <w:rPr>
                <w:b/>
                <w:bCs/>
              </w:rPr>
              <w:t>:</w:t>
            </w:r>
          </w:p>
        </w:tc>
        <w:tc>
          <w:tcPr>
            <w:tcW w:w="6490" w:type="dxa"/>
            <w:gridSpan w:val="27"/>
            <w:shd w:val="clear" w:color="auto" w:fill="auto"/>
            <w:vAlign w:val="center"/>
          </w:tcPr>
          <w:p w14:paraId="20459409" w14:textId="54A66171" w:rsidR="007F067C" w:rsidRPr="001B40CE" w:rsidRDefault="00AE610F" w:rsidP="00EB57B3">
            <w:pPr>
              <w:keepNext/>
              <w:pBdr>
                <w:bottom w:val="single" w:sz="6" w:space="1" w:color="auto"/>
              </w:pBdr>
              <w:spacing w:before="120"/>
              <w:jc w:val="left"/>
              <w:rPr>
                <w:rFonts w:cs="Arial"/>
                <w:position w:val="-2"/>
                <w:szCs w:val="18"/>
              </w:rPr>
            </w:pPr>
            <w:r>
              <w:rPr>
                <w:position w:val="-2"/>
                <w:szCs w:val="18"/>
              </w:rPr>
              <w:fldChar w:fldCharType="begin">
                <w:ffData>
                  <w:name w:val="EPENBID"/>
                  <w:enabled/>
                  <w:calcOnExit w:val="0"/>
                  <w:statusText w:type="text" w:val="Číslo účetní pobočky (na úrovni regionu), na které jsou centralizovány aktivní obchody"/>
                  <w:textInput>
                    <w:default w:val="NON"/>
                  </w:textInput>
                </w:ffData>
              </w:fldChar>
            </w:r>
            <w:bookmarkStart w:id="187" w:name="EPENBID"/>
            <w:r>
              <w:rPr>
                <w:position w:val="-2"/>
                <w:szCs w:val="18"/>
              </w:rPr>
              <w:instrText xml:space="preserve"> FORMTEXT </w:instrText>
            </w:r>
            <w:r>
              <w:rPr>
                <w:position w:val="-2"/>
                <w:szCs w:val="18"/>
              </w:rPr>
            </w:r>
            <w:r>
              <w:rPr>
                <w:position w:val="-2"/>
                <w:szCs w:val="18"/>
              </w:rPr>
              <w:fldChar w:fldCharType="separate"/>
            </w:r>
            <w:r w:rsidR="00812520">
              <w:rPr>
                <w:noProof/>
                <w:position w:val="-2"/>
                <w:szCs w:val="18"/>
              </w:rPr>
              <w:t>NON_NON</w:t>
            </w:r>
            <w:r>
              <w:rPr>
                <w:position w:val="-2"/>
                <w:szCs w:val="18"/>
              </w:rPr>
              <w:fldChar w:fldCharType="end"/>
            </w:r>
            <w:bookmarkEnd w:id="187"/>
            <w:r w:rsidR="00033B74" w:rsidRPr="001B40CE">
              <w:rPr>
                <w:position w:val="-2"/>
                <w:sz w:val="16"/>
                <w:szCs w:val="16"/>
              </w:rPr>
              <w:t xml:space="preserve"> </w:t>
            </w:r>
          </w:p>
        </w:tc>
      </w:tr>
      <w:tr w:rsidR="008E61B2" w:rsidRPr="001B40CE" w14:paraId="05B544F0" w14:textId="77777777" w:rsidTr="002E5B42">
        <w:trPr>
          <w:gridAfter w:val="2"/>
          <w:wAfter w:w="29" w:type="dxa"/>
        </w:trPr>
        <w:tc>
          <w:tcPr>
            <w:tcW w:w="3089" w:type="dxa"/>
            <w:gridSpan w:val="4"/>
            <w:vAlign w:val="center"/>
          </w:tcPr>
          <w:p w14:paraId="2794AE2E" w14:textId="77777777" w:rsidR="008E61B2" w:rsidRPr="001B40CE" w:rsidRDefault="007C4C65" w:rsidP="006015E2">
            <w:pPr>
              <w:spacing w:before="40" w:after="40"/>
              <w:jc w:val="left"/>
            </w:pPr>
            <w:bookmarkStart w:id="188" w:name="Hide_KESGRIZIKAEXPERT" w:colFirst="0" w:colLast="1"/>
            <w:bookmarkEnd w:id="186"/>
            <w:r>
              <w:t>Výsledek identifikace ESMR rizik:</w:t>
            </w:r>
          </w:p>
        </w:tc>
        <w:tc>
          <w:tcPr>
            <w:tcW w:w="6490" w:type="dxa"/>
            <w:gridSpan w:val="27"/>
            <w:shd w:val="clear" w:color="auto" w:fill="auto"/>
            <w:vAlign w:val="center"/>
          </w:tcPr>
          <w:p w14:paraId="0DEAD9E1" w14:textId="77777777" w:rsidR="008E61B2" w:rsidRPr="001B40CE" w:rsidRDefault="007C4C65" w:rsidP="00EB57B3">
            <w:pPr>
              <w:keepNext/>
              <w:pBdr>
                <w:bottom w:val="single" w:sz="6" w:space="1" w:color="auto"/>
              </w:pBdr>
              <w:spacing w:before="120"/>
              <w:jc w:val="left"/>
              <w:rPr>
                <w:color w:val="0070C0"/>
                <w:position w:val="-2"/>
                <w:szCs w:val="18"/>
              </w:rPr>
            </w:pPr>
            <w:r>
              <w:rPr>
                <w:position w:val="-2"/>
                <w:szCs w:val="18"/>
              </w:rPr>
              <w:fldChar w:fldCharType="begin">
                <w:ffData>
                  <w:name w:val="EESOPINION"/>
                  <w:enabled/>
                  <w:calcOnExit w:val="0"/>
                  <w:statusText w:type="text" w:val="Číslo účetní pobočky (na úrovni regionu), na které jsou centralizovány aktivní obchody"/>
                  <w:textInput>
                    <w:default w:val="n/a"/>
                  </w:textInput>
                </w:ffData>
              </w:fldChar>
            </w:r>
            <w:bookmarkStart w:id="189" w:name="EESOPINION"/>
            <w:r>
              <w:rPr>
                <w:position w:val="-2"/>
                <w:szCs w:val="18"/>
              </w:rPr>
              <w:instrText xml:space="preserve"> FORMTEXT </w:instrText>
            </w:r>
            <w:r>
              <w:rPr>
                <w:position w:val="-2"/>
                <w:szCs w:val="18"/>
              </w:rPr>
            </w:r>
            <w:r>
              <w:rPr>
                <w:position w:val="-2"/>
                <w:szCs w:val="18"/>
              </w:rPr>
              <w:fldChar w:fldCharType="separate"/>
            </w:r>
            <w:r>
              <w:rPr>
                <w:noProof/>
                <w:position w:val="-2"/>
                <w:szCs w:val="18"/>
              </w:rPr>
              <w:t>n/a</w:t>
            </w:r>
            <w:r>
              <w:rPr>
                <w:position w:val="-2"/>
                <w:szCs w:val="18"/>
              </w:rPr>
              <w:fldChar w:fldCharType="end"/>
            </w:r>
            <w:bookmarkEnd w:id="189"/>
            <w:r w:rsidR="00033B74" w:rsidRPr="001B40CE">
              <w:rPr>
                <w:position w:val="-2"/>
                <w:szCs w:val="18"/>
              </w:rPr>
              <w:t xml:space="preserve"> </w:t>
            </w:r>
          </w:p>
        </w:tc>
      </w:tr>
      <w:tr w:rsidR="007F067C" w:rsidRPr="001B40CE" w14:paraId="5DFF3172" w14:textId="77777777" w:rsidTr="002E5B42">
        <w:trPr>
          <w:gridAfter w:val="2"/>
          <w:wAfter w:w="29" w:type="dxa"/>
        </w:trPr>
        <w:tc>
          <w:tcPr>
            <w:tcW w:w="3089" w:type="dxa"/>
            <w:gridSpan w:val="4"/>
            <w:vAlign w:val="center"/>
          </w:tcPr>
          <w:p w14:paraId="16226782" w14:textId="77777777" w:rsidR="007F067C" w:rsidRPr="001B40CE" w:rsidRDefault="007C4C65" w:rsidP="007F067C">
            <w:pPr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190" w:name="Hide_EXPERTOPINION" w:colFirst="0" w:colLast="1"/>
            <w:bookmarkEnd w:id="188"/>
            <w:r w:rsidRPr="007C4C65">
              <w:t>Reputation Risk:</w:t>
            </w:r>
          </w:p>
        </w:tc>
        <w:tc>
          <w:tcPr>
            <w:tcW w:w="6490" w:type="dxa"/>
            <w:gridSpan w:val="27"/>
            <w:shd w:val="clear" w:color="auto" w:fill="auto"/>
            <w:vAlign w:val="center"/>
          </w:tcPr>
          <w:p w14:paraId="40E9A22B" w14:textId="77777777" w:rsidR="007F067C" w:rsidRPr="001B40CE" w:rsidRDefault="007C4C65" w:rsidP="00EB57B3">
            <w:pPr>
              <w:keepNext/>
              <w:pBdr>
                <w:bottom w:val="single" w:sz="6" w:space="1" w:color="auto"/>
              </w:pBdr>
              <w:spacing w:before="120"/>
              <w:jc w:val="left"/>
              <w:rPr>
                <w:rFonts w:cs="Arial"/>
                <w:position w:val="-2"/>
                <w:szCs w:val="18"/>
              </w:rPr>
            </w:pPr>
            <w:r>
              <w:rPr>
                <w:position w:val="-2"/>
                <w:szCs w:val="18"/>
              </w:rPr>
              <w:fldChar w:fldCharType="begin">
                <w:ffData>
                  <w:name w:val="EESRISKCATFINAL"/>
                  <w:enabled/>
                  <w:calcOnExit w:val="0"/>
                  <w:statusText w:type="text" w:val="Číslo účetní pobočky (na úrovni regionu), na které jsou centralizovány aktivní obchody"/>
                  <w:textInput>
                    <w:default w:val="n/a"/>
                  </w:textInput>
                </w:ffData>
              </w:fldChar>
            </w:r>
            <w:bookmarkStart w:id="191" w:name="EESRISKCATFINAL"/>
            <w:r>
              <w:rPr>
                <w:position w:val="-2"/>
                <w:szCs w:val="18"/>
              </w:rPr>
              <w:instrText xml:space="preserve"> FORMTEXT </w:instrText>
            </w:r>
            <w:r>
              <w:rPr>
                <w:position w:val="-2"/>
                <w:szCs w:val="18"/>
              </w:rPr>
            </w:r>
            <w:r>
              <w:rPr>
                <w:position w:val="-2"/>
                <w:szCs w:val="18"/>
              </w:rPr>
              <w:fldChar w:fldCharType="separate"/>
            </w:r>
            <w:r>
              <w:rPr>
                <w:noProof/>
                <w:position w:val="-2"/>
                <w:szCs w:val="18"/>
              </w:rPr>
              <w:t>n/a</w:t>
            </w:r>
            <w:r>
              <w:rPr>
                <w:position w:val="-2"/>
                <w:szCs w:val="18"/>
              </w:rPr>
              <w:fldChar w:fldCharType="end"/>
            </w:r>
            <w:bookmarkEnd w:id="191"/>
            <w:r w:rsidR="00033B74" w:rsidRPr="001B40CE">
              <w:rPr>
                <w:position w:val="-2"/>
                <w:szCs w:val="18"/>
              </w:rPr>
              <w:t xml:space="preserve"> </w:t>
            </w:r>
          </w:p>
        </w:tc>
      </w:tr>
      <w:tr w:rsidR="007F067C" w:rsidRPr="001B40CE" w14:paraId="79614758" w14:textId="77777777" w:rsidTr="002E5B42">
        <w:trPr>
          <w:gridAfter w:val="2"/>
          <w:wAfter w:w="29" w:type="dxa"/>
        </w:trPr>
        <w:tc>
          <w:tcPr>
            <w:tcW w:w="3089" w:type="dxa"/>
            <w:gridSpan w:val="4"/>
            <w:vAlign w:val="center"/>
          </w:tcPr>
          <w:p w14:paraId="2218DCD9" w14:textId="77777777" w:rsidR="007F067C" w:rsidRPr="001B40CE" w:rsidRDefault="007F067C" w:rsidP="007F067C">
            <w:pPr>
              <w:spacing w:before="40" w:after="40"/>
              <w:jc w:val="left"/>
            </w:pPr>
            <w:bookmarkStart w:id="192" w:name="Hide_EQUATORPRINCIPLE" w:colFirst="0" w:colLast="1"/>
            <w:bookmarkEnd w:id="190"/>
            <w:r w:rsidRPr="001B40CE">
              <w:t>Equator principle</w:t>
            </w:r>
          </w:p>
        </w:tc>
        <w:tc>
          <w:tcPr>
            <w:tcW w:w="6490" w:type="dxa"/>
            <w:gridSpan w:val="27"/>
            <w:shd w:val="clear" w:color="auto" w:fill="auto"/>
            <w:vAlign w:val="center"/>
          </w:tcPr>
          <w:p w14:paraId="2EDD4308" w14:textId="77777777" w:rsidR="007F067C" w:rsidRPr="001B40CE" w:rsidRDefault="00FA7939" w:rsidP="00EB57B3">
            <w:pPr>
              <w:keepNext/>
              <w:pBdr>
                <w:bottom w:val="single" w:sz="6" w:space="1" w:color="auto"/>
              </w:pBdr>
              <w:spacing w:before="120"/>
              <w:jc w:val="left"/>
              <w:rPr>
                <w:rFonts w:cs="Arial"/>
                <w:position w:val="-2"/>
                <w:szCs w:val="18"/>
              </w:rPr>
            </w:pPr>
            <w:r w:rsidRPr="001B40CE">
              <w:rPr>
                <w:position w:val="-2"/>
                <w:szCs w:val="18"/>
              </w:rPr>
              <w:fldChar w:fldCharType="begin">
                <w:ffData>
                  <w:name w:val="EEQUATOR"/>
                  <w:enabled/>
                  <w:calcOnExit w:val="0"/>
                  <w:statusText w:type="text" w:val="Číslo účetní pobočky (na úrovni regionu), na které jsou centralizovány aktivní obchody"/>
                  <w:textInput>
                    <w:default w:val="n/a"/>
                  </w:textInput>
                </w:ffData>
              </w:fldChar>
            </w:r>
            <w:bookmarkStart w:id="193" w:name="EEQUATOR"/>
            <w:r w:rsidRPr="001B40CE">
              <w:rPr>
                <w:position w:val="-2"/>
                <w:szCs w:val="18"/>
              </w:rPr>
              <w:instrText xml:space="preserve"> FORMTEXT </w:instrText>
            </w:r>
            <w:r w:rsidRPr="001B40CE">
              <w:rPr>
                <w:position w:val="-2"/>
                <w:szCs w:val="18"/>
              </w:rPr>
            </w:r>
            <w:r w:rsidRPr="001B40CE">
              <w:rPr>
                <w:position w:val="-2"/>
                <w:szCs w:val="18"/>
              </w:rPr>
              <w:fldChar w:fldCharType="separate"/>
            </w:r>
            <w:r w:rsidRPr="001B40CE">
              <w:rPr>
                <w:noProof/>
                <w:position w:val="-2"/>
                <w:szCs w:val="18"/>
              </w:rPr>
              <w:t>n/a</w:t>
            </w:r>
            <w:r w:rsidRPr="001B40CE">
              <w:rPr>
                <w:position w:val="-2"/>
                <w:szCs w:val="18"/>
              </w:rPr>
              <w:fldChar w:fldCharType="end"/>
            </w:r>
            <w:bookmarkEnd w:id="193"/>
          </w:p>
        </w:tc>
      </w:tr>
      <w:tr w:rsidR="00B62AAC" w:rsidRPr="00812520" w14:paraId="1376895B" w14:textId="77777777" w:rsidTr="002E5B42">
        <w:trPr>
          <w:gridAfter w:val="1"/>
          <w:wAfter w:w="17" w:type="dxa"/>
        </w:trPr>
        <w:tc>
          <w:tcPr>
            <w:tcW w:w="2238" w:type="dxa"/>
            <w:gridSpan w:val="3"/>
          </w:tcPr>
          <w:p w14:paraId="23FAF913" w14:textId="77777777" w:rsidR="00B62AAC" w:rsidRPr="00812520" w:rsidRDefault="00B62AAC" w:rsidP="00B62AAC">
            <w:pPr>
              <w:keepNext/>
              <w:spacing w:before="120"/>
              <w:rPr>
                <w:position w:val="-2"/>
                <w:szCs w:val="18"/>
              </w:rPr>
            </w:pPr>
            <w:bookmarkStart w:id="194" w:name="Ponte1"/>
            <w:bookmarkEnd w:id="192"/>
            <w:r w:rsidRPr="00812520">
              <w:rPr>
                <w:position w:val="-2"/>
                <w:szCs w:val="18"/>
              </w:rPr>
              <w:t>Název projektu:</w:t>
            </w:r>
          </w:p>
        </w:tc>
        <w:tc>
          <w:tcPr>
            <w:tcW w:w="7353" w:type="dxa"/>
            <w:gridSpan w:val="29"/>
          </w:tcPr>
          <w:p w14:paraId="6E321C5A" w14:textId="21E8499B" w:rsidR="00B62AAC" w:rsidRPr="00812520" w:rsidRDefault="00B62AAC" w:rsidP="00B62AAC">
            <w:pPr>
              <w:keepNext/>
              <w:pBdr>
                <w:bottom w:val="single" w:sz="6" w:space="1" w:color="auto"/>
              </w:pBdr>
              <w:spacing w:before="120"/>
              <w:rPr>
                <w:position w:val="-2"/>
                <w:szCs w:val="18"/>
              </w:rPr>
            </w:pPr>
            <w:r w:rsidRPr="00812520">
              <w:rPr>
                <w:position w:val="-2"/>
                <w:szCs w:val="18"/>
              </w:rPr>
              <w:fldChar w:fldCharType="begin">
                <w:ffData>
                  <w:name w:val="Projekt_nazev"/>
                  <w:enabled/>
                  <w:calcOnExit w:val="0"/>
                  <w:textInput/>
                </w:ffData>
              </w:fldChar>
            </w:r>
            <w:bookmarkStart w:id="195" w:name="Projekt_nazev"/>
            <w:r w:rsidRPr="00812520">
              <w:rPr>
                <w:position w:val="-2"/>
                <w:szCs w:val="18"/>
              </w:rPr>
              <w:instrText xml:space="preserve"> FORMTEXT </w:instrText>
            </w:r>
            <w:r w:rsidRPr="00812520">
              <w:rPr>
                <w:position w:val="-2"/>
                <w:szCs w:val="18"/>
              </w:rPr>
            </w:r>
            <w:r w:rsidRPr="00812520">
              <w:rPr>
                <w:position w:val="-2"/>
                <w:szCs w:val="18"/>
              </w:rPr>
              <w:fldChar w:fldCharType="separate"/>
            </w:r>
            <w:r w:rsidR="005D695C">
              <w:rPr>
                <w:position w:val="-2"/>
                <w:szCs w:val="18"/>
              </w:rPr>
              <w:t>K</w:t>
            </w:r>
            <w:r w:rsidR="005D695C" w:rsidRPr="005D695C">
              <w:rPr>
                <w:noProof/>
                <w:position w:val="-2"/>
                <w:szCs w:val="18"/>
              </w:rPr>
              <w:t xml:space="preserve">yberbezpečnost pro střední průmyslovou školu Jedovnice </w:t>
            </w:r>
            <w:r w:rsidRPr="00812520">
              <w:rPr>
                <w:position w:val="-2"/>
                <w:szCs w:val="18"/>
              </w:rPr>
              <w:fldChar w:fldCharType="end"/>
            </w:r>
            <w:bookmarkEnd w:id="195"/>
          </w:p>
        </w:tc>
      </w:tr>
      <w:tr w:rsidR="00B62AAC" w:rsidRPr="00812520" w14:paraId="59112682" w14:textId="77777777" w:rsidTr="002E5B42">
        <w:trPr>
          <w:gridAfter w:val="1"/>
          <w:wAfter w:w="17" w:type="dxa"/>
        </w:trPr>
        <w:tc>
          <w:tcPr>
            <w:tcW w:w="2238" w:type="dxa"/>
            <w:gridSpan w:val="3"/>
          </w:tcPr>
          <w:p w14:paraId="458027D3" w14:textId="77777777" w:rsidR="00B62AAC" w:rsidRPr="00812520" w:rsidRDefault="00B62AAC" w:rsidP="00B62AAC">
            <w:pPr>
              <w:spacing w:before="120"/>
              <w:rPr>
                <w:position w:val="-2"/>
                <w:szCs w:val="18"/>
              </w:rPr>
            </w:pPr>
            <w:r w:rsidRPr="00812520">
              <w:rPr>
                <w:position w:val="-2"/>
                <w:szCs w:val="18"/>
              </w:rPr>
              <w:t>Název programu EU:</w:t>
            </w:r>
          </w:p>
        </w:tc>
        <w:tc>
          <w:tcPr>
            <w:tcW w:w="7353" w:type="dxa"/>
            <w:gridSpan w:val="29"/>
          </w:tcPr>
          <w:p w14:paraId="6084933B" w14:textId="0057F471" w:rsidR="00B62AAC" w:rsidRPr="00812520" w:rsidRDefault="00B62AAC" w:rsidP="00B62AAC">
            <w:pPr>
              <w:pBdr>
                <w:bottom w:val="single" w:sz="6" w:space="1" w:color="auto"/>
              </w:pBdr>
              <w:spacing w:before="120"/>
              <w:rPr>
                <w:position w:val="-2"/>
                <w:szCs w:val="18"/>
              </w:rPr>
            </w:pPr>
            <w:r w:rsidRPr="00812520">
              <w:rPr>
                <w:position w:val="-2"/>
                <w:szCs w:val="18"/>
              </w:rPr>
              <w:fldChar w:fldCharType="begin">
                <w:ffData>
                  <w:name w:val="ProgEU_Nazev"/>
                  <w:enabled/>
                  <w:calcOnExit w:val="0"/>
                  <w:entryMacro w:val="SetProgEUNazev"/>
                  <w:textInput>
                    <w:default w:val="2014/OPPIK  1.  Operační program Podnikání a inovace pro konkurenceschopnost"/>
                  </w:textInput>
                </w:ffData>
              </w:fldChar>
            </w:r>
            <w:bookmarkStart w:id="196" w:name="ProgEU_Nazev"/>
            <w:r w:rsidRPr="00812520">
              <w:rPr>
                <w:position w:val="-2"/>
                <w:szCs w:val="18"/>
              </w:rPr>
              <w:instrText xml:space="preserve"> FORMTEXT </w:instrText>
            </w:r>
            <w:r w:rsidRPr="00812520">
              <w:rPr>
                <w:position w:val="-2"/>
                <w:szCs w:val="18"/>
              </w:rPr>
            </w:r>
            <w:r w:rsidRPr="00812520">
              <w:rPr>
                <w:position w:val="-2"/>
                <w:szCs w:val="18"/>
              </w:rPr>
              <w:fldChar w:fldCharType="separate"/>
            </w:r>
            <w:r w:rsidR="005D695C">
              <w:rPr>
                <w:position w:val="-2"/>
                <w:szCs w:val="18"/>
              </w:rPr>
              <w:t>2014/JINÉ    Celoevropské programy, národní dotace, kombinace programů, jinde neuvedené dotace</w:t>
            </w:r>
            <w:r w:rsidRPr="00812520">
              <w:rPr>
                <w:position w:val="-2"/>
                <w:szCs w:val="18"/>
              </w:rPr>
              <w:fldChar w:fldCharType="end"/>
            </w:r>
            <w:bookmarkEnd w:id="196"/>
          </w:p>
        </w:tc>
      </w:tr>
      <w:bookmarkEnd w:id="194"/>
    </w:tbl>
    <w:p w14:paraId="01FF2E89" w14:textId="77777777" w:rsidR="00432A80" w:rsidRDefault="00432A80" w:rsidP="002F643F">
      <w:pPr>
        <w:rPr>
          <w:sz w:val="8"/>
          <w:szCs w:val="8"/>
        </w:rPr>
      </w:pPr>
    </w:p>
    <w:p w14:paraId="35A8E110" w14:textId="77777777" w:rsidR="00432A80" w:rsidRPr="008B7768" w:rsidRDefault="00432A80" w:rsidP="002F643F">
      <w:pPr>
        <w:rPr>
          <w:sz w:val="8"/>
          <w:szCs w:val="8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9"/>
        <w:gridCol w:w="1136"/>
        <w:gridCol w:w="841"/>
        <w:gridCol w:w="1418"/>
        <w:gridCol w:w="9"/>
        <w:gridCol w:w="564"/>
        <w:gridCol w:w="422"/>
        <w:gridCol w:w="422"/>
        <w:gridCol w:w="1143"/>
        <w:gridCol w:w="1128"/>
        <w:gridCol w:w="155"/>
        <w:gridCol w:w="277"/>
        <w:gridCol w:w="1272"/>
        <w:gridCol w:w="31"/>
      </w:tblGrid>
      <w:tr w:rsidR="002F643F" w:rsidRPr="00812520" w14:paraId="5F2D38F5" w14:textId="77777777" w:rsidTr="002E5B42">
        <w:tc>
          <w:tcPr>
            <w:tcW w:w="9667" w:type="dxa"/>
            <w:gridSpan w:val="14"/>
            <w:tcBorders>
              <w:top w:val="single" w:sz="4" w:space="0" w:color="auto"/>
            </w:tcBorders>
            <w:shd w:val="pct12" w:color="auto" w:fill="auto"/>
          </w:tcPr>
          <w:p w14:paraId="2ACEEB7F" w14:textId="77777777" w:rsidR="002F643F" w:rsidRPr="00812520" w:rsidRDefault="002F643F" w:rsidP="00863A86">
            <w:pPr>
              <w:spacing w:before="120" w:after="40"/>
              <w:rPr>
                <w:b/>
              </w:rPr>
            </w:pPr>
            <w:bookmarkStart w:id="197" w:name="UVER2"/>
            <w:r w:rsidRPr="00812520">
              <w:rPr>
                <w:b/>
                <w:color w:val="FF0000"/>
                <w:u w:val="single"/>
              </w:rPr>
              <w:t>III. Způsob a termín čerpání</w:t>
            </w:r>
          </w:p>
        </w:tc>
      </w:tr>
      <w:tr w:rsidR="002F643F" w:rsidRPr="00812520" w14:paraId="1726BD77" w14:textId="77777777" w:rsidTr="002E5B42">
        <w:tc>
          <w:tcPr>
            <w:tcW w:w="849" w:type="dxa"/>
          </w:tcPr>
          <w:p w14:paraId="64EEF654" w14:textId="77777777" w:rsidR="002F643F" w:rsidRPr="00812520" w:rsidRDefault="002F643F" w:rsidP="00863A86">
            <w:pPr>
              <w:tabs>
                <w:tab w:val="left" w:pos="1136"/>
                <w:tab w:val="left" w:pos="3404"/>
                <w:tab w:val="left" w:pos="5672"/>
              </w:tabs>
              <w:spacing w:before="120"/>
              <w:rPr>
                <w:position w:val="-2"/>
              </w:rPr>
            </w:pPr>
          </w:p>
        </w:tc>
        <w:tc>
          <w:tcPr>
            <w:tcW w:w="1977" w:type="dxa"/>
            <w:gridSpan w:val="2"/>
          </w:tcPr>
          <w:p w14:paraId="3E6CE0DD" w14:textId="2E09A82F" w:rsidR="002F643F" w:rsidRPr="00812520" w:rsidRDefault="002F643F" w:rsidP="00863A86">
            <w:pPr>
              <w:tabs>
                <w:tab w:val="left" w:pos="1136"/>
                <w:tab w:val="left" w:pos="3404"/>
                <w:tab w:val="left" w:pos="5672"/>
              </w:tabs>
              <w:spacing w:before="120"/>
              <w:rPr>
                <w:position w:val="-2"/>
              </w:rPr>
            </w:pPr>
            <w:r w:rsidRPr="00812520">
              <w:rPr>
                <w:szCs w:val="18"/>
              </w:rPr>
              <w:fldChar w:fldCharType="begin">
                <w:ffData>
                  <w:name w:val="CB_Cerp1"/>
                  <w:enabled/>
                  <w:calcOnExit w:val="0"/>
                  <w:entryMacro w:val="setCerpani2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198" w:name="CB_Cerp1"/>
            <w:r w:rsidRPr="00812520">
              <w:rPr>
                <w:szCs w:val="18"/>
              </w:rPr>
              <w:instrText xml:space="preserve"> FORMCHECKBOX </w:instrText>
            </w:r>
            <w:r w:rsidR="002E5B42">
              <w:rPr>
                <w:szCs w:val="18"/>
              </w:rPr>
            </w:r>
            <w:r w:rsidR="002E5B42">
              <w:rPr>
                <w:szCs w:val="18"/>
              </w:rPr>
              <w:fldChar w:fldCharType="separate"/>
            </w:r>
            <w:r w:rsidRPr="00812520">
              <w:rPr>
                <w:szCs w:val="18"/>
              </w:rPr>
              <w:fldChar w:fldCharType="end"/>
            </w:r>
            <w:bookmarkEnd w:id="198"/>
            <w:r w:rsidRPr="00812520">
              <w:rPr>
                <w:b/>
              </w:rPr>
              <w:t xml:space="preserve"> </w:t>
            </w:r>
            <w:r w:rsidRPr="00812520">
              <w:rPr>
                <w:position w:val="-4"/>
              </w:rPr>
              <w:t xml:space="preserve"> jednorázově</w:t>
            </w:r>
          </w:p>
        </w:tc>
        <w:tc>
          <w:tcPr>
            <w:tcW w:w="2835" w:type="dxa"/>
            <w:gridSpan w:val="5"/>
          </w:tcPr>
          <w:p w14:paraId="71FB4AC9" w14:textId="3DD4A463" w:rsidR="002F643F" w:rsidRPr="00812520" w:rsidRDefault="002F643F" w:rsidP="00863A86">
            <w:pPr>
              <w:tabs>
                <w:tab w:val="left" w:pos="1136"/>
                <w:tab w:val="left" w:pos="3404"/>
                <w:tab w:val="left" w:pos="5672"/>
              </w:tabs>
              <w:spacing w:before="120"/>
              <w:rPr>
                <w:position w:val="-2"/>
              </w:rPr>
            </w:pPr>
            <w:r w:rsidRPr="00812520">
              <w:fldChar w:fldCharType="begin">
                <w:ffData>
                  <w:name w:val="CB_Cerp2"/>
                  <w:enabled/>
                  <w:calcOnExit w:val="0"/>
                  <w:entryMacro w:val="setCerpani2"/>
                  <w:checkBox>
                    <w:size w:val="24"/>
                    <w:default w:val="0"/>
                    <w:checked/>
                  </w:checkBox>
                </w:ffData>
              </w:fldChar>
            </w:r>
            <w:bookmarkStart w:id="199" w:name="CB_Cerp2"/>
            <w:r w:rsidRPr="00812520">
              <w:instrText xml:space="preserve"> FORMCHECKBOX </w:instrText>
            </w:r>
            <w:r w:rsidR="002E5B42">
              <w:fldChar w:fldCharType="separate"/>
            </w:r>
            <w:r w:rsidRPr="00812520">
              <w:fldChar w:fldCharType="end"/>
            </w:r>
            <w:bookmarkEnd w:id="199"/>
            <w:r w:rsidRPr="00812520">
              <w:t> </w:t>
            </w:r>
            <w:r w:rsidRPr="00812520">
              <w:rPr>
                <w:position w:val="-4"/>
              </w:rPr>
              <w:t>postupně</w:t>
            </w:r>
          </w:p>
        </w:tc>
        <w:tc>
          <w:tcPr>
            <w:tcW w:w="4006" w:type="dxa"/>
            <w:gridSpan w:val="6"/>
          </w:tcPr>
          <w:p w14:paraId="5070EC51" w14:textId="7F0D7628" w:rsidR="002F643F" w:rsidRPr="00812520" w:rsidRDefault="002F643F" w:rsidP="00863A86">
            <w:pPr>
              <w:tabs>
                <w:tab w:val="left" w:pos="1136"/>
                <w:tab w:val="left" w:pos="3404"/>
                <w:tab w:val="left" w:pos="5672"/>
              </w:tabs>
              <w:spacing w:before="120"/>
              <w:rPr>
                <w:position w:val="-2"/>
              </w:rPr>
            </w:pPr>
            <w:r w:rsidRPr="00812520">
              <w:rPr>
                <w:b/>
              </w:rPr>
              <w:fldChar w:fldCharType="begin">
                <w:ffData>
                  <w:name w:val="CB_Cerp3"/>
                  <w:enabled w:val="0"/>
                  <w:calcOnExit w:val="0"/>
                  <w:entryMacro w:val="setCerpani2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200" w:name="CB_Cerp3"/>
            <w:r w:rsidRPr="00812520">
              <w:rPr>
                <w:b/>
              </w:rPr>
              <w:instrText xml:space="preserve"> FORMCHECKBOX </w:instrText>
            </w:r>
            <w:r w:rsidR="002E5B42">
              <w:rPr>
                <w:b/>
              </w:rPr>
            </w:r>
            <w:r w:rsidR="002E5B42">
              <w:rPr>
                <w:b/>
              </w:rPr>
              <w:fldChar w:fldCharType="separate"/>
            </w:r>
            <w:r w:rsidRPr="00812520">
              <w:rPr>
                <w:b/>
              </w:rPr>
              <w:fldChar w:fldCharType="end"/>
            </w:r>
            <w:bookmarkEnd w:id="200"/>
            <w:r w:rsidRPr="00812520">
              <w:rPr>
                <w:position w:val="-4"/>
              </w:rPr>
              <w:t xml:space="preserve"> opakovaně (u revolvingu)</w:t>
            </w:r>
          </w:p>
        </w:tc>
      </w:tr>
      <w:tr w:rsidR="002F643F" w:rsidRPr="00812520" w14:paraId="42DA0BB8" w14:textId="77777777" w:rsidTr="002E5B42">
        <w:trPr>
          <w:gridAfter w:val="1"/>
          <w:wAfter w:w="31" w:type="dxa"/>
        </w:trPr>
        <w:tc>
          <w:tcPr>
            <w:tcW w:w="4244" w:type="dxa"/>
            <w:gridSpan w:val="4"/>
          </w:tcPr>
          <w:p w14:paraId="443F3022" w14:textId="20D58DA2" w:rsidR="002F643F" w:rsidRPr="00812520" w:rsidRDefault="00812520" w:rsidP="00863A86">
            <w:pPr>
              <w:spacing w:before="120"/>
              <w:jc w:val="left"/>
              <w:rPr>
                <w:position w:val="-2"/>
              </w:rPr>
            </w:pPr>
            <w:r>
              <w:rPr>
                <w:position w:val="-2"/>
              </w:rPr>
              <w:t xml:space="preserve">Klient je oprávněn vyčerpat úvěr nejpozději do  </w:t>
            </w:r>
          </w:p>
        </w:tc>
        <w:tc>
          <w:tcPr>
            <w:tcW w:w="995" w:type="dxa"/>
            <w:gridSpan w:val="3"/>
            <w:tcMar>
              <w:left w:w="57" w:type="dxa"/>
            </w:tcMar>
          </w:tcPr>
          <w:p w14:paraId="47266124" w14:textId="69A216EB" w:rsidR="002F643F" w:rsidRPr="00812520" w:rsidRDefault="002F643F" w:rsidP="00863A86">
            <w:pPr>
              <w:pBdr>
                <w:bottom w:val="single" w:sz="6" w:space="1" w:color="auto"/>
              </w:pBdr>
              <w:spacing w:before="120"/>
              <w:rPr>
                <w:position w:val="-2"/>
              </w:rPr>
            </w:pPr>
            <w:r w:rsidRPr="00812520">
              <w:rPr>
                <w:position w:val="-2"/>
              </w:rPr>
              <w:fldChar w:fldCharType="begin">
                <w:ffData>
                  <w:name w:val="TXT_CerpDo"/>
                  <w:enabled/>
                  <w:calcOnExit w:val="0"/>
                  <w:exitMacro w:val="Prolinani0"/>
                  <w:helpText w:type="text" w:val="Při navržení termínu pro zahájení čerpání úvěru je nezbytné vést v patrnosti skutečnost, že neuplatnění nároku na zahájení čerpání úvěru do smluvně stanoveného termínu je rozvazovací podmínkou dle § 36 občanského zákoníku, takže platnost úvěru zaniká! "/>
                  <w:statusText w:type="text" w:val="Uveďte termín, do kterého klient může nejpozději uplatnit nárok na zahájení čerpání úvěru"/>
                  <w:textInput>
                    <w:type w:val="date"/>
                    <w:format w:val="d.M.yyyy"/>
                  </w:textInput>
                </w:ffData>
              </w:fldChar>
            </w:r>
            <w:bookmarkStart w:id="201" w:name="TXT_CerpDo"/>
            <w:r w:rsidRPr="00812520">
              <w:rPr>
                <w:position w:val="-2"/>
              </w:rPr>
              <w:instrText xml:space="preserve"> FORMTEXT </w:instrText>
            </w:r>
            <w:r w:rsidRPr="00812520">
              <w:rPr>
                <w:position w:val="-2"/>
              </w:rPr>
            </w:r>
            <w:r w:rsidRPr="00812520">
              <w:rPr>
                <w:position w:val="-2"/>
              </w:rPr>
              <w:fldChar w:fldCharType="separate"/>
            </w:r>
            <w:r w:rsidR="005D695C">
              <w:rPr>
                <w:noProof/>
                <w:position w:val="-2"/>
              </w:rPr>
              <w:t>31.12.2025</w:t>
            </w:r>
            <w:r w:rsidRPr="00812520">
              <w:rPr>
                <w:position w:val="-2"/>
              </w:rPr>
              <w:fldChar w:fldCharType="end"/>
            </w:r>
            <w:bookmarkEnd w:id="201"/>
          </w:p>
        </w:tc>
        <w:tc>
          <w:tcPr>
            <w:tcW w:w="2848" w:type="dxa"/>
            <w:gridSpan w:val="4"/>
          </w:tcPr>
          <w:p w14:paraId="26698549" w14:textId="77777777" w:rsidR="002F643F" w:rsidRPr="00812520" w:rsidRDefault="002F643F" w:rsidP="00863A86">
            <w:pPr>
              <w:spacing w:before="120"/>
              <w:rPr>
                <w:position w:val="-2"/>
              </w:rPr>
            </w:pPr>
          </w:p>
        </w:tc>
        <w:tc>
          <w:tcPr>
            <w:tcW w:w="1549" w:type="dxa"/>
            <w:gridSpan w:val="2"/>
          </w:tcPr>
          <w:p w14:paraId="392B07E1" w14:textId="77777777" w:rsidR="002F643F" w:rsidRPr="00812520" w:rsidRDefault="002F643F" w:rsidP="00863A86">
            <w:pPr>
              <w:spacing w:before="120"/>
              <w:rPr>
                <w:position w:val="-2"/>
              </w:rPr>
            </w:pPr>
          </w:p>
        </w:tc>
      </w:tr>
      <w:tr w:rsidR="002F643F" w:rsidRPr="00812520" w14:paraId="5F07E580" w14:textId="77777777" w:rsidTr="002E5B42">
        <w:tc>
          <w:tcPr>
            <w:tcW w:w="4817" w:type="dxa"/>
            <w:gridSpan w:val="6"/>
            <w:tcBorders>
              <w:bottom w:val="single" w:sz="4" w:space="0" w:color="auto"/>
            </w:tcBorders>
            <w:vAlign w:val="bottom"/>
          </w:tcPr>
          <w:p w14:paraId="42006889" w14:textId="7EDD452E" w:rsidR="002F643F" w:rsidRPr="00812520" w:rsidRDefault="002F643F" w:rsidP="00863A86">
            <w:pPr>
              <w:spacing w:before="120"/>
            </w:pPr>
            <w:r w:rsidRPr="00812520">
              <w:rPr>
                <w:szCs w:val="18"/>
              </w:rPr>
              <w:t xml:space="preserve">Úvěr </w:t>
            </w:r>
            <w:r w:rsidRPr="00812520">
              <w:rPr>
                <w:position w:val="-2"/>
              </w:rPr>
              <w:t xml:space="preserve"> </w:t>
            </w:r>
            <w:r w:rsidRPr="00812520">
              <w:fldChar w:fldCharType="begin">
                <w:ffData>
                  <w:name w:val="CERTD0"/>
                  <w:enabled/>
                  <w:calcOnExit w:val="0"/>
                  <w:entryMacro w:val="CerpPohClicked"/>
                  <w:ddList>
                    <w:result w:val="1"/>
                    <w:listEntry w:val="bude"/>
                    <w:listEntry w:val="nebude"/>
                  </w:ddList>
                </w:ffData>
              </w:fldChar>
            </w:r>
            <w:bookmarkStart w:id="202" w:name="CERTD0"/>
            <w:r w:rsidRPr="00812520">
              <w:instrText xml:space="preserve"> FORMDROPDOWN </w:instrText>
            </w:r>
            <w:r w:rsidR="002E5B42">
              <w:fldChar w:fldCharType="separate"/>
            </w:r>
            <w:r w:rsidRPr="00812520">
              <w:fldChar w:fldCharType="end"/>
            </w:r>
            <w:bookmarkEnd w:id="202"/>
            <w:r w:rsidRPr="00812520">
              <w:t xml:space="preserve"> použit </w:t>
            </w:r>
            <w:r w:rsidRPr="00812520">
              <w:rPr>
                <w:position w:val="-2"/>
              </w:rPr>
              <w:t xml:space="preserve">na úhradu pohledávky </w:t>
            </w:r>
            <w:r w:rsidRPr="00812520">
              <w:rPr>
                <w:szCs w:val="18"/>
              </w:rPr>
              <w:t>KB</w:t>
            </w:r>
          </w:p>
        </w:tc>
        <w:tc>
          <w:tcPr>
            <w:tcW w:w="3547" w:type="dxa"/>
            <w:gridSpan w:val="6"/>
            <w:tcBorders>
              <w:bottom w:val="single" w:sz="4" w:space="0" w:color="auto"/>
            </w:tcBorders>
            <w:vAlign w:val="bottom"/>
          </w:tcPr>
          <w:p w14:paraId="24B72FAE" w14:textId="3C91FDE8" w:rsidR="002F643F" w:rsidRPr="00812520" w:rsidRDefault="002F643F" w:rsidP="00863A86">
            <w:pPr>
              <w:spacing w:before="120"/>
              <w:jc w:val="right"/>
            </w:pPr>
            <w:r w:rsidRPr="005D695C">
              <w:rPr>
                <w:b/>
                <w:vanish/>
                <w:position w:val="-2"/>
                <w:bdr w:val="single" w:sz="4" w:space="0" w:color="auto" w:shadow="1"/>
              </w:rPr>
              <w:fldChar w:fldCharType="begin">
                <w:ffData>
                  <w:name w:val="CERTD1"/>
                  <w:enabled w:val="0"/>
                  <w:calcOnExit w:val="0"/>
                  <w:entryMacro w:val="CerpPohClicked"/>
                  <w:textInput>
                    <w:default w:val=" Přidat "/>
                  </w:textInput>
                </w:ffData>
              </w:fldChar>
            </w:r>
            <w:bookmarkStart w:id="203" w:name="CERTD1"/>
            <w:r w:rsidRPr="005D695C">
              <w:rPr>
                <w:b/>
                <w:vanish/>
                <w:position w:val="-2"/>
                <w:bdr w:val="single" w:sz="4" w:space="0" w:color="auto" w:shadow="1"/>
              </w:rPr>
              <w:instrText xml:space="preserve"> FORMTEXT </w:instrText>
            </w:r>
            <w:r w:rsidRPr="005D695C">
              <w:rPr>
                <w:b/>
                <w:vanish/>
                <w:position w:val="-2"/>
                <w:bdr w:val="single" w:sz="4" w:space="0" w:color="auto" w:shadow="1"/>
              </w:rPr>
            </w:r>
            <w:r w:rsidRPr="005D695C">
              <w:rPr>
                <w:b/>
                <w:vanish/>
                <w:position w:val="-2"/>
                <w:bdr w:val="single" w:sz="4" w:space="0" w:color="auto" w:shadow="1"/>
              </w:rPr>
              <w:fldChar w:fldCharType="separate"/>
            </w:r>
            <w:r w:rsidRPr="005D695C">
              <w:rPr>
                <w:b/>
                <w:noProof/>
                <w:vanish/>
                <w:position w:val="-2"/>
                <w:bdr w:val="single" w:sz="4" w:space="0" w:color="auto" w:shadow="1"/>
              </w:rPr>
              <w:t> Přidat </w:t>
            </w:r>
            <w:r w:rsidRPr="005D695C">
              <w:rPr>
                <w:b/>
                <w:vanish/>
                <w:position w:val="-2"/>
                <w:bdr w:val="single" w:sz="4" w:space="0" w:color="auto" w:shadow="1"/>
              </w:rPr>
              <w:fldChar w:fldCharType="end"/>
            </w:r>
            <w:bookmarkEnd w:id="203"/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  <w:vAlign w:val="bottom"/>
          </w:tcPr>
          <w:p w14:paraId="22ACECDF" w14:textId="23CD9DDF" w:rsidR="002F643F" w:rsidRPr="00812520" w:rsidRDefault="002F643F" w:rsidP="00863A86">
            <w:pPr>
              <w:spacing w:before="120"/>
              <w:jc w:val="right"/>
            </w:pPr>
            <w:r w:rsidRPr="005D695C">
              <w:rPr>
                <w:b/>
                <w:vanish/>
                <w:position w:val="-2"/>
                <w:bdr w:val="single" w:sz="4" w:space="0" w:color="auto" w:shadow="1"/>
              </w:rPr>
              <w:fldChar w:fldCharType="begin">
                <w:ffData>
                  <w:name w:val="CERTD2"/>
                  <w:enabled w:val="0"/>
                  <w:calcOnExit w:val="0"/>
                  <w:entryMacro w:val="CerpPohClicked"/>
                  <w:textInput>
                    <w:default w:val=" Odebrat "/>
                  </w:textInput>
                </w:ffData>
              </w:fldChar>
            </w:r>
            <w:bookmarkStart w:id="204" w:name="CERTD2"/>
            <w:r w:rsidRPr="005D695C">
              <w:rPr>
                <w:b/>
                <w:vanish/>
                <w:position w:val="-2"/>
                <w:bdr w:val="single" w:sz="4" w:space="0" w:color="auto" w:shadow="1"/>
              </w:rPr>
              <w:instrText xml:space="preserve"> FORMTEXT </w:instrText>
            </w:r>
            <w:r w:rsidRPr="005D695C">
              <w:rPr>
                <w:b/>
                <w:vanish/>
                <w:position w:val="-2"/>
                <w:bdr w:val="single" w:sz="4" w:space="0" w:color="auto" w:shadow="1"/>
              </w:rPr>
            </w:r>
            <w:r w:rsidRPr="005D695C">
              <w:rPr>
                <w:b/>
                <w:vanish/>
                <w:position w:val="-2"/>
                <w:bdr w:val="single" w:sz="4" w:space="0" w:color="auto" w:shadow="1"/>
              </w:rPr>
              <w:fldChar w:fldCharType="separate"/>
            </w:r>
            <w:r w:rsidRPr="005D695C">
              <w:rPr>
                <w:b/>
                <w:noProof/>
                <w:vanish/>
                <w:position w:val="-2"/>
                <w:bdr w:val="single" w:sz="4" w:space="0" w:color="auto" w:shadow="1"/>
              </w:rPr>
              <w:t> Odebrat </w:t>
            </w:r>
            <w:r w:rsidRPr="005D695C">
              <w:rPr>
                <w:b/>
                <w:vanish/>
                <w:position w:val="-2"/>
                <w:bdr w:val="single" w:sz="4" w:space="0" w:color="auto" w:shadow="1"/>
              </w:rPr>
              <w:fldChar w:fldCharType="end"/>
            </w:r>
            <w:bookmarkEnd w:id="204"/>
          </w:p>
        </w:tc>
      </w:tr>
      <w:tr w:rsidR="002F643F" w:rsidRPr="005D695C" w14:paraId="6CC371F9" w14:textId="77777777" w:rsidTr="002E5B42">
        <w:trPr>
          <w:trHeight w:hRule="exact" w:val="20"/>
          <w:hidden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4C12" w14:textId="77777777" w:rsidR="002F643F" w:rsidRPr="005D695C" w:rsidRDefault="002F643F" w:rsidP="00863A86">
            <w:pPr>
              <w:spacing w:before="120"/>
              <w:jc w:val="center"/>
              <w:rPr>
                <w:vanish/>
                <w:szCs w:val="18"/>
              </w:rPr>
            </w:pPr>
            <w:bookmarkStart w:id="205" w:name="tabulka_cerpani" w:colFirst="0" w:colLast="3"/>
            <w:r w:rsidRPr="005D695C">
              <w:rPr>
                <w:vanish/>
                <w:szCs w:val="18"/>
              </w:rPr>
              <w:t>Čerpán v částce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2FF3" w14:textId="77777777" w:rsidR="002F643F" w:rsidRPr="005D695C" w:rsidRDefault="002F643F" w:rsidP="00863A86">
            <w:pPr>
              <w:spacing w:before="120"/>
              <w:jc w:val="center"/>
              <w:rPr>
                <w:vanish/>
                <w:position w:val="-2"/>
              </w:rPr>
            </w:pPr>
            <w:r w:rsidRPr="005D695C">
              <w:rPr>
                <w:vanish/>
                <w:position w:val="-2"/>
              </w:rPr>
              <w:t>na úhradu pohledávky</w:t>
            </w:r>
            <w:r w:rsidRPr="005D695C">
              <w:rPr>
                <w:vanish/>
                <w:szCs w:val="18"/>
              </w:rPr>
              <w:t xml:space="preserve"> KB v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35DA" w14:textId="77777777" w:rsidR="002F643F" w:rsidRPr="005D695C" w:rsidRDefault="002F643F" w:rsidP="00863A86">
            <w:pPr>
              <w:spacing w:before="120"/>
              <w:jc w:val="center"/>
              <w:rPr>
                <w:vanish/>
                <w:position w:val="-2"/>
              </w:rPr>
            </w:pPr>
            <w:r w:rsidRPr="005D695C">
              <w:rPr>
                <w:vanish/>
                <w:position w:val="-2"/>
              </w:rPr>
              <w:t>evidované pod číslem</w:t>
            </w:r>
          </w:p>
        </w:tc>
        <w:tc>
          <w:tcPr>
            <w:tcW w:w="2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A4FD" w14:textId="77777777" w:rsidR="002F643F" w:rsidRPr="005D695C" w:rsidRDefault="002F643F" w:rsidP="00863A86">
            <w:pPr>
              <w:spacing w:before="120"/>
              <w:jc w:val="center"/>
              <w:rPr>
                <w:b/>
                <w:vanish/>
                <w:position w:val="-2"/>
              </w:rPr>
            </w:pPr>
            <w:r w:rsidRPr="005D695C">
              <w:rPr>
                <w:vanish/>
                <w:position w:val="-2"/>
              </w:rPr>
              <w:t>splatné dne</w:t>
            </w:r>
          </w:p>
        </w:tc>
      </w:tr>
      <w:tr w:rsidR="002F643F" w:rsidRPr="005D695C" w14:paraId="6CE1D294" w14:textId="77777777" w:rsidTr="002E5B42">
        <w:trPr>
          <w:trHeight w:hRule="exact" w:val="20"/>
          <w:hidden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453C" w14:textId="3A50DE5F" w:rsidR="002F643F" w:rsidRPr="005D695C" w:rsidRDefault="002F643F" w:rsidP="00863A86">
            <w:pPr>
              <w:spacing w:before="60"/>
              <w:jc w:val="left"/>
              <w:rPr>
                <w:vanish/>
                <w:szCs w:val="18"/>
              </w:rPr>
            </w:pPr>
            <w:r w:rsidRPr="005D695C">
              <w:rPr>
                <w:vanish/>
                <w:position w:val="-2"/>
              </w:rPr>
              <w:fldChar w:fldCharType="begin">
                <w:ffData>
                  <w:name w:val="CERT31"/>
                  <w:enabled w:val="0"/>
                  <w:calcOnExit w:val="0"/>
                  <w:textInput>
                    <w:default w:val="Kč"/>
                  </w:textInput>
                </w:ffData>
              </w:fldChar>
            </w:r>
            <w:bookmarkStart w:id="206" w:name="CERT31"/>
            <w:r w:rsidRPr="005D695C">
              <w:rPr>
                <w:vanish/>
                <w:position w:val="-2"/>
              </w:rPr>
              <w:instrText xml:space="preserve"> FORMTEXT </w:instrText>
            </w:r>
            <w:r w:rsidRPr="005D695C">
              <w:rPr>
                <w:vanish/>
                <w:position w:val="-2"/>
              </w:rPr>
            </w:r>
            <w:r w:rsidRPr="005D695C">
              <w:rPr>
                <w:vanish/>
                <w:position w:val="-2"/>
              </w:rPr>
              <w:fldChar w:fldCharType="separate"/>
            </w:r>
            <w:r w:rsidRPr="005D695C">
              <w:rPr>
                <w:noProof/>
                <w:vanish/>
                <w:position w:val="-2"/>
              </w:rPr>
              <w:t>Kč</w:t>
            </w:r>
            <w:r w:rsidRPr="005D695C">
              <w:rPr>
                <w:vanish/>
                <w:position w:val="-2"/>
              </w:rPr>
              <w:fldChar w:fldCharType="end"/>
            </w:r>
            <w:bookmarkEnd w:id="206"/>
            <w:r w:rsidRPr="005D695C">
              <w:rPr>
                <w:vanish/>
                <w:position w:val="-2"/>
              </w:rPr>
              <w:t xml:space="preserve"> </w:t>
            </w:r>
            <w:r w:rsidRPr="005D695C">
              <w:rPr>
                <w:vanish/>
                <w:position w:val="-2"/>
                <w:szCs w:val="18"/>
              </w:rPr>
              <w:fldChar w:fldCharType="begin">
                <w:ffData>
                  <w:name w:val="CERT32"/>
                  <w:enabled w:val="0"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bookmarkStart w:id="207" w:name="CERT32"/>
            <w:r w:rsidRPr="005D695C">
              <w:rPr>
                <w:vanish/>
                <w:position w:val="-2"/>
                <w:szCs w:val="18"/>
              </w:rPr>
              <w:instrText xml:space="preserve"> FORMTEXT </w:instrText>
            </w:r>
            <w:r w:rsidRPr="005D695C">
              <w:rPr>
                <w:vanish/>
                <w:position w:val="-2"/>
                <w:szCs w:val="18"/>
              </w:rPr>
            </w:r>
            <w:r w:rsidRPr="005D695C">
              <w:rPr>
                <w:vanish/>
                <w:position w:val="-2"/>
                <w:szCs w:val="18"/>
              </w:rPr>
              <w:fldChar w:fldCharType="separate"/>
            </w:r>
            <w:r w:rsidRPr="005D695C">
              <w:rPr>
                <w:noProof/>
                <w:vanish/>
                <w:position w:val="-2"/>
                <w:szCs w:val="18"/>
              </w:rPr>
              <w:t> </w:t>
            </w:r>
            <w:r w:rsidRPr="005D695C">
              <w:rPr>
                <w:noProof/>
                <w:vanish/>
                <w:position w:val="-2"/>
                <w:szCs w:val="18"/>
              </w:rPr>
              <w:t> </w:t>
            </w:r>
            <w:r w:rsidRPr="005D695C">
              <w:rPr>
                <w:noProof/>
                <w:vanish/>
                <w:position w:val="-2"/>
                <w:szCs w:val="18"/>
              </w:rPr>
              <w:t> </w:t>
            </w:r>
            <w:r w:rsidRPr="005D695C">
              <w:rPr>
                <w:noProof/>
                <w:vanish/>
                <w:position w:val="-2"/>
                <w:szCs w:val="18"/>
              </w:rPr>
              <w:t> </w:t>
            </w:r>
            <w:r w:rsidRPr="005D695C">
              <w:rPr>
                <w:noProof/>
                <w:vanish/>
                <w:position w:val="-2"/>
                <w:szCs w:val="18"/>
              </w:rPr>
              <w:t> </w:t>
            </w:r>
            <w:r w:rsidRPr="005D695C">
              <w:rPr>
                <w:vanish/>
                <w:position w:val="-2"/>
                <w:szCs w:val="18"/>
              </w:rPr>
              <w:fldChar w:fldCharType="end"/>
            </w:r>
            <w:bookmarkEnd w:id="207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D84D" w14:textId="18A7F9B9" w:rsidR="002F643F" w:rsidRPr="005D695C" w:rsidRDefault="002F643F" w:rsidP="00863A86">
            <w:pPr>
              <w:spacing w:before="60"/>
              <w:jc w:val="center"/>
              <w:rPr>
                <w:vanish/>
                <w:position w:val="-2"/>
              </w:rPr>
            </w:pPr>
            <w:r w:rsidRPr="005D695C">
              <w:rPr>
                <w:b/>
                <w:vanish/>
              </w:rPr>
              <w:fldChar w:fldCharType="begin">
                <w:ffData>
                  <w:name w:val="CERT36"/>
                  <w:enabled w:val="0"/>
                  <w:calcOnExit w:val="0"/>
                  <w:entryMacro w:val="ClassCode2.MAIN"/>
                  <w:textInput>
                    <w:default w:val="Kč"/>
                    <w:maxLength w:val="3"/>
                  </w:textInput>
                </w:ffData>
              </w:fldChar>
            </w:r>
            <w:bookmarkStart w:id="208" w:name="CERT36"/>
            <w:r w:rsidRPr="005D695C">
              <w:rPr>
                <w:b/>
                <w:vanish/>
              </w:rPr>
              <w:instrText xml:space="preserve"> FORMTEXT </w:instrText>
            </w:r>
            <w:r w:rsidRPr="005D695C">
              <w:rPr>
                <w:b/>
                <w:vanish/>
              </w:rPr>
            </w:r>
            <w:r w:rsidRPr="005D695C">
              <w:rPr>
                <w:b/>
                <w:vanish/>
              </w:rPr>
              <w:fldChar w:fldCharType="separate"/>
            </w:r>
            <w:r w:rsidRPr="005D695C">
              <w:rPr>
                <w:b/>
                <w:noProof/>
                <w:vanish/>
              </w:rPr>
              <w:t>Kč</w:t>
            </w:r>
            <w:r w:rsidRPr="005D695C">
              <w:rPr>
                <w:b/>
                <w:vanish/>
              </w:rPr>
              <w:fldChar w:fldCharType="end"/>
            </w:r>
            <w:bookmarkEnd w:id="208"/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E314" w14:textId="212DCA60" w:rsidR="002F643F" w:rsidRPr="005D695C" w:rsidRDefault="002F643F" w:rsidP="00863A86">
            <w:pPr>
              <w:spacing w:before="60"/>
              <w:rPr>
                <w:vanish/>
                <w:position w:val="-2"/>
              </w:rPr>
            </w:pPr>
            <w:r w:rsidRPr="005D695C">
              <w:rPr>
                <w:vanish/>
                <w:position w:val="-2"/>
              </w:rPr>
              <w:fldChar w:fldCharType="begin">
                <w:ffData>
                  <w:name w:val="CERT35"/>
                  <w:enabled w:val="0"/>
                  <w:calcOnExit w:val="0"/>
                  <w:textInput>
                    <w:maxLength w:val="22"/>
                  </w:textInput>
                </w:ffData>
              </w:fldChar>
            </w:r>
            <w:bookmarkStart w:id="209" w:name="CERT35"/>
            <w:r w:rsidRPr="005D695C">
              <w:rPr>
                <w:vanish/>
                <w:position w:val="-2"/>
              </w:rPr>
              <w:instrText xml:space="preserve"> FORMTEXT </w:instrText>
            </w:r>
            <w:r w:rsidRPr="005D695C">
              <w:rPr>
                <w:vanish/>
                <w:position w:val="-2"/>
              </w:rPr>
            </w:r>
            <w:r w:rsidRPr="005D695C">
              <w:rPr>
                <w:vanish/>
                <w:position w:val="-2"/>
              </w:rPr>
              <w:fldChar w:fldCharType="separate"/>
            </w:r>
            <w:r w:rsidRPr="005D695C">
              <w:rPr>
                <w:noProof/>
                <w:vanish/>
                <w:position w:val="-2"/>
              </w:rPr>
              <w:t> </w:t>
            </w:r>
            <w:r w:rsidRPr="005D695C">
              <w:rPr>
                <w:noProof/>
                <w:vanish/>
                <w:position w:val="-2"/>
              </w:rPr>
              <w:t> </w:t>
            </w:r>
            <w:r w:rsidRPr="005D695C">
              <w:rPr>
                <w:noProof/>
                <w:vanish/>
                <w:position w:val="-2"/>
              </w:rPr>
              <w:t> </w:t>
            </w:r>
            <w:r w:rsidRPr="005D695C">
              <w:rPr>
                <w:noProof/>
                <w:vanish/>
                <w:position w:val="-2"/>
              </w:rPr>
              <w:t> </w:t>
            </w:r>
            <w:r w:rsidRPr="005D695C">
              <w:rPr>
                <w:noProof/>
                <w:vanish/>
                <w:position w:val="-2"/>
              </w:rPr>
              <w:t> </w:t>
            </w:r>
            <w:r w:rsidRPr="005D695C">
              <w:rPr>
                <w:vanish/>
                <w:position w:val="-2"/>
              </w:rPr>
              <w:fldChar w:fldCharType="end"/>
            </w:r>
            <w:bookmarkEnd w:id="209"/>
          </w:p>
        </w:tc>
        <w:tc>
          <w:tcPr>
            <w:tcW w:w="2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5FB0" w14:textId="0B4D9ABB" w:rsidR="002F643F" w:rsidRPr="005D695C" w:rsidRDefault="002F643F" w:rsidP="00863A86">
            <w:pPr>
              <w:spacing w:before="60"/>
              <w:jc w:val="center"/>
              <w:rPr>
                <w:vanish/>
                <w:position w:val="-2"/>
              </w:rPr>
            </w:pPr>
            <w:r w:rsidRPr="005D695C">
              <w:rPr>
                <w:vanish/>
                <w:position w:val="-2"/>
              </w:rPr>
              <w:fldChar w:fldCharType="begin">
                <w:ffData>
                  <w:name w:val="CERT34"/>
                  <w:enabled w:val="0"/>
                  <w:calcOnExit w:val="0"/>
                  <w:exitMacro w:val="Prolinani0"/>
                  <w:helpText w:type="text" w:val="Při navržení termínu pro zahájení čerpání úvěru je nezbytné vést v patrnosti skutečnost, že neuplatnění nároku na zahájení čerpání úvěru do smluvně stanoveného termínu je rozvazovací podmínkou dle § 36 občanského zákoníku, takže platnost úvěru zaniká! "/>
                  <w:statusText w:type="text" w:val="Uveďte termín, do kterého klient může nejpozději uplatnit nárok na zahájení čerpání úvěru"/>
                  <w:textInput>
                    <w:type w:val="date"/>
                    <w:format w:val="d.M.yyyy"/>
                  </w:textInput>
                </w:ffData>
              </w:fldChar>
            </w:r>
            <w:bookmarkStart w:id="210" w:name="CERT34"/>
            <w:r w:rsidRPr="005D695C">
              <w:rPr>
                <w:vanish/>
                <w:position w:val="-2"/>
              </w:rPr>
              <w:instrText xml:space="preserve"> FORMTEXT </w:instrText>
            </w:r>
            <w:r w:rsidRPr="005D695C">
              <w:rPr>
                <w:vanish/>
                <w:position w:val="-2"/>
              </w:rPr>
            </w:r>
            <w:r w:rsidRPr="005D695C">
              <w:rPr>
                <w:vanish/>
                <w:position w:val="-2"/>
              </w:rPr>
              <w:fldChar w:fldCharType="separate"/>
            </w:r>
            <w:r w:rsidRPr="005D695C">
              <w:rPr>
                <w:noProof/>
                <w:vanish/>
                <w:position w:val="-2"/>
              </w:rPr>
              <w:t> </w:t>
            </w:r>
            <w:r w:rsidRPr="005D695C">
              <w:rPr>
                <w:noProof/>
                <w:vanish/>
                <w:position w:val="-2"/>
              </w:rPr>
              <w:t> </w:t>
            </w:r>
            <w:r w:rsidRPr="005D695C">
              <w:rPr>
                <w:noProof/>
                <w:vanish/>
                <w:position w:val="-2"/>
              </w:rPr>
              <w:t> </w:t>
            </w:r>
            <w:r w:rsidRPr="005D695C">
              <w:rPr>
                <w:noProof/>
                <w:vanish/>
                <w:position w:val="-2"/>
              </w:rPr>
              <w:t> </w:t>
            </w:r>
            <w:r w:rsidRPr="005D695C">
              <w:rPr>
                <w:noProof/>
                <w:vanish/>
                <w:position w:val="-2"/>
              </w:rPr>
              <w:t> </w:t>
            </w:r>
            <w:r w:rsidRPr="005D695C">
              <w:rPr>
                <w:vanish/>
                <w:position w:val="-2"/>
              </w:rPr>
              <w:fldChar w:fldCharType="end"/>
            </w:r>
            <w:bookmarkEnd w:id="210"/>
          </w:p>
        </w:tc>
      </w:tr>
      <w:tr w:rsidR="002F643F" w:rsidRPr="005D695C" w14:paraId="730EB86E" w14:textId="77777777" w:rsidTr="002E5B42">
        <w:trPr>
          <w:trHeight w:val="20"/>
        </w:trPr>
        <w:tc>
          <w:tcPr>
            <w:tcW w:w="5239" w:type="dxa"/>
            <w:gridSpan w:val="7"/>
            <w:vAlign w:val="bottom"/>
          </w:tcPr>
          <w:p w14:paraId="2E586A55" w14:textId="255D1B4E" w:rsidR="002F643F" w:rsidRPr="005D695C" w:rsidRDefault="002F643F" w:rsidP="00863A86">
            <w:pPr>
              <w:spacing w:before="60"/>
              <w:jc w:val="right"/>
              <w:rPr>
                <w:szCs w:val="18"/>
              </w:rPr>
            </w:pPr>
            <w:bookmarkStart w:id="211" w:name="CERPBUDE"/>
            <w:bookmarkEnd w:id="205"/>
            <w:r w:rsidRPr="005D695C">
              <w:rPr>
                <w:position w:val="-2"/>
              </w:rPr>
              <w:t xml:space="preserve">KB </w:t>
            </w:r>
            <w:r w:rsidRPr="005D695C">
              <w:rPr>
                <w:b/>
              </w:rPr>
              <w:fldChar w:fldCharType="begin">
                <w:ffData>
                  <w:name w:val="CERTD7"/>
                  <w:enabled/>
                  <w:calcOnExit w:val="0"/>
                  <w:entryMacro w:val="CerpDocClicked"/>
                  <w:ddList>
                    <w:listEntry w:val="bude"/>
                    <w:listEntry w:val="nebude"/>
                  </w:ddList>
                </w:ffData>
              </w:fldChar>
            </w:r>
            <w:bookmarkStart w:id="212" w:name="CERTD7"/>
            <w:r w:rsidRPr="005D695C">
              <w:rPr>
                <w:b/>
              </w:rPr>
              <w:instrText xml:space="preserve"> FORMDROPDOWN </w:instrText>
            </w:r>
            <w:r w:rsidR="002E5B42">
              <w:rPr>
                <w:b/>
              </w:rPr>
            </w:r>
            <w:r w:rsidR="002E5B42">
              <w:rPr>
                <w:b/>
              </w:rPr>
              <w:fldChar w:fldCharType="separate"/>
            </w:r>
            <w:r w:rsidRPr="005D695C">
              <w:rPr>
                <w:b/>
              </w:rPr>
              <w:fldChar w:fldCharType="end"/>
            </w:r>
            <w:bookmarkEnd w:id="212"/>
            <w:r w:rsidRPr="005D695C">
              <w:rPr>
                <w:b/>
              </w:rPr>
              <w:t xml:space="preserve"> </w:t>
            </w:r>
            <w:r w:rsidRPr="005D695C">
              <w:rPr>
                <w:position w:val="-2"/>
              </w:rPr>
              <w:t>vyžadovat konkrétní doklady prokazující účelovost</w:t>
            </w:r>
          </w:p>
        </w:tc>
        <w:tc>
          <w:tcPr>
            <w:tcW w:w="2693" w:type="dxa"/>
            <w:gridSpan w:val="3"/>
            <w:vAlign w:val="bottom"/>
          </w:tcPr>
          <w:p w14:paraId="10F40E62" w14:textId="4A58A082" w:rsidR="002F643F" w:rsidRPr="005D695C" w:rsidRDefault="005D695C" w:rsidP="00863A86">
            <w:pPr>
              <w:spacing w:before="60"/>
              <w:rPr>
                <w:position w:val="-2"/>
              </w:rPr>
            </w:pPr>
            <w:r>
              <w:rPr>
                <w:position w:val="-2"/>
              </w:rPr>
              <w:t>před prvním/každým čerpáním</w:t>
            </w:r>
          </w:p>
        </w:tc>
        <w:tc>
          <w:tcPr>
            <w:tcW w:w="1735" w:type="dxa"/>
            <w:gridSpan w:val="4"/>
            <w:vAlign w:val="bottom"/>
          </w:tcPr>
          <w:p w14:paraId="7DD86E5C" w14:textId="77777777" w:rsidR="002F643F" w:rsidRPr="005D695C" w:rsidRDefault="002F643F" w:rsidP="00863A86">
            <w:pPr>
              <w:spacing w:before="60"/>
              <w:rPr>
                <w:b/>
              </w:rPr>
            </w:pPr>
          </w:p>
        </w:tc>
      </w:tr>
    </w:tbl>
    <w:p w14:paraId="16C63B4A" w14:textId="77777777" w:rsidR="002F643F" w:rsidRPr="00812520" w:rsidRDefault="002F643F" w:rsidP="002F643F">
      <w:pPr>
        <w:rPr>
          <w:sz w:val="8"/>
          <w:szCs w:val="8"/>
        </w:rPr>
      </w:pPr>
      <w:bookmarkStart w:id="213" w:name="NO_REVLS"/>
      <w:bookmarkEnd w:id="211"/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708"/>
        <w:gridCol w:w="4564"/>
      </w:tblGrid>
      <w:tr w:rsidR="002F643F" w:rsidRPr="005D695C" w14:paraId="7910ECAE" w14:textId="77777777" w:rsidTr="002E5B42">
        <w:trPr>
          <w:trHeight w:val="20"/>
        </w:trPr>
        <w:tc>
          <w:tcPr>
            <w:tcW w:w="4395" w:type="dxa"/>
            <w:vAlign w:val="bottom"/>
          </w:tcPr>
          <w:p w14:paraId="4DDD4BF1" w14:textId="77777777" w:rsidR="002F643F" w:rsidRPr="005D695C" w:rsidRDefault="002F643F" w:rsidP="00863A86">
            <w:pPr>
              <w:spacing w:before="60"/>
              <w:jc w:val="right"/>
              <w:rPr>
                <w:szCs w:val="18"/>
              </w:rPr>
            </w:pPr>
          </w:p>
        </w:tc>
        <w:tc>
          <w:tcPr>
            <w:tcW w:w="708" w:type="dxa"/>
            <w:vAlign w:val="bottom"/>
          </w:tcPr>
          <w:p w14:paraId="3DB73005" w14:textId="77777777" w:rsidR="002F643F" w:rsidRPr="005D695C" w:rsidRDefault="002F643F" w:rsidP="00863A86">
            <w:pPr>
              <w:spacing w:before="60"/>
              <w:rPr>
                <w:position w:val="-2"/>
              </w:rPr>
            </w:pPr>
          </w:p>
        </w:tc>
        <w:tc>
          <w:tcPr>
            <w:tcW w:w="4564" w:type="dxa"/>
            <w:vAlign w:val="bottom"/>
          </w:tcPr>
          <w:p w14:paraId="37BA16FE" w14:textId="3C38F41D" w:rsidR="002F643F" w:rsidRPr="005D695C" w:rsidRDefault="002F643F" w:rsidP="00863A86">
            <w:pPr>
              <w:spacing w:before="60"/>
              <w:rPr>
                <w:b/>
              </w:rPr>
            </w:pPr>
            <w:r w:rsidRPr="005D695C">
              <w:rPr>
                <w:bCs/>
              </w:rPr>
              <w:fldChar w:fldCharType="begin">
                <w:ffData>
                  <w:name w:val="CERTD8"/>
                  <w:enabled/>
                  <w:calcOnExit w:val="0"/>
                  <w:entryMacro w:val="CerpDocClicked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214" w:name="CERTD8"/>
            <w:r w:rsidRPr="005D695C">
              <w:rPr>
                <w:bCs/>
              </w:rPr>
              <w:instrText xml:space="preserve"> FORMCHECKBOX </w:instrText>
            </w:r>
            <w:r w:rsidR="002E5B42">
              <w:rPr>
                <w:bCs/>
              </w:rPr>
            </w:r>
            <w:r w:rsidR="002E5B42">
              <w:rPr>
                <w:bCs/>
              </w:rPr>
              <w:fldChar w:fldCharType="separate"/>
            </w:r>
            <w:r w:rsidRPr="005D695C">
              <w:rPr>
                <w:bCs/>
              </w:rPr>
              <w:fldChar w:fldCharType="end"/>
            </w:r>
            <w:bookmarkEnd w:id="214"/>
            <w:r w:rsidRPr="005D695C">
              <w:rPr>
                <w:bCs/>
              </w:rPr>
              <w:t xml:space="preserve"> p</w:t>
            </w:r>
            <w:r w:rsidRPr="005D695C">
              <w:t xml:space="preserve">řed prvním čerpáním  </w:t>
            </w:r>
            <w:r w:rsidRPr="005D695C">
              <w:rPr>
                <w:bCs/>
              </w:rPr>
              <w:fldChar w:fldCharType="begin">
                <w:ffData>
                  <w:name w:val="CERTD9"/>
                  <w:enabled/>
                  <w:calcOnExit w:val="0"/>
                  <w:entryMacro w:val="CerpDocClicked"/>
                  <w:checkBox>
                    <w:size w:val="24"/>
                    <w:default w:val="0"/>
                    <w:checked/>
                  </w:checkBox>
                </w:ffData>
              </w:fldChar>
            </w:r>
            <w:bookmarkStart w:id="215" w:name="CERTD9"/>
            <w:r w:rsidRPr="005D695C">
              <w:rPr>
                <w:bCs/>
              </w:rPr>
              <w:instrText xml:space="preserve"> FORMCHECKBOX </w:instrText>
            </w:r>
            <w:r w:rsidR="002E5B42">
              <w:rPr>
                <w:bCs/>
              </w:rPr>
            </w:r>
            <w:r w:rsidR="002E5B42">
              <w:rPr>
                <w:bCs/>
              </w:rPr>
              <w:fldChar w:fldCharType="separate"/>
            </w:r>
            <w:r w:rsidRPr="005D695C">
              <w:rPr>
                <w:bCs/>
              </w:rPr>
              <w:fldChar w:fldCharType="end"/>
            </w:r>
            <w:bookmarkEnd w:id="215"/>
            <w:r w:rsidRPr="005D695C">
              <w:rPr>
                <w:bCs/>
              </w:rPr>
              <w:t xml:space="preserve"> před k</w:t>
            </w:r>
            <w:r w:rsidRPr="005D695C">
              <w:t>aždým čerpáním</w:t>
            </w:r>
          </w:p>
        </w:tc>
      </w:tr>
    </w:tbl>
    <w:p w14:paraId="1954CA52" w14:textId="77777777" w:rsidR="002F643F" w:rsidRPr="00812520" w:rsidRDefault="002F643F" w:rsidP="002F643F">
      <w:pPr>
        <w:rPr>
          <w:sz w:val="8"/>
          <w:szCs w:val="8"/>
        </w:rPr>
      </w:pPr>
    </w:p>
    <w:tbl>
      <w:tblPr>
        <w:tblW w:w="9641" w:type="dxa"/>
        <w:tblInd w:w="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1"/>
        <w:gridCol w:w="1559"/>
        <w:gridCol w:w="1418"/>
        <w:gridCol w:w="1490"/>
        <w:gridCol w:w="2053"/>
      </w:tblGrid>
      <w:tr w:rsidR="002F643F" w:rsidRPr="0001302C" w14:paraId="5DF16868" w14:textId="77777777" w:rsidTr="002E5B42">
        <w:tc>
          <w:tcPr>
            <w:tcW w:w="9641" w:type="dxa"/>
            <w:gridSpan w:val="5"/>
            <w:tcBorders>
              <w:top w:val="single" w:sz="4" w:space="0" w:color="auto"/>
            </w:tcBorders>
            <w:shd w:val="pct12" w:color="auto" w:fill="auto"/>
          </w:tcPr>
          <w:bookmarkEnd w:id="197"/>
          <w:bookmarkEnd w:id="213"/>
          <w:p w14:paraId="64E2700C" w14:textId="77777777" w:rsidR="002F643F" w:rsidRPr="0001302C" w:rsidRDefault="002F643F" w:rsidP="00863A86">
            <w:pPr>
              <w:spacing w:before="120" w:after="40"/>
              <w:rPr>
                <w:b/>
                <w:color w:val="FF0000"/>
                <w:position w:val="-2"/>
                <w:szCs w:val="18"/>
              </w:rPr>
            </w:pPr>
            <w:r w:rsidRPr="0001302C">
              <w:rPr>
                <w:b/>
                <w:color w:val="FF0000"/>
                <w:szCs w:val="18"/>
                <w:u w:val="single"/>
              </w:rPr>
              <w:t>IV. Splácení jistiny a úhrada úroků</w:t>
            </w:r>
            <w:r w:rsidRPr="0001302C">
              <w:rPr>
                <w:b/>
                <w:color w:val="FF0000"/>
                <w:position w:val="-2"/>
                <w:szCs w:val="18"/>
              </w:rPr>
              <w:t xml:space="preserve"> </w:t>
            </w:r>
          </w:p>
        </w:tc>
      </w:tr>
      <w:tr w:rsidR="002F643F" w:rsidRPr="00812520" w14:paraId="2F9F48C3" w14:textId="77777777" w:rsidTr="002E5B42">
        <w:tc>
          <w:tcPr>
            <w:tcW w:w="3121" w:type="dxa"/>
          </w:tcPr>
          <w:p w14:paraId="113F34C7" w14:textId="77777777" w:rsidR="002F643F" w:rsidRPr="00812520" w:rsidRDefault="002F643F" w:rsidP="00863A86">
            <w:pPr>
              <w:spacing w:before="120"/>
              <w:rPr>
                <w:b/>
                <w:bCs/>
                <w:szCs w:val="18"/>
                <w:u w:val="single"/>
              </w:rPr>
            </w:pPr>
            <w:bookmarkStart w:id="216" w:name="Uver2a"/>
            <w:r w:rsidRPr="00812520">
              <w:rPr>
                <w:b/>
                <w:bCs/>
                <w:szCs w:val="18"/>
                <w:u w:val="single"/>
              </w:rPr>
              <w:t xml:space="preserve"> Způsob a termín splacení jistiny</w:t>
            </w:r>
          </w:p>
        </w:tc>
        <w:tc>
          <w:tcPr>
            <w:tcW w:w="1559" w:type="dxa"/>
          </w:tcPr>
          <w:p w14:paraId="40D86559" w14:textId="063EA4CB" w:rsidR="002F643F" w:rsidRPr="00812520" w:rsidRDefault="002F643F" w:rsidP="00863A86">
            <w:pPr>
              <w:tabs>
                <w:tab w:val="left" w:pos="1843"/>
                <w:tab w:val="left" w:pos="3402"/>
              </w:tabs>
              <w:spacing w:before="120"/>
              <w:ind w:left="284" w:hanging="284"/>
              <w:jc w:val="left"/>
              <w:rPr>
                <w:szCs w:val="18"/>
              </w:rPr>
            </w:pPr>
            <w:r w:rsidRPr="00812520">
              <w:rPr>
                <w:szCs w:val="18"/>
              </w:rPr>
              <w:fldChar w:fldCharType="begin">
                <w:ffData>
                  <w:name w:val="CB_Spl1"/>
                  <w:enabled/>
                  <w:calcOnExit w:val="0"/>
                  <w:entryMacro w:val="TypSplatekClicked"/>
                  <w:checkBox>
                    <w:size w:val="24"/>
                    <w:default w:val="0"/>
                    <w:checked/>
                  </w:checkBox>
                </w:ffData>
              </w:fldChar>
            </w:r>
            <w:bookmarkStart w:id="217" w:name="CB_Spl1"/>
            <w:r w:rsidRPr="00812520">
              <w:rPr>
                <w:szCs w:val="18"/>
              </w:rPr>
              <w:instrText xml:space="preserve"> FORMCHECKBOX </w:instrText>
            </w:r>
            <w:r w:rsidR="002E5B42">
              <w:rPr>
                <w:szCs w:val="18"/>
              </w:rPr>
            </w:r>
            <w:r w:rsidR="002E5B42">
              <w:rPr>
                <w:szCs w:val="18"/>
              </w:rPr>
              <w:fldChar w:fldCharType="separate"/>
            </w:r>
            <w:r w:rsidRPr="00812520">
              <w:rPr>
                <w:szCs w:val="18"/>
              </w:rPr>
              <w:fldChar w:fldCharType="end"/>
            </w:r>
            <w:bookmarkEnd w:id="217"/>
            <w:r w:rsidRPr="00812520">
              <w:rPr>
                <w:position w:val="-2"/>
                <w:szCs w:val="18"/>
              </w:rPr>
              <w:t xml:space="preserve"> jednorázově </w:t>
            </w:r>
          </w:p>
        </w:tc>
        <w:tc>
          <w:tcPr>
            <w:tcW w:w="1418" w:type="dxa"/>
          </w:tcPr>
          <w:p w14:paraId="48B4E3DE" w14:textId="71DF0F73" w:rsidR="002F643F" w:rsidRPr="00812520" w:rsidRDefault="002F643F" w:rsidP="00863A86">
            <w:pPr>
              <w:tabs>
                <w:tab w:val="left" w:pos="1843"/>
                <w:tab w:val="left" w:pos="3402"/>
              </w:tabs>
              <w:spacing w:before="120"/>
              <w:ind w:left="284" w:hanging="284"/>
              <w:jc w:val="left"/>
              <w:rPr>
                <w:szCs w:val="18"/>
              </w:rPr>
            </w:pPr>
            <w:r w:rsidRPr="00812520">
              <w:fldChar w:fldCharType="begin">
                <w:ffData>
                  <w:name w:val="CB_Spl2"/>
                  <w:enabled/>
                  <w:calcOnExit w:val="0"/>
                  <w:entryMacro w:val="TypSplatekClicked"/>
                  <w:checkBox>
                    <w:size w:val="24"/>
                    <w:default w:val="0"/>
                  </w:checkBox>
                </w:ffData>
              </w:fldChar>
            </w:r>
            <w:bookmarkStart w:id="218" w:name="CB_Spl2"/>
            <w:r w:rsidRPr="00812520">
              <w:instrText xml:space="preserve"> FORMCHECKBOX </w:instrText>
            </w:r>
            <w:r w:rsidR="002E5B42">
              <w:fldChar w:fldCharType="separate"/>
            </w:r>
            <w:r w:rsidRPr="00812520">
              <w:fldChar w:fldCharType="end"/>
            </w:r>
            <w:bookmarkEnd w:id="218"/>
            <w:r w:rsidRPr="00812520">
              <w:t xml:space="preserve"> </w:t>
            </w:r>
            <w:r w:rsidRPr="00812520">
              <w:rPr>
                <w:position w:val="-2"/>
                <w:szCs w:val="18"/>
              </w:rPr>
              <w:t xml:space="preserve">postupně </w:t>
            </w:r>
          </w:p>
        </w:tc>
        <w:tc>
          <w:tcPr>
            <w:tcW w:w="1490" w:type="dxa"/>
          </w:tcPr>
          <w:p w14:paraId="5E96A200" w14:textId="382E700E" w:rsidR="002F643F" w:rsidRPr="00812520" w:rsidRDefault="002F643F" w:rsidP="00863A86">
            <w:pPr>
              <w:tabs>
                <w:tab w:val="left" w:pos="1843"/>
                <w:tab w:val="left" w:pos="3402"/>
              </w:tabs>
              <w:spacing w:before="120"/>
              <w:ind w:left="284" w:hanging="284"/>
              <w:jc w:val="left"/>
              <w:rPr>
                <w:szCs w:val="18"/>
              </w:rPr>
            </w:pPr>
            <w:r w:rsidRPr="00812520">
              <w:rPr>
                <w:szCs w:val="18"/>
              </w:rPr>
              <w:fldChar w:fldCharType="begin">
                <w:ffData>
                  <w:name w:val="CB_Spl3"/>
                  <w:enabled/>
                  <w:calcOnExit w:val="0"/>
                  <w:entryMacro w:val="TypSplatekClicked"/>
                  <w:checkBox>
                    <w:size w:val="24"/>
                    <w:default w:val="0"/>
                  </w:checkBox>
                </w:ffData>
              </w:fldChar>
            </w:r>
            <w:bookmarkStart w:id="219" w:name="CB_Spl3"/>
            <w:r w:rsidRPr="00812520">
              <w:rPr>
                <w:szCs w:val="18"/>
              </w:rPr>
              <w:instrText xml:space="preserve"> FORMCHECKBOX </w:instrText>
            </w:r>
            <w:r w:rsidR="002E5B42">
              <w:rPr>
                <w:szCs w:val="18"/>
              </w:rPr>
            </w:r>
            <w:r w:rsidR="002E5B42">
              <w:rPr>
                <w:szCs w:val="18"/>
              </w:rPr>
              <w:fldChar w:fldCharType="separate"/>
            </w:r>
            <w:r w:rsidRPr="00812520">
              <w:rPr>
                <w:szCs w:val="18"/>
              </w:rPr>
              <w:fldChar w:fldCharType="end"/>
            </w:r>
            <w:bookmarkEnd w:id="219"/>
            <w:r w:rsidRPr="00812520">
              <w:rPr>
                <w:position w:val="-2"/>
                <w:szCs w:val="18"/>
              </w:rPr>
              <w:t xml:space="preserve"> pravidelnými</w:t>
            </w:r>
            <w:r w:rsidRPr="00812520">
              <w:rPr>
                <w:position w:val="-2"/>
                <w:szCs w:val="18"/>
              </w:rPr>
              <w:br/>
              <w:t>splátkami</w:t>
            </w:r>
          </w:p>
        </w:tc>
        <w:tc>
          <w:tcPr>
            <w:tcW w:w="2053" w:type="dxa"/>
          </w:tcPr>
          <w:p w14:paraId="53D1B87C" w14:textId="194936F5" w:rsidR="002F643F" w:rsidRPr="00812520" w:rsidRDefault="002F643F" w:rsidP="00863A86">
            <w:pPr>
              <w:spacing w:before="120"/>
              <w:rPr>
                <w:position w:val="-2"/>
                <w:szCs w:val="18"/>
              </w:rPr>
            </w:pPr>
            <w:r w:rsidRPr="00812520">
              <w:rPr>
                <w:szCs w:val="18"/>
              </w:rPr>
              <w:fldChar w:fldCharType="begin">
                <w:ffData>
                  <w:name w:val="CB_Spl4"/>
                  <w:enabled/>
                  <w:calcOnExit w:val="0"/>
                  <w:entryMacro w:val="TypSplatekClicked"/>
                  <w:checkBox>
                    <w:size w:val="24"/>
                    <w:default w:val="0"/>
                  </w:checkBox>
                </w:ffData>
              </w:fldChar>
            </w:r>
            <w:bookmarkStart w:id="220" w:name="CB_Spl4"/>
            <w:r w:rsidRPr="00812520">
              <w:rPr>
                <w:szCs w:val="18"/>
              </w:rPr>
              <w:instrText xml:space="preserve"> FORMCHECKBOX </w:instrText>
            </w:r>
            <w:r w:rsidR="002E5B42">
              <w:rPr>
                <w:szCs w:val="18"/>
              </w:rPr>
            </w:r>
            <w:r w:rsidR="002E5B42">
              <w:rPr>
                <w:szCs w:val="18"/>
              </w:rPr>
              <w:fldChar w:fldCharType="separate"/>
            </w:r>
            <w:r w:rsidRPr="00812520">
              <w:rPr>
                <w:szCs w:val="18"/>
              </w:rPr>
              <w:fldChar w:fldCharType="end"/>
            </w:r>
            <w:bookmarkEnd w:id="220"/>
            <w:r w:rsidRPr="00812520">
              <w:rPr>
                <w:position w:val="-2"/>
                <w:szCs w:val="18"/>
              </w:rPr>
              <w:t xml:space="preserve"> anuitou</w:t>
            </w:r>
          </w:p>
        </w:tc>
      </w:tr>
    </w:tbl>
    <w:p w14:paraId="0CB720E8" w14:textId="77777777" w:rsidR="002F643F" w:rsidRPr="00812520" w:rsidRDefault="002F643F" w:rsidP="002F643F">
      <w:pPr>
        <w:rPr>
          <w:sz w:val="8"/>
          <w:szCs w:val="8"/>
        </w:rPr>
      </w:pPr>
    </w:p>
    <w:tbl>
      <w:tblPr>
        <w:tblW w:w="9641" w:type="dxa"/>
        <w:tblInd w:w="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21"/>
        <w:gridCol w:w="567"/>
        <w:gridCol w:w="992"/>
        <w:gridCol w:w="4961"/>
      </w:tblGrid>
      <w:tr w:rsidR="002F643F" w:rsidRPr="00812520" w14:paraId="4F25D1D1" w14:textId="77777777" w:rsidTr="002E5B42">
        <w:trPr>
          <w:trHeight w:hRule="exact" w:val="20"/>
          <w:hidden/>
        </w:trPr>
        <w:tc>
          <w:tcPr>
            <w:tcW w:w="3121" w:type="dxa"/>
            <w:shd w:val="clear" w:color="auto" w:fill="auto"/>
          </w:tcPr>
          <w:bookmarkEnd w:id="216"/>
          <w:p w14:paraId="6876235E" w14:textId="77777777" w:rsidR="002F643F" w:rsidRPr="00812520" w:rsidRDefault="002F643F" w:rsidP="00863A86">
            <w:pPr>
              <w:spacing w:before="60"/>
              <w:jc w:val="left"/>
              <w:rPr>
                <w:vanish/>
              </w:rPr>
            </w:pPr>
            <w:r w:rsidRPr="00812520">
              <w:rPr>
                <w:vanish/>
                <w:position w:val="-2"/>
                <w:szCs w:val="18"/>
              </w:rPr>
              <w:t>Konečný den splatnosti:</w:t>
            </w:r>
          </w:p>
        </w:tc>
        <w:bookmarkStart w:id="221" w:name="VYPOVED4"/>
        <w:tc>
          <w:tcPr>
            <w:tcW w:w="567" w:type="dxa"/>
            <w:shd w:val="clear" w:color="auto" w:fill="auto"/>
          </w:tcPr>
          <w:p w14:paraId="1737CB1B" w14:textId="0469EDED" w:rsidR="002F643F" w:rsidRPr="00812520" w:rsidRDefault="002F643F" w:rsidP="00863A86">
            <w:pPr>
              <w:pBdr>
                <w:bottom w:val="single" w:sz="4" w:space="1" w:color="auto"/>
              </w:pBdr>
              <w:spacing w:before="120"/>
              <w:rPr>
                <w:vanish/>
              </w:rPr>
            </w:pPr>
            <w:r w:rsidRPr="00812520">
              <w:rPr>
                <w:vanish/>
                <w:position w:val="-2"/>
                <w:szCs w:val="18"/>
              </w:rPr>
              <w:fldChar w:fldCharType="begin">
                <w:ffData>
                  <w:name w:val="VYPOVED4"/>
                  <w:enabled w:val="0"/>
                  <w:calcOnExit w:val="0"/>
                  <w:textInput>
                    <w:type w:val="number"/>
                    <w:default w:val="30"/>
                    <w:maxLength w:val="2"/>
                  </w:textInput>
                </w:ffData>
              </w:fldChar>
            </w:r>
            <w:r w:rsidRPr="00812520">
              <w:rPr>
                <w:vanish/>
                <w:position w:val="-2"/>
                <w:szCs w:val="18"/>
              </w:rPr>
              <w:instrText xml:space="preserve"> FORMTEXT </w:instrText>
            </w:r>
            <w:r w:rsidRPr="00812520">
              <w:rPr>
                <w:vanish/>
                <w:position w:val="-2"/>
                <w:szCs w:val="18"/>
              </w:rPr>
            </w:r>
            <w:r w:rsidRPr="00812520">
              <w:rPr>
                <w:vanish/>
                <w:position w:val="-2"/>
                <w:szCs w:val="18"/>
              </w:rPr>
              <w:fldChar w:fldCharType="separate"/>
            </w:r>
            <w:r w:rsidRPr="00812520">
              <w:rPr>
                <w:noProof/>
                <w:vanish/>
                <w:position w:val="-2"/>
                <w:szCs w:val="18"/>
              </w:rPr>
              <w:t>30</w:t>
            </w:r>
            <w:r w:rsidRPr="00812520">
              <w:rPr>
                <w:vanish/>
                <w:position w:val="-2"/>
                <w:szCs w:val="18"/>
              </w:rPr>
              <w:fldChar w:fldCharType="end"/>
            </w:r>
            <w:bookmarkEnd w:id="221"/>
            <w:r w:rsidRPr="00812520">
              <w:rPr>
                <w:vanish/>
                <w:position w:val="-2"/>
                <w:szCs w:val="18"/>
              </w:rPr>
              <w:t xml:space="preserve">. 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52778B3F" w14:textId="4041BC06" w:rsidR="002F643F" w:rsidRPr="00812520" w:rsidRDefault="002F643F" w:rsidP="00863A86">
            <w:pPr>
              <w:spacing w:before="120"/>
              <w:rPr>
                <w:b/>
                <w:vanish/>
              </w:rPr>
            </w:pPr>
            <w:r w:rsidRPr="00812520">
              <w:rPr>
                <w:vanish/>
                <w:position w:val="-2"/>
                <w:szCs w:val="18"/>
              </w:rPr>
              <w:t xml:space="preserve">kalendářní den po </w:t>
            </w:r>
            <w:bookmarkStart w:id="222" w:name="DDVYPOVED5"/>
            <w:r w:rsidRPr="00812520">
              <w:rPr>
                <w:vanish/>
              </w:rPr>
              <w:fldChar w:fldCharType="begin">
                <w:ffData>
                  <w:name w:val="DDVYPOVED5"/>
                  <w:enabled w:val="0"/>
                  <w:calcOnExit w:val="0"/>
                  <w:ddList>
                    <w:listEntry w:val="snížení"/>
                    <w:listEntry w:val="zrušení"/>
                  </w:ddList>
                </w:ffData>
              </w:fldChar>
            </w:r>
            <w:r w:rsidRPr="00812520">
              <w:rPr>
                <w:vanish/>
              </w:rPr>
              <w:instrText xml:space="preserve"> FORMDROPDOWN </w:instrText>
            </w:r>
            <w:r w:rsidR="002E5B42">
              <w:rPr>
                <w:vanish/>
              </w:rPr>
            </w:r>
            <w:r w:rsidR="002E5B42">
              <w:rPr>
                <w:vanish/>
              </w:rPr>
              <w:fldChar w:fldCharType="separate"/>
            </w:r>
            <w:r w:rsidRPr="00812520">
              <w:rPr>
                <w:vanish/>
              </w:rPr>
              <w:fldChar w:fldCharType="end"/>
            </w:r>
            <w:bookmarkEnd w:id="222"/>
            <w:r w:rsidRPr="00812520">
              <w:rPr>
                <w:vanish/>
                <w:position w:val="-2"/>
                <w:szCs w:val="18"/>
              </w:rPr>
              <w:t xml:space="preserve"> Limitu</w:t>
            </w:r>
          </w:p>
        </w:tc>
      </w:tr>
      <w:bookmarkStart w:id="223" w:name="DDVYPOVED6"/>
      <w:tr w:rsidR="002F643F" w:rsidRPr="00812520" w14:paraId="42759146" w14:textId="77777777" w:rsidTr="002E5B42">
        <w:tc>
          <w:tcPr>
            <w:tcW w:w="3121" w:type="dxa"/>
            <w:shd w:val="clear" w:color="auto" w:fill="auto"/>
          </w:tcPr>
          <w:p w14:paraId="78EF2846" w14:textId="3B4512D9" w:rsidR="002F643F" w:rsidRPr="00812520" w:rsidRDefault="002F643F" w:rsidP="00863A86">
            <w:pPr>
              <w:spacing w:before="60"/>
              <w:jc w:val="left"/>
            </w:pPr>
            <w:r w:rsidRPr="00812520">
              <w:fldChar w:fldCharType="begin">
                <w:ffData>
                  <w:name w:val="DDVYPOVED6"/>
                  <w:enabled w:val="0"/>
                  <w:calcOnExit w:val="0"/>
                  <w:ddList>
                    <w:listEntry w:val="Konečný den splatnosti"/>
                    <w:listEntry w:val="Platnost kreditního limitu"/>
                  </w:ddList>
                </w:ffData>
              </w:fldChar>
            </w:r>
            <w:r w:rsidRPr="00812520">
              <w:instrText xml:space="preserve"> FORMDROPDOWN </w:instrText>
            </w:r>
            <w:r w:rsidR="002E5B42">
              <w:fldChar w:fldCharType="separate"/>
            </w:r>
            <w:r w:rsidRPr="00812520">
              <w:fldChar w:fldCharType="end"/>
            </w:r>
            <w:bookmarkEnd w:id="223"/>
            <w:r w:rsidRPr="00812520">
              <w:t>: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9E8EE1C" w14:textId="6A3DA56B" w:rsidR="002F643F" w:rsidRPr="00812520" w:rsidRDefault="002F643F" w:rsidP="00863A86">
            <w:pPr>
              <w:pBdr>
                <w:bottom w:val="single" w:sz="4" w:space="1" w:color="auto"/>
              </w:pBdr>
              <w:spacing w:before="120"/>
              <w:rPr>
                <w:b/>
              </w:rPr>
            </w:pPr>
            <w:r w:rsidRPr="00812520">
              <w:fldChar w:fldCharType="begin">
                <w:ffData>
                  <w:name w:val="SplEnd"/>
                  <w:enabled/>
                  <w:calcOnExit w:val="0"/>
                  <w:exitMacro w:val="rezervace.MAIN"/>
                  <w:statusText w:type="text" w:val="Uveďte termín, do kterého je klient povinen vrátit poskytnuté prostředky"/>
                  <w:textInput>
                    <w:type w:val="date"/>
                    <w:format w:val="d.M.yyyy"/>
                  </w:textInput>
                </w:ffData>
              </w:fldChar>
            </w:r>
            <w:bookmarkStart w:id="224" w:name="SplEnd"/>
            <w:r w:rsidRPr="00812520">
              <w:instrText xml:space="preserve"> FORMTEXT </w:instrText>
            </w:r>
            <w:r w:rsidRPr="00812520">
              <w:fldChar w:fldCharType="separate"/>
            </w:r>
            <w:r w:rsidR="00624590">
              <w:rPr>
                <w:noProof/>
              </w:rPr>
              <w:t>30.6.2026</w:t>
            </w:r>
            <w:r w:rsidRPr="00812520">
              <w:fldChar w:fldCharType="end"/>
            </w:r>
            <w:bookmarkEnd w:id="224"/>
          </w:p>
        </w:tc>
        <w:tc>
          <w:tcPr>
            <w:tcW w:w="4961" w:type="dxa"/>
            <w:shd w:val="clear" w:color="auto" w:fill="auto"/>
          </w:tcPr>
          <w:p w14:paraId="48035235" w14:textId="77777777" w:rsidR="002F643F" w:rsidRPr="00812520" w:rsidRDefault="002F643F" w:rsidP="00863A86">
            <w:pPr>
              <w:spacing w:before="120"/>
              <w:rPr>
                <w:b/>
              </w:rPr>
            </w:pPr>
          </w:p>
        </w:tc>
      </w:tr>
    </w:tbl>
    <w:p w14:paraId="3352F1FD" w14:textId="77777777" w:rsidR="002F643F" w:rsidRPr="0001302C" w:rsidRDefault="002F643F" w:rsidP="002F643F">
      <w:pPr>
        <w:rPr>
          <w:sz w:val="8"/>
          <w:szCs w:val="8"/>
        </w:rPr>
      </w:pPr>
    </w:p>
    <w:tbl>
      <w:tblPr>
        <w:tblW w:w="9641" w:type="dxa"/>
        <w:tblInd w:w="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0"/>
        <w:gridCol w:w="1701"/>
        <w:gridCol w:w="1559"/>
        <w:gridCol w:w="2552"/>
        <w:gridCol w:w="2409"/>
      </w:tblGrid>
      <w:tr w:rsidR="002F643F" w:rsidRPr="00812520" w14:paraId="3FA547FF" w14:textId="77777777" w:rsidTr="002E5B42">
        <w:trPr>
          <w:trHeight w:hRule="exact" w:val="20"/>
          <w:hidden/>
        </w:trPr>
        <w:tc>
          <w:tcPr>
            <w:tcW w:w="3121" w:type="dxa"/>
            <w:gridSpan w:val="2"/>
          </w:tcPr>
          <w:p w14:paraId="101A3C4C" w14:textId="77777777" w:rsidR="002F643F" w:rsidRPr="00812520" w:rsidRDefault="002F643F" w:rsidP="00863A86">
            <w:pPr>
              <w:spacing w:before="120"/>
              <w:jc w:val="left"/>
              <w:rPr>
                <w:b/>
                <w:vanish/>
                <w:szCs w:val="18"/>
                <w:u w:val="single"/>
              </w:rPr>
            </w:pPr>
            <w:r w:rsidRPr="00812520">
              <w:rPr>
                <w:vanish/>
                <w:szCs w:val="18"/>
              </w:rPr>
              <w:t>Výše pravidelné splátky jistiny:</w:t>
            </w:r>
          </w:p>
        </w:tc>
        <w:tc>
          <w:tcPr>
            <w:tcW w:w="1559" w:type="dxa"/>
          </w:tcPr>
          <w:p w14:paraId="5987EABA" w14:textId="652EA5C3" w:rsidR="002F643F" w:rsidRPr="00812520" w:rsidRDefault="002F643F" w:rsidP="00863A86">
            <w:pPr>
              <w:pBdr>
                <w:bottom w:val="single" w:sz="2" w:space="1" w:color="auto"/>
              </w:pBdr>
              <w:spacing w:before="120"/>
              <w:rPr>
                <w:vanish/>
                <w:position w:val="-2"/>
                <w:szCs w:val="18"/>
              </w:rPr>
            </w:pPr>
            <w:r w:rsidRPr="00812520">
              <w:rPr>
                <w:vanish/>
                <w:szCs w:val="18"/>
              </w:rPr>
              <w:fldChar w:fldCharType="begin">
                <w:ffData>
                  <w:name w:val="NUM_splPrav"/>
                  <w:enabled w:val="0"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bookmarkStart w:id="225" w:name="NUM_splPrav"/>
            <w:r w:rsidRPr="00812520">
              <w:rPr>
                <w:vanish/>
                <w:szCs w:val="18"/>
              </w:rPr>
              <w:instrText xml:space="preserve"> FORMTEXT </w:instrText>
            </w:r>
            <w:r w:rsidRPr="00812520">
              <w:rPr>
                <w:vanish/>
                <w:szCs w:val="18"/>
              </w:rPr>
            </w:r>
            <w:r w:rsidRPr="00812520">
              <w:rPr>
                <w:vanish/>
                <w:szCs w:val="18"/>
              </w:rPr>
              <w:fldChar w:fldCharType="separate"/>
            </w:r>
            <w:r w:rsidRPr="00812520">
              <w:rPr>
                <w:noProof/>
                <w:vanish/>
                <w:szCs w:val="18"/>
              </w:rPr>
              <w:t> </w:t>
            </w:r>
            <w:r w:rsidRPr="00812520">
              <w:rPr>
                <w:noProof/>
                <w:vanish/>
                <w:szCs w:val="18"/>
              </w:rPr>
              <w:t> </w:t>
            </w:r>
            <w:r w:rsidRPr="00812520">
              <w:rPr>
                <w:noProof/>
                <w:vanish/>
                <w:szCs w:val="18"/>
              </w:rPr>
              <w:t> </w:t>
            </w:r>
            <w:r w:rsidRPr="00812520">
              <w:rPr>
                <w:noProof/>
                <w:vanish/>
                <w:szCs w:val="18"/>
              </w:rPr>
              <w:t> </w:t>
            </w:r>
            <w:r w:rsidRPr="00812520">
              <w:rPr>
                <w:noProof/>
                <w:vanish/>
                <w:szCs w:val="18"/>
              </w:rPr>
              <w:t> </w:t>
            </w:r>
            <w:r w:rsidRPr="00812520">
              <w:rPr>
                <w:vanish/>
                <w:szCs w:val="18"/>
              </w:rPr>
              <w:fldChar w:fldCharType="end"/>
            </w:r>
            <w:bookmarkEnd w:id="225"/>
          </w:p>
        </w:tc>
        <w:tc>
          <w:tcPr>
            <w:tcW w:w="4961" w:type="dxa"/>
            <w:gridSpan w:val="2"/>
          </w:tcPr>
          <w:p w14:paraId="4E44C779" w14:textId="77777777" w:rsidR="002F643F" w:rsidRPr="00812520" w:rsidRDefault="002F643F" w:rsidP="00863A86">
            <w:pPr>
              <w:spacing w:before="120"/>
              <w:rPr>
                <w:vanish/>
                <w:position w:val="-2"/>
                <w:szCs w:val="18"/>
              </w:rPr>
            </w:pPr>
          </w:p>
        </w:tc>
      </w:tr>
      <w:tr w:rsidR="002F643F" w:rsidRPr="00812520" w14:paraId="1A687E5F" w14:textId="77777777" w:rsidTr="002E5B42">
        <w:trPr>
          <w:trHeight w:hRule="exact" w:val="20"/>
          <w:hidden/>
        </w:trPr>
        <w:tc>
          <w:tcPr>
            <w:tcW w:w="3121" w:type="dxa"/>
            <w:gridSpan w:val="2"/>
          </w:tcPr>
          <w:p w14:paraId="42C7CFB6" w14:textId="77777777" w:rsidR="002F643F" w:rsidRPr="00812520" w:rsidRDefault="002F643F" w:rsidP="00863A86">
            <w:pPr>
              <w:tabs>
                <w:tab w:val="left" w:pos="1843"/>
                <w:tab w:val="left" w:pos="3402"/>
              </w:tabs>
              <w:spacing w:before="120"/>
              <w:ind w:left="284" w:hanging="284"/>
              <w:rPr>
                <w:vanish/>
                <w:szCs w:val="18"/>
              </w:rPr>
            </w:pPr>
            <w:bookmarkStart w:id="226" w:name="UVER2b"/>
            <w:r w:rsidRPr="00812520">
              <w:rPr>
                <w:vanish/>
                <w:szCs w:val="18"/>
              </w:rPr>
              <w:t>Výše poslední</w:t>
            </w:r>
            <w:r w:rsidRPr="00812520">
              <w:rPr>
                <w:vanish/>
                <w:szCs w:val="18"/>
                <w:lang w:val="en-US"/>
              </w:rPr>
              <w:t xml:space="preserve"> </w:t>
            </w:r>
            <w:r w:rsidRPr="00812520">
              <w:rPr>
                <w:vanish/>
                <w:szCs w:val="18"/>
              </w:rPr>
              <w:t>splátky jistiny:</w:t>
            </w:r>
          </w:p>
        </w:tc>
        <w:tc>
          <w:tcPr>
            <w:tcW w:w="1559" w:type="dxa"/>
          </w:tcPr>
          <w:p w14:paraId="06785D4D" w14:textId="2290DE48" w:rsidR="002F643F" w:rsidRPr="00812520" w:rsidRDefault="00242546" w:rsidP="00863A86">
            <w:pPr>
              <w:pBdr>
                <w:bottom w:val="single" w:sz="6" w:space="1" w:color="auto"/>
              </w:pBdr>
              <w:spacing w:before="120"/>
              <w:rPr>
                <w:vanish/>
                <w:position w:val="-4"/>
                <w:szCs w:val="18"/>
              </w:rPr>
            </w:pPr>
            <w:r w:rsidRPr="00812520">
              <w:rPr>
                <w:vanish/>
                <w:szCs w:val="18"/>
              </w:rPr>
              <w:fldChar w:fldCharType="begin">
                <w:ffData>
                  <w:name w:val="Textové28"/>
                  <w:enabled w:val="0"/>
                  <w:calcOnExit w:val="0"/>
                  <w:entryMacro w:val="vysePosledniSplatky"/>
                  <w:textInput>
                    <w:type w:val="number"/>
                    <w:format w:val="# ##0,00"/>
                  </w:textInput>
                </w:ffData>
              </w:fldChar>
            </w:r>
            <w:bookmarkStart w:id="227" w:name="Textové28"/>
            <w:r w:rsidRPr="00812520">
              <w:rPr>
                <w:vanish/>
                <w:szCs w:val="18"/>
              </w:rPr>
              <w:instrText xml:space="preserve"> FORMTEXT </w:instrText>
            </w:r>
            <w:r w:rsidRPr="00812520">
              <w:rPr>
                <w:vanish/>
                <w:szCs w:val="18"/>
              </w:rPr>
            </w:r>
            <w:r w:rsidRPr="00812520">
              <w:rPr>
                <w:vanish/>
                <w:szCs w:val="18"/>
              </w:rPr>
              <w:fldChar w:fldCharType="separate"/>
            </w:r>
            <w:r w:rsidR="00A46492">
              <w:rPr>
                <w:vanish/>
                <w:szCs w:val="18"/>
              </w:rPr>
              <w:t>10 449 017,00</w:t>
            </w:r>
            <w:r w:rsidRPr="00812520">
              <w:rPr>
                <w:vanish/>
                <w:szCs w:val="18"/>
              </w:rPr>
              <w:fldChar w:fldCharType="end"/>
            </w:r>
            <w:bookmarkEnd w:id="227"/>
          </w:p>
        </w:tc>
        <w:tc>
          <w:tcPr>
            <w:tcW w:w="2552" w:type="dxa"/>
          </w:tcPr>
          <w:p w14:paraId="52A000D4" w14:textId="77777777" w:rsidR="002F643F" w:rsidRPr="00812520" w:rsidRDefault="002F643F" w:rsidP="00863A86">
            <w:pPr>
              <w:spacing w:before="120"/>
              <w:jc w:val="right"/>
              <w:rPr>
                <w:vanish/>
                <w:szCs w:val="18"/>
              </w:rPr>
            </w:pPr>
            <w:r w:rsidRPr="00812520">
              <w:rPr>
                <w:vanish/>
                <w:szCs w:val="18"/>
              </w:rPr>
              <w:t xml:space="preserve">Datum první splátky::     </w:t>
            </w:r>
          </w:p>
        </w:tc>
        <w:tc>
          <w:tcPr>
            <w:tcW w:w="2409" w:type="dxa"/>
          </w:tcPr>
          <w:p w14:paraId="5F4CA526" w14:textId="59CB9659" w:rsidR="002F643F" w:rsidRPr="00812520" w:rsidRDefault="002F643F" w:rsidP="00863A86">
            <w:pPr>
              <w:pBdr>
                <w:bottom w:val="single" w:sz="4" w:space="1" w:color="auto"/>
              </w:pBdr>
              <w:spacing w:before="120"/>
              <w:rPr>
                <w:vanish/>
                <w:position w:val="-2"/>
                <w:szCs w:val="18"/>
              </w:rPr>
            </w:pPr>
            <w:r w:rsidRPr="00812520">
              <w:rPr>
                <w:vanish/>
                <w:position w:val="-4"/>
                <w:szCs w:val="18"/>
              </w:rPr>
              <w:fldChar w:fldCharType="begin">
                <w:ffData>
                  <w:name w:val="DAT_splprav"/>
                  <w:enabled w:val="0"/>
                  <w:calcOnExit w:val="0"/>
                  <w:exitMacro w:val="Prolinani0"/>
                  <w:textInput>
                    <w:type w:val="date"/>
                    <w:format w:val="d.M.yyyy"/>
                  </w:textInput>
                </w:ffData>
              </w:fldChar>
            </w:r>
            <w:bookmarkStart w:id="228" w:name="DAT_splprav"/>
            <w:r w:rsidRPr="00812520">
              <w:rPr>
                <w:vanish/>
                <w:position w:val="-4"/>
                <w:szCs w:val="18"/>
              </w:rPr>
              <w:instrText xml:space="preserve"> FORMTEXT </w:instrText>
            </w:r>
            <w:r w:rsidRPr="00812520">
              <w:rPr>
                <w:vanish/>
                <w:position w:val="-4"/>
                <w:szCs w:val="18"/>
              </w:rPr>
            </w:r>
            <w:r w:rsidRPr="00812520">
              <w:rPr>
                <w:vanish/>
                <w:position w:val="-4"/>
                <w:szCs w:val="18"/>
              </w:rPr>
              <w:fldChar w:fldCharType="separate"/>
            </w:r>
            <w:r w:rsidRPr="00812520">
              <w:rPr>
                <w:noProof/>
                <w:vanish/>
                <w:position w:val="-4"/>
                <w:szCs w:val="18"/>
              </w:rPr>
              <w:t> </w:t>
            </w:r>
            <w:r w:rsidRPr="00812520">
              <w:rPr>
                <w:noProof/>
                <w:vanish/>
                <w:position w:val="-4"/>
                <w:szCs w:val="18"/>
              </w:rPr>
              <w:t> </w:t>
            </w:r>
            <w:r w:rsidRPr="00812520">
              <w:rPr>
                <w:noProof/>
                <w:vanish/>
                <w:position w:val="-4"/>
                <w:szCs w:val="18"/>
              </w:rPr>
              <w:t> </w:t>
            </w:r>
            <w:r w:rsidRPr="00812520">
              <w:rPr>
                <w:noProof/>
                <w:vanish/>
                <w:position w:val="-4"/>
                <w:szCs w:val="18"/>
              </w:rPr>
              <w:t> </w:t>
            </w:r>
            <w:r w:rsidRPr="00812520">
              <w:rPr>
                <w:noProof/>
                <w:vanish/>
                <w:position w:val="-4"/>
                <w:szCs w:val="18"/>
              </w:rPr>
              <w:t> </w:t>
            </w:r>
            <w:r w:rsidRPr="00812520">
              <w:rPr>
                <w:vanish/>
                <w:position w:val="-4"/>
                <w:szCs w:val="18"/>
              </w:rPr>
              <w:fldChar w:fldCharType="end"/>
            </w:r>
            <w:bookmarkEnd w:id="228"/>
          </w:p>
        </w:tc>
      </w:tr>
      <w:tr w:rsidR="002F643F" w:rsidRPr="00812520" w14:paraId="5652BEE9" w14:textId="77777777" w:rsidTr="002E5B42">
        <w:trPr>
          <w:trHeight w:hRule="exact" w:val="20"/>
          <w:hidden/>
        </w:trPr>
        <w:tc>
          <w:tcPr>
            <w:tcW w:w="9641" w:type="dxa"/>
            <w:gridSpan w:val="5"/>
          </w:tcPr>
          <w:p w14:paraId="35C4B4A4" w14:textId="2670A54D" w:rsidR="002F643F" w:rsidRPr="00812520" w:rsidRDefault="002F643F" w:rsidP="00863A86">
            <w:pPr>
              <w:spacing w:before="120" w:after="60"/>
              <w:jc w:val="right"/>
              <w:rPr>
                <w:vanish/>
              </w:rPr>
            </w:pPr>
            <w:r w:rsidRPr="00812520">
              <w:rPr>
                <w:b/>
                <w:vanish/>
              </w:rPr>
              <w:t>Frekvence splácení jistiny</w:t>
            </w:r>
            <w:r w:rsidRPr="00812520">
              <w:rPr>
                <w:vanish/>
              </w:rPr>
              <w:t xml:space="preserve">:  </w:t>
            </w:r>
            <w:r w:rsidRPr="00812520">
              <w:rPr>
                <w:b/>
                <w:vanish/>
              </w:rPr>
              <w:fldChar w:fldCharType="begin">
                <w:ffData>
                  <w:name w:val="DD_sj0"/>
                  <w:enabled w:val="0"/>
                  <w:calcOnExit w:val="0"/>
                  <w:entryMacro w:val="DDsj0_Clicked"/>
                  <w:ddList>
                    <w:listEntry w:val="Ve stejné"/>
                    <w:listEntry w:val="V jiné"/>
                  </w:ddList>
                </w:ffData>
              </w:fldChar>
            </w:r>
            <w:bookmarkStart w:id="229" w:name="DD_sj0"/>
            <w:r w:rsidRPr="00812520">
              <w:rPr>
                <w:b/>
                <w:vanish/>
              </w:rPr>
              <w:instrText xml:space="preserve"> FORMDROPDOWN </w:instrText>
            </w:r>
            <w:r w:rsidR="002E5B42">
              <w:rPr>
                <w:b/>
                <w:vanish/>
              </w:rPr>
            </w:r>
            <w:r w:rsidR="002E5B42">
              <w:rPr>
                <w:b/>
                <w:vanish/>
              </w:rPr>
              <w:fldChar w:fldCharType="separate"/>
            </w:r>
            <w:r w:rsidRPr="00812520">
              <w:rPr>
                <w:b/>
                <w:vanish/>
              </w:rPr>
              <w:fldChar w:fldCharType="end"/>
            </w:r>
            <w:bookmarkEnd w:id="229"/>
            <w:r w:rsidRPr="00812520">
              <w:rPr>
                <w:vanish/>
              </w:rPr>
              <w:t xml:space="preserve"> frekvenci jako/než je frekvence aktualizace indexové sazby pro období splácení </w:t>
            </w:r>
            <w:r w:rsidRPr="00812520">
              <w:rPr>
                <w:vanish/>
                <w:color w:val="0000FF"/>
                <w:sz w:val="16"/>
                <w:szCs w:val="16"/>
              </w:rPr>
              <w:t>(vztahuje se pouze na úvěry s pohyblivou sazbou s periodou &gt; 1M IBOR)</w:t>
            </w:r>
          </w:p>
        </w:tc>
      </w:tr>
      <w:tr w:rsidR="002F643F" w:rsidRPr="005D695C" w14:paraId="29F6889C" w14:textId="77777777" w:rsidTr="002E5B42">
        <w:trPr>
          <w:trHeight w:hRule="exact" w:val="20"/>
          <w:hidden/>
        </w:trPr>
        <w:tc>
          <w:tcPr>
            <w:tcW w:w="1420" w:type="dxa"/>
          </w:tcPr>
          <w:p w14:paraId="3F72C77D" w14:textId="77777777" w:rsidR="002F643F" w:rsidRPr="005D695C" w:rsidRDefault="002F643F" w:rsidP="00863A86">
            <w:pPr>
              <w:spacing w:before="120" w:after="60"/>
              <w:rPr>
                <w:vanish/>
              </w:rPr>
            </w:pPr>
            <w:r w:rsidRPr="005D695C">
              <w:rPr>
                <w:vanish/>
              </w:rPr>
              <w:t>Úhrada jistiny:</w:t>
            </w:r>
          </w:p>
        </w:tc>
        <w:tc>
          <w:tcPr>
            <w:tcW w:w="8221" w:type="dxa"/>
            <w:gridSpan w:val="4"/>
          </w:tcPr>
          <w:p w14:paraId="315BCDE5" w14:textId="08FCD2ED" w:rsidR="002F643F" w:rsidRPr="005D695C" w:rsidRDefault="002F643F" w:rsidP="00863A86">
            <w:pPr>
              <w:pBdr>
                <w:bottom w:val="single" w:sz="4" w:space="1" w:color="auto"/>
              </w:pBdr>
              <w:spacing w:before="120" w:after="60"/>
              <w:rPr>
                <w:vanish/>
                <w:position w:val="-4"/>
              </w:rPr>
            </w:pPr>
            <w:r w:rsidRPr="005D695C">
              <w:rPr>
                <w:vanish/>
                <w:szCs w:val="18"/>
              </w:rPr>
              <w:fldChar w:fldCharType="begin">
                <w:ffData>
                  <w:name w:val="DD_sj1"/>
                  <w:enabled w:val="0"/>
                  <w:calcOnExit w:val="0"/>
                  <w:entryMacro w:val="SK_Edit"/>
                  <w:textInput/>
                </w:ffData>
              </w:fldChar>
            </w:r>
            <w:bookmarkStart w:id="230" w:name="DD_sj1"/>
            <w:r w:rsidRPr="005D695C">
              <w:rPr>
                <w:vanish/>
                <w:szCs w:val="18"/>
              </w:rPr>
              <w:instrText xml:space="preserve"> FORMTEXT </w:instrText>
            </w:r>
            <w:r w:rsidRPr="005D695C">
              <w:rPr>
                <w:vanish/>
                <w:szCs w:val="18"/>
              </w:rPr>
            </w:r>
            <w:r w:rsidRPr="005D695C">
              <w:rPr>
                <w:vanish/>
                <w:szCs w:val="18"/>
              </w:rPr>
              <w:fldChar w:fldCharType="separate"/>
            </w:r>
            <w:r w:rsidRPr="005D695C">
              <w:rPr>
                <w:noProof/>
                <w:vanish/>
                <w:szCs w:val="18"/>
              </w:rPr>
              <w:t> </w:t>
            </w:r>
            <w:r w:rsidRPr="005D695C">
              <w:rPr>
                <w:noProof/>
                <w:vanish/>
                <w:szCs w:val="18"/>
              </w:rPr>
              <w:t> </w:t>
            </w:r>
            <w:r w:rsidRPr="005D695C">
              <w:rPr>
                <w:noProof/>
                <w:vanish/>
                <w:szCs w:val="18"/>
              </w:rPr>
              <w:t> </w:t>
            </w:r>
            <w:r w:rsidRPr="005D695C">
              <w:rPr>
                <w:noProof/>
                <w:vanish/>
                <w:szCs w:val="18"/>
              </w:rPr>
              <w:t> </w:t>
            </w:r>
            <w:r w:rsidRPr="005D695C">
              <w:rPr>
                <w:noProof/>
                <w:vanish/>
                <w:szCs w:val="18"/>
              </w:rPr>
              <w:t> </w:t>
            </w:r>
            <w:r w:rsidRPr="005D695C">
              <w:rPr>
                <w:vanish/>
                <w:szCs w:val="18"/>
              </w:rPr>
              <w:fldChar w:fldCharType="end"/>
            </w:r>
            <w:bookmarkEnd w:id="230"/>
          </w:p>
        </w:tc>
      </w:tr>
    </w:tbl>
    <w:p w14:paraId="71E387E9" w14:textId="77777777" w:rsidR="002F643F" w:rsidRPr="00812520" w:rsidRDefault="002F643F" w:rsidP="002F643F">
      <w:pPr>
        <w:rPr>
          <w:sz w:val="8"/>
          <w:szCs w:val="8"/>
        </w:rPr>
      </w:pPr>
      <w:bookmarkStart w:id="231" w:name="UVER5"/>
      <w:bookmarkEnd w:id="231"/>
    </w:p>
    <w:tbl>
      <w:tblPr>
        <w:tblStyle w:val="Mkatabulky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6101"/>
      </w:tblGrid>
      <w:tr w:rsidR="002F643F" w:rsidRPr="00812520" w14:paraId="48AA728B" w14:textId="77777777" w:rsidTr="002E5B42">
        <w:trPr>
          <w:hidden/>
        </w:trPr>
        <w:tc>
          <w:tcPr>
            <w:tcW w:w="1701" w:type="dxa"/>
          </w:tcPr>
          <w:bookmarkStart w:id="232" w:name="PostupneRadky"/>
          <w:p w14:paraId="40E1DB2C" w14:textId="1678B207" w:rsidR="002F643F" w:rsidRPr="00812520" w:rsidRDefault="002F643F" w:rsidP="00863A86">
            <w:pPr>
              <w:rPr>
                <w:sz w:val="8"/>
                <w:szCs w:val="8"/>
              </w:rPr>
            </w:pPr>
            <w:r w:rsidRPr="00812520">
              <w:rPr>
                <w:vanish/>
                <w:szCs w:val="18"/>
                <w:bdr w:val="single" w:sz="4" w:space="0" w:color="auto" w:shadow="1"/>
              </w:rPr>
              <w:fldChar w:fldCharType="begin">
                <w:ffData>
                  <w:name w:val="Text918"/>
                  <w:enabled w:val="0"/>
                  <w:calcOnExit w:val="0"/>
                  <w:entryMacro w:val="SK_Add"/>
                  <w:textInput>
                    <w:default w:val=" Přidat řádek "/>
                  </w:textInput>
                </w:ffData>
              </w:fldChar>
            </w:r>
            <w:bookmarkStart w:id="233" w:name="Text918"/>
            <w:r w:rsidRPr="00812520">
              <w:rPr>
                <w:vanish/>
                <w:szCs w:val="18"/>
                <w:bdr w:val="single" w:sz="4" w:space="0" w:color="auto" w:shadow="1"/>
              </w:rPr>
              <w:instrText xml:space="preserve"> FORMTEXT </w:instrText>
            </w:r>
            <w:r w:rsidRPr="00812520">
              <w:rPr>
                <w:vanish/>
                <w:szCs w:val="18"/>
                <w:bdr w:val="single" w:sz="4" w:space="0" w:color="auto" w:shadow="1"/>
              </w:rPr>
            </w:r>
            <w:r w:rsidRPr="00812520">
              <w:rPr>
                <w:vanish/>
                <w:szCs w:val="18"/>
                <w:bdr w:val="single" w:sz="4" w:space="0" w:color="auto" w:shadow="1"/>
              </w:rPr>
              <w:fldChar w:fldCharType="separate"/>
            </w:r>
            <w:r w:rsidRPr="00812520">
              <w:rPr>
                <w:noProof/>
                <w:vanish/>
                <w:szCs w:val="18"/>
                <w:bdr w:val="single" w:sz="4" w:space="0" w:color="auto" w:shadow="1"/>
              </w:rPr>
              <w:t> Přidat řádek </w:t>
            </w:r>
            <w:r w:rsidRPr="00812520">
              <w:rPr>
                <w:vanish/>
                <w:szCs w:val="18"/>
                <w:bdr w:val="single" w:sz="4" w:space="0" w:color="auto" w:shadow="1"/>
              </w:rPr>
              <w:fldChar w:fldCharType="end"/>
            </w:r>
            <w:bookmarkEnd w:id="233"/>
          </w:p>
        </w:tc>
        <w:tc>
          <w:tcPr>
            <w:tcW w:w="1701" w:type="dxa"/>
          </w:tcPr>
          <w:p w14:paraId="33A2059F" w14:textId="08834A70" w:rsidR="002F643F" w:rsidRPr="00812520" w:rsidRDefault="002F643F" w:rsidP="00863A86">
            <w:pPr>
              <w:rPr>
                <w:sz w:val="8"/>
                <w:szCs w:val="8"/>
              </w:rPr>
            </w:pPr>
            <w:r w:rsidRPr="00812520">
              <w:rPr>
                <w:vanish/>
                <w:bdr w:val="single" w:sz="4" w:space="0" w:color="auto" w:shadow="1"/>
              </w:rPr>
              <w:fldChar w:fldCharType="begin">
                <w:ffData>
                  <w:name w:val="Text919"/>
                  <w:enabled w:val="0"/>
                  <w:calcOnExit w:val="0"/>
                  <w:entryMacro w:val="SK_Del"/>
                  <w:textInput>
                    <w:default w:val=" Ubrat řádek "/>
                  </w:textInput>
                </w:ffData>
              </w:fldChar>
            </w:r>
            <w:r w:rsidRPr="00812520">
              <w:rPr>
                <w:vanish/>
                <w:bdr w:val="single" w:sz="4" w:space="0" w:color="auto" w:shadow="1"/>
              </w:rPr>
              <w:instrText xml:space="preserve"> FORMTEXT </w:instrText>
            </w:r>
            <w:r w:rsidRPr="00812520">
              <w:rPr>
                <w:vanish/>
                <w:bdr w:val="single" w:sz="4" w:space="0" w:color="auto" w:shadow="1"/>
              </w:rPr>
            </w:r>
            <w:r w:rsidRPr="00812520">
              <w:rPr>
                <w:vanish/>
                <w:bdr w:val="single" w:sz="4" w:space="0" w:color="auto" w:shadow="1"/>
              </w:rPr>
              <w:fldChar w:fldCharType="separate"/>
            </w:r>
            <w:r w:rsidRPr="00812520">
              <w:rPr>
                <w:noProof/>
                <w:vanish/>
                <w:bdr w:val="single" w:sz="4" w:space="0" w:color="auto" w:shadow="1"/>
              </w:rPr>
              <w:t> Ubrat řádek </w:t>
            </w:r>
            <w:r w:rsidRPr="00812520">
              <w:rPr>
                <w:vanish/>
                <w:bdr w:val="single" w:sz="4" w:space="0" w:color="auto" w:shadow="1"/>
              </w:rPr>
              <w:fldChar w:fldCharType="end"/>
            </w:r>
          </w:p>
        </w:tc>
        <w:tc>
          <w:tcPr>
            <w:tcW w:w="6101" w:type="dxa"/>
            <w:vAlign w:val="center"/>
          </w:tcPr>
          <w:p w14:paraId="69BE680C" w14:textId="2A9A23E5" w:rsidR="002F643F" w:rsidRPr="00812520" w:rsidRDefault="002F643F" w:rsidP="00863A86">
            <w:pPr>
              <w:rPr>
                <w:szCs w:val="8"/>
                <w:bdr w:val="single" w:sz="6" w:space="0" w:color="auto" w:shadow="1"/>
              </w:rPr>
            </w:pPr>
            <w:r w:rsidRPr="00812520">
              <w:rPr>
                <w:vanish/>
                <w:szCs w:val="8"/>
                <w:bdr w:val="single" w:sz="6" w:space="0" w:color="auto" w:shadow="1"/>
              </w:rPr>
              <w:fldChar w:fldCharType="begin">
                <w:ffData>
                  <w:name w:val="SK_Comp"/>
                  <w:enabled w:val="0"/>
                  <w:calcOnExit w:val="0"/>
                  <w:entryMacro w:val="prepocitat"/>
                  <w:textInput>
                    <w:default w:val=" Dopočítat "/>
                  </w:textInput>
                </w:ffData>
              </w:fldChar>
            </w:r>
            <w:bookmarkStart w:id="234" w:name="SK_Comp"/>
            <w:r w:rsidRPr="00812520">
              <w:rPr>
                <w:vanish/>
                <w:szCs w:val="8"/>
                <w:bdr w:val="single" w:sz="6" w:space="0" w:color="auto" w:shadow="1"/>
              </w:rPr>
              <w:instrText xml:space="preserve"> FORMTEXT </w:instrText>
            </w:r>
            <w:r w:rsidRPr="00812520">
              <w:rPr>
                <w:vanish/>
                <w:szCs w:val="8"/>
                <w:bdr w:val="single" w:sz="6" w:space="0" w:color="auto" w:shadow="1"/>
              </w:rPr>
            </w:r>
            <w:r w:rsidRPr="00812520">
              <w:rPr>
                <w:vanish/>
                <w:szCs w:val="8"/>
                <w:bdr w:val="single" w:sz="6" w:space="0" w:color="auto" w:shadow="1"/>
              </w:rPr>
              <w:fldChar w:fldCharType="separate"/>
            </w:r>
            <w:r w:rsidRPr="00812520">
              <w:rPr>
                <w:noProof/>
                <w:vanish/>
                <w:szCs w:val="8"/>
                <w:bdr w:val="single" w:sz="6" w:space="0" w:color="auto" w:shadow="1"/>
              </w:rPr>
              <w:t> Dopočítat </w:t>
            </w:r>
            <w:r w:rsidRPr="00812520">
              <w:rPr>
                <w:vanish/>
                <w:szCs w:val="8"/>
                <w:bdr w:val="single" w:sz="6" w:space="0" w:color="auto" w:shadow="1"/>
              </w:rPr>
              <w:fldChar w:fldCharType="end"/>
            </w:r>
            <w:bookmarkEnd w:id="234"/>
          </w:p>
        </w:tc>
      </w:tr>
      <w:bookmarkEnd w:id="232"/>
    </w:tbl>
    <w:p w14:paraId="4DF924B3" w14:textId="77777777" w:rsidR="002F643F" w:rsidRPr="00812520" w:rsidRDefault="002F643F" w:rsidP="002F643F">
      <w:pPr>
        <w:rPr>
          <w:sz w:val="8"/>
          <w:szCs w:val="8"/>
        </w:rPr>
      </w:pPr>
    </w:p>
    <w:tbl>
      <w:tblPr>
        <w:tblW w:w="9613" w:type="dxa"/>
        <w:tblInd w:w="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7"/>
        <w:gridCol w:w="1803"/>
        <w:gridCol w:w="2322"/>
        <w:gridCol w:w="3631"/>
      </w:tblGrid>
      <w:tr w:rsidR="002F643F" w:rsidRPr="00812520" w14:paraId="0533C430" w14:textId="77777777" w:rsidTr="002E5B42">
        <w:trPr>
          <w:trHeight w:hRule="exact" w:val="20"/>
          <w:hidden/>
        </w:trPr>
        <w:tc>
          <w:tcPr>
            <w:tcW w:w="1857" w:type="dxa"/>
            <w:shd w:val="clear" w:color="auto" w:fill="auto"/>
            <w:vAlign w:val="bottom"/>
          </w:tcPr>
          <w:p w14:paraId="6A01B793" w14:textId="77777777" w:rsidR="002F643F" w:rsidRPr="00812520" w:rsidRDefault="002F643F" w:rsidP="00863A86">
            <w:pPr>
              <w:spacing w:before="120"/>
              <w:jc w:val="center"/>
              <w:rPr>
                <w:b/>
                <w:vanish/>
                <w:szCs w:val="18"/>
              </w:rPr>
            </w:pPr>
            <w:bookmarkStart w:id="235" w:name="UVER6" w:colFirst="1" w:colLast="4"/>
            <w:bookmarkStart w:id="236" w:name="Postupne2"/>
            <w:bookmarkStart w:id="237" w:name="Postupne"/>
            <w:r w:rsidRPr="00812520">
              <w:rPr>
                <w:b/>
                <w:vanish/>
                <w:szCs w:val="18"/>
              </w:rPr>
              <w:t>pořadí splátek</w:t>
            </w:r>
          </w:p>
        </w:tc>
        <w:tc>
          <w:tcPr>
            <w:tcW w:w="1803" w:type="dxa"/>
            <w:shd w:val="clear" w:color="auto" w:fill="auto"/>
            <w:vAlign w:val="bottom"/>
          </w:tcPr>
          <w:p w14:paraId="5EEC665B" w14:textId="77777777" w:rsidR="002F643F" w:rsidRPr="00812520" w:rsidRDefault="002F643F" w:rsidP="00863A86">
            <w:pPr>
              <w:tabs>
                <w:tab w:val="right" w:pos="851"/>
              </w:tabs>
              <w:jc w:val="center"/>
              <w:rPr>
                <w:b/>
                <w:vanish/>
                <w:szCs w:val="18"/>
              </w:rPr>
            </w:pPr>
            <w:r w:rsidRPr="00812520">
              <w:rPr>
                <w:b/>
                <w:vanish/>
                <w:szCs w:val="18"/>
              </w:rPr>
              <w:t>Počet splátek</w:t>
            </w:r>
          </w:p>
        </w:tc>
        <w:tc>
          <w:tcPr>
            <w:tcW w:w="2322" w:type="dxa"/>
            <w:shd w:val="clear" w:color="auto" w:fill="auto"/>
            <w:vAlign w:val="bottom"/>
          </w:tcPr>
          <w:p w14:paraId="2E1F96BD" w14:textId="77777777" w:rsidR="002F643F" w:rsidRPr="00812520" w:rsidRDefault="002F643F" w:rsidP="00863A86">
            <w:pPr>
              <w:tabs>
                <w:tab w:val="right" w:pos="851"/>
              </w:tabs>
              <w:spacing w:before="120"/>
              <w:jc w:val="center"/>
              <w:rPr>
                <w:b/>
                <w:vanish/>
                <w:szCs w:val="18"/>
              </w:rPr>
            </w:pPr>
            <w:r w:rsidRPr="00812520">
              <w:rPr>
                <w:b/>
                <w:vanish/>
                <w:szCs w:val="18"/>
              </w:rPr>
              <w:t>termín splátky</w:t>
            </w:r>
          </w:p>
        </w:tc>
        <w:tc>
          <w:tcPr>
            <w:tcW w:w="3631" w:type="dxa"/>
            <w:shd w:val="clear" w:color="auto" w:fill="auto"/>
            <w:vAlign w:val="bottom"/>
          </w:tcPr>
          <w:p w14:paraId="0CE696CC" w14:textId="3FC71592" w:rsidR="002F643F" w:rsidRPr="00812520" w:rsidRDefault="002F643F" w:rsidP="00863A86">
            <w:pPr>
              <w:spacing w:before="120"/>
              <w:jc w:val="center"/>
              <w:rPr>
                <w:b/>
                <w:vanish/>
                <w:szCs w:val="18"/>
              </w:rPr>
            </w:pPr>
            <w:r w:rsidRPr="00812520">
              <w:rPr>
                <w:b/>
                <w:vanish/>
                <w:szCs w:val="18"/>
              </w:rPr>
              <w:t>výše splátky v </w:t>
            </w:r>
            <w:r w:rsidRPr="00812520">
              <w:rPr>
                <w:b/>
                <w:vanish/>
                <w:szCs w:val="18"/>
              </w:rPr>
              <w:fldChar w:fldCharType="begin">
                <w:ffData>
                  <w:name w:val="SK_Mena"/>
                  <w:enabled w:val="0"/>
                  <w:calcOnExit w:val="0"/>
                  <w:textInput/>
                </w:ffData>
              </w:fldChar>
            </w:r>
            <w:bookmarkStart w:id="238" w:name="SK_Mena"/>
            <w:r w:rsidRPr="00812520">
              <w:rPr>
                <w:b/>
                <w:vanish/>
                <w:szCs w:val="18"/>
              </w:rPr>
              <w:instrText xml:space="preserve"> FORMTEXT </w:instrText>
            </w:r>
            <w:r w:rsidRPr="00812520">
              <w:rPr>
                <w:b/>
                <w:vanish/>
                <w:szCs w:val="18"/>
              </w:rPr>
            </w:r>
            <w:r w:rsidRPr="00812520">
              <w:rPr>
                <w:b/>
                <w:vanish/>
                <w:szCs w:val="18"/>
              </w:rPr>
              <w:fldChar w:fldCharType="separate"/>
            </w:r>
            <w:r w:rsidR="00812520" w:rsidRPr="00812520">
              <w:rPr>
                <w:b/>
                <w:vanish/>
                <w:szCs w:val="18"/>
              </w:rPr>
              <w:t>Kč</w:t>
            </w:r>
            <w:r w:rsidRPr="00812520">
              <w:rPr>
                <w:b/>
                <w:vanish/>
                <w:szCs w:val="18"/>
              </w:rPr>
              <w:fldChar w:fldCharType="end"/>
            </w:r>
            <w:bookmarkEnd w:id="238"/>
          </w:p>
        </w:tc>
      </w:tr>
      <w:bookmarkStart w:id="239" w:name="postup1"/>
      <w:bookmarkEnd w:id="235"/>
      <w:bookmarkEnd w:id="236"/>
      <w:tr w:rsidR="002F643F" w:rsidRPr="00812520" w14:paraId="7B10461F" w14:textId="77777777" w:rsidTr="002E5B42">
        <w:trPr>
          <w:trHeight w:hRule="exact" w:val="20"/>
          <w:hidden/>
        </w:trPr>
        <w:tc>
          <w:tcPr>
            <w:tcW w:w="1857" w:type="dxa"/>
            <w:shd w:val="clear" w:color="auto" w:fill="auto"/>
          </w:tcPr>
          <w:p w14:paraId="2DFA2221" w14:textId="3AAD086F" w:rsidR="002F643F" w:rsidRPr="00812520" w:rsidRDefault="002F643F" w:rsidP="00863A86">
            <w:pPr>
              <w:spacing w:before="120"/>
              <w:rPr>
                <w:vanish/>
                <w:szCs w:val="18"/>
              </w:rPr>
            </w:pPr>
            <w:r w:rsidRPr="00812520">
              <w:rPr>
                <w:vanish/>
                <w:szCs w:val="18"/>
              </w:rPr>
              <w:fldChar w:fldCharType="begin">
                <w:ffData>
                  <w:name w:val="postup1"/>
                  <w:enabled w:val="0"/>
                  <w:calcOnExit w:val="0"/>
                  <w:textInput>
                    <w:default w:val="První splátka"/>
                  </w:textInput>
                </w:ffData>
              </w:fldChar>
            </w:r>
            <w:r w:rsidRPr="00812520">
              <w:rPr>
                <w:vanish/>
                <w:szCs w:val="18"/>
              </w:rPr>
              <w:instrText xml:space="preserve"> FORMTEXT </w:instrText>
            </w:r>
            <w:r w:rsidRPr="00812520">
              <w:rPr>
                <w:vanish/>
                <w:szCs w:val="18"/>
              </w:rPr>
            </w:r>
            <w:r w:rsidRPr="00812520">
              <w:rPr>
                <w:vanish/>
                <w:szCs w:val="18"/>
              </w:rPr>
              <w:fldChar w:fldCharType="separate"/>
            </w:r>
            <w:r w:rsidRPr="00812520">
              <w:rPr>
                <w:noProof/>
                <w:vanish/>
                <w:szCs w:val="18"/>
              </w:rPr>
              <w:t>První splátka</w:t>
            </w:r>
            <w:r w:rsidRPr="00812520">
              <w:rPr>
                <w:vanish/>
                <w:szCs w:val="18"/>
              </w:rPr>
              <w:fldChar w:fldCharType="end"/>
            </w:r>
            <w:bookmarkEnd w:id="239"/>
          </w:p>
        </w:tc>
        <w:bookmarkStart w:id="240" w:name="postspl1"/>
        <w:tc>
          <w:tcPr>
            <w:tcW w:w="1803" w:type="dxa"/>
            <w:shd w:val="clear" w:color="auto" w:fill="auto"/>
          </w:tcPr>
          <w:p w14:paraId="6FFC2AC5" w14:textId="1C87615B" w:rsidR="002F643F" w:rsidRPr="00812520" w:rsidRDefault="002F643F" w:rsidP="00863A86">
            <w:pPr>
              <w:spacing w:before="120"/>
              <w:ind w:right="170"/>
              <w:jc w:val="right"/>
              <w:rPr>
                <w:vanish/>
                <w:szCs w:val="18"/>
              </w:rPr>
            </w:pPr>
            <w:r w:rsidRPr="00812520">
              <w:rPr>
                <w:vanish/>
                <w:szCs w:val="18"/>
              </w:rPr>
              <w:fldChar w:fldCharType="begin">
                <w:ffData>
                  <w:name w:val="postspl1"/>
                  <w:enabled w:val="0"/>
                  <w:calcOnExit w:val="0"/>
                  <w:exitMacro w:val="Soucet"/>
                  <w:textInput>
                    <w:type w:val="number"/>
                    <w:default w:val="1"/>
                    <w:maxLength w:val="4"/>
                    <w:format w:val="0"/>
                  </w:textInput>
                </w:ffData>
              </w:fldChar>
            </w:r>
            <w:r w:rsidRPr="00812520">
              <w:rPr>
                <w:vanish/>
                <w:szCs w:val="18"/>
              </w:rPr>
              <w:instrText xml:space="preserve"> FORMTEXT </w:instrText>
            </w:r>
            <w:r w:rsidRPr="00812520">
              <w:rPr>
                <w:vanish/>
                <w:szCs w:val="18"/>
              </w:rPr>
            </w:r>
            <w:r w:rsidRPr="00812520">
              <w:rPr>
                <w:vanish/>
                <w:szCs w:val="18"/>
              </w:rPr>
              <w:fldChar w:fldCharType="separate"/>
            </w:r>
            <w:r w:rsidRPr="00812520">
              <w:rPr>
                <w:noProof/>
                <w:vanish/>
                <w:szCs w:val="18"/>
              </w:rPr>
              <w:t>1</w:t>
            </w:r>
            <w:r w:rsidRPr="00812520">
              <w:rPr>
                <w:vanish/>
                <w:szCs w:val="18"/>
              </w:rPr>
              <w:fldChar w:fldCharType="end"/>
            </w:r>
            <w:bookmarkEnd w:id="240"/>
          </w:p>
        </w:tc>
        <w:tc>
          <w:tcPr>
            <w:tcW w:w="2322" w:type="dxa"/>
            <w:shd w:val="clear" w:color="auto" w:fill="auto"/>
          </w:tcPr>
          <w:p w14:paraId="3801BF27" w14:textId="17FF36AC" w:rsidR="002F643F" w:rsidRPr="00812520" w:rsidRDefault="002F643F" w:rsidP="00863A86">
            <w:pPr>
              <w:tabs>
                <w:tab w:val="right" w:pos="851"/>
              </w:tabs>
              <w:spacing w:before="120"/>
              <w:rPr>
                <w:vanish/>
                <w:szCs w:val="18"/>
              </w:rPr>
            </w:pPr>
            <w:r w:rsidRPr="00812520">
              <w:rPr>
                <w:vanish/>
                <w:szCs w:val="18"/>
              </w:rPr>
              <w:fldChar w:fldCharType="begin">
                <w:ffData>
                  <w:name w:val="postup2"/>
                  <w:enabled w:val="0"/>
                  <w:calcOnExit w:val="0"/>
                  <w:entryMacro w:val="SK_Edit"/>
                  <w:statusText w:type="text" w:val="Datum kdy má být první splátka provedena"/>
                  <w:textInput>
                    <w:type w:val="date"/>
                    <w:format w:val="d.M.yyyy"/>
                  </w:textInput>
                </w:ffData>
              </w:fldChar>
            </w:r>
            <w:bookmarkStart w:id="241" w:name="postup2"/>
            <w:r w:rsidRPr="00812520">
              <w:rPr>
                <w:vanish/>
                <w:szCs w:val="18"/>
              </w:rPr>
              <w:instrText xml:space="preserve"> FORMTEXT </w:instrText>
            </w:r>
            <w:r w:rsidRPr="00812520">
              <w:rPr>
                <w:vanish/>
                <w:szCs w:val="18"/>
              </w:rPr>
            </w:r>
            <w:r w:rsidRPr="00812520">
              <w:rPr>
                <w:vanish/>
                <w:szCs w:val="18"/>
              </w:rPr>
              <w:fldChar w:fldCharType="separate"/>
            </w:r>
            <w:r w:rsidRPr="00812520">
              <w:rPr>
                <w:noProof/>
                <w:vanish/>
                <w:szCs w:val="18"/>
              </w:rPr>
              <w:t> </w:t>
            </w:r>
            <w:r w:rsidRPr="00812520">
              <w:rPr>
                <w:noProof/>
                <w:vanish/>
                <w:szCs w:val="18"/>
              </w:rPr>
              <w:t> </w:t>
            </w:r>
            <w:r w:rsidRPr="00812520">
              <w:rPr>
                <w:noProof/>
                <w:vanish/>
                <w:szCs w:val="18"/>
              </w:rPr>
              <w:t> </w:t>
            </w:r>
            <w:r w:rsidRPr="00812520">
              <w:rPr>
                <w:noProof/>
                <w:vanish/>
                <w:szCs w:val="18"/>
              </w:rPr>
              <w:t> </w:t>
            </w:r>
            <w:r w:rsidRPr="00812520">
              <w:rPr>
                <w:noProof/>
                <w:vanish/>
                <w:szCs w:val="18"/>
              </w:rPr>
              <w:t> </w:t>
            </w:r>
            <w:r w:rsidRPr="00812520">
              <w:rPr>
                <w:vanish/>
                <w:szCs w:val="18"/>
              </w:rPr>
              <w:fldChar w:fldCharType="end"/>
            </w:r>
            <w:bookmarkEnd w:id="241"/>
          </w:p>
        </w:tc>
        <w:tc>
          <w:tcPr>
            <w:tcW w:w="3631" w:type="dxa"/>
            <w:shd w:val="clear" w:color="auto" w:fill="auto"/>
          </w:tcPr>
          <w:p w14:paraId="360F111D" w14:textId="3C0D56C5" w:rsidR="002F643F" w:rsidRPr="00812520" w:rsidRDefault="002F643F" w:rsidP="00863A86">
            <w:pPr>
              <w:tabs>
                <w:tab w:val="left" w:pos="26083"/>
              </w:tabs>
              <w:spacing w:before="120"/>
              <w:ind w:right="227"/>
              <w:jc w:val="right"/>
              <w:rPr>
                <w:vanish/>
                <w:szCs w:val="18"/>
              </w:rPr>
            </w:pPr>
            <w:r w:rsidRPr="00812520">
              <w:rPr>
                <w:vanish/>
                <w:szCs w:val="18"/>
              </w:rPr>
              <w:fldChar w:fldCharType="begin">
                <w:ffData>
                  <w:name w:val="postup3"/>
                  <w:enabled w:val="0"/>
                  <w:calcOnExit w:val="0"/>
                  <w:entryMacro w:val="SK_Edit"/>
                  <w:exitMacro w:val="Soucet"/>
                  <w:textInput>
                    <w:type w:val="number"/>
                    <w:format w:val="# ##0,00"/>
                  </w:textInput>
                </w:ffData>
              </w:fldChar>
            </w:r>
            <w:bookmarkStart w:id="242" w:name="postup3"/>
            <w:r w:rsidRPr="00812520">
              <w:rPr>
                <w:vanish/>
                <w:szCs w:val="18"/>
              </w:rPr>
              <w:instrText xml:space="preserve"> FORMTEXT </w:instrText>
            </w:r>
            <w:r w:rsidRPr="00812520">
              <w:rPr>
                <w:vanish/>
                <w:szCs w:val="18"/>
              </w:rPr>
            </w:r>
            <w:r w:rsidRPr="00812520">
              <w:rPr>
                <w:vanish/>
                <w:szCs w:val="18"/>
              </w:rPr>
              <w:fldChar w:fldCharType="separate"/>
            </w:r>
            <w:r w:rsidRPr="00812520">
              <w:rPr>
                <w:noProof/>
                <w:vanish/>
                <w:szCs w:val="18"/>
              </w:rPr>
              <w:t> </w:t>
            </w:r>
            <w:r w:rsidRPr="00812520">
              <w:rPr>
                <w:noProof/>
                <w:vanish/>
                <w:szCs w:val="18"/>
              </w:rPr>
              <w:t> </w:t>
            </w:r>
            <w:r w:rsidRPr="00812520">
              <w:rPr>
                <w:noProof/>
                <w:vanish/>
                <w:szCs w:val="18"/>
              </w:rPr>
              <w:t> </w:t>
            </w:r>
            <w:r w:rsidRPr="00812520">
              <w:rPr>
                <w:noProof/>
                <w:vanish/>
                <w:szCs w:val="18"/>
              </w:rPr>
              <w:t> </w:t>
            </w:r>
            <w:r w:rsidRPr="00812520">
              <w:rPr>
                <w:noProof/>
                <w:vanish/>
                <w:szCs w:val="18"/>
              </w:rPr>
              <w:t> </w:t>
            </w:r>
            <w:r w:rsidRPr="00812520">
              <w:rPr>
                <w:vanish/>
                <w:szCs w:val="18"/>
              </w:rPr>
              <w:fldChar w:fldCharType="end"/>
            </w:r>
            <w:bookmarkEnd w:id="242"/>
          </w:p>
        </w:tc>
      </w:tr>
      <w:bookmarkStart w:id="243" w:name="postup4"/>
      <w:tr w:rsidR="002F643F" w:rsidRPr="00812520" w14:paraId="397CFD9D" w14:textId="77777777" w:rsidTr="002E5B42">
        <w:trPr>
          <w:trHeight w:hRule="exact" w:val="20"/>
          <w:hidden/>
        </w:trPr>
        <w:tc>
          <w:tcPr>
            <w:tcW w:w="1857" w:type="dxa"/>
            <w:shd w:val="clear" w:color="auto" w:fill="auto"/>
          </w:tcPr>
          <w:p w14:paraId="3A5F0321" w14:textId="6C77919D" w:rsidR="002F643F" w:rsidRPr="00812520" w:rsidRDefault="002F643F" w:rsidP="00863A86">
            <w:pPr>
              <w:spacing w:before="120"/>
              <w:rPr>
                <w:vanish/>
                <w:szCs w:val="18"/>
              </w:rPr>
            </w:pPr>
            <w:r w:rsidRPr="00812520">
              <w:rPr>
                <w:vanish/>
                <w:szCs w:val="18"/>
              </w:rPr>
              <w:fldChar w:fldCharType="begin">
                <w:ffData>
                  <w:name w:val="postup4"/>
                  <w:enabled w:val="0"/>
                  <w:calcOnExit w:val="0"/>
                  <w:textInput>
                    <w:default w:val="Poslední splátka"/>
                  </w:textInput>
                </w:ffData>
              </w:fldChar>
            </w:r>
            <w:r w:rsidRPr="00812520">
              <w:rPr>
                <w:vanish/>
                <w:szCs w:val="18"/>
              </w:rPr>
              <w:instrText xml:space="preserve"> FORMTEXT </w:instrText>
            </w:r>
            <w:r w:rsidRPr="00812520">
              <w:rPr>
                <w:vanish/>
                <w:szCs w:val="18"/>
              </w:rPr>
            </w:r>
            <w:r w:rsidRPr="00812520">
              <w:rPr>
                <w:vanish/>
                <w:szCs w:val="18"/>
              </w:rPr>
              <w:fldChar w:fldCharType="separate"/>
            </w:r>
            <w:r w:rsidRPr="00812520">
              <w:rPr>
                <w:noProof/>
                <w:vanish/>
                <w:szCs w:val="18"/>
              </w:rPr>
              <w:t>Poslední splátka</w:t>
            </w:r>
            <w:r w:rsidRPr="00812520">
              <w:rPr>
                <w:vanish/>
                <w:szCs w:val="18"/>
              </w:rPr>
              <w:fldChar w:fldCharType="end"/>
            </w:r>
            <w:bookmarkEnd w:id="243"/>
          </w:p>
        </w:tc>
        <w:bookmarkStart w:id="244" w:name="postspl2"/>
        <w:tc>
          <w:tcPr>
            <w:tcW w:w="1803" w:type="dxa"/>
            <w:shd w:val="clear" w:color="auto" w:fill="auto"/>
          </w:tcPr>
          <w:p w14:paraId="6A07EA2B" w14:textId="0210BCD0" w:rsidR="002F643F" w:rsidRPr="00812520" w:rsidRDefault="002F643F" w:rsidP="00863A86">
            <w:pPr>
              <w:spacing w:before="120"/>
              <w:ind w:right="170"/>
              <w:jc w:val="right"/>
              <w:rPr>
                <w:vanish/>
                <w:szCs w:val="18"/>
              </w:rPr>
            </w:pPr>
            <w:r w:rsidRPr="00812520">
              <w:rPr>
                <w:vanish/>
                <w:szCs w:val="18"/>
              </w:rPr>
              <w:fldChar w:fldCharType="begin">
                <w:ffData>
                  <w:name w:val="postspl2"/>
                  <w:enabled w:val="0"/>
                  <w:calcOnExit w:val="0"/>
                  <w:exitMacro w:val="Soucet"/>
                  <w:textInput>
                    <w:type w:val="number"/>
                    <w:default w:val="1"/>
                    <w:maxLength w:val="4"/>
                    <w:format w:val="0"/>
                  </w:textInput>
                </w:ffData>
              </w:fldChar>
            </w:r>
            <w:r w:rsidRPr="00812520">
              <w:rPr>
                <w:vanish/>
                <w:szCs w:val="18"/>
              </w:rPr>
              <w:instrText xml:space="preserve"> FORMTEXT </w:instrText>
            </w:r>
            <w:r w:rsidRPr="00812520">
              <w:rPr>
                <w:vanish/>
                <w:szCs w:val="18"/>
              </w:rPr>
            </w:r>
            <w:r w:rsidRPr="00812520">
              <w:rPr>
                <w:vanish/>
                <w:szCs w:val="18"/>
              </w:rPr>
              <w:fldChar w:fldCharType="separate"/>
            </w:r>
            <w:r w:rsidRPr="00812520">
              <w:rPr>
                <w:noProof/>
                <w:vanish/>
                <w:szCs w:val="18"/>
              </w:rPr>
              <w:t>1</w:t>
            </w:r>
            <w:r w:rsidRPr="00812520">
              <w:rPr>
                <w:vanish/>
                <w:szCs w:val="18"/>
              </w:rPr>
              <w:fldChar w:fldCharType="end"/>
            </w:r>
            <w:bookmarkEnd w:id="244"/>
          </w:p>
        </w:tc>
        <w:tc>
          <w:tcPr>
            <w:tcW w:w="2322" w:type="dxa"/>
            <w:shd w:val="clear" w:color="auto" w:fill="auto"/>
          </w:tcPr>
          <w:p w14:paraId="4CAF6403" w14:textId="37EBB422" w:rsidR="002F643F" w:rsidRPr="00812520" w:rsidRDefault="002F643F" w:rsidP="00863A86">
            <w:pPr>
              <w:tabs>
                <w:tab w:val="right" w:pos="851"/>
              </w:tabs>
              <w:spacing w:before="120"/>
              <w:rPr>
                <w:vanish/>
                <w:szCs w:val="18"/>
              </w:rPr>
            </w:pPr>
            <w:r w:rsidRPr="00812520">
              <w:rPr>
                <w:vanish/>
                <w:szCs w:val="18"/>
              </w:rPr>
              <w:fldChar w:fldCharType="begin">
                <w:ffData>
                  <w:name w:val="postup5"/>
                  <w:enabled w:val="0"/>
                  <w:calcOnExit w:val="0"/>
                  <w:entryMacro w:val="SK_Edit"/>
                  <w:exitMacro w:val="rezervace.MAIN"/>
                  <w:helpText w:type="text" w:val="Zde není nápověda"/>
                  <w:statusText w:type="text" w:val="Datum, kdy má být poslední splátka provedena"/>
                  <w:textInput/>
                </w:ffData>
              </w:fldChar>
            </w:r>
            <w:bookmarkStart w:id="245" w:name="postup5"/>
            <w:r w:rsidRPr="00812520">
              <w:rPr>
                <w:vanish/>
                <w:szCs w:val="18"/>
              </w:rPr>
              <w:instrText xml:space="preserve"> FORMTEXT </w:instrText>
            </w:r>
            <w:r w:rsidRPr="00812520">
              <w:rPr>
                <w:vanish/>
                <w:szCs w:val="18"/>
              </w:rPr>
            </w:r>
            <w:r w:rsidRPr="00812520">
              <w:rPr>
                <w:vanish/>
                <w:szCs w:val="18"/>
              </w:rPr>
              <w:fldChar w:fldCharType="separate"/>
            </w:r>
            <w:r w:rsidRPr="00812520">
              <w:rPr>
                <w:noProof/>
                <w:vanish/>
                <w:szCs w:val="18"/>
              </w:rPr>
              <w:t> </w:t>
            </w:r>
            <w:r w:rsidRPr="00812520">
              <w:rPr>
                <w:noProof/>
                <w:vanish/>
                <w:szCs w:val="18"/>
              </w:rPr>
              <w:t> </w:t>
            </w:r>
            <w:r w:rsidRPr="00812520">
              <w:rPr>
                <w:noProof/>
                <w:vanish/>
                <w:szCs w:val="18"/>
              </w:rPr>
              <w:t> </w:t>
            </w:r>
            <w:r w:rsidRPr="00812520">
              <w:rPr>
                <w:noProof/>
                <w:vanish/>
                <w:szCs w:val="18"/>
              </w:rPr>
              <w:t> </w:t>
            </w:r>
            <w:r w:rsidRPr="00812520">
              <w:rPr>
                <w:noProof/>
                <w:vanish/>
                <w:szCs w:val="18"/>
              </w:rPr>
              <w:t> </w:t>
            </w:r>
            <w:r w:rsidRPr="00812520">
              <w:rPr>
                <w:vanish/>
                <w:szCs w:val="18"/>
              </w:rPr>
              <w:fldChar w:fldCharType="end"/>
            </w:r>
            <w:bookmarkEnd w:id="245"/>
          </w:p>
        </w:tc>
        <w:tc>
          <w:tcPr>
            <w:tcW w:w="3631" w:type="dxa"/>
            <w:shd w:val="clear" w:color="auto" w:fill="auto"/>
          </w:tcPr>
          <w:p w14:paraId="7F9CB29C" w14:textId="4EB392ED" w:rsidR="002F643F" w:rsidRPr="00812520" w:rsidRDefault="002F643F" w:rsidP="00863A86">
            <w:pPr>
              <w:tabs>
                <w:tab w:val="left" w:pos="26083"/>
              </w:tabs>
              <w:spacing w:before="120"/>
              <w:ind w:right="227"/>
              <w:jc w:val="right"/>
              <w:rPr>
                <w:vanish/>
                <w:szCs w:val="18"/>
              </w:rPr>
            </w:pPr>
            <w:r w:rsidRPr="00812520">
              <w:rPr>
                <w:vanish/>
                <w:szCs w:val="18"/>
              </w:rPr>
              <w:fldChar w:fldCharType="begin">
                <w:ffData>
                  <w:name w:val="postup6"/>
                  <w:enabled w:val="0"/>
                  <w:calcOnExit w:val="0"/>
                  <w:entryMacro w:val="SK_Edit"/>
                  <w:exitMacro w:val="Soucet"/>
                  <w:textInput>
                    <w:type w:val="number"/>
                    <w:format w:val="# ##0,00"/>
                  </w:textInput>
                </w:ffData>
              </w:fldChar>
            </w:r>
            <w:bookmarkStart w:id="246" w:name="postup6"/>
            <w:r w:rsidRPr="00812520">
              <w:rPr>
                <w:vanish/>
                <w:szCs w:val="18"/>
              </w:rPr>
              <w:instrText xml:space="preserve"> FORMTEXT </w:instrText>
            </w:r>
            <w:r w:rsidRPr="00812520">
              <w:rPr>
                <w:vanish/>
                <w:szCs w:val="18"/>
              </w:rPr>
            </w:r>
            <w:r w:rsidRPr="00812520">
              <w:rPr>
                <w:vanish/>
                <w:szCs w:val="18"/>
              </w:rPr>
              <w:fldChar w:fldCharType="separate"/>
            </w:r>
            <w:r w:rsidRPr="00812520">
              <w:rPr>
                <w:noProof/>
                <w:vanish/>
                <w:szCs w:val="18"/>
              </w:rPr>
              <w:t> </w:t>
            </w:r>
            <w:r w:rsidRPr="00812520">
              <w:rPr>
                <w:noProof/>
                <w:vanish/>
                <w:szCs w:val="18"/>
              </w:rPr>
              <w:t> </w:t>
            </w:r>
            <w:r w:rsidRPr="00812520">
              <w:rPr>
                <w:noProof/>
                <w:vanish/>
                <w:szCs w:val="18"/>
              </w:rPr>
              <w:t> </w:t>
            </w:r>
            <w:r w:rsidRPr="00812520">
              <w:rPr>
                <w:noProof/>
                <w:vanish/>
                <w:szCs w:val="18"/>
              </w:rPr>
              <w:t> </w:t>
            </w:r>
            <w:r w:rsidRPr="00812520">
              <w:rPr>
                <w:noProof/>
                <w:vanish/>
                <w:szCs w:val="18"/>
              </w:rPr>
              <w:t> </w:t>
            </w:r>
            <w:r w:rsidRPr="00812520">
              <w:rPr>
                <w:vanish/>
                <w:szCs w:val="18"/>
              </w:rPr>
              <w:fldChar w:fldCharType="end"/>
            </w:r>
            <w:bookmarkEnd w:id="246"/>
          </w:p>
        </w:tc>
      </w:tr>
      <w:tr w:rsidR="002F643F" w:rsidRPr="00812520" w14:paraId="2CE8F2AE" w14:textId="77777777" w:rsidTr="002E5B42">
        <w:trPr>
          <w:trHeight w:hRule="exact" w:val="20"/>
          <w:hidden/>
        </w:trPr>
        <w:tc>
          <w:tcPr>
            <w:tcW w:w="1857" w:type="dxa"/>
            <w:shd w:val="clear" w:color="auto" w:fill="auto"/>
          </w:tcPr>
          <w:p w14:paraId="0B1A3C17" w14:textId="77777777" w:rsidR="002F643F" w:rsidRPr="00812520" w:rsidRDefault="002F643F" w:rsidP="00863A86">
            <w:pPr>
              <w:spacing w:before="120"/>
              <w:rPr>
                <w:vanish/>
              </w:rPr>
            </w:pPr>
            <w:r w:rsidRPr="00812520">
              <w:rPr>
                <w:b/>
                <w:vanish/>
              </w:rPr>
              <w:t>CELKEM</w:t>
            </w:r>
          </w:p>
        </w:tc>
        <w:bookmarkStart w:id="247" w:name="suma1"/>
        <w:tc>
          <w:tcPr>
            <w:tcW w:w="1803" w:type="dxa"/>
            <w:shd w:val="clear" w:color="auto" w:fill="auto"/>
          </w:tcPr>
          <w:p w14:paraId="087FFFD9" w14:textId="26C90023" w:rsidR="002F643F" w:rsidRPr="00812520" w:rsidRDefault="002F643F" w:rsidP="00863A86">
            <w:pPr>
              <w:spacing w:before="120"/>
              <w:ind w:right="170"/>
              <w:jc w:val="right"/>
              <w:rPr>
                <w:vanish/>
              </w:rPr>
            </w:pPr>
            <w:r w:rsidRPr="00812520">
              <w:rPr>
                <w:vanish/>
              </w:rPr>
              <w:fldChar w:fldCharType="begin">
                <w:ffData>
                  <w:name w:val="suma1"/>
                  <w:enabled w:val="0"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812520">
              <w:rPr>
                <w:vanish/>
              </w:rPr>
              <w:instrText xml:space="preserve"> FORMTEXT </w:instrText>
            </w:r>
            <w:r w:rsidRPr="00812520">
              <w:rPr>
                <w:vanish/>
              </w:rPr>
            </w:r>
            <w:r w:rsidRPr="00812520">
              <w:rPr>
                <w:vanish/>
              </w:rPr>
              <w:fldChar w:fldCharType="separate"/>
            </w:r>
            <w:r w:rsidR="004A4A4F">
              <w:rPr>
                <w:vanish/>
              </w:rPr>
              <w:t>0</w:t>
            </w:r>
            <w:r w:rsidRPr="00812520">
              <w:rPr>
                <w:vanish/>
              </w:rPr>
              <w:fldChar w:fldCharType="end"/>
            </w:r>
            <w:bookmarkEnd w:id="247"/>
          </w:p>
        </w:tc>
        <w:tc>
          <w:tcPr>
            <w:tcW w:w="2322" w:type="dxa"/>
            <w:shd w:val="clear" w:color="auto" w:fill="auto"/>
          </w:tcPr>
          <w:p w14:paraId="3186D1DE" w14:textId="77777777" w:rsidR="002F643F" w:rsidRPr="00812520" w:rsidRDefault="002F643F" w:rsidP="00863A86">
            <w:pPr>
              <w:tabs>
                <w:tab w:val="right" w:pos="851"/>
              </w:tabs>
              <w:spacing w:before="120"/>
              <w:rPr>
                <w:vanish/>
              </w:rPr>
            </w:pPr>
          </w:p>
        </w:tc>
        <w:bookmarkStart w:id="248" w:name="suma2"/>
        <w:tc>
          <w:tcPr>
            <w:tcW w:w="3631" w:type="dxa"/>
            <w:shd w:val="clear" w:color="auto" w:fill="auto"/>
          </w:tcPr>
          <w:p w14:paraId="1C2E07AB" w14:textId="70FAB109" w:rsidR="002F643F" w:rsidRPr="00812520" w:rsidRDefault="002F643F" w:rsidP="00863A86">
            <w:pPr>
              <w:tabs>
                <w:tab w:val="left" w:pos="26083"/>
              </w:tabs>
              <w:spacing w:before="120"/>
              <w:ind w:right="227"/>
              <w:jc w:val="right"/>
              <w:rPr>
                <w:vanish/>
              </w:rPr>
            </w:pPr>
            <w:r w:rsidRPr="00812520">
              <w:rPr>
                <w:vanish/>
                <w:szCs w:val="18"/>
              </w:rPr>
              <w:fldChar w:fldCharType="begin">
                <w:ffData>
                  <w:name w:val="suma2"/>
                  <w:enabled w:val="0"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812520">
              <w:rPr>
                <w:vanish/>
                <w:szCs w:val="18"/>
              </w:rPr>
              <w:instrText xml:space="preserve"> FORMTEXT </w:instrText>
            </w:r>
            <w:r w:rsidRPr="00812520">
              <w:rPr>
                <w:vanish/>
                <w:szCs w:val="18"/>
              </w:rPr>
            </w:r>
            <w:r w:rsidRPr="00812520">
              <w:rPr>
                <w:vanish/>
                <w:szCs w:val="18"/>
              </w:rPr>
              <w:fldChar w:fldCharType="separate"/>
            </w:r>
            <w:r w:rsidR="004A4A4F">
              <w:rPr>
                <w:vanish/>
                <w:szCs w:val="18"/>
              </w:rPr>
              <w:t>0,00</w:t>
            </w:r>
            <w:r w:rsidRPr="00812520">
              <w:rPr>
                <w:vanish/>
                <w:szCs w:val="18"/>
              </w:rPr>
              <w:fldChar w:fldCharType="end"/>
            </w:r>
            <w:bookmarkEnd w:id="248"/>
          </w:p>
        </w:tc>
      </w:tr>
    </w:tbl>
    <w:p w14:paraId="7FB2C297" w14:textId="77777777" w:rsidR="002F643F" w:rsidRPr="00812520" w:rsidRDefault="002F643F" w:rsidP="002F643F">
      <w:pPr>
        <w:rPr>
          <w:sz w:val="8"/>
          <w:szCs w:val="8"/>
        </w:rPr>
      </w:pPr>
    </w:p>
    <w:tbl>
      <w:tblPr>
        <w:tblW w:w="9641" w:type="dxa"/>
        <w:tblInd w:w="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1"/>
      </w:tblGrid>
      <w:tr w:rsidR="002F643F" w:rsidRPr="004A4A4F" w14:paraId="3CA01301" w14:textId="77777777" w:rsidTr="002E5B42">
        <w:trPr>
          <w:trHeight w:hRule="exact" w:val="20"/>
          <w:hidden/>
        </w:trPr>
        <w:tc>
          <w:tcPr>
            <w:tcW w:w="9641" w:type="dxa"/>
          </w:tcPr>
          <w:p w14:paraId="07E022B4" w14:textId="623E5418" w:rsidR="002F643F" w:rsidRPr="004A4A4F" w:rsidRDefault="002F643F" w:rsidP="00863A86">
            <w:pPr>
              <w:tabs>
                <w:tab w:val="left" w:pos="2923"/>
              </w:tabs>
              <w:spacing w:before="120"/>
              <w:rPr>
                <w:vanish/>
              </w:rPr>
            </w:pPr>
            <w:r w:rsidRPr="004A4A4F">
              <w:rPr>
                <w:vanish/>
              </w:rPr>
              <w:t xml:space="preserve">Pokud po uplynutí doby čerpání  bude nesplacená jistina úvěru vyšší než součet zbývajících splátek jistiny, </w:t>
            </w:r>
            <w:r w:rsidRPr="004A4A4F">
              <w:rPr>
                <w:vanish/>
              </w:rPr>
              <w:br/>
              <w:t>klient uhradí tento rozdíl ke</w:t>
            </w:r>
            <w:r w:rsidRPr="004A4A4F">
              <w:rPr>
                <w:vanish/>
              </w:rPr>
              <w:tab/>
            </w:r>
            <w:r w:rsidRPr="004A4A4F">
              <w:rPr>
                <w:vanish/>
                <w:szCs w:val="18"/>
              </w:rPr>
              <w:fldChar w:fldCharType="begin">
                <w:ffData>
                  <w:name w:val="CB_Prekryti1"/>
                  <w:enabled w:val="0"/>
                  <w:calcOnExit w:val="0"/>
                  <w:entryMacro w:val="Prolinani1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249" w:name="CB_Prekryti1"/>
            <w:r w:rsidRPr="004A4A4F">
              <w:rPr>
                <w:vanish/>
                <w:szCs w:val="18"/>
              </w:rPr>
              <w:instrText xml:space="preserve"> FORMCHECKBOX </w:instrText>
            </w:r>
            <w:r w:rsidR="002E5B42">
              <w:rPr>
                <w:vanish/>
                <w:szCs w:val="18"/>
              </w:rPr>
            </w:r>
            <w:r w:rsidR="002E5B42">
              <w:rPr>
                <w:vanish/>
                <w:szCs w:val="18"/>
              </w:rPr>
              <w:fldChar w:fldCharType="separate"/>
            </w:r>
            <w:r w:rsidRPr="004A4A4F">
              <w:rPr>
                <w:vanish/>
                <w:szCs w:val="18"/>
              </w:rPr>
              <w:fldChar w:fldCharType="end"/>
            </w:r>
            <w:bookmarkEnd w:id="249"/>
            <w:r w:rsidRPr="004A4A4F">
              <w:rPr>
                <w:vanish/>
                <w:position w:val="-2"/>
                <w:szCs w:val="18"/>
              </w:rPr>
              <w:t xml:space="preserve"> Dni splatnosti první splátky jistiny po uplynutí doby čerpání </w:t>
            </w:r>
            <w:r w:rsidRPr="004A4A4F">
              <w:rPr>
                <w:vanish/>
                <w:position w:val="-2"/>
                <w:szCs w:val="18"/>
              </w:rPr>
              <w:br/>
            </w:r>
            <w:r w:rsidRPr="004A4A4F">
              <w:rPr>
                <w:vanish/>
                <w:position w:val="-2"/>
                <w:szCs w:val="18"/>
              </w:rPr>
              <w:tab/>
            </w:r>
            <w:r w:rsidRPr="004A4A4F">
              <w:rPr>
                <w:vanish/>
                <w:szCs w:val="18"/>
              </w:rPr>
              <w:fldChar w:fldCharType="begin">
                <w:ffData>
                  <w:name w:val="CB_Prekryti2"/>
                  <w:enabled w:val="0"/>
                  <w:calcOnExit w:val="0"/>
                  <w:entryMacro w:val="Prolinani1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250" w:name="CB_Prekryti2"/>
            <w:r w:rsidRPr="004A4A4F">
              <w:rPr>
                <w:vanish/>
                <w:szCs w:val="18"/>
              </w:rPr>
              <w:instrText xml:space="preserve"> FORMCHECKBOX </w:instrText>
            </w:r>
            <w:r w:rsidR="002E5B42">
              <w:rPr>
                <w:vanish/>
                <w:szCs w:val="18"/>
              </w:rPr>
            </w:r>
            <w:r w:rsidR="002E5B42">
              <w:rPr>
                <w:vanish/>
                <w:szCs w:val="18"/>
              </w:rPr>
              <w:fldChar w:fldCharType="separate"/>
            </w:r>
            <w:r w:rsidRPr="004A4A4F">
              <w:rPr>
                <w:vanish/>
                <w:szCs w:val="18"/>
              </w:rPr>
              <w:fldChar w:fldCharType="end"/>
            </w:r>
            <w:bookmarkEnd w:id="250"/>
            <w:r w:rsidRPr="004A4A4F">
              <w:rPr>
                <w:vanish/>
                <w:position w:val="-2"/>
                <w:szCs w:val="18"/>
              </w:rPr>
              <w:t xml:space="preserve"> Konečnému dni splatnosti </w:t>
            </w:r>
          </w:p>
        </w:tc>
      </w:tr>
      <w:bookmarkEnd w:id="237"/>
    </w:tbl>
    <w:p w14:paraId="6405EF5E" w14:textId="77777777" w:rsidR="002F643F" w:rsidRPr="00812520" w:rsidRDefault="002F643F" w:rsidP="002F643F">
      <w:pPr>
        <w:rPr>
          <w:sz w:val="8"/>
          <w:szCs w:val="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26"/>
        <w:gridCol w:w="2976"/>
        <w:gridCol w:w="426"/>
        <w:gridCol w:w="2972"/>
      </w:tblGrid>
      <w:tr w:rsidR="002F643F" w:rsidRPr="00812520" w14:paraId="321AAD29" w14:textId="77777777" w:rsidTr="002E5B42">
        <w:trPr>
          <w:trHeight w:hRule="exact" w:val="20"/>
          <w:hidden/>
        </w:trPr>
        <w:tc>
          <w:tcPr>
            <w:tcW w:w="2835" w:type="dxa"/>
            <w:vAlign w:val="center"/>
          </w:tcPr>
          <w:p w14:paraId="52BCD977" w14:textId="77777777" w:rsidR="002F643F" w:rsidRPr="00812520" w:rsidRDefault="002F643F" w:rsidP="00863A86">
            <w:pPr>
              <w:rPr>
                <w:vanish/>
                <w:szCs w:val="18"/>
              </w:rPr>
            </w:pPr>
            <w:bookmarkStart w:id="251" w:name="Splat1"/>
            <w:r w:rsidRPr="00812520">
              <w:rPr>
                <w:vanish/>
                <w:szCs w:val="18"/>
              </w:rPr>
              <w:t>Při nedočerpání úvěru</w:t>
            </w:r>
          </w:p>
        </w:tc>
        <w:tc>
          <w:tcPr>
            <w:tcW w:w="426" w:type="dxa"/>
            <w:vAlign w:val="center"/>
          </w:tcPr>
          <w:p w14:paraId="31EF8EC9" w14:textId="47398FE2" w:rsidR="002F643F" w:rsidRPr="00812520" w:rsidRDefault="002F643F" w:rsidP="00863A86">
            <w:pPr>
              <w:rPr>
                <w:vanish/>
                <w:szCs w:val="18"/>
              </w:rPr>
            </w:pPr>
            <w:r w:rsidRPr="00812520">
              <w:rPr>
                <w:vanish/>
                <w:szCs w:val="18"/>
              </w:rPr>
              <w:fldChar w:fldCharType="begin">
                <w:ffData>
                  <w:name w:val="CBSplat1_A"/>
                  <w:enabled/>
                  <w:calcOnExit w:val="0"/>
                  <w:entryMacro w:val="ANONE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252" w:name="CBSplat1_A"/>
            <w:r w:rsidRPr="00812520">
              <w:rPr>
                <w:vanish/>
                <w:szCs w:val="18"/>
              </w:rPr>
              <w:instrText xml:space="preserve"> FORMCHECKBOX </w:instrText>
            </w:r>
            <w:r w:rsidR="002E5B42">
              <w:rPr>
                <w:vanish/>
                <w:szCs w:val="18"/>
              </w:rPr>
            </w:r>
            <w:r w:rsidR="002E5B42">
              <w:rPr>
                <w:vanish/>
                <w:szCs w:val="18"/>
              </w:rPr>
              <w:fldChar w:fldCharType="separate"/>
            </w:r>
            <w:r w:rsidRPr="00812520">
              <w:rPr>
                <w:vanish/>
                <w:szCs w:val="18"/>
              </w:rPr>
              <w:fldChar w:fldCharType="end"/>
            </w:r>
            <w:bookmarkEnd w:id="252"/>
          </w:p>
        </w:tc>
        <w:tc>
          <w:tcPr>
            <w:tcW w:w="2976" w:type="dxa"/>
            <w:vAlign w:val="center"/>
          </w:tcPr>
          <w:p w14:paraId="4E4585B7" w14:textId="77777777" w:rsidR="002F643F" w:rsidRPr="00812520" w:rsidRDefault="002F643F" w:rsidP="00863A86">
            <w:pPr>
              <w:rPr>
                <w:vanish/>
                <w:szCs w:val="18"/>
              </w:rPr>
            </w:pPr>
            <w:r w:rsidRPr="00812520">
              <w:rPr>
                <w:vanish/>
                <w:szCs w:val="18"/>
              </w:rPr>
              <w:t>Dojde ke zkrácení lhůty splatnosti</w:t>
            </w:r>
          </w:p>
        </w:tc>
        <w:tc>
          <w:tcPr>
            <w:tcW w:w="426" w:type="dxa"/>
            <w:vAlign w:val="center"/>
          </w:tcPr>
          <w:p w14:paraId="5C27AF5F" w14:textId="692A0069" w:rsidR="002F643F" w:rsidRPr="00812520" w:rsidRDefault="002F643F" w:rsidP="00863A86">
            <w:pPr>
              <w:rPr>
                <w:vanish/>
                <w:szCs w:val="18"/>
              </w:rPr>
            </w:pPr>
            <w:r w:rsidRPr="00812520">
              <w:rPr>
                <w:vanish/>
                <w:szCs w:val="18"/>
              </w:rPr>
              <w:fldChar w:fldCharType="begin">
                <w:ffData>
                  <w:name w:val="CBSplat1_N"/>
                  <w:enabled/>
                  <w:calcOnExit w:val="0"/>
                  <w:entryMacro w:val="ANONE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253" w:name="CBSplat1_N"/>
            <w:r w:rsidRPr="00812520">
              <w:rPr>
                <w:vanish/>
                <w:szCs w:val="18"/>
              </w:rPr>
              <w:instrText xml:space="preserve"> FORMCHECKBOX </w:instrText>
            </w:r>
            <w:r w:rsidR="002E5B42">
              <w:rPr>
                <w:vanish/>
                <w:szCs w:val="18"/>
              </w:rPr>
            </w:r>
            <w:r w:rsidR="002E5B42">
              <w:rPr>
                <w:vanish/>
                <w:szCs w:val="18"/>
              </w:rPr>
              <w:fldChar w:fldCharType="separate"/>
            </w:r>
            <w:r w:rsidRPr="00812520">
              <w:rPr>
                <w:vanish/>
                <w:szCs w:val="18"/>
              </w:rPr>
              <w:fldChar w:fldCharType="end"/>
            </w:r>
            <w:bookmarkEnd w:id="253"/>
          </w:p>
        </w:tc>
        <w:tc>
          <w:tcPr>
            <w:tcW w:w="2972" w:type="dxa"/>
            <w:vAlign w:val="center"/>
          </w:tcPr>
          <w:p w14:paraId="797FACF2" w14:textId="77777777" w:rsidR="002F643F" w:rsidRPr="00812520" w:rsidRDefault="002F643F" w:rsidP="00863A86">
            <w:pPr>
              <w:rPr>
                <w:vanish/>
                <w:szCs w:val="18"/>
              </w:rPr>
            </w:pPr>
            <w:r w:rsidRPr="00812520">
              <w:rPr>
                <w:vanish/>
                <w:szCs w:val="18"/>
              </w:rPr>
              <w:t xml:space="preserve">Banka oznámí klientovi </w:t>
            </w:r>
            <w:r w:rsidRPr="00812520">
              <w:rPr>
                <w:vanish/>
                <w:szCs w:val="18"/>
              </w:rPr>
              <w:br/>
              <w:t>novou výši splátek</w:t>
            </w:r>
          </w:p>
        </w:tc>
      </w:tr>
      <w:tr w:rsidR="002F643F" w:rsidRPr="00812520" w14:paraId="7168C9E8" w14:textId="77777777" w:rsidTr="002E5B42">
        <w:trPr>
          <w:trHeight w:hRule="exact" w:val="20"/>
          <w:hidden/>
        </w:trPr>
        <w:tc>
          <w:tcPr>
            <w:tcW w:w="2835" w:type="dxa"/>
            <w:vAlign w:val="center"/>
          </w:tcPr>
          <w:p w14:paraId="4471D171" w14:textId="77777777" w:rsidR="002F643F" w:rsidRPr="00812520" w:rsidRDefault="002F643F" w:rsidP="00863A86">
            <w:pPr>
              <w:spacing w:before="120"/>
              <w:rPr>
                <w:vanish/>
                <w:szCs w:val="18"/>
              </w:rPr>
            </w:pPr>
            <w:r w:rsidRPr="00812520">
              <w:rPr>
                <w:vanish/>
                <w:szCs w:val="18"/>
              </w:rPr>
              <w:t>Při předčasném splacení úvěru</w:t>
            </w:r>
          </w:p>
        </w:tc>
        <w:tc>
          <w:tcPr>
            <w:tcW w:w="426" w:type="dxa"/>
            <w:vAlign w:val="center"/>
          </w:tcPr>
          <w:p w14:paraId="5D7CA3D5" w14:textId="22ECADB8" w:rsidR="002F643F" w:rsidRPr="00812520" w:rsidRDefault="002F643F" w:rsidP="00863A86">
            <w:pPr>
              <w:rPr>
                <w:vanish/>
                <w:szCs w:val="18"/>
              </w:rPr>
            </w:pPr>
            <w:r w:rsidRPr="00812520">
              <w:rPr>
                <w:vanish/>
                <w:szCs w:val="18"/>
              </w:rPr>
              <w:fldChar w:fldCharType="begin">
                <w:ffData>
                  <w:name w:val="CBSplat2_A"/>
                  <w:enabled/>
                  <w:calcOnExit w:val="0"/>
                  <w:entryMacro w:val="ANONE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254" w:name="CBSplat2_A"/>
            <w:r w:rsidRPr="00812520">
              <w:rPr>
                <w:vanish/>
                <w:szCs w:val="18"/>
              </w:rPr>
              <w:instrText xml:space="preserve"> FORMCHECKBOX </w:instrText>
            </w:r>
            <w:r w:rsidR="002E5B42">
              <w:rPr>
                <w:vanish/>
                <w:szCs w:val="18"/>
              </w:rPr>
            </w:r>
            <w:r w:rsidR="002E5B42">
              <w:rPr>
                <w:vanish/>
                <w:szCs w:val="18"/>
              </w:rPr>
              <w:fldChar w:fldCharType="separate"/>
            </w:r>
            <w:r w:rsidRPr="00812520">
              <w:rPr>
                <w:vanish/>
                <w:szCs w:val="18"/>
              </w:rPr>
              <w:fldChar w:fldCharType="end"/>
            </w:r>
            <w:bookmarkEnd w:id="254"/>
          </w:p>
        </w:tc>
        <w:tc>
          <w:tcPr>
            <w:tcW w:w="2976" w:type="dxa"/>
            <w:vAlign w:val="center"/>
          </w:tcPr>
          <w:p w14:paraId="11A5FCAC" w14:textId="77777777" w:rsidR="002F643F" w:rsidRPr="00812520" w:rsidRDefault="002F643F" w:rsidP="00863A86">
            <w:pPr>
              <w:rPr>
                <w:vanish/>
                <w:szCs w:val="18"/>
              </w:rPr>
            </w:pPr>
            <w:r w:rsidRPr="00812520">
              <w:rPr>
                <w:vanish/>
                <w:szCs w:val="18"/>
              </w:rPr>
              <w:t>Dojde ke zkrácení lhůty splatnosti</w:t>
            </w:r>
          </w:p>
        </w:tc>
        <w:tc>
          <w:tcPr>
            <w:tcW w:w="426" w:type="dxa"/>
            <w:vAlign w:val="center"/>
          </w:tcPr>
          <w:p w14:paraId="27DB013E" w14:textId="04826376" w:rsidR="002F643F" w:rsidRPr="00812520" w:rsidRDefault="002F643F" w:rsidP="00863A86">
            <w:pPr>
              <w:rPr>
                <w:vanish/>
                <w:szCs w:val="18"/>
              </w:rPr>
            </w:pPr>
            <w:r w:rsidRPr="00812520">
              <w:rPr>
                <w:vanish/>
                <w:szCs w:val="18"/>
              </w:rPr>
              <w:fldChar w:fldCharType="begin">
                <w:ffData>
                  <w:name w:val="CBSplat2_N"/>
                  <w:enabled/>
                  <w:calcOnExit w:val="0"/>
                  <w:entryMacro w:val="ANONE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255" w:name="CBSplat2_N"/>
            <w:r w:rsidRPr="00812520">
              <w:rPr>
                <w:vanish/>
                <w:szCs w:val="18"/>
              </w:rPr>
              <w:instrText xml:space="preserve"> FORMCHECKBOX </w:instrText>
            </w:r>
            <w:r w:rsidR="002E5B42">
              <w:rPr>
                <w:vanish/>
                <w:szCs w:val="18"/>
              </w:rPr>
            </w:r>
            <w:r w:rsidR="002E5B42">
              <w:rPr>
                <w:vanish/>
                <w:szCs w:val="18"/>
              </w:rPr>
              <w:fldChar w:fldCharType="separate"/>
            </w:r>
            <w:r w:rsidRPr="00812520">
              <w:rPr>
                <w:vanish/>
                <w:szCs w:val="18"/>
              </w:rPr>
              <w:fldChar w:fldCharType="end"/>
            </w:r>
            <w:bookmarkEnd w:id="255"/>
          </w:p>
        </w:tc>
        <w:tc>
          <w:tcPr>
            <w:tcW w:w="2972" w:type="dxa"/>
            <w:vAlign w:val="center"/>
          </w:tcPr>
          <w:p w14:paraId="17CB6830" w14:textId="77777777" w:rsidR="002F643F" w:rsidRPr="00812520" w:rsidRDefault="002F643F" w:rsidP="00863A86">
            <w:pPr>
              <w:rPr>
                <w:vanish/>
                <w:szCs w:val="18"/>
              </w:rPr>
            </w:pPr>
            <w:r w:rsidRPr="00812520">
              <w:rPr>
                <w:vanish/>
                <w:szCs w:val="18"/>
              </w:rPr>
              <w:t xml:space="preserve">Banka oznámí klientovi </w:t>
            </w:r>
            <w:r w:rsidRPr="00812520">
              <w:rPr>
                <w:vanish/>
                <w:szCs w:val="18"/>
              </w:rPr>
              <w:br/>
              <w:t>novou výši splátek</w:t>
            </w:r>
          </w:p>
        </w:tc>
      </w:tr>
      <w:bookmarkEnd w:id="251"/>
    </w:tbl>
    <w:p w14:paraId="5C16CCA1" w14:textId="77777777" w:rsidR="002F643F" w:rsidRPr="00812520" w:rsidRDefault="002F643F" w:rsidP="002F643F">
      <w:pPr>
        <w:rPr>
          <w:sz w:val="8"/>
          <w:szCs w:val="8"/>
        </w:rPr>
      </w:pPr>
    </w:p>
    <w:tbl>
      <w:tblPr>
        <w:tblW w:w="9641" w:type="dxa"/>
        <w:tblInd w:w="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0"/>
        <w:gridCol w:w="3260"/>
        <w:gridCol w:w="2552"/>
        <w:gridCol w:w="2409"/>
      </w:tblGrid>
      <w:tr w:rsidR="002F643F" w:rsidRPr="00812520" w14:paraId="212F56A3" w14:textId="77777777" w:rsidTr="002E5B42">
        <w:trPr>
          <w:trHeight w:val="20"/>
        </w:trPr>
        <w:tc>
          <w:tcPr>
            <w:tcW w:w="4680" w:type="dxa"/>
            <w:gridSpan w:val="2"/>
          </w:tcPr>
          <w:p w14:paraId="71B5265C" w14:textId="77777777" w:rsidR="002F643F" w:rsidRPr="00812520" w:rsidRDefault="002F643F" w:rsidP="00863A86">
            <w:pPr>
              <w:spacing w:before="120"/>
              <w:rPr>
                <w:b/>
              </w:rPr>
            </w:pPr>
            <w:bookmarkStart w:id="256" w:name="anuitaurok" w:colFirst="0" w:colLast="3"/>
            <w:r w:rsidRPr="00812520">
              <w:rPr>
                <w:b/>
                <w:u w:val="single"/>
              </w:rPr>
              <w:t xml:space="preserve"> Způsob a termín úhrady úroků</w:t>
            </w:r>
          </w:p>
        </w:tc>
        <w:tc>
          <w:tcPr>
            <w:tcW w:w="2552" w:type="dxa"/>
          </w:tcPr>
          <w:p w14:paraId="4D8D8A83" w14:textId="77777777" w:rsidR="002F643F" w:rsidRPr="00812520" w:rsidRDefault="002F643F" w:rsidP="00863A86">
            <w:pPr>
              <w:spacing w:before="120"/>
              <w:jc w:val="right"/>
              <w:rPr>
                <w:position w:val="-2"/>
              </w:rPr>
            </w:pPr>
            <w:r w:rsidRPr="00812520">
              <w:rPr>
                <w:position w:val="-2"/>
              </w:rPr>
              <w:t xml:space="preserve">První splátka úroků dne:  </w:t>
            </w:r>
          </w:p>
        </w:tc>
        <w:tc>
          <w:tcPr>
            <w:tcW w:w="2409" w:type="dxa"/>
          </w:tcPr>
          <w:p w14:paraId="4A079D6E" w14:textId="148A28B7" w:rsidR="002F643F" w:rsidRPr="00812520" w:rsidRDefault="002F643F" w:rsidP="00863A86">
            <w:pPr>
              <w:pBdr>
                <w:bottom w:val="single" w:sz="4" w:space="1" w:color="auto"/>
              </w:pBdr>
              <w:spacing w:before="120"/>
              <w:rPr>
                <w:position w:val="-2"/>
              </w:rPr>
            </w:pPr>
            <w:r w:rsidRPr="00812520">
              <w:rPr>
                <w:position w:val="-2"/>
              </w:rPr>
              <w:fldChar w:fldCharType="begin">
                <w:ffData>
                  <w:name w:val="Textové40"/>
                  <w:enabled/>
                  <w:calcOnExit w:val="0"/>
                  <w:entryMacro w:val="Prolinani0"/>
                  <w:textInput>
                    <w:type w:val="date"/>
                    <w:format w:val="d.M.yyyy"/>
                  </w:textInput>
                </w:ffData>
              </w:fldChar>
            </w:r>
            <w:bookmarkStart w:id="257" w:name="Textové40"/>
            <w:r w:rsidRPr="00812520">
              <w:rPr>
                <w:position w:val="-2"/>
              </w:rPr>
              <w:instrText xml:space="preserve"> FORMTEXT </w:instrText>
            </w:r>
            <w:r w:rsidRPr="00812520">
              <w:rPr>
                <w:position w:val="-2"/>
              </w:rPr>
            </w:r>
            <w:r w:rsidRPr="00812520">
              <w:rPr>
                <w:position w:val="-2"/>
              </w:rPr>
              <w:fldChar w:fldCharType="separate"/>
            </w:r>
            <w:r w:rsidR="004A4A4F">
              <w:rPr>
                <w:noProof/>
                <w:position w:val="-2"/>
              </w:rPr>
              <w:t>30.4.2025</w:t>
            </w:r>
            <w:r w:rsidRPr="00812520">
              <w:rPr>
                <w:position w:val="-2"/>
              </w:rPr>
              <w:fldChar w:fldCharType="end"/>
            </w:r>
            <w:bookmarkEnd w:id="257"/>
          </w:p>
        </w:tc>
      </w:tr>
      <w:tr w:rsidR="002F643F" w:rsidRPr="00812520" w14:paraId="55A31780" w14:textId="77777777" w:rsidTr="002E5B42">
        <w:trPr>
          <w:trHeight w:val="20"/>
        </w:trPr>
        <w:tc>
          <w:tcPr>
            <w:tcW w:w="1420" w:type="dxa"/>
          </w:tcPr>
          <w:p w14:paraId="301B5E3E" w14:textId="77777777" w:rsidR="002F643F" w:rsidRPr="00812520" w:rsidRDefault="002F643F" w:rsidP="00863A86">
            <w:pPr>
              <w:spacing w:before="120" w:after="60"/>
            </w:pPr>
            <w:r w:rsidRPr="00812520">
              <w:t>Úhrada úroků:</w:t>
            </w:r>
          </w:p>
        </w:tc>
        <w:tc>
          <w:tcPr>
            <w:tcW w:w="8221" w:type="dxa"/>
            <w:gridSpan w:val="3"/>
          </w:tcPr>
          <w:p w14:paraId="24FB3EC0" w14:textId="5CB9B63A" w:rsidR="002F643F" w:rsidRPr="00812520" w:rsidRDefault="002F643F" w:rsidP="00863A86">
            <w:pPr>
              <w:pBdr>
                <w:bottom w:val="single" w:sz="4" w:space="1" w:color="auto"/>
              </w:pBdr>
              <w:spacing w:before="120" w:after="60"/>
              <w:rPr>
                <w:position w:val="-4"/>
              </w:rPr>
            </w:pPr>
            <w:r w:rsidRPr="00812520">
              <w:rPr>
                <w:szCs w:val="18"/>
              </w:rPr>
              <w:fldChar w:fldCharType="begin">
                <w:ffData>
                  <w:name w:val="DD_tu1"/>
                  <w:enabled/>
                  <w:calcOnExit w:val="0"/>
                  <w:entryMacro w:val="SK_Edit"/>
                  <w:textInput/>
                </w:ffData>
              </w:fldChar>
            </w:r>
            <w:bookmarkStart w:id="258" w:name="DD_tu1"/>
            <w:r w:rsidRPr="00812520">
              <w:rPr>
                <w:szCs w:val="18"/>
              </w:rPr>
              <w:instrText xml:space="preserve"> FORMTEXT </w:instrText>
            </w:r>
            <w:r w:rsidRPr="00812520">
              <w:rPr>
                <w:szCs w:val="18"/>
              </w:rPr>
            </w:r>
            <w:r w:rsidRPr="00812520">
              <w:rPr>
                <w:szCs w:val="18"/>
              </w:rPr>
              <w:fldChar w:fldCharType="separate"/>
            </w:r>
            <w:r w:rsidR="004A4A4F">
              <w:rPr>
                <w:szCs w:val="18"/>
              </w:rPr>
              <w:t>měsíčně, vždy k poslednímu dni příslušného kalendářního měsíce</w:t>
            </w:r>
            <w:r w:rsidRPr="00812520">
              <w:rPr>
                <w:szCs w:val="18"/>
              </w:rPr>
              <w:fldChar w:fldCharType="end"/>
            </w:r>
            <w:bookmarkEnd w:id="258"/>
          </w:p>
        </w:tc>
      </w:tr>
      <w:bookmarkEnd w:id="226"/>
      <w:bookmarkEnd w:id="256"/>
    </w:tbl>
    <w:p w14:paraId="6CC97BD7" w14:textId="77777777" w:rsidR="002F643F" w:rsidRPr="0001302C" w:rsidRDefault="002F643F" w:rsidP="002F643F">
      <w:pPr>
        <w:rPr>
          <w:sz w:val="8"/>
          <w:szCs w:val="8"/>
        </w:rPr>
      </w:pP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8"/>
        <w:gridCol w:w="14"/>
        <w:gridCol w:w="259"/>
        <w:gridCol w:w="162"/>
        <w:gridCol w:w="66"/>
        <w:gridCol w:w="499"/>
        <w:gridCol w:w="430"/>
        <w:gridCol w:w="430"/>
        <w:gridCol w:w="264"/>
        <w:gridCol w:w="14"/>
        <w:gridCol w:w="397"/>
        <w:gridCol w:w="14"/>
        <w:gridCol w:w="409"/>
        <w:gridCol w:w="168"/>
        <w:gridCol w:w="142"/>
        <w:gridCol w:w="120"/>
        <w:gridCol w:w="569"/>
        <w:gridCol w:w="308"/>
        <w:gridCol w:w="118"/>
        <w:gridCol w:w="144"/>
        <w:gridCol w:w="8"/>
        <w:gridCol w:w="417"/>
        <w:gridCol w:w="150"/>
        <w:gridCol w:w="141"/>
        <w:gridCol w:w="14"/>
        <w:gridCol w:w="143"/>
        <w:gridCol w:w="566"/>
        <w:gridCol w:w="113"/>
        <w:gridCol w:w="149"/>
        <w:gridCol w:w="16"/>
        <w:gridCol w:w="125"/>
        <w:gridCol w:w="158"/>
        <w:gridCol w:w="6"/>
        <w:gridCol w:w="107"/>
        <w:gridCol w:w="147"/>
        <w:gridCol w:w="8"/>
        <w:gridCol w:w="30"/>
        <w:gridCol w:w="274"/>
        <w:gridCol w:w="546"/>
        <w:gridCol w:w="28"/>
        <w:gridCol w:w="168"/>
        <w:gridCol w:w="405"/>
        <w:gridCol w:w="250"/>
        <w:gridCol w:w="64"/>
        <w:gridCol w:w="644"/>
        <w:gridCol w:w="57"/>
      </w:tblGrid>
      <w:tr w:rsidR="002F643F" w:rsidRPr="00812520" w14:paraId="12CE973C" w14:textId="77777777" w:rsidTr="002E5B42">
        <w:trPr>
          <w:trHeight w:hRule="exact" w:val="20"/>
          <w:hidden/>
        </w:trPr>
        <w:tc>
          <w:tcPr>
            <w:tcW w:w="378" w:type="dxa"/>
          </w:tcPr>
          <w:bookmarkStart w:id="259" w:name="PRISLIB"/>
          <w:p w14:paraId="08A0C7FE" w14:textId="77777777" w:rsidR="002F643F" w:rsidRPr="00812520" w:rsidRDefault="002F643F" w:rsidP="00863A86">
            <w:pPr>
              <w:keepNext/>
              <w:spacing w:before="120"/>
              <w:jc w:val="left"/>
              <w:rPr>
                <w:vanish/>
                <w:sz w:val="28"/>
              </w:rPr>
            </w:pPr>
            <w:r w:rsidRPr="00812520">
              <w:rPr>
                <w:vanish/>
                <w:sz w:val="24"/>
              </w:rPr>
              <w:fldChar w:fldCharType="begin">
                <w:ffData>
                  <w:name w:val="Zaškrtávací32"/>
                  <w:enabled w:val="0"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260" w:name="Zaškrtávací32"/>
            <w:r w:rsidRPr="00812520">
              <w:rPr>
                <w:vanish/>
                <w:sz w:val="24"/>
              </w:rPr>
              <w:instrText xml:space="preserve"> FORMCHECKBOX </w:instrText>
            </w:r>
            <w:r w:rsidR="002E5B42">
              <w:rPr>
                <w:vanish/>
                <w:sz w:val="24"/>
              </w:rPr>
            </w:r>
            <w:r w:rsidR="002E5B42">
              <w:rPr>
                <w:vanish/>
                <w:sz w:val="24"/>
              </w:rPr>
              <w:fldChar w:fldCharType="separate"/>
            </w:r>
            <w:r w:rsidRPr="00812520">
              <w:rPr>
                <w:vanish/>
                <w:sz w:val="24"/>
              </w:rPr>
              <w:fldChar w:fldCharType="end"/>
            </w:r>
            <w:bookmarkEnd w:id="260"/>
          </w:p>
        </w:tc>
        <w:tc>
          <w:tcPr>
            <w:tcW w:w="5257" w:type="dxa"/>
            <w:gridSpan w:val="24"/>
          </w:tcPr>
          <w:p w14:paraId="1B250982" w14:textId="77777777" w:rsidR="002F643F" w:rsidRPr="00812520" w:rsidRDefault="002F643F" w:rsidP="00863A86">
            <w:pPr>
              <w:keepNext/>
              <w:spacing w:before="120"/>
              <w:rPr>
                <w:vanish/>
                <w:szCs w:val="18"/>
              </w:rPr>
            </w:pPr>
            <w:r w:rsidRPr="00812520">
              <w:rPr>
                <w:b/>
                <w:vanish/>
                <w:szCs w:val="18"/>
              </w:rPr>
              <w:t xml:space="preserve"> Termín, do kterého je banka vázána</w:t>
            </w:r>
            <w:r w:rsidRPr="00812520">
              <w:rPr>
                <w:b/>
                <w:bCs/>
                <w:vanish/>
                <w:szCs w:val="18"/>
              </w:rPr>
              <w:t xml:space="preserve"> příslibem úvěru</w:t>
            </w:r>
            <w:r w:rsidRPr="00812520">
              <w:rPr>
                <w:b/>
                <w:vanish/>
                <w:szCs w:val="18"/>
              </w:rPr>
              <w:t>:</w:t>
            </w:r>
          </w:p>
        </w:tc>
        <w:bookmarkStart w:id="261" w:name="Textové55"/>
        <w:tc>
          <w:tcPr>
            <w:tcW w:w="1383" w:type="dxa"/>
            <w:gridSpan w:val="9"/>
          </w:tcPr>
          <w:p w14:paraId="76EA7679" w14:textId="77777777" w:rsidR="002F643F" w:rsidRPr="00812520" w:rsidRDefault="002F643F" w:rsidP="00863A86">
            <w:pPr>
              <w:keepNext/>
              <w:pBdr>
                <w:bottom w:val="single" w:sz="6" w:space="1" w:color="auto"/>
              </w:pBdr>
              <w:spacing w:before="120"/>
              <w:rPr>
                <w:vanish/>
              </w:rPr>
            </w:pPr>
            <w:r w:rsidRPr="00812520">
              <w:rPr>
                <w:vanish/>
              </w:rPr>
              <w:fldChar w:fldCharType="begin">
                <w:ffData>
                  <w:name w:val="Textové55"/>
                  <w:enabled w:val="0"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812520">
              <w:rPr>
                <w:vanish/>
              </w:rPr>
              <w:instrText xml:space="preserve"> FORMTEXT </w:instrText>
            </w:r>
            <w:r w:rsidRPr="00812520">
              <w:rPr>
                <w:vanish/>
              </w:rPr>
            </w:r>
            <w:r w:rsidRPr="00812520">
              <w:rPr>
                <w:vanish/>
              </w:rPr>
              <w:fldChar w:fldCharType="separate"/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vanish/>
              </w:rPr>
              <w:fldChar w:fldCharType="end"/>
            </w:r>
            <w:bookmarkEnd w:id="261"/>
          </w:p>
        </w:tc>
        <w:tc>
          <w:tcPr>
            <w:tcW w:w="2621" w:type="dxa"/>
            <w:gridSpan w:val="12"/>
          </w:tcPr>
          <w:p w14:paraId="1BCFED48" w14:textId="77777777" w:rsidR="002F643F" w:rsidRPr="00812520" w:rsidRDefault="002F643F" w:rsidP="00863A86">
            <w:pPr>
              <w:keepNext/>
              <w:spacing w:before="120"/>
              <w:rPr>
                <w:vanish/>
              </w:rPr>
            </w:pPr>
          </w:p>
        </w:tc>
      </w:tr>
      <w:bookmarkStart w:id="262" w:name="NABIDKA"/>
      <w:bookmarkEnd w:id="259"/>
      <w:tr w:rsidR="002F643F" w:rsidRPr="00812520" w14:paraId="448A784F" w14:textId="77777777" w:rsidTr="002E5B42">
        <w:trPr>
          <w:trHeight w:hRule="exact" w:val="20"/>
          <w:hidden/>
        </w:trPr>
        <w:tc>
          <w:tcPr>
            <w:tcW w:w="378" w:type="dxa"/>
          </w:tcPr>
          <w:p w14:paraId="1A8C957E" w14:textId="77777777" w:rsidR="002F643F" w:rsidRPr="00812520" w:rsidRDefault="002F643F" w:rsidP="00863A86">
            <w:pPr>
              <w:keepNext/>
              <w:spacing w:before="120"/>
              <w:jc w:val="left"/>
              <w:rPr>
                <w:vanish/>
                <w:sz w:val="28"/>
              </w:rPr>
            </w:pPr>
            <w:r w:rsidRPr="00812520">
              <w:rPr>
                <w:vanish/>
                <w:sz w:val="24"/>
              </w:rPr>
              <w:fldChar w:fldCharType="begin">
                <w:ffData>
                  <w:name w:val="Zaškrtávací33"/>
                  <w:enabled w:val="0"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263" w:name="Zaškrtávací33"/>
            <w:r w:rsidRPr="00812520">
              <w:rPr>
                <w:vanish/>
                <w:sz w:val="24"/>
              </w:rPr>
              <w:instrText xml:space="preserve"> FORMCHECKBOX </w:instrText>
            </w:r>
            <w:r w:rsidR="002E5B42">
              <w:rPr>
                <w:vanish/>
                <w:sz w:val="24"/>
              </w:rPr>
            </w:r>
            <w:r w:rsidR="002E5B42">
              <w:rPr>
                <w:vanish/>
                <w:sz w:val="24"/>
              </w:rPr>
              <w:fldChar w:fldCharType="separate"/>
            </w:r>
            <w:r w:rsidRPr="00812520">
              <w:rPr>
                <w:vanish/>
                <w:sz w:val="24"/>
              </w:rPr>
              <w:fldChar w:fldCharType="end"/>
            </w:r>
            <w:bookmarkEnd w:id="263"/>
          </w:p>
        </w:tc>
        <w:tc>
          <w:tcPr>
            <w:tcW w:w="5257" w:type="dxa"/>
            <w:gridSpan w:val="24"/>
          </w:tcPr>
          <w:p w14:paraId="1E4FBB32" w14:textId="77777777" w:rsidR="002F643F" w:rsidRPr="00812520" w:rsidRDefault="002F643F" w:rsidP="00863A86">
            <w:pPr>
              <w:keepNext/>
              <w:spacing w:before="120"/>
              <w:rPr>
                <w:vanish/>
                <w:szCs w:val="18"/>
              </w:rPr>
            </w:pPr>
            <w:r w:rsidRPr="00812520">
              <w:rPr>
                <w:b/>
                <w:vanish/>
                <w:szCs w:val="18"/>
              </w:rPr>
              <w:t xml:space="preserve"> Termín, do kterého je platná nabídka úrokových sazeb:</w:t>
            </w:r>
          </w:p>
        </w:tc>
        <w:bookmarkStart w:id="264" w:name="Textové56"/>
        <w:tc>
          <w:tcPr>
            <w:tcW w:w="1383" w:type="dxa"/>
            <w:gridSpan w:val="9"/>
          </w:tcPr>
          <w:p w14:paraId="73CD3E62" w14:textId="77777777" w:rsidR="002F643F" w:rsidRPr="00812520" w:rsidRDefault="002F643F" w:rsidP="00863A86">
            <w:pPr>
              <w:keepNext/>
              <w:pBdr>
                <w:bottom w:val="single" w:sz="6" w:space="1" w:color="auto"/>
              </w:pBdr>
              <w:spacing w:before="120"/>
              <w:rPr>
                <w:vanish/>
              </w:rPr>
            </w:pPr>
            <w:r w:rsidRPr="00812520">
              <w:rPr>
                <w:vanish/>
              </w:rPr>
              <w:fldChar w:fldCharType="begin">
                <w:ffData>
                  <w:name w:val="Textové56"/>
                  <w:enabled w:val="0"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812520">
              <w:rPr>
                <w:vanish/>
              </w:rPr>
              <w:instrText xml:space="preserve"> FORMTEXT </w:instrText>
            </w:r>
            <w:r w:rsidRPr="00812520">
              <w:rPr>
                <w:vanish/>
              </w:rPr>
            </w:r>
            <w:r w:rsidRPr="00812520">
              <w:rPr>
                <w:vanish/>
              </w:rPr>
              <w:fldChar w:fldCharType="separate"/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vanish/>
              </w:rPr>
              <w:fldChar w:fldCharType="end"/>
            </w:r>
            <w:bookmarkEnd w:id="264"/>
          </w:p>
        </w:tc>
        <w:tc>
          <w:tcPr>
            <w:tcW w:w="2621" w:type="dxa"/>
            <w:gridSpan w:val="12"/>
          </w:tcPr>
          <w:p w14:paraId="23DF31E9" w14:textId="77777777" w:rsidR="002F643F" w:rsidRPr="00812520" w:rsidRDefault="002F643F" w:rsidP="00863A86">
            <w:pPr>
              <w:keepNext/>
              <w:spacing w:before="120"/>
              <w:rPr>
                <w:vanish/>
              </w:rPr>
            </w:pPr>
          </w:p>
        </w:tc>
      </w:tr>
      <w:tr w:rsidR="002F643F" w:rsidRPr="00812520" w14:paraId="2F2257F9" w14:textId="77777777" w:rsidTr="002E5B42">
        <w:trPr>
          <w:trHeight w:val="20"/>
        </w:trPr>
        <w:tc>
          <w:tcPr>
            <w:tcW w:w="9639" w:type="dxa"/>
            <w:gridSpan w:val="46"/>
          </w:tcPr>
          <w:p w14:paraId="0F363F2D" w14:textId="77777777" w:rsidR="002F643F" w:rsidRPr="00812520" w:rsidRDefault="002F643F" w:rsidP="00863A86">
            <w:pPr>
              <w:spacing w:before="140"/>
              <w:rPr>
                <w:b/>
                <w:bCs/>
                <w:szCs w:val="18"/>
                <w:u w:val="single"/>
              </w:rPr>
            </w:pPr>
            <w:bookmarkStart w:id="265" w:name="UVER3"/>
            <w:bookmarkEnd w:id="262"/>
            <w:r w:rsidRPr="00812520">
              <w:rPr>
                <w:b/>
                <w:bCs/>
                <w:szCs w:val="18"/>
                <w:u w:val="single"/>
              </w:rPr>
              <w:t xml:space="preserve"> Splátky/splácení jistiny a úhrada úroků</w:t>
            </w:r>
          </w:p>
        </w:tc>
      </w:tr>
      <w:bookmarkStart w:id="266" w:name="Zaškrtávací47"/>
      <w:tr w:rsidR="002F643F" w:rsidRPr="00812520" w14:paraId="12222736" w14:textId="77777777" w:rsidTr="002E5B42">
        <w:trPr>
          <w:trHeight w:val="20"/>
        </w:trPr>
        <w:tc>
          <w:tcPr>
            <w:tcW w:w="378" w:type="dxa"/>
          </w:tcPr>
          <w:p w14:paraId="5395AEE4" w14:textId="401C9200" w:rsidR="002F643F" w:rsidRPr="00812520" w:rsidRDefault="002F643F" w:rsidP="00863A86">
            <w:pPr>
              <w:spacing w:before="60"/>
              <w:jc w:val="right"/>
              <w:rPr>
                <w:position w:val="-10"/>
              </w:rPr>
            </w:pPr>
            <w:r w:rsidRPr="00812520">
              <w:fldChar w:fldCharType="begin">
                <w:ffData>
                  <w:name w:val="Zaškrtávací47"/>
                  <w:enabled/>
                  <w:calcOnExit w:val="0"/>
                  <w:entryMacro w:val="Bookmark0.MAIN"/>
                  <w:checkBox>
                    <w:size w:val="24"/>
                    <w:default w:val="1"/>
                    <w:checked/>
                  </w:checkBox>
                </w:ffData>
              </w:fldChar>
            </w:r>
            <w:r w:rsidRPr="00812520">
              <w:instrText xml:space="preserve"> FORMCHECKBOX </w:instrText>
            </w:r>
            <w:r w:rsidR="002E5B42">
              <w:fldChar w:fldCharType="separate"/>
            </w:r>
            <w:r w:rsidRPr="00812520">
              <w:fldChar w:fldCharType="end"/>
            </w:r>
            <w:bookmarkEnd w:id="266"/>
          </w:p>
        </w:tc>
        <w:tc>
          <w:tcPr>
            <w:tcW w:w="5966" w:type="dxa"/>
            <w:gridSpan w:val="26"/>
          </w:tcPr>
          <w:p w14:paraId="30634CF3" w14:textId="77777777" w:rsidR="002F643F" w:rsidRPr="00812520" w:rsidRDefault="002F643F" w:rsidP="00863A86">
            <w:pPr>
              <w:tabs>
                <w:tab w:val="left" w:pos="426"/>
                <w:tab w:val="left" w:pos="5676"/>
              </w:tabs>
              <w:spacing w:before="120"/>
              <w:rPr>
                <w:b/>
              </w:rPr>
            </w:pPr>
            <w:r w:rsidRPr="00812520">
              <w:t xml:space="preserve">Splátky/splácení jistiny a úhrada úroků bude prováděna z účtu klienta </w:t>
            </w:r>
            <w:r w:rsidRPr="00812520">
              <w:tab/>
            </w:r>
            <w:r w:rsidRPr="00812520">
              <w:rPr>
                <w:color w:val="000000"/>
              </w:rPr>
              <w:t>v</w:t>
            </w:r>
          </w:p>
        </w:tc>
        <w:bookmarkStart w:id="267" w:name="Textové45"/>
        <w:tc>
          <w:tcPr>
            <w:tcW w:w="567" w:type="dxa"/>
            <w:gridSpan w:val="6"/>
          </w:tcPr>
          <w:p w14:paraId="6C8BE43C" w14:textId="2237BE30" w:rsidR="002F643F" w:rsidRPr="00812520" w:rsidRDefault="002F643F" w:rsidP="00863A86">
            <w:pPr>
              <w:pBdr>
                <w:bottom w:val="single" w:sz="6" w:space="1" w:color="auto"/>
              </w:pBdr>
              <w:tabs>
                <w:tab w:val="left" w:pos="426"/>
              </w:tabs>
              <w:spacing w:before="120"/>
              <w:rPr>
                <w:b/>
              </w:rPr>
            </w:pPr>
            <w:r w:rsidRPr="00812520">
              <w:rPr>
                <w:b/>
              </w:rPr>
              <w:fldChar w:fldCharType="begin">
                <w:ffData>
                  <w:name w:val="Textové45"/>
                  <w:enabled/>
                  <w:calcOnExit w:val="0"/>
                  <w:entryMacro w:val="ClassCode2.MAIN"/>
                  <w:exitMacro w:val="bookmark123.MAIN"/>
                  <w:textInput>
                    <w:default w:val="Kč"/>
                    <w:maxLength w:val="3"/>
                  </w:textInput>
                </w:ffData>
              </w:fldChar>
            </w:r>
            <w:r w:rsidRPr="00812520">
              <w:rPr>
                <w:b/>
              </w:rPr>
              <w:instrText xml:space="preserve"> FORMTEXT </w:instrText>
            </w:r>
            <w:r w:rsidRPr="00812520">
              <w:rPr>
                <w:b/>
              </w:rPr>
            </w:r>
            <w:r w:rsidRPr="00812520">
              <w:rPr>
                <w:b/>
              </w:rPr>
              <w:fldChar w:fldCharType="separate"/>
            </w:r>
            <w:r w:rsidRPr="00812520">
              <w:rPr>
                <w:b/>
                <w:noProof/>
              </w:rPr>
              <w:t>Kč</w:t>
            </w:r>
            <w:r w:rsidRPr="00812520">
              <w:rPr>
                <w:b/>
              </w:rPr>
              <w:fldChar w:fldCharType="end"/>
            </w:r>
            <w:bookmarkEnd w:id="267"/>
          </w:p>
        </w:tc>
        <w:tc>
          <w:tcPr>
            <w:tcW w:w="292" w:type="dxa"/>
            <w:gridSpan w:val="4"/>
          </w:tcPr>
          <w:p w14:paraId="4DBFC975" w14:textId="77777777" w:rsidR="002F643F" w:rsidRPr="00812520" w:rsidRDefault="002F643F" w:rsidP="00863A86">
            <w:pPr>
              <w:tabs>
                <w:tab w:val="left" w:pos="426"/>
              </w:tabs>
              <w:spacing w:before="120"/>
              <w:jc w:val="center"/>
              <w:rPr>
                <w:b/>
              </w:rPr>
            </w:pPr>
            <w:r w:rsidRPr="00812520">
              <w:t>č.</w:t>
            </w:r>
          </w:p>
        </w:tc>
        <w:tc>
          <w:tcPr>
            <w:tcW w:w="2436" w:type="dxa"/>
            <w:gridSpan w:val="9"/>
          </w:tcPr>
          <w:p w14:paraId="51A06A7D" w14:textId="5E26A731" w:rsidR="002F643F" w:rsidRPr="00812520" w:rsidRDefault="002F643F" w:rsidP="00863A86">
            <w:pPr>
              <w:pBdr>
                <w:bottom w:val="single" w:sz="6" w:space="1" w:color="auto"/>
              </w:pBdr>
              <w:tabs>
                <w:tab w:val="left" w:pos="426"/>
              </w:tabs>
              <w:spacing w:before="120"/>
              <w:rPr>
                <w:b/>
              </w:rPr>
            </w:pPr>
            <w:r w:rsidRPr="00812520">
              <w:fldChar w:fldCharType="begin">
                <w:ffData>
                  <w:name w:val="Textové46"/>
                  <w:enabled/>
                  <w:calcOnExit w:val="0"/>
                  <w:exitMacro w:val="beznyucet"/>
                  <w:statusText w:type="text" w:val="Hodnota musí souhlasit se dnem uvedeným v poli PŘÍŠTÍ DATUM LATE FEE TRANSFER (v příp., že se jedná o ultimum měsíce, je nutné uvést &quot;31&quot;)"/>
                  <w:textInput/>
                </w:ffData>
              </w:fldChar>
            </w:r>
            <w:bookmarkStart w:id="268" w:name="Textové46"/>
            <w:r w:rsidRPr="00812520">
              <w:instrText xml:space="preserve"> FORMTEXT </w:instrText>
            </w:r>
            <w:r w:rsidRPr="00812520">
              <w:fldChar w:fldCharType="separate"/>
            </w:r>
            <w:r w:rsidR="00C93181" w:rsidRPr="00C93181">
              <w:rPr>
                <w:noProof/>
              </w:rPr>
              <w:t>194813470227</w:t>
            </w:r>
            <w:r w:rsidR="00C93181">
              <w:rPr>
                <w:noProof/>
              </w:rPr>
              <w:t>/0100</w:t>
            </w:r>
            <w:r w:rsidRPr="00812520">
              <w:fldChar w:fldCharType="end"/>
            </w:r>
            <w:bookmarkEnd w:id="268"/>
            <w:r w:rsidRPr="00812520">
              <w:t xml:space="preserve"> </w:t>
            </w:r>
          </w:p>
        </w:tc>
      </w:tr>
      <w:bookmarkStart w:id="269" w:name="Zaškrtávací47a"/>
      <w:bookmarkStart w:id="270" w:name="Ponte2"/>
      <w:tr w:rsidR="002F643F" w:rsidRPr="00812520" w14:paraId="208F2E66" w14:textId="77777777" w:rsidTr="002E5B42">
        <w:tc>
          <w:tcPr>
            <w:tcW w:w="378" w:type="dxa"/>
          </w:tcPr>
          <w:p w14:paraId="43470860" w14:textId="02149EA8" w:rsidR="002F643F" w:rsidRPr="00812520" w:rsidRDefault="002F643F" w:rsidP="00863A86">
            <w:pPr>
              <w:spacing w:before="60"/>
              <w:jc w:val="right"/>
              <w:rPr>
                <w:position w:val="-10"/>
                <w:szCs w:val="18"/>
              </w:rPr>
            </w:pPr>
            <w:r w:rsidRPr="00812520">
              <w:rPr>
                <w:szCs w:val="18"/>
              </w:rPr>
              <w:lastRenderedPageBreak/>
              <w:fldChar w:fldCharType="begin">
                <w:ffData>
                  <w:name w:val="Zaškrtávací47a"/>
                  <w:enabled/>
                  <w:calcOnExit w:val="0"/>
                  <w:entryMacro w:val="Bookmark0.MAIN"/>
                  <w:checkBox>
                    <w:size w:val="24"/>
                    <w:default w:val="1"/>
                    <w:checked w:val="0"/>
                  </w:checkBox>
                </w:ffData>
              </w:fldChar>
            </w:r>
            <w:r w:rsidRPr="00812520">
              <w:rPr>
                <w:szCs w:val="18"/>
              </w:rPr>
              <w:instrText xml:space="preserve"> FORMCHECKBOX </w:instrText>
            </w:r>
            <w:r w:rsidR="002E5B42">
              <w:rPr>
                <w:szCs w:val="18"/>
              </w:rPr>
            </w:r>
            <w:r w:rsidR="002E5B42">
              <w:rPr>
                <w:szCs w:val="18"/>
              </w:rPr>
              <w:fldChar w:fldCharType="separate"/>
            </w:r>
            <w:r w:rsidRPr="00812520">
              <w:rPr>
                <w:szCs w:val="18"/>
              </w:rPr>
              <w:fldChar w:fldCharType="end"/>
            </w:r>
            <w:bookmarkEnd w:id="269"/>
          </w:p>
        </w:tc>
        <w:tc>
          <w:tcPr>
            <w:tcW w:w="5966" w:type="dxa"/>
            <w:gridSpan w:val="26"/>
          </w:tcPr>
          <w:p w14:paraId="171928D7" w14:textId="77777777" w:rsidR="002F643F" w:rsidRPr="00812520" w:rsidRDefault="002F643F" w:rsidP="00863A86">
            <w:pPr>
              <w:tabs>
                <w:tab w:val="left" w:pos="426"/>
                <w:tab w:val="left" w:pos="5676"/>
              </w:tabs>
              <w:spacing w:before="120"/>
              <w:jc w:val="left"/>
              <w:rPr>
                <w:b/>
                <w:szCs w:val="18"/>
              </w:rPr>
            </w:pPr>
            <w:r w:rsidRPr="00812520">
              <w:rPr>
                <w:szCs w:val="18"/>
              </w:rPr>
              <w:t xml:space="preserve">avšak přednostně bude prováděna z účtu klienta určeného pro příjmy a výdaje spojené s realizací projektu ze SF EU </w:t>
            </w:r>
            <w:r w:rsidRPr="00812520">
              <w:rPr>
                <w:szCs w:val="18"/>
              </w:rPr>
              <w:tab/>
              <w:t>v</w:t>
            </w:r>
          </w:p>
        </w:tc>
        <w:bookmarkStart w:id="271" w:name="Textové145"/>
        <w:tc>
          <w:tcPr>
            <w:tcW w:w="567" w:type="dxa"/>
            <w:gridSpan w:val="6"/>
          </w:tcPr>
          <w:p w14:paraId="3B406B0A" w14:textId="5146D9F0" w:rsidR="002F643F" w:rsidRPr="00812520" w:rsidRDefault="002F643F" w:rsidP="00863A86">
            <w:pPr>
              <w:pBdr>
                <w:bottom w:val="single" w:sz="6" w:space="1" w:color="auto"/>
              </w:pBdr>
              <w:tabs>
                <w:tab w:val="left" w:pos="426"/>
              </w:tabs>
              <w:spacing w:before="300"/>
              <w:rPr>
                <w:b/>
                <w:szCs w:val="18"/>
              </w:rPr>
            </w:pPr>
            <w:r w:rsidRPr="00812520">
              <w:rPr>
                <w:b/>
                <w:szCs w:val="18"/>
              </w:rPr>
              <w:fldChar w:fldCharType="begin">
                <w:ffData>
                  <w:name w:val="Textové145"/>
                  <w:enabled/>
                  <w:calcOnExit w:val="0"/>
                  <w:entryMacro w:val="ClassCode2.MAIN"/>
                  <w:exitMacro w:val="bookmark123.MAIN"/>
                  <w:textInput>
                    <w:default w:val="Kč"/>
                    <w:maxLength w:val="3"/>
                  </w:textInput>
                </w:ffData>
              </w:fldChar>
            </w:r>
            <w:r w:rsidRPr="00812520">
              <w:rPr>
                <w:b/>
                <w:szCs w:val="18"/>
              </w:rPr>
              <w:instrText xml:space="preserve"> FORMTEXT </w:instrText>
            </w:r>
            <w:r w:rsidRPr="00812520">
              <w:rPr>
                <w:b/>
                <w:szCs w:val="18"/>
              </w:rPr>
            </w:r>
            <w:r w:rsidRPr="00812520">
              <w:rPr>
                <w:b/>
                <w:szCs w:val="18"/>
              </w:rPr>
              <w:fldChar w:fldCharType="separate"/>
            </w:r>
            <w:r w:rsidRPr="00812520">
              <w:rPr>
                <w:b/>
                <w:noProof/>
                <w:szCs w:val="18"/>
              </w:rPr>
              <w:t>Kč</w:t>
            </w:r>
            <w:r w:rsidRPr="00812520">
              <w:rPr>
                <w:b/>
                <w:szCs w:val="18"/>
              </w:rPr>
              <w:fldChar w:fldCharType="end"/>
            </w:r>
            <w:bookmarkEnd w:id="271"/>
          </w:p>
        </w:tc>
        <w:tc>
          <w:tcPr>
            <w:tcW w:w="292" w:type="dxa"/>
            <w:gridSpan w:val="4"/>
          </w:tcPr>
          <w:p w14:paraId="31573B8C" w14:textId="77777777" w:rsidR="002F643F" w:rsidRPr="00812520" w:rsidRDefault="002F643F" w:rsidP="00863A86">
            <w:pPr>
              <w:tabs>
                <w:tab w:val="left" w:pos="426"/>
              </w:tabs>
              <w:spacing w:before="300"/>
              <w:jc w:val="center"/>
              <w:rPr>
                <w:b/>
                <w:szCs w:val="18"/>
              </w:rPr>
            </w:pPr>
            <w:r w:rsidRPr="00812520">
              <w:rPr>
                <w:szCs w:val="18"/>
              </w:rPr>
              <w:t>č.</w:t>
            </w:r>
          </w:p>
        </w:tc>
        <w:tc>
          <w:tcPr>
            <w:tcW w:w="2436" w:type="dxa"/>
            <w:gridSpan w:val="9"/>
          </w:tcPr>
          <w:p w14:paraId="7A942653" w14:textId="42C753A5" w:rsidR="002F643F" w:rsidRPr="00812520" w:rsidRDefault="002F643F" w:rsidP="00863A86">
            <w:pPr>
              <w:pBdr>
                <w:bottom w:val="single" w:sz="6" w:space="1" w:color="auto"/>
              </w:pBdr>
              <w:tabs>
                <w:tab w:val="left" w:pos="426"/>
              </w:tabs>
              <w:spacing w:before="300"/>
              <w:rPr>
                <w:b/>
                <w:szCs w:val="18"/>
              </w:rPr>
            </w:pPr>
            <w:r w:rsidRPr="00812520">
              <w:rPr>
                <w:szCs w:val="18"/>
              </w:rPr>
              <w:fldChar w:fldCharType="begin">
                <w:ffData>
                  <w:name w:val="Textové146"/>
                  <w:enabled/>
                  <w:calcOnExit w:val="0"/>
                  <w:textInput/>
                </w:ffData>
              </w:fldChar>
            </w:r>
            <w:bookmarkStart w:id="272" w:name="Textové146"/>
            <w:r w:rsidRPr="00812520">
              <w:rPr>
                <w:szCs w:val="18"/>
              </w:rPr>
              <w:instrText xml:space="preserve"> FORMTEXT </w:instrText>
            </w:r>
            <w:r w:rsidRPr="00812520">
              <w:rPr>
                <w:szCs w:val="18"/>
              </w:rPr>
            </w:r>
            <w:r w:rsidRPr="00812520">
              <w:rPr>
                <w:szCs w:val="18"/>
              </w:rPr>
              <w:fldChar w:fldCharType="separate"/>
            </w:r>
            <w:r w:rsidRPr="00812520">
              <w:rPr>
                <w:noProof/>
                <w:szCs w:val="18"/>
              </w:rPr>
              <w:t> </w:t>
            </w:r>
            <w:r w:rsidRPr="00812520">
              <w:rPr>
                <w:noProof/>
                <w:szCs w:val="18"/>
              </w:rPr>
              <w:t> </w:t>
            </w:r>
            <w:r w:rsidRPr="00812520">
              <w:rPr>
                <w:noProof/>
                <w:szCs w:val="18"/>
              </w:rPr>
              <w:t> </w:t>
            </w:r>
            <w:r w:rsidRPr="00812520">
              <w:rPr>
                <w:noProof/>
                <w:szCs w:val="18"/>
              </w:rPr>
              <w:t> </w:t>
            </w:r>
            <w:r w:rsidRPr="00812520">
              <w:rPr>
                <w:noProof/>
                <w:szCs w:val="18"/>
              </w:rPr>
              <w:t> </w:t>
            </w:r>
            <w:r w:rsidRPr="00812520">
              <w:rPr>
                <w:szCs w:val="18"/>
              </w:rPr>
              <w:fldChar w:fldCharType="end"/>
            </w:r>
            <w:bookmarkEnd w:id="272"/>
            <w:r w:rsidRPr="00812520">
              <w:rPr>
                <w:szCs w:val="18"/>
              </w:rPr>
              <w:t xml:space="preserve"> </w:t>
            </w:r>
          </w:p>
        </w:tc>
      </w:tr>
      <w:tr w:rsidR="002F643F" w:rsidRPr="00812520" w14:paraId="5B0242CD" w14:textId="77777777" w:rsidTr="002E5B42">
        <w:tc>
          <w:tcPr>
            <w:tcW w:w="378" w:type="dxa"/>
          </w:tcPr>
          <w:p w14:paraId="2FF3B66E" w14:textId="77777777" w:rsidR="002F643F" w:rsidRPr="00812520" w:rsidRDefault="002F643F" w:rsidP="00863A86">
            <w:pPr>
              <w:spacing w:before="40"/>
            </w:pPr>
          </w:p>
        </w:tc>
        <w:tc>
          <w:tcPr>
            <w:tcW w:w="2124" w:type="dxa"/>
            <w:gridSpan w:val="8"/>
          </w:tcPr>
          <w:p w14:paraId="33AA565B" w14:textId="77777777" w:rsidR="002F643F" w:rsidRPr="00812520" w:rsidRDefault="002F643F" w:rsidP="00863A86">
            <w:pPr>
              <w:tabs>
                <w:tab w:val="left" w:pos="426"/>
              </w:tabs>
              <w:spacing w:before="40"/>
            </w:pPr>
            <w:r w:rsidRPr="00812520">
              <w:t>vedeného u KB, a.s.,</w:t>
            </w:r>
          </w:p>
        </w:tc>
        <w:tc>
          <w:tcPr>
            <w:tcW w:w="7137" w:type="dxa"/>
            <w:gridSpan w:val="37"/>
          </w:tcPr>
          <w:p w14:paraId="28BFA3F9" w14:textId="0CFD7844" w:rsidR="002F643F" w:rsidRPr="00812520" w:rsidRDefault="002F643F" w:rsidP="00863A86">
            <w:pPr>
              <w:pBdr>
                <w:bottom w:val="single" w:sz="6" w:space="1" w:color="auto"/>
              </w:pBdr>
              <w:tabs>
                <w:tab w:val="left" w:pos="426"/>
              </w:tabs>
              <w:spacing w:before="40"/>
            </w:pPr>
            <w:r w:rsidRPr="00812520">
              <w:rPr>
                <w:color w:val="000000"/>
              </w:rPr>
              <w:fldChar w:fldCharType="begin">
                <w:ffData>
                  <w:name w:val="Textové147"/>
                  <w:enabled/>
                  <w:calcOnExit w:val="0"/>
                  <w:entryMacro w:val="pobocky.MAIN"/>
                  <w:textInput/>
                </w:ffData>
              </w:fldChar>
            </w:r>
            <w:bookmarkStart w:id="273" w:name="Textové147"/>
            <w:r w:rsidRPr="00812520">
              <w:rPr>
                <w:color w:val="000000"/>
              </w:rPr>
              <w:instrText xml:space="preserve"> FORMTEXT </w:instrText>
            </w:r>
            <w:r w:rsidRPr="00812520">
              <w:rPr>
                <w:color w:val="000000"/>
              </w:rPr>
            </w:r>
            <w:r w:rsidRPr="00812520">
              <w:rPr>
                <w:color w:val="000000"/>
              </w:rPr>
              <w:fldChar w:fldCharType="separate"/>
            </w:r>
            <w:r w:rsidRPr="00812520">
              <w:rPr>
                <w:noProof/>
                <w:color w:val="000000"/>
              </w:rPr>
              <w:t> </w:t>
            </w:r>
            <w:r w:rsidRPr="00812520">
              <w:rPr>
                <w:noProof/>
                <w:color w:val="000000"/>
              </w:rPr>
              <w:t> </w:t>
            </w:r>
            <w:r w:rsidRPr="00812520">
              <w:rPr>
                <w:noProof/>
                <w:color w:val="000000"/>
              </w:rPr>
              <w:t> </w:t>
            </w:r>
            <w:r w:rsidRPr="00812520">
              <w:rPr>
                <w:noProof/>
                <w:color w:val="000000"/>
              </w:rPr>
              <w:t> </w:t>
            </w:r>
            <w:r w:rsidRPr="00812520">
              <w:rPr>
                <w:noProof/>
                <w:color w:val="000000"/>
              </w:rPr>
              <w:t> </w:t>
            </w:r>
            <w:r w:rsidRPr="00812520">
              <w:rPr>
                <w:color w:val="000000"/>
              </w:rPr>
              <w:fldChar w:fldCharType="end"/>
            </w:r>
            <w:bookmarkEnd w:id="273"/>
          </w:p>
        </w:tc>
      </w:tr>
      <w:bookmarkEnd w:id="270"/>
      <w:tr w:rsidR="002F643F" w:rsidRPr="00812520" w14:paraId="7C8CFF8E" w14:textId="77777777" w:rsidTr="002E5B42">
        <w:trPr>
          <w:trHeight w:val="20"/>
        </w:trPr>
        <w:tc>
          <w:tcPr>
            <w:tcW w:w="378" w:type="dxa"/>
          </w:tcPr>
          <w:p w14:paraId="00C986EC" w14:textId="52B76318" w:rsidR="002F643F" w:rsidRPr="00812520" w:rsidRDefault="002F643F" w:rsidP="00863A86">
            <w:pPr>
              <w:spacing w:before="120"/>
              <w:jc w:val="right"/>
              <w:rPr>
                <w:position w:val="-10"/>
              </w:rPr>
            </w:pPr>
            <w:r w:rsidRPr="00812520">
              <w:fldChar w:fldCharType="begin">
                <w:ffData>
                  <w:name w:val="Zaškrtávací44"/>
                  <w:enabled w:val="0"/>
                  <w:calcOnExit w:val="0"/>
                  <w:entryMacro w:val="Bookmark0.MAIN"/>
                  <w:exitMacro w:val="bookmark123.MAIN"/>
                  <w:checkBox>
                    <w:size w:val="24"/>
                    <w:default w:val="1"/>
                  </w:checkBox>
                </w:ffData>
              </w:fldChar>
            </w:r>
            <w:bookmarkStart w:id="274" w:name="Zaškrtávací44"/>
            <w:r w:rsidRPr="00812520">
              <w:instrText xml:space="preserve"> FORMCHECKBOX </w:instrText>
            </w:r>
            <w:r w:rsidR="002E5B42">
              <w:fldChar w:fldCharType="separate"/>
            </w:r>
            <w:r w:rsidRPr="00812520">
              <w:fldChar w:fldCharType="end"/>
            </w:r>
            <w:bookmarkEnd w:id="274"/>
          </w:p>
        </w:tc>
        <w:tc>
          <w:tcPr>
            <w:tcW w:w="9261" w:type="dxa"/>
            <w:gridSpan w:val="45"/>
          </w:tcPr>
          <w:p w14:paraId="4E49B40C" w14:textId="77777777" w:rsidR="002F643F" w:rsidRPr="00812520" w:rsidRDefault="002F643F" w:rsidP="00863A86">
            <w:pPr>
              <w:tabs>
                <w:tab w:val="left" w:pos="426"/>
              </w:tabs>
              <w:spacing w:before="180"/>
              <w:rPr>
                <w:b/>
              </w:rPr>
            </w:pPr>
            <w:r w:rsidRPr="00812520">
              <w:t>automatickým transferem – účet klienta a úvěr jsou ve stejné měně</w:t>
            </w:r>
            <w:r w:rsidRPr="00812520">
              <w:rPr>
                <w:sz w:val="16"/>
              </w:rPr>
              <w:t xml:space="preserve"> </w:t>
            </w:r>
            <w:r w:rsidRPr="00812520">
              <w:rPr>
                <w:color w:val="0000FF"/>
                <w:sz w:val="16"/>
              </w:rPr>
              <w:t>(údaj nutný pouze pro vyplnění pracovního listu)</w:t>
            </w:r>
          </w:p>
        </w:tc>
      </w:tr>
      <w:tr w:rsidR="002F643F" w:rsidRPr="00812520" w14:paraId="32CF45BB" w14:textId="77777777" w:rsidTr="002E5B42">
        <w:trPr>
          <w:trHeight w:val="20"/>
        </w:trPr>
        <w:tc>
          <w:tcPr>
            <w:tcW w:w="9639" w:type="dxa"/>
            <w:gridSpan w:val="46"/>
            <w:tcBorders>
              <w:bottom w:val="single" w:sz="4" w:space="0" w:color="auto"/>
            </w:tcBorders>
          </w:tcPr>
          <w:p w14:paraId="4834F607" w14:textId="77777777" w:rsidR="002F643F" w:rsidRPr="00812520" w:rsidRDefault="002F643F" w:rsidP="00863A86">
            <w:pPr>
              <w:rPr>
                <w:sz w:val="8"/>
              </w:rPr>
            </w:pPr>
          </w:p>
        </w:tc>
      </w:tr>
      <w:tr w:rsidR="002F643F" w:rsidRPr="008B7768" w14:paraId="701F09D9" w14:textId="77777777" w:rsidTr="002E5B42">
        <w:tc>
          <w:tcPr>
            <w:tcW w:w="9639" w:type="dxa"/>
            <w:gridSpan w:val="46"/>
            <w:tcBorders>
              <w:top w:val="single" w:sz="4" w:space="0" w:color="auto"/>
            </w:tcBorders>
            <w:shd w:val="pct12" w:color="auto" w:fill="auto"/>
          </w:tcPr>
          <w:p w14:paraId="54B2F2F2" w14:textId="77777777" w:rsidR="002F643F" w:rsidRPr="008B7768" w:rsidRDefault="002F643F" w:rsidP="00863A86">
            <w:pPr>
              <w:keepNext/>
              <w:spacing w:before="120" w:after="40"/>
              <w:rPr>
                <w:b/>
                <w:color w:val="FF0000"/>
              </w:rPr>
            </w:pPr>
            <w:bookmarkStart w:id="275" w:name="KTK4"/>
            <w:bookmarkEnd w:id="265"/>
            <w:r w:rsidRPr="008B7768">
              <w:rPr>
                <w:b/>
                <w:color w:val="FF0000"/>
              </w:rPr>
              <w:br w:type="page"/>
              <w:t>V. Konstrukce úrokové sazby</w:t>
            </w:r>
          </w:p>
        </w:tc>
      </w:tr>
      <w:bookmarkEnd w:id="275"/>
      <w:tr w:rsidR="002F643F" w:rsidRPr="003669A0" w14:paraId="3D45BA84" w14:textId="77777777" w:rsidTr="002E5B42">
        <w:tblPrEx>
          <w:tblCellMar>
            <w:left w:w="31" w:type="dxa"/>
            <w:right w:w="31" w:type="dxa"/>
          </w:tblCellMar>
        </w:tblPrEx>
        <w:trPr>
          <w:hidden/>
        </w:trPr>
        <w:tc>
          <w:tcPr>
            <w:tcW w:w="392" w:type="dxa"/>
            <w:gridSpan w:val="2"/>
          </w:tcPr>
          <w:p w14:paraId="71C9C529" w14:textId="77777777" w:rsidR="002F643F" w:rsidRPr="003669A0" w:rsidRDefault="002F643F" w:rsidP="00863A86">
            <w:pPr>
              <w:keepNext/>
              <w:spacing w:before="120"/>
              <w:jc w:val="left"/>
              <w:rPr>
                <w:b/>
                <w:vanish/>
                <w:color w:val="000000"/>
              </w:rPr>
            </w:pPr>
          </w:p>
        </w:tc>
        <w:tc>
          <w:tcPr>
            <w:tcW w:w="421" w:type="dxa"/>
            <w:gridSpan w:val="2"/>
          </w:tcPr>
          <w:p w14:paraId="649DB57F" w14:textId="7C67B8BD" w:rsidR="002F643F" w:rsidRPr="005D695C" w:rsidRDefault="002F643F" w:rsidP="00863A86">
            <w:pPr>
              <w:keepNext/>
              <w:spacing w:before="120"/>
              <w:jc w:val="left"/>
              <w:rPr>
                <w:b/>
                <w:color w:val="000000"/>
              </w:rPr>
            </w:pPr>
            <w:r w:rsidRPr="005D695C">
              <w:fldChar w:fldCharType="begin">
                <w:ffData>
                  <w:name w:val="CB_USpevna"/>
                  <w:enabled/>
                  <w:calcOnExit w:val="0"/>
                  <w:entryMacro w:val="USClicked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276" w:name="CB_USpevna"/>
            <w:r w:rsidRPr="005D695C">
              <w:instrText xml:space="preserve"> FORMCHECKBOX </w:instrText>
            </w:r>
            <w:r w:rsidR="002E5B42">
              <w:fldChar w:fldCharType="separate"/>
            </w:r>
            <w:r w:rsidRPr="005D695C">
              <w:fldChar w:fldCharType="end"/>
            </w:r>
            <w:bookmarkEnd w:id="276"/>
          </w:p>
        </w:tc>
        <w:tc>
          <w:tcPr>
            <w:tcW w:w="995" w:type="dxa"/>
            <w:gridSpan w:val="3"/>
          </w:tcPr>
          <w:p w14:paraId="1148AFDE" w14:textId="77777777" w:rsidR="002F643F" w:rsidRPr="005D695C" w:rsidRDefault="002F643F" w:rsidP="00863A86">
            <w:pPr>
              <w:keepNext/>
              <w:spacing w:before="120"/>
              <w:jc w:val="left"/>
              <w:rPr>
                <w:b/>
                <w:color w:val="000000"/>
              </w:rPr>
            </w:pPr>
            <w:r w:rsidRPr="005D695C">
              <w:rPr>
                <w:position w:val="-2"/>
              </w:rPr>
              <w:t>pevná</w:t>
            </w:r>
          </w:p>
        </w:tc>
        <w:tc>
          <w:tcPr>
            <w:tcW w:w="430" w:type="dxa"/>
          </w:tcPr>
          <w:p w14:paraId="2C8F8C40" w14:textId="21768B20" w:rsidR="002F643F" w:rsidRPr="005D695C" w:rsidRDefault="002F643F" w:rsidP="00863A86">
            <w:pPr>
              <w:keepNext/>
              <w:spacing w:before="120"/>
              <w:jc w:val="left"/>
              <w:rPr>
                <w:b/>
                <w:vanish/>
                <w:color w:val="000000"/>
              </w:rPr>
            </w:pPr>
            <w:r w:rsidRPr="005D695C">
              <w:rPr>
                <w:vanish/>
                <w:sz w:val="24"/>
              </w:rPr>
              <w:fldChar w:fldCharType="begin">
                <w:ffData>
                  <w:name w:val="CB_USpohybliva"/>
                  <w:enabled w:val="0"/>
                  <w:calcOnExit w:val="0"/>
                  <w:entryMacro w:val="USClicked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277" w:name="CB_USpohybliva"/>
            <w:r w:rsidRPr="005D695C">
              <w:rPr>
                <w:vanish/>
                <w:sz w:val="24"/>
              </w:rPr>
              <w:instrText xml:space="preserve"> FORMCHECKBOX </w:instrText>
            </w:r>
            <w:r w:rsidR="002E5B42">
              <w:rPr>
                <w:vanish/>
                <w:sz w:val="24"/>
              </w:rPr>
            </w:r>
            <w:r w:rsidR="002E5B42">
              <w:rPr>
                <w:vanish/>
                <w:sz w:val="24"/>
              </w:rPr>
              <w:fldChar w:fldCharType="separate"/>
            </w:r>
            <w:r w:rsidRPr="005D695C">
              <w:rPr>
                <w:vanish/>
                <w:sz w:val="24"/>
              </w:rPr>
              <w:fldChar w:fldCharType="end"/>
            </w:r>
            <w:bookmarkEnd w:id="277"/>
          </w:p>
        </w:tc>
        <w:tc>
          <w:tcPr>
            <w:tcW w:w="1098" w:type="dxa"/>
            <w:gridSpan w:val="5"/>
          </w:tcPr>
          <w:p w14:paraId="1A043A5C" w14:textId="77777777" w:rsidR="002F643F" w:rsidRPr="005D695C" w:rsidRDefault="002F643F" w:rsidP="00863A86">
            <w:pPr>
              <w:keepNext/>
              <w:spacing w:before="120"/>
              <w:jc w:val="left"/>
              <w:rPr>
                <w:b/>
                <w:vanish/>
                <w:color w:val="000000"/>
              </w:rPr>
            </w:pPr>
            <w:r w:rsidRPr="005D695C">
              <w:rPr>
                <w:vanish/>
                <w:position w:val="-4"/>
              </w:rPr>
              <w:t xml:space="preserve">pohyblivá </w:t>
            </w:r>
            <w:r w:rsidRPr="005D695C">
              <w:rPr>
                <w:vanish/>
                <w:position w:val="-4"/>
              </w:rPr>
              <w:br/>
              <w:t xml:space="preserve">s periodou </w:t>
            </w:r>
            <w:r w:rsidRPr="005D695C">
              <w:rPr>
                <w:vanish/>
                <w:position w:val="-4"/>
              </w:rPr>
              <w:br/>
            </w:r>
            <w:r w:rsidRPr="005D695C">
              <w:rPr>
                <w:b/>
                <w:vanish/>
                <w:position w:val="-4"/>
              </w:rPr>
              <w:t>&lt; 1M</w:t>
            </w:r>
            <w:r w:rsidR="00982FB8" w:rsidRPr="005D695C">
              <w:rPr>
                <w:bCs/>
                <w:vanish/>
                <w:position w:val="-4"/>
              </w:rPr>
              <w:t>, RFR</w:t>
            </w:r>
          </w:p>
        </w:tc>
        <w:tc>
          <w:tcPr>
            <w:tcW w:w="430" w:type="dxa"/>
            <w:gridSpan w:val="3"/>
          </w:tcPr>
          <w:p w14:paraId="2F3F9D5C" w14:textId="09065C79" w:rsidR="002F643F" w:rsidRPr="005D695C" w:rsidRDefault="002F643F" w:rsidP="00863A86">
            <w:pPr>
              <w:keepNext/>
              <w:spacing w:before="120"/>
              <w:jc w:val="left"/>
              <w:rPr>
                <w:b/>
                <w:color w:val="000000"/>
              </w:rPr>
            </w:pPr>
            <w:r w:rsidRPr="005D695C">
              <w:rPr>
                <w:sz w:val="24"/>
              </w:rPr>
              <w:fldChar w:fldCharType="begin">
                <w:ffData>
                  <w:name w:val="CB_USpohybliva2"/>
                  <w:enabled/>
                  <w:calcOnExit w:val="0"/>
                  <w:entryMacro w:val="USClicked"/>
                  <w:checkBox>
                    <w:size w:val="24"/>
                    <w:default w:val="0"/>
                    <w:checked/>
                  </w:checkBox>
                </w:ffData>
              </w:fldChar>
            </w:r>
            <w:bookmarkStart w:id="278" w:name="CB_USpohybliva2"/>
            <w:r w:rsidRPr="005D695C">
              <w:rPr>
                <w:sz w:val="24"/>
              </w:rPr>
              <w:instrText xml:space="preserve"> FORMCHECKBOX </w:instrText>
            </w:r>
            <w:r w:rsidR="002E5B42">
              <w:rPr>
                <w:sz w:val="24"/>
              </w:rPr>
            </w:r>
            <w:r w:rsidR="002E5B42">
              <w:rPr>
                <w:sz w:val="24"/>
              </w:rPr>
              <w:fldChar w:fldCharType="separate"/>
            </w:r>
            <w:r w:rsidRPr="005D695C">
              <w:rPr>
                <w:sz w:val="24"/>
              </w:rPr>
              <w:fldChar w:fldCharType="end"/>
            </w:r>
            <w:bookmarkEnd w:id="278"/>
          </w:p>
        </w:tc>
        <w:tc>
          <w:tcPr>
            <w:tcW w:w="1139" w:type="dxa"/>
            <w:gridSpan w:val="4"/>
          </w:tcPr>
          <w:p w14:paraId="3684A644" w14:textId="77777777" w:rsidR="002F643F" w:rsidRPr="005D695C" w:rsidRDefault="002F643F" w:rsidP="00863A86">
            <w:pPr>
              <w:keepNext/>
              <w:spacing w:before="120"/>
              <w:jc w:val="left"/>
              <w:rPr>
                <w:b/>
                <w:color w:val="000000"/>
              </w:rPr>
            </w:pPr>
            <w:r w:rsidRPr="005D695C">
              <w:rPr>
                <w:position w:val="-4"/>
              </w:rPr>
              <w:t xml:space="preserve">pohyblivá </w:t>
            </w:r>
            <w:r w:rsidRPr="005D695C">
              <w:rPr>
                <w:position w:val="-4"/>
              </w:rPr>
              <w:br/>
              <w:t xml:space="preserve">s periodou </w:t>
            </w:r>
            <w:r w:rsidRPr="005D695C">
              <w:rPr>
                <w:position w:val="-4"/>
              </w:rPr>
              <w:br/>
            </w:r>
            <w:r w:rsidRPr="005D695C">
              <w:rPr>
                <w:b/>
                <w:position w:val="-4"/>
              </w:rPr>
              <w:t>1M</w:t>
            </w:r>
            <w:r w:rsidRPr="005D695C">
              <w:rPr>
                <w:position w:val="-4"/>
              </w:rPr>
              <w:t>, K/RS KB</w:t>
            </w:r>
          </w:p>
        </w:tc>
        <w:tc>
          <w:tcPr>
            <w:tcW w:w="425" w:type="dxa"/>
            <w:gridSpan w:val="2"/>
          </w:tcPr>
          <w:p w14:paraId="19EB625C" w14:textId="7771131E" w:rsidR="002F643F" w:rsidRPr="005D695C" w:rsidRDefault="002F643F" w:rsidP="00863A86">
            <w:pPr>
              <w:keepNext/>
              <w:spacing w:before="120"/>
              <w:jc w:val="left"/>
              <w:rPr>
                <w:b/>
                <w:vanish/>
                <w:color w:val="000000"/>
              </w:rPr>
            </w:pPr>
            <w:r w:rsidRPr="005D695C">
              <w:rPr>
                <w:vanish/>
                <w:sz w:val="24"/>
              </w:rPr>
              <w:fldChar w:fldCharType="begin">
                <w:ffData>
                  <w:name w:val="CB_USpohybliva3"/>
                  <w:enabled w:val="0"/>
                  <w:calcOnExit w:val="0"/>
                  <w:entryMacro w:val="USClicked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279" w:name="CB_USpohybliva3"/>
            <w:r w:rsidRPr="005D695C">
              <w:rPr>
                <w:vanish/>
                <w:sz w:val="24"/>
              </w:rPr>
              <w:instrText xml:space="preserve"> FORMCHECKBOX </w:instrText>
            </w:r>
            <w:r w:rsidR="002E5B42">
              <w:rPr>
                <w:vanish/>
                <w:sz w:val="24"/>
              </w:rPr>
            </w:r>
            <w:r w:rsidR="002E5B42">
              <w:rPr>
                <w:vanish/>
                <w:sz w:val="24"/>
              </w:rPr>
              <w:fldChar w:fldCharType="separate"/>
            </w:r>
            <w:r w:rsidRPr="005D695C">
              <w:rPr>
                <w:vanish/>
                <w:sz w:val="24"/>
              </w:rPr>
              <w:fldChar w:fldCharType="end"/>
            </w:r>
            <w:bookmarkEnd w:id="279"/>
          </w:p>
        </w:tc>
        <w:tc>
          <w:tcPr>
            <w:tcW w:w="1417" w:type="dxa"/>
            <w:gridSpan w:val="9"/>
          </w:tcPr>
          <w:p w14:paraId="76292D39" w14:textId="77777777" w:rsidR="002F643F" w:rsidRPr="005D695C" w:rsidRDefault="002F643F" w:rsidP="00863A86">
            <w:pPr>
              <w:keepNext/>
              <w:spacing w:before="120"/>
              <w:jc w:val="left"/>
              <w:rPr>
                <w:b/>
                <w:vanish/>
                <w:color w:val="000000"/>
              </w:rPr>
            </w:pPr>
            <w:r w:rsidRPr="005D695C">
              <w:rPr>
                <w:vanish/>
                <w:position w:val="-4"/>
              </w:rPr>
              <w:t xml:space="preserve">pohyblivá </w:t>
            </w:r>
            <w:r w:rsidRPr="005D695C">
              <w:rPr>
                <w:vanish/>
                <w:position w:val="-4"/>
              </w:rPr>
              <w:br/>
              <w:t xml:space="preserve">s periodou </w:t>
            </w:r>
            <w:r w:rsidRPr="005D695C">
              <w:rPr>
                <w:vanish/>
                <w:position w:val="-4"/>
              </w:rPr>
              <w:br/>
            </w:r>
            <w:r w:rsidRPr="005D695C">
              <w:rPr>
                <w:b/>
                <w:vanish/>
                <w:position w:val="-4"/>
              </w:rPr>
              <w:t>&gt; 1M</w:t>
            </w:r>
          </w:p>
        </w:tc>
        <w:tc>
          <w:tcPr>
            <w:tcW w:w="426" w:type="dxa"/>
            <w:gridSpan w:val="5"/>
          </w:tcPr>
          <w:p w14:paraId="24B8E0B0" w14:textId="08500B16" w:rsidR="002F643F" w:rsidRPr="005D695C" w:rsidRDefault="002F643F" w:rsidP="00863A86">
            <w:pPr>
              <w:keepNext/>
              <w:spacing w:before="120"/>
              <w:jc w:val="left"/>
              <w:rPr>
                <w:b/>
                <w:vanish/>
                <w:color w:val="000000"/>
              </w:rPr>
            </w:pPr>
            <w:r w:rsidRPr="005D695C">
              <w:rPr>
                <w:vanish/>
              </w:rPr>
              <w:fldChar w:fldCharType="begin">
                <w:ffData>
                  <w:name w:val="CB_Bambus"/>
                  <w:enabled w:val="0"/>
                  <w:calcOnExit w:val="0"/>
                  <w:entryMacro w:val="BambusClicked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280" w:name="CB_Bambus"/>
            <w:r w:rsidRPr="005D695C">
              <w:rPr>
                <w:vanish/>
              </w:rPr>
              <w:instrText xml:space="preserve"> FORMCHECKBOX </w:instrText>
            </w:r>
            <w:r w:rsidR="002E5B42">
              <w:rPr>
                <w:vanish/>
              </w:rPr>
            </w:r>
            <w:r w:rsidR="002E5B42">
              <w:rPr>
                <w:vanish/>
              </w:rPr>
              <w:fldChar w:fldCharType="separate"/>
            </w:r>
            <w:r w:rsidRPr="005D695C">
              <w:rPr>
                <w:vanish/>
              </w:rPr>
              <w:fldChar w:fldCharType="end"/>
            </w:r>
            <w:bookmarkEnd w:id="280"/>
          </w:p>
        </w:tc>
        <w:tc>
          <w:tcPr>
            <w:tcW w:w="2466" w:type="dxa"/>
            <w:gridSpan w:val="10"/>
          </w:tcPr>
          <w:p w14:paraId="639098E0" w14:textId="77777777" w:rsidR="002F643F" w:rsidRPr="005D695C" w:rsidRDefault="002F643F" w:rsidP="00863A86">
            <w:pPr>
              <w:keepNext/>
              <w:spacing w:before="120"/>
              <w:jc w:val="left"/>
              <w:rPr>
                <w:b/>
                <w:vanish/>
                <w:color w:val="000000"/>
              </w:rPr>
            </w:pPr>
            <w:r w:rsidRPr="005D695C">
              <w:rPr>
                <w:vanish/>
              </w:rPr>
              <w:t>Úvěr s programem MUNIBUS nebo BAMBUS</w:t>
            </w:r>
            <w:r w:rsidRPr="005D695C">
              <w:rPr>
                <w:vanish/>
              </w:rPr>
              <w:br/>
            </w:r>
            <w:r w:rsidRPr="005D695C">
              <w:rPr>
                <w:vanish/>
                <w:color w:val="0000FF"/>
                <w:sz w:val="16"/>
              </w:rPr>
              <w:t xml:space="preserve">(nutný předpoklad pro zobrazení nestandardních sazeb </w:t>
            </w:r>
            <w:r w:rsidRPr="005D695C">
              <w:rPr>
                <w:vanish/>
                <w:color w:val="0000FF"/>
                <w:sz w:val="16"/>
              </w:rPr>
              <w:br/>
              <w:t>dle INS 02-040)</w:t>
            </w:r>
          </w:p>
        </w:tc>
      </w:tr>
      <w:tr w:rsidR="002F643F" w:rsidRPr="00AB3641" w14:paraId="2B94F20E" w14:textId="77777777" w:rsidTr="002E5B42">
        <w:tblPrEx>
          <w:tblCellMar>
            <w:left w:w="31" w:type="dxa"/>
            <w:right w:w="31" w:type="dxa"/>
          </w:tblCellMar>
        </w:tblPrEx>
        <w:trPr>
          <w:trHeight w:hRule="exact" w:val="20"/>
          <w:hidden/>
        </w:trPr>
        <w:tc>
          <w:tcPr>
            <w:tcW w:w="9639" w:type="dxa"/>
            <w:gridSpan w:val="46"/>
          </w:tcPr>
          <w:p w14:paraId="37113E6F" w14:textId="77777777" w:rsidR="002F643F" w:rsidRPr="00AB3641" w:rsidRDefault="002F643F" w:rsidP="00863A86">
            <w:pPr>
              <w:keepNext/>
              <w:spacing w:before="60"/>
              <w:jc w:val="left"/>
              <w:rPr>
                <w:b/>
                <w:vanish/>
                <w:color w:val="000000"/>
              </w:rPr>
            </w:pPr>
            <w:r w:rsidRPr="00AB3641">
              <w:rPr>
                <w:b/>
                <w:vanish/>
                <w:color w:val="FF0000"/>
              </w:rPr>
              <w:t xml:space="preserve">Pro tuto variantu úrokové sazby je nutné mít VBS individuálně oceněnou útvarem ALM !!! </w:t>
            </w:r>
          </w:p>
        </w:tc>
      </w:tr>
      <w:tr w:rsidR="002F643F" w:rsidRPr="005D695C" w14:paraId="788F9D00" w14:textId="77777777" w:rsidTr="002E5B42">
        <w:tblPrEx>
          <w:tblCellMar>
            <w:left w:w="31" w:type="dxa"/>
            <w:right w:w="31" w:type="dxa"/>
          </w:tblCellMar>
        </w:tblPrEx>
        <w:trPr>
          <w:trHeight w:hRule="exact" w:val="20"/>
          <w:hidden/>
        </w:trPr>
        <w:tc>
          <w:tcPr>
            <w:tcW w:w="4643" w:type="dxa"/>
            <w:gridSpan w:val="18"/>
          </w:tcPr>
          <w:p w14:paraId="0C16D2BD" w14:textId="77777777" w:rsidR="002F643F" w:rsidRPr="005D695C" w:rsidRDefault="002F643F" w:rsidP="00863A86">
            <w:pPr>
              <w:keepNext/>
              <w:spacing w:before="60"/>
              <w:jc w:val="left"/>
              <w:rPr>
                <w:b/>
                <w:vanish/>
                <w:color w:val="000000"/>
              </w:rPr>
            </w:pPr>
          </w:p>
        </w:tc>
        <w:tc>
          <w:tcPr>
            <w:tcW w:w="1979" w:type="dxa"/>
            <w:gridSpan w:val="12"/>
          </w:tcPr>
          <w:p w14:paraId="629F535B" w14:textId="77777777" w:rsidR="002F643F" w:rsidRPr="005D695C" w:rsidRDefault="002F643F" w:rsidP="00863A86">
            <w:pPr>
              <w:keepNext/>
              <w:spacing w:before="60"/>
              <w:jc w:val="center"/>
              <w:rPr>
                <w:b/>
                <w:vanish/>
                <w:color w:val="000000"/>
              </w:rPr>
            </w:pPr>
            <w:r w:rsidRPr="005D695C">
              <w:rPr>
                <w:b/>
                <w:vanish/>
                <w:color w:val="000000"/>
              </w:rPr>
              <w:t>Úroková sazba</w:t>
            </w:r>
            <w:r w:rsidRPr="005D695C">
              <w:rPr>
                <w:b/>
                <w:vanish/>
                <w:color w:val="000000"/>
              </w:rPr>
              <w:br/>
              <w:t>pro období čerpání</w:t>
            </w:r>
          </w:p>
        </w:tc>
        <w:tc>
          <w:tcPr>
            <w:tcW w:w="855" w:type="dxa"/>
            <w:gridSpan w:val="8"/>
          </w:tcPr>
          <w:p w14:paraId="154DBAD4" w14:textId="77777777" w:rsidR="002F643F" w:rsidRPr="005D695C" w:rsidRDefault="002F643F" w:rsidP="00863A86">
            <w:pPr>
              <w:keepNext/>
              <w:spacing w:before="60"/>
              <w:jc w:val="left"/>
              <w:rPr>
                <w:b/>
                <w:vanish/>
                <w:color w:val="000000"/>
              </w:rPr>
            </w:pPr>
          </w:p>
        </w:tc>
        <w:tc>
          <w:tcPr>
            <w:tcW w:w="2162" w:type="dxa"/>
            <w:gridSpan w:val="8"/>
          </w:tcPr>
          <w:p w14:paraId="620518A7" w14:textId="77777777" w:rsidR="002F643F" w:rsidRPr="005D695C" w:rsidRDefault="002F643F" w:rsidP="00863A86">
            <w:pPr>
              <w:keepNext/>
              <w:spacing w:before="60"/>
              <w:jc w:val="center"/>
              <w:rPr>
                <w:b/>
                <w:vanish/>
                <w:color w:val="000000"/>
              </w:rPr>
            </w:pPr>
            <w:r w:rsidRPr="005D695C">
              <w:rPr>
                <w:b/>
                <w:vanish/>
                <w:color w:val="000000"/>
              </w:rPr>
              <w:t>Úroková sazba</w:t>
            </w:r>
            <w:r w:rsidRPr="005D695C">
              <w:rPr>
                <w:b/>
                <w:vanish/>
                <w:color w:val="000000"/>
              </w:rPr>
              <w:br/>
              <w:t>pro období splácení</w:t>
            </w:r>
          </w:p>
        </w:tc>
      </w:tr>
      <w:bookmarkStart w:id="281" w:name="TRS"/>
      <w:tr w:rsidR="002F643F" w:rsidRPr="008B7768" w14:paraId="576E24D1" w14:textId="77777777" w:rsidTr="002E5B42">
        <w:tblPrEx>
          <w:tblCellMar>
            <w:left w:w="31" w:type="dxa"/>
            <w:right w:w="31" w:type="dxa"/>
          </w:tblCellMar>
        </w:tblPrEx>
        <w:tc>
          <w:tcPr>
            <w:tcW w:w="3336" w:type="dxa"/>
            <w:gridSpan w:val="13"/>
          </w:tcPr>
          <w:p w14:paraId="3886FD24" w14:textId="77777777" w:rsidR="002F643F" w:rsidRPr="008B7768" w:rsidRDefault="002F643F" w:rsidP="00863A86">
            <w:pPr>
              <w:keepNext/>
              <w:spacing w:before="120"/>
              <w:jc w:val="left"/>
              <w:rPr>
                <w:color w:val="000000"/>
              </w:rPr>
            </w:pPr>
            <w:r w:rsidRPr="008B7768">
              <w:rPr>
                <w:color w:val="000000"/>
              </w:rPr>
              <w:fldChar w:fldCharType="begin">
                <w:ffData>
                  <w:name w:val="TRS"/>
                  <w:enabled w:val="0"/>
                  <w:calcOnExit w:val="0"/>
                  <w:textInput>
                    <w:default w:val="Název indikativní sazby:"/>
                  </w:textInput>
                </w:ffData>
              </w:fldChar>
            </w:r>
            <w:r w:rsidRPr="008B7768">
              <w:rPr>
                <w:color w:val="000000"/>
              </w:rPr>
              <w:instrText xml:space="preserve"> FORMTEXT </w:instrText>
            </w:r>
            <w:r w:rsidRPr="008B7768">
              <w:rPr>
                <w:color w:val="000000"/>
              </w:rPr>
            </w:r>
            <w:r w:rsidRPr="008B7768">
              <w:rPr>
                <w:color w:val="000000"/>
              </w:rPr>
              <w:fldChar w:fldCharType="separate"/>
            </w:r>
            <w:r w:rsidRPr="008B7768">
              <w:rPr>
                <w:color w:val="000000"/>
              </w:rPr>
              <w:t>Název indexové sazby:</w:t>
            </w:r>
            <w:r w:rsidRPr="008B7768">
              <w:rPr>
                <w:color w:val="000000"/>
              </w:rPr>
              <w:fldChar w:fldCharType="end"/>
            </w:r>
            <w:bookmarkEnd w:id="281"/>
          </w:p>
        </w:tc>
        <w:bookmarkStart w:id="282" w:name="vbs"/>
        <w:tc>
          <w:tcPr>
            <w:tcW w:w="1425" w:type="dxa"/>
            <w:gridSpan w:val="6"/>
          </w:tcPr>
          <w:p w14:paraId="2DAA1689" w14:textId="37BD6E1B" w:rsidR="002F643F" w:rsidRPr="008B7768" w:rsidRDefault="002F643F" w:rsidP="00863A86">
            <w:pPr>
              <w:keepNext/>
              <w:spacing w:before="120"/>
              <w:jc w:val="right"/>
              <w:rPr>
                <w:color w:val="000000"/>
              </w:rPr>
            </w:pPr>
            <w:r w:rsidRPr="008B7768">
              <w:rPr>
                <w:color w:val="000000"/>
              </w:rPr>
              <w:fldChar w:fldCharType="begin">
                <w:ffData>
                  <w:name w:val="vbs"/>
                  <w:enabled/>
                  <w:calcOnExit w:val="0"/>
                  <w:entryMacro w:val="USVypocet"/>
                  <w:ddList>
                    <w:result w:val="1"/>
                    <w:listEntry w:val="RS KB"/>
                    <w:listEntry w:val="1M PRIBOR"/>
                  </w:ddList>
                </w:ffData>
              </w:fldChar>
            </w:r>
            <w:r w:rsidRPr="008B7768">
              <w:rPr>
                <w:color w:val="000000"/>
              </w:rPr>
              <w:instrText xml:space="preserve"> FORMDROPDOWN </w:instrText>
            </w:r>
            <w:r w:rsidR="002E5B42">
              <w:rPr>
                <w:color w:val="000000"/>
              </w:rPr>
            </w:r>
            <w:r w:rsidR="002E5B42">
              <w:rPr>
                <w:color w:val="000000"/>
              </w:rPr>
              <w:fldChar w:fldCharType="separate"/>
            </w:r>
            <w:r w:rsidRPr="008B7768">
              <w:rPr>
                <w:color w:val="000000"/>
              </w:rPr>
              <w:fldChar w:fldCharType="end"/>
            </w:r>
            <w:bookmarkEnd w:id="282"/>
            <w:r w:rsidRPr="008B7768">
              <w:rPr>
                <w:color w:val="000000"/>
              </w:rPr>
              <w:t xml:space="preserve"> v </w:t>
            </w:r>
          </w:p>
        </w:tc>
        <w:bookmarkStart w:id="283" w:name="T20"/>
        <w:tc>
          <w:tcPr>
            <w:tcW w:w="1861" w:type="dxa"/>
            <w:gridSpan w:val="11"/>
          </w:tcPr>
          <w:p w14:paraId="712F520B" w14:textId="77777777" w:rsidR="002F643F" w:rsidRPr="008B7768" w:rsidRDefault="002F643F" w:rsidP="00863A86">
            <w:pPr>
              <w:keepNext/>
              <w:pBdr>
                <w:bottom w:val="single" w:sz="6" w:space="1" w:color="auto"/>
              </w:pBdr>
              <w:spacing w:before="120"/>
              <w:jc w:val="left"/>
              <w:rPr>
                <w:color w:val="000000"/>
              </w:rPr>
            </w:pPr>
            <w:r w:rsidRPr="008B7768">
              <w:rPr>
                <w:color w:val="000000"/>
              </w:rPr>
              <w:fldChar w:fldCharType="begin">
                <w:ffData>
                  <w:name w:val="T20"/>
                  <w:enabled w:val="0"/>
                  <w:calcOnExit w:val="0"/>
                  <w:textInput/>
                </w:ffData>
              </w:fldChar>
            </w:r>
            <w:r w:rsidRPr="008B7768">
              <w:rPr>
                <w:color w:val="000000"/>
              </w:rPr>
              <w:instrText xml:space="preserve"> FORMTEXT </w:instrText>
            </w:r>
            <w:r w:rsidRPr="008B7768">
              <w:rPr>
                <w:color w:val="000000"/>
              </w:rPr>
            </w:r>
            <w:r w:rsidRPr="008B7768">
              <w:rPr>
                <w:color w:val="000000"/>
              </w:rPr>
              <w:fldChar w:fldCharType="separate"/>
            </w:r>
            <w:r w:rsidRPr="008B7768">
              <w:rPr>
                <w:color w:val="000000"/>
              </w:rPr>
              <w:t>Kč</w:t>
            </w:r>
            <w:r w:rsidRPr="008B7768">
              <w:rPr>
                <w:color w:val="000000"/>
              </w:rPr>
              <w:fldChar w:fldCharType="end"/>
            </w:r>
            <w:bookmarkEnd w:id="283"/>
          </w:p>
        </w:tc>
        <w:bookmarkStart w:id="284" w:name="vbs_2"/>
        <w:tc>
          <w:tcPr>
            <w:tcW w:w="1429" w:type="dxa"/>
            <w:gridSpan w:val="10"/>
          </w:tcPr>
          <w:p w14:paraId="3F6B6CC1" w14:textId="758623D4" w:rsidR="002F643F" w:rsidRPr="008B7768" w:rsidRDefault="002F643F" w:rsidP="00863A86">
            <w:pPr>
              <w:keepNext/>
              <w:spacing w:before="120"/>
              <w:ind w:left="264"/>
              <w:jc w:val="right"/>
              <w:rPr>
                <w:color w:val="000000"/>
              </w:rPr>
            </w:pPr>
            <w:r w:rsidRPr="008B7768">
              <w:rPr>
                <w:color w:val="000000"/>
              </w:rPr>
              <w:fldChar w:fldCharType="begin">
                <w:ffData>
                  <w:name w:val="vbs_2"/>
                  <w:enabled/>
                  <w:calcOnExit w:val="0"/>
                  <w:entryMacro w:val="USVypocet"/>
                  <w:ddList>
                    <w:listEntry w:val=" "/>
                  </w:ddList>
                </w:ffData>
              </w:fldChar>
            </w:r>
            <w:r w:rsidRPr="008B7768">
              <w:rPr>
                <w:color w:val="000000"/>
              </w:rPr>
              <w:instrText xml:space="preserve"> FORMDROPDOWN </w:instrText>
            </w:r>
            <w:r w:rsidR="002E5B42">
              <w:rPr>
                <w:color w:val="000000"/>
              </w:rPr>
            </w:r>
            <w:r w:rsidR="002E5B42">
              <w:rPr>
                <w:color w:val="000000"/>
              </w:rPr>
              <w:fldChar w:fldCharType="separate"/>
            </w:r>
            <w:r w:rsidRPr="008B7768">
              <w:rPr>
                <w:color w:val="000000"/>
              </w:rPr>
              <w:fldChar w:fldCharType="end"/>
            </w:r>
            <w:bookmarkEnd w:id="284"/>
            <w:r w:rsidRPr="008B7768">
              <w:rPr>
                <w:color w:val="000000"/>
              </w:rPr>
              <w:t xml:space="preserve"> v </w:t>
            </w:r>
          </w:p>
        </w:tc>
        <w:bookmarkStart w:id="285" w:name="T20_2"/>
        <w:tc>
          <w:tcPr>
            <w:tcW w:w="1588" w:type="dxa"/>
            <w:gridSpan w:val="6"/>
          </w:tcPr>
          <w:p w14:paraId="1737EC3A" w14:textId="273F6FF5" w:rsidR="002F643F" w:rsidRPr="008B7768" w:rsidRDefault="002F643F" w:rsidP="00863A86">
            <w:pPr>
              <w:keepNext/>
              <w:pBdr>
                <w:bottom w:val="single" w:sz="6" w:space="1" w:color="auto"/>
              </w:pBdr>
              <w:spacing w:before="120"/>
              <w:jc w:val="left"/>
              <w:rPr>
                <w:color w:val="000000"/>
              </w:rPr>
            </w:pPr>
            <w:r w:rsidRPr="008B7768">
              <w:rPr>
                <w:color w:val="000000"/>
              </w:rPr>
              <w:fldChar w:fldCharType="begin">
                <w:ffData>
                  <w:name w:val="T20_2"/>
                  <w:enabled w:val="0"/>
                  <w:calcOnExit w:val="0"/>
                  <w:textInput/>
                </w:ffData>
              </w:fldChar>
            </w:r>
            <w:r w:rsidRPr="008B7768">
              <w:rPr>
                <w:color w:val="000000"/>
              </w:rPr>
              <w:instrText xml:space="preserve"> FORMTEXT </w:instrText>
            </w:r>
            <w:r w:rsidRPr="008B7768">
              <w:rPr>
                <w:color w:val="000000"/>
              </w:rPr>
            </w:r>
            <w:r w:rsidRPr="008B7768">
              <w:rPr>
                <w:color w:val="000000"/>
              </w:rPr>
              <w:fldChar w:fldCharType="separate"/>
            </w:r>
            <w:r w:rsidR="00812520">
              <w:rPr>
                <w:color w:val="000000"/>
              </w:rPr>
              <w:t> </w:t>
            </w:r>
            <w:r w:rsidR="00812520">
              <w:rPr>
                <w:color w:val="000000"/>
              </w:rPr>
              <w:t> </w:t>
            </w:r>
            <w:r w:rsidR="00812520">
              <w:rPr>
                <w:color w:val="000000"/>
              </w:rPr>
              <w:t> </w:t>
            </w:r>
            <w:r w:rsidR="00812520">
              <w:rPr>
                <w:color w:val="000000"/>
              </w:rPr>
              <w:t> </w:t>
            </w:r>
            <w:r w:rsidR="00812520">
              <w:rPr>
                <w:color w:val="000000"/>
              </w:rPr>
              <w:t> </w:t>
            </w:r>
            <w:r w:rsidRPr="008B7768">
              <w:rPr>
                <w:color w:val="000000"/>
              </w:rPr>
              <w:fldChar w:fldCharType="end"/>
            </w:r>
            <w:bookmarkEnd w:id="285"/>
          </w:p>
        </w:tc>
      </w:tr>
      <w:tr w:rsidR="002F643F" w:rsidRPr="008B7768" w14:paraId="1060BEBA" w14:textId="77777777" w:rsidTr="002E5B42">
        <w:tblPrEx>
          <w:tblCellMar>
            <w:left w:w="31" w:type="dxa"/>
            <w:right w:w="31" w:type="dxa"/>
          </w:tblCellMar>
        </w:tblPrEx>
        <w:tc>
          <w:tcPr>
            <w:tcW w:w="3336" w:type="dxa"/>
            <w:gridSpan w:val="13"/>
          </w:tcPr>
          <w:p w14:paraId="37874529" w14:textId="77777777" w:rsidR="002F643F" w:rsidRPr="008B7768" w:rsidRDefault="002F643F" w:rsidP="00863A86">
            <w:pPr>
              <w:keepNext/>
              <w:spacing w:before="60"/>
              <w:rPr>
                <w:color w:val="000000"/>
              </w:rPr>
            </w:pPr>
            <w:r w:rsidRPr="008B7768">
              <w:rPr>
                <w:color w:val="000000"/>
              </w:rPr>
              <w:t>Splatnost úvěru v měsících:</w:t>
            </w:r>
          </w:p>
        </w:tc>
        <w:tc>
          <w:tcPr>
            <w:tcW w:w="1425" w:type="dxa"/>
            <w:gridSpan w:val="6"/>
          </w:tcPr>
          <w:p w14:paraId="5B750A90" w14:textId="77777777" w:rsidR="002F643F" w:rsidRPr="008B7768" w:rsidRDefault="002F643F" w:rsidP="00863A86">
            <w:pPr>
              <w:keepNext/>
              <w:spacing w:before="60"/>
              <w:jc w:val="left"/>
              <w:rPr>
                <w:color w:val="000000"/>
              </w:rPr>
            </w:pPr>
          </w:p>
        </w:tc>
        <w:bookmarkStart w:id="286" w:name="T10"/>
        <w:tc>
          <w:tcPr>
            <w:tcW w:w="1861" w:type="dxa"/>
            <w:gridSpan w:val="11"/>
          </w:tcPr>
          <w:p w14:paraId="342319E5" w14:textId="44F4F131" w:rsidR="002F643F" w:rsidRPr="008B7768" w:rsidRDefault="002F643F" w:rsidP="00863A86">
            <w:pPr>
              <w:keepNext/>
              <w:pBdr>
                <w:bottom w:val="single" w:sz="6" w:space="1" w:color="auto"/>
              </w:pBdr>
              <w:spacing w:before="60"/>
              <w:jc w:val="center"/>
              <w:rPr>
                <w:color w:val="000000"/>
              </w:rPr>
            </w:pPr>
            <w:r w:rsidRPr="008B7768">
              <w:rPr>
                <w:color w:val="000000"/>
              </w:rPr>
              <w:fldChar w:fldCharType="begin">
                <w:ffData>
                  <w:name w:val="T10"/>
                  <w:enabled/>
                  <w:calcOnExit w:val="0"/>
                  <w:entryMacro w:val="interpolace.MAIN"/>
                  <w:exitMacro w:val="USVypocet"/>
                  <w:textInput/>
                </w:ffData>
              </w:fldChar>
            </w:r>
            <w:r w:rsidRPr="008B7768">
              <w:rPr>
                <w:color w:val="000000"/>
              </w:rPr>
              <w:instrText xml:space="preserve"> FORMTEXT </w:instrText>
            </w:r>
            <w:r w:rsidRPr="008B7768">
              <w:rPr>
                <w:color w:val="000000"/>
              </w:rPr>
            </w:r>
            <w:r w:rsidRPr="008B7768">
              <w:rPr>
                <w:color w:val="000000"/>
              </w:rPr>
              <w:fldChar w:fldCharType="separate"/>
            </w:r>
            <w:r w:rsidR="000B2E4E">
              <w:rPr>
                <w:color w:val="000000"/>
              </w:rPr>
              <w:t>17</w:t>
            </w:r>
            <w:r w:rsidRPr="008B7768">
              <w:rPr>
                <w:color w:val="000000"/>
              </w:rPr>
              <w:fldChar w:fldCharType="end"/>
            </w:r>
            <w:bookmarkEnd w:id="286"/>
          </w:p>
        </w:tc>
        <w:tc>
          <w:tcPr>
            <w:tcW w:w="1429" w:type="dxa"/>
            <w:gridSpan w:val="10"/>
          </w:tcPr>
          <w:p w14:paraId="41A52907" w14:textId="77777777" w:rsidR="002F643F" w:rsidRPr="008B7768" w:rsidRDefault="002F643F" w:rsidP="00863A86">
            <w:pPr>
              <w:keepNext/>
              <w:spacing w:before="60"/>
              <w:jc w:val="left"/>
              <w:rPr>
                <w:color w:val="000000"/>
              </w:rPr>
            </w:pPr>
          </w:p>
        </w:tc>
        <w:bookmarkStart w:id="287" w:name="T10_2"/>
        <w:tc>
          <w:tcPr>
            <w:tcW w:w="1588" w:type="dxa"/>
            <w:gridSpan w:val="6"/>
          </w:tcPr>
          <w:p w14:paraId="7823CC47" w14:textId="1ED4088B" w:rsidR="002F643F" w:rsidRPr="008B7768" w:rsidRDefault="002F643F" w:rsidP="00863A86">
            <w:pPr>
              <w:keepNext/>
              <w:pBdr>
                <w:bottom w:val="single" w:sz="6" w:space="1" w:color="auto"/>
              </w:pBdr>
              <w:spacing w:before="60"/>
              <w:jc w:val="center"/>
              <w:rPr>
                <w:color w:val="000000"/>
              </w:rPr>
            </w:pPr>
            <w:r w:rsidRPr="008B7768">
              <w:rPr>
                <w:color w:val="000000"/>
              </w:rPr>
              <w:fldChar w:fldCharType="begin">
                <w:ffData>
                  <w:name w:val="T10_2"/>
                  <w:enabled/>
                  <w:calcOnExit w:val="0"/>
                  <w:entryMacro w:val="interpolace.MAIN"/>
                  <w:exitMacro w:val="USVypocet"/>
                  <w:statusText w:type="text" w:val="Uveďte počet let, který odpovídá době trvání úvěrového obchodu"/>
                  <w:textInput/>
                </w:ffData>
              </w:fldChar>
            </w:r>
            <w:r w:rsidRPr="008B7768">
              <w:rPr>
                <w:color w:val="000000"/>
              </w:rPr>
              <w:instrText xml:space="preserve"> FORMTEXT </w:instrText>
            </w:r>
            <w:r w:rsidRPr="008B7768">
              <w:rPr>
                <w:color w:val="000000"/>
              </w:rPr>
            </w:r>
            <w:r w:rsidRPr="008B7768">
              <w:rPr>
                <w:color w:val="000000"/>
              </w:rPr>
              <w:fldChar w:fldCharType="separate"/>
            </w:r>
            <w:r w:rsidRPr="008B7768">
              <w:rPr>
                <w:color w:val="000000"/>
              </w:rPr>
              <w:t> </w:t>
            </w:r>
            <w:r w:rsidRPr="008B7768">
              <w:rPr>
                <w:color w:val="000000"/>
              </w:rPr>
              <w:t> </w:t>
            </w:r>
            <w:r w:rsidRPr="008B7768">
              <w:rPr>
                <w:color w:val="000000"/>
              </w:rPr>
              <w:t> </w:t>
            </w:r>
            <w:r w:rsidRPr="008B7768">
              <w:rPr>
                <w:color w:val="000000"/>
              </w:rPr>
              <w:t> </w:t>
            </w:r>
            <w:r w:rsidRPr="008B7768">
              <w:rPr>
                <w:color w:val="000000"/>
              </w:rPr>
              <w:t> </w:t>
            </w:r>
            <w:r w:rsidRPr="008B7768">
              <w:rPr>
                <w:color w:val="000000"/>
              </w:rPr>
              <w:fldChar w:fldCharType="end"/>
            </w:r>
            <w:bookmarkEnd w:id="287"/>
          </w:p>
        </w:tc>
      </w:tr>
      <w:tr w:rsidR="002F643F" w:rsidRPr="008B7768" w14:paraId="392BBB56" w14:textId="77777777" w:rsidTr="002E5B42">
        <w:tblPrEx>
          <w:tblCellMar>
            <w:left w:w="31" w:type="dxa"/>
            <w:right w:w="31" w:type="dxa"/>
          </w:tblCellMar>
        </w:tblPrEx>
        <w:tc>
          <w:tcPr>
            <w:tcW w:w="3336" w:type="dxa"/>
            <w:gridSpan w:val="13"/>
          </w:tcPr>
          <w:p w14:paraId="6A818DA8" w14:textId="77777777" w:rsidR="002F643F" w:rsidRPr="008B7768" w:rsidRDefault="002F643F" w:rsidP="00863A86">
            <w:pPr>
              <w:keepNext/>
              <w:spacing w:before="120"/>
              <w:jc w:val="left"/>
              <w:rPr>
                <w:color w:val="000000"/>
              </w:rPr>
            </w:pPr>
            <w:r w:rsidRPr="008B7768">
              <w:rPr>
                <w:color w:val="000000"/>
              </w:rPr>
              <w:t>VBS (platnost):</w:t>
            </w:r>
          </w:p>
        </w:tc>
        <w:tc>
          <w:tcPr>
            <w:tcW w:w="1425" w:type="dxa"/>
            <w:gridSpan w:val="6"/>
          </w:tcPr>
          <w:p w14:paraId="072446B1" w14:textId="77777777" w:rsidR="002F643F" w:rsidRPr="008B7768" w:rsidRDefault="002F643F" w:rsidP="00863A86">
            <w:pPr>
              <w:keepNext/>
              <w:spacing w:before="120"/>
              <w:jc w:val="left"/>
              <w:rPr>
                <w:color w:val="000000"/>
              </w:rPr>
            </w:pPr>
          </w:p>
        </w:tc>
        <w:tc>
          <w:tcPr>
            <w:tcW w:w="1861" w:type="dxa"/>
            <w:gridSpan w:val="11"/>
          </w:tcPr>
          <w:p w14:paraId="15B8B3EB" w14:textId="7E8F8A59" w:rsidR="002F643F" w:rsidRPr="008B7768" w:rsidRDefault="002F643F" w:rsidP="00863A86">
            <w:pPr>
              <w:keepNext/>
              <w:pBdr>
                <w:bottom w:val="single" w:sz="6" w:space="1" w:color="auto"/>
              </w:pBdr>
              <w:spacing w:before="120"/>
              <w:jc w:val="center"/>
              <w:rPr>
                <w:color w:val="000000"/>
              </w:rPr>
            </w:pPr>
            <w:r w:rsidRPr="008B7768">
              <w:rPr>
                <w:color w:val="000000"/>
              </w:rPr>
              <w:fldChar w:fldCharType="begin">
                <w:ffData>
                  <w:name w:val="T1"/>
                  <w:enabled/>
                  <w:calcOnExit w:val="0"/>
                  <w:exitMacro w:val="USVypocet"/>
                  <w:textInput/>
                </w:ffData>
              </w:fldChar>
            </w:r>
            <w:bookmarkStart w:id="288" w:name="T1"/>
            <w:r w:rsidRPr="008B7768">
              <w:rPr>
                <w:color w:val="000000"/>
              </w:rPr>
              <w:instrText xml:space="preserve"> FORMTEXT </w:instrText>
            </w:r>
            <w:r w:rsidRPr="008B7768">
              <w:rPr>
                <w:color w:val="000000"/>
              </w:rPr>
            </w:r>
            <w:r w:rsidRPr="008B7768">
              <w:rPr>
                <w:color w:val="000000"/>
              </w:rPr>
              <w:fldChar w:fldCharType="separate"/>
            </w:r>
            <w:r w:rsidR="000B2E4E">
              <w:rPr>
                <w:noProof/>
                <w:color w:val="000000"/>
              </w:rPr>
              <w:t>25.02.2025</w:t>
            </w:r>
            <w:r w:rsidRPr="008B7768">
              <w:rPr>
                <w:color w:val="000000"/>
              </w:rPr>
              <w:fldChar w:fldCharType="end"/>
            </w:r>
            <w:bookmarkEnd w:id="288"/>
          </w:p>
        </w:tc>
        <w:tc>
          <w:tcPr>
            <w:tcW w:w="1429" w:type="dxa"/>
            <w:gridSpan w:val="10"/>
          </w:tcPr>
          <w:p w14:paraId="69DAFA03" w14:textId="77777777" w:rsidR="002F643F" w:rsidRPr="008B7768" w:rsidRDefault="002F643F" w:rsidP="00863A86">
            <w:pPr>
              <w:keepNext/>
              <w:spacing w:before="120"/>
              <w:jc w:val="left"/>
              <w:rPr>
                <w:color w:val="000000"/>
              </w:rPr>
            </w:pPr>
          </w:p>
        </w:tc>
        <w:tc>
          <w:tcPr>
            <w:tcW w:w="1588" w:type="dxa"/>
            <w:gridSpan w:val="6"/>
          </w:tcPr>
          <w:p w14:paraId="10B63569" w14:textId="0A15A9A6" w:rsidR="002F643F" w:rsidRPr="008B7768" w:rsidRDefault="002F643F" w:rsidP="00863A86">
            <w:pPr>
              <w:keepNext/>
              <w:pBdr>
                <w:bottom w:val="single" w:sz="6" w:space="1" w:color="auto"/>
              </w:pBdr>
              <w:spacing w:before="120"/>
              <w:jc w:val="center"/>
              <w:rPr>
                <w:color w:val="000000"/>
              </w:rPr>
            </w:pPr>
            <w:r w:rsidRPr="008B7768">
              <w:rPr>
                <w:color w:val="000000"/>
              </w:rPr>
              <w:fldChar w:fldCharType="begin">
                <w:ffData>
                  <w:name w:val="T1_2"/>
                  <w:enabled/>
                  <w:calcOnExit w:val="0"/>
                  <w:exitMacro w:val="USVypocet"/>
                  <w:textInput/>
                </w:ffData>
              </w:fldChar>
            </w:r>
            <w:bookmarkStart w:id="289" w:name="T1_2"/>
            <w:r w:rsidRPr="008B7768">
              <w:rPr>
                <w:color w:val="000000"/>
              </w:rPr>
              <w:instrText xml:space="preserve"> FORMTEXT </w:instrText>
            </w:r>
            <w:r w:rsidRPr="008B7768">
              <w:rPr>
                <w:color w:val="000000"/>
              </w:rPr>
            </w:r>
            <w:r w:rsidRPr="008B7768">
              <w:rPr>
                <w:color w:val="000000"/>
              </w:rPr>
              <w:fldChar w:fldCharType="separate"/>
            </w:r>
            <w:r w:rsidRPr="008B7768">
              <w:rPr>
                <w:noProof/>
                <w:color w:val="000000"/>
              </w:rPr>
              <w:t> </w:t>
            </w:r>
            <w:r w:rsidRPr="008B7768">
              <w:rPr>
                <w:noProof/>
                <w:color w:val="000000"/>
              </w:rPr>
              <w:t> </w:t>
            </w:r>
            <w:r w:rsidRPr="008B7768">
              <w:rPr>
                <w:noProof/>
                <w:color w:val="000000"/>
              </w:rPr>
              <w:t> </w:t>
            </w:r>
            <w:r w:rsidRPr="008B7768">
              <w:rPr>
                <w:noProof/>
                <w:color w:val="000000"/>
              </w:rPr>
              <w:t> </w:t>
            </w:r>
            <w:r w:rsidRPr="008B7768">
              <w:rPr>
                <w:noProof/>
                <w:color w:val="000000"/>
              </w:rPr>
              <w:t> </w:t>
            </w:r>
            <w:r w:rsidRPr="008B7768">
              <w:rPr>
                <w:color w:val="000000"/>
              </w:rPr>
              <w:fldChar w:fldCharType="end"/>
            </w:r>
            <w:bookmarkEnd w:id="289"/>
          </w:p>
        </w:tc>
      </w:tr>
      <w:tr w:rsidR="002F643F" w:rsidRPr="005D695C" w14:paraId="0DA38516" w14:textId="77777777" w:rsidTr="002E5B42">
        <w:tblPrEx>
          <w:tblCellMar>
            <w:left w:w="31" w:type="dxa"/>
            <w:right w:w="31" w:type="dxa"/>
          </w:tblCellMar>
        </w:tblPrEx>
        <w:trPr>
          <w:trHeight w:val="20"/>
        </w:trPr>
        <w:tc>
          <w:tcPr>
            <w:tcW w:w="3336" w:type="dxa"/>
            <w:gridSpan w:val="13"/>
          </w:tcPr>
          <w:p w14:paraId="5DBEA2F0" w14:textId="77777777" w:rsidR="002F643F" w:rsidRPr="005D695C" w:rsidRDefault="002F643F" w:rsidP="00863A86">
            <w:pPr>
              <w:keepNext/>
              <w:spacing w:before="60"/>
              <w:rPr>
                <w:color w:val="000000"/>
              </w:rPr>
            </w:pPr>
            <w:bookmarkStart w:id="290" w:name="UROK" w:colFirst="0" w:colLast="6"/>
            <w:r w:rsidRPr="005D695C">
              <w:rPr>
                <w:color w:val="000000"/>
              </w:rPr>
              <w:t>Aktuální výše indexové sazby:</w:t>
            </w:r>
          </w:p>
        </w:tc>
        <w:tc>
          <w:tcPr>
            <w:tcW w:w="1425" w:type="dxa"/>
            <w:gridSpan w:val="6"/>
          </w:tcPr>
          <w:p w14:paraId="757DC313" w14:textId="77777777" w:rsidR="002F643F" w:rsidRPr="005D695C" w:rsidRDefault="002F643F" w:rsidP="00863A86">
            <w:pPr>
              <w:keepNext/>
              <w:spacing w:before="60"/>
              <w:jc w:val="right"/>
              <w:rPr>
                <w:color w:val="000000"/>
              </w:rPr>
            </w:pPr>
          </w:p>
        </w:tc>
        <w:tc>
          <w:tcPr>
            <w:tcW w:w="860" w:type="dxa"/>
            <w:gridSpan w:val="5"/>
          </w:tcPr>
          <w:p w14:paraId="74B1B3B3" w14:textId="23468A49" w:rsidR="002F643F" w:rsidRPr="005D695C" w:rsidRDefault="002F643F" w:rsidP="00863A86">
            <w:pPr>
              <w:keepNext/>
              <w:pBdr>
                <w:bottom w:val="single" w:sz="6" w:space="1" w:color="auto"/>
              </w:pBdr>
              <w:spacing w:before="60"/>
              <w:jc w:val="right"/>
              <w:rPr>
                <w:color w:val="000000"/>
              </w:rPr>
            </w:pPr>
            <w:r w:rsidRPr="005D695C">
              <w:rPr>
                <w:szCs w:val="18"/>
              </w:rPr>
              <w:fldChar w:fldCharType="begin">
                <w:ffData>
                  <w:name w:val="T2"/>
                  <w:enabled/>
                  <w:calcOnExit w:val="0"/>
                  <w:entryMacro w:val="USDialog"/>
                  <w:textInput>
                    <w:type w:val="number"/>
                    <w:format w:val="# ##0,00"/>
                  </w:textInput>
                </w:ffData>
              </w:fldChar>
            </w:r>
            <w:bookmarkStart w:id="291" w:name="T2"/>
            <w:r w:rsidRPr="005D695C">
              <w:rPr>
                <w:szCs w:val="18"/>
              </w:rPr>
              <w:instrText xml:space="preserve"> FORMTEXT </w:instrText>
            </w:r>
            <w:r w:rsidRPr="005D695C">
              <w:rPr>
                <w:szCs w:val="18"/>
              </w:rPr>
            </w:r>
            <w:r w:rsidRPr="005D695C">
              <w:rPr>
                <w:szCs w:val="18"/>
              </w:rPr>
              <w:fldChar w:fldCharType="separate"/>
            </w:r>
            <w:r w:rsidR="00AB3641">
              <w:rPr>
                <w:szCs w:val="18"/>
              </w:rPr>
              <w:t>3,78</w:t>
            </w:r>
            <w:r w:rsidRPr="005D695C">
              <w:rPr>
                <w:szCs w:val="18"/>
              </w:rPr>
              <w:fldChar w:fldCharType="end"/>
            </w:r>
            <w:bookmarkEnd w:id="291"/>
          </w:p>
        </w:tc>
        <w:tc>
          <w:tcPr>
            <w:tcW w:w="1001" w:type="dxa"/>
            <w:gridSpan w:val="6"/>
          </w:tcPr>
          <w:p w14:paraId="6047C759" w14:textId="77777777" w:rsidR="002F643F" w:rsidRPr="005D695C" w:rsidRDefault="002F643F" w:rsidP="00863A86">
            <w:pPr>
              <w:keepNext/>
              <w:spacing w:before="60"/>
              <w:rPr>
                <w:color w:val="000000"/>
              </w:rPr>
            </w:pPr>
            <w:r w:rsidRPr="005D695C">
              <w:rPr>
                <w:color w:val="000000"/>
              </w:rPr>
              <w:t>% p.a.</w:t>
            </w:r>
          </w:p>
        </w:tc>
        <w:tc>
          <w:tcPr>
            <w:tcW w:w="1429" w:type="dxa"/>
            <w:gridSpan w:val="10"/>
          </w:tcPr>
          <w:p w14:paraId="3CB77BC5" w14:textId="77777777" w:rsidR="002F643F" w:rsidRPr="005D695C" w:rsidRDefault="002F643F" w:rsidP="00863A86">
            <w:pPr>
              <w:keepNext/>
              <w:spacing w:before="60"/>
              <w:jc w:val="right"/>
              <w:rPr>
                <w:color w:val="000000"/>
              </w:rPr>
            </w:pPr>
          </w:p>
        </w:tc>
        <w:tc>
          <w:tcPr>
            <w:tcW w:w="887" w:type="dxa"/>
            <w:gridSpan w:val="4"/>
          </w:tcPr>
          <w:p w14:paraId="6614179F" w14:textId="0D49ECBC" w:rsidR="002F643F" w:rsidRPr="005D695C" w:rsidRDefault="002F643F" w:rsidP="00863A86">
            <w:pPr>
              <w:keepNext/>
              <w:pBdr>
                <w:bottom w:val="single" w:sz="6" w:space="1" w:color="auto"/>
              </w:pBdr>
              <w:spacing w:before="60"/>
              <w:jc w:val="right"/>
              <w:rPr>
                <w:color w:val="000000"/>
              </w:rPr>
            </w:pPr>
            <w:r w:rsidRPr="005D695C">
              <w:rPr>
                <w:szCs w:val="18"/>
              </w:rPr>
              <w:fldChar w:fldCharType="begin">
                <w:ffData>
                  <w:name w:val="T2_2"/>
                  <w:enabled/>
                  <w:calcOnExit w:val="0"/>
                  <w:entryMacro w:val="USDialog"/>
                  <w:textInput>
                    <w:type w:val="number"/>
                    <w:format w:val="# ##0,00"/>
                  </w:textInput>
                </w:ffData>
              </w:fldChar>
            </w:r>
            <w:bookmarkStart w:id="292" w:name="T2_2"/>
            <w:r w:rsidRPr="005D695C">
              <w:rPr>
                <w:szCs w:val="18"/>
              </w:rPr>
              <w:instrText xml:space="preserve"> FORMTEXT </w:instrText>
            </w:r>
            <w:r w:rsidRPr="005D695C">
              <w:rPr>
                <w:szCs w:val="18"/>
              </w:rPr>
            </w:r>
            <w:r w:rsidRPr="005D695C">
              <w:rPr>
                <w:szCs w:val="18"/>
              </w:rPr>
              <w:fldChar w:fldCharType="separate"/>
            </w:r>
            <w:r w:rsidRPr="005D695C">
              <w:rPr>
                <w:noProof/>
                <w:szCs w:val="18"/>
              </w:rPr>
              <w:t> </w:t>
            </w:r>
            <w:r w:rsidRPr="005D695C">
              <w:rPr>
                <w:noProof/>
                <w:szCs w:val="18"/>
              </w:rPr>
              <w:t> </w:t>
            </w:r>
            <w:r w:rsidRPr="005D695C">
              <w:rPr>
                <w:noProof/>
                <w:szCs w:val="18"/>
              </w:rPr>
              <w:t> </w:t>
            </w:r>
            <w:r w:rsidRPr="005D695C">
              <w:rPr>
                <w:noProof/>
                <w:szCs w:val="18"/>
              </w:rPr>
              <w:t> </w:t>
            </w:r>
            <w:r w:rsidRPr="005D695C">
              <w:rPr>
                <w:noProof/>
                <w:szCs w:val="18"/>
              </w:rPr>
              <w:t> </w:t>
            </w:r>
            <w:r w:rsidRPr="005D695C">
              <w:rPr>
                <w:szCs w:val="18"/>
              </w:rPr>
              <w:fldChar w:fldCharType="end"/>
            </w:r>
            <w:bookmarkEnd w:id="292"/>
          </w:p>
        </w:tc>
        <w:tc>
          <w:tcPr>
            <w:tcW w:w="701" w:type="dxa"/>
            <w:gridSpan w:val="2"/>
          </w:tcPr>
          <w:p w14:paraId="2BDB0D8C" w14:textId="77777777" w:rsidR="002F643F" w:rsidRPr="005D695C" w:rsidRDefault="002F643F" w:rsidP="00863A86">
            <w:pPr>
              <w:keepNext/>
              <w:spacing w:before="60"/>
              <w:rPr>
                <w:color w:val="000000"/>
              </w:rPr>
            </w:pPr>
            <w:r w:rsidRPr="005D695C">
              <w:rPr>
                <w:color w:val="000000"/>
              </w:rPr>
              <w:t>% p.a.</w:t>
            </w:r>
          </w:p>
        </w:tc>
      </w:tr>
      <w:bookmarkEnd w:id="290"/>
      <w:tr w:rsidR="002F643F" w:rsidRPr="008B7768" w14:paraId="0696869F" w14:textId="77777777" w:rsidTr="002E5B42">
        <w:tblPrEx>
          <w:tblCellMar>
            <w:left w:w="31" w:type="dxa"/>
            <w:right w:w="31" w:type="dxa"/>
          </w:tblCellMar>
        </w:tblPrEx>
        <w:tc>
          <w:tcPr>
            <w:tcW w:w="3336" w:type="dxa"/>
            <w:gridSpan w:val="13"/>
          </w:tcPr>
          <w:p w14:paraId="55354C92" w14:textId="77777777" w:rsidR="002F643F" w:rsidRPr="008B7768" w:rsidRDefault="002F643F" w:rsidP="00863A86">
            <w:pPr>
              <w:keepNext/>
              <w:spacing w:before="60"/>
              <w:rPr>
                <w:color w:val="000000"/>
              </w:rPr>
            </w:pPr>
            <w:r w:rsidRPr="008B7768">
              <w:rPr>
                <w:color w:val="000000"/>
              </w:rPr>
              <w:t>Vnitrobankovní sazba:</w:t>
            </w:r>
          </w:p>
        </w:tc>
        <w:bookmarkStart w:id="293" w:name="T14"/>
        <w:tc>
          <w:tcPr>
            <w:tcW w:w="1425" w:type="dxa"/>
            <w:gridSpan w:val="6"/>
          </w:tcPr>
          <w:p w14:paraId="78C763FD" w14:textId="4AFDA50B" w:rsidR="002F643F" w:rsidRPr="008B7768" w:rsidRDefault="002F643F" w:rsidP="00863A86">
            <w:pPr>
              <w:keepNext/>
              <w:spacing w:before="60"/>
              <w:jc w:val="right"/>
              <w:rPr>
                <w:color w:val="000000"/>
              </w:rPr>
            </w:pPr>
            <w:r w:rsidRPr="008B7768">
              <w:rPr>
                <w:color w:val="000000"/>
              </w:rPr>
              <w:fldChar w:fldCharType="begin">
                <w:ffData>
                  <w:name w:val="T14"/>
                  <w:enabled w:val="0"/>
                  <w:calcOnExit w:val="0"/>
                  <w:textInput>
                    <w:default w:val="RS KB +"/>
                  </w:textInput>
                </w:ffData>
              </w:fldChar>
            </w:r>
            <w:r w:rsidRPr="008B7768">
              <w:rPr>
                <w:color w:val="000000"/>
              </w:rPr>
              <w:instrText xml:space="preserve"> FORMTEXT </w:instrText>
            </w:r>
            <w:r w:rsidRPr="008B7768">
              <w:rPr>
                <w:color w:val="000000"/>
              </w:rPr>
            </w:r>
            <w:r w:rsidRPr="008B7768">
              <w:rPr>
                <w:color w:val="000000"/>
              </w:rPr>
              <w:fldChar w:fldCharType="separate"/>
            </w:r>
            <w:r w:rsidR="000B2E4E">
              <w:rPr>
                <w:color w:val="000000"/>
              </w:rPr>
              <w:t>1M PRIBOR +</w:t>
            </w:r>
            <w:r w:rsidRPr="008B7768">
              <w:rPr>
                <w:color w:val="000000"/>
              </w:rPr>
              <w:fldChar w:fldCharType="end"/>
            </w:r>
            <w:bookmarkEnd w:id="293"/>
          </w:p>
        </w:tc>
        <w:tc>
          <w:tcPr>
            <w:tcW w:w="860" w:type="dxa"/>
            <w:gridSpan w:val="5"/>
          </w:tcPr>
          <w:p w14:paraId="1453D0C8" w14:textId="637836C9" w:rsidR="002F643F" w:rsidRPr="008B7768" w:rsidRDefault="002F643F" w:rsidP="00863A86">
            <w:pPr>
              <w:keepNext/>
              <w:pBdr>
                <w:bottom w:val="single" w:sz="6" w:space="1" w:color="auto"/>
              </w:pBdr>
              <w:spacing w:before="60"/>
              <w:jc w:val="right"/>
              <w:rPr>
                <w:color w:val="000000"/>
              </w:rPr>
            </w:pPr>
            <w:r w:rsidRPr="008B7768">
              <w:rPr>
                <w:szCs w:val="18"/>
              </w:rPr>
              <w:fldChar w:fldCharType="begin">
                <w:ffData>
                  <w:name w:val="T3"/>
                  <w:enabled/>
                  <w:calcOnExit w:val="0"/>
                  <w:entryMacro w:val="USDialog"/>
                  <w:textInput>
                    <w:type w:val="number"/>
                    <w:format w:val="# ##0,00"/>
                  </w:textInput>
                </w:ffData>
              </w:fldChar>
            </w:r>
            <w:bookmarkStart w:id="294" w:name="T3"/>
            <w:r w:rsidRPr="008B7768">
              <w:rPr>
                <w:szCs w:val="18"/>
              </w:rPr>
              <w:instrText xml:space="preserve"> FORMTEXT </w:instrText>
            </w:r>
            <w:r w:rsidRPr="008B7768">
              <w:rPr>
                <w:szCs w:val="18"/>
              </w:rPr>
            </w:r>
            <w:r w:rsidRPr="008B7768">
              <w:rPr>
                <w:szCs w:val="18"/>
              </w:rPr>
              <w:fldChar w:fldCharType="separate"/>
            </w:r>
            <w:r w:rsidR="000B2E4E">
              <w:rPr>
                <w:szCs w:val="18"/>
              </w:rPr>
              <w:t>-0,01</w:t>
            </w:r>
            <w:r w:rsidRPr="008B7768">
              <w:rPr>
                <w:szCs w:val="18"/>
              </w:rPr>
              <w:fldChar w:fldCharType="end"/>
            </w:r>
            <w:bookmarkEnd w:id="294"/>
          </w:p>
        </w:tc>
        <w:tc>
          <w:tcPr>
            <w:tcW w:w="1001" w:type="dxa"/>
            <w:gridSpan w:val="6"/>
          </w:tcPr>
          <w:p w14:paraId="6E7D4379" w14:textId="77777777" w:rsidR="002F643F" w:rsidRPr="008B7768" w:rsidRDefault="002F643F" w:rsidP="00863A86">
            <w:pPr>
              <w:keepNext/>
              <w:spacing w:before="60"/>
              <w:rPr>
                <w:color w:val="000000"/>
              </w:rPr>
            </w:pPr>
            <w:r w:rsidRPr="008B7768">
              <w:rPr>
                <w:color w:val="000000"/>
              </w:rPr>
              <w:t>% p.a.</w:t>
            </w:r>
          </w:p>
        </w:tc>
        <w:bookmarkStart w:id="295" w:name="T14_2"/>
        <w:tc>
          <w:tcPr>
            <w:tcW w:w="1429" w:type="dxa"/>
            <w:gridSpan w:val="10"/>
          </w:tcPr>
          <w:p w14:paraId="56926959" w14:textId="5E4B987C" w:rsidR="002F643F" w:rsidRPr="008B7768" w:rsidRDefault="002F643F" w:rsidP="00863A86">
            <w:pPr>
              <w:keepNext/>
              <w:spacing w:before="60"/>
              <w:jc w:val="right"/>
              <w:rPr>
                <w:color w:val="000000"/>
              </w:rPr>
            </w:pPr>
            <w:r w:rsidRPr="008B7768">
              <w:rPr>
                <w:color w:val="000000"/>
              </w:rPr>
              <w:fldChar w:fldCharType="begin">
                <w:ffData>
                  <w:name w:val="T14_2"/>
                  <w:enabled w:val="0"/>
                  <w:calcOnExit w:val="0"/>
                  <w:textInput>
                    <w:default w:val="RS KB +"/>
                  </w:textInput>
                </w:ffData>
              </w:fldChar>
            </w:r>
            <w:r w:rsidRPr="008B7768">
              <w:rPr>
                <w:color w:val="000000"/>
              </w:rPr>
              <w:instrText xml:space="preserve"> FORMTEXT </w:instrText>
            </w:r>
            <w:r w:rsidRPr="008B7768">
              <w:rPr>
                <w:color w:val="000000"/>
              </w:rPr>
            </w:r>
            <w:r w:rsidRPr="008B7768">
              <w:rPr>
                <w:color w:val="000000"/>
              </w:rPr>
              <w:fldChar w:fldCharType="separate"/>
            </w:r>
            <w:r w:rsidRPr="008B7768">
              <w:rPr>
                <w:color w:val="000000"/>
              </w:rPr>
              <w:t> </w:t>
            </w:r>
            <w:r w:rsidRPr="008B7768">
              <w:rPr>
                <w:color w:val="000000"/>
              </w:rPr>
              <w:t> </w:t>
            </w:r>
            <w:r w:rsidRPr="008B7768">
              <w:rPr>
                <w:color w:val="000000"/>
              </w:rPr>
              <w:t> </w:t>
            </w:r>
            <w:r w:rsidRPr="008B7768">
              <w:rPr>
                <w:color w:val="000000"/>
              </w:rPr>
              <w:t> </w:t>
            </w:r>
            <w:r w:rsidRPr="008B7768">
              <w:rPr>
                <w:color w:val="000000"/>
              </w:rPr>
              <w:t> </w:t>
            </w:r>
            <w:r w:rsidRPr="008B7768">
              <w:rPr>
                <w:color w:val="000000"/>
              </w:rPr>
              <w:fldChar w:fldCharType="end"/>
            </w:r>
            <w:bookmarkEnd w:id="295"/>
          </w:p>
        </w:tc>
        <w:tc>
          <w:tcPr>
            <w:tcW w:w="887" w:type="dxa"/>
            <w:gridSpan w:val="4"/>
          </w:tcPr>
          <w:p w14:paraId="49E066DB" w14:textId="20AE893E" w:rsidR="002F643F" w:rsidRPr="008B7768" w:rsidRDefault="002F643F" w:rsidP="00863A86">
            <w:pPr>
              <w:keepNext/>
              <w:pBdr>
                <w:bottom w:val="single" w:sz="6" w:space="1" w:color="auto"/>
              </w:pBdr>
              <w:spacing w:before="60"/>
              <w:jc w:val="right"/>
              <w:rPr>
                <w:color w:val="000000"/>
              </w:rPr>
            </w:pPr>
            <w:r w:rsidRPr="008B7768">
              <w:rPr>
                <w:szCs w:val="18"/>
              </w:rPr>
              <w:fldChar w:fldCharType="begin">
                <w:ffData>
                  <w:name w:val="T3_2"/>
                  <w:enabled/>
                  <w:calcOnExit w:val="0"/>
                  <w:entryMacro w:val="USDialog"/>
                  <w:textInput>
                    <w:type w:val="number"/>
                    <w:format w:val="# ##0,00"/>
                  </w:textInput>
                </w:ffData>
              </w:fldChar>
            </w:r>
            <w:bookmarkStart w:id="296" w:name="T3_2"/>
            <w:r w:rsidRPr="008B7768">
              <w:rPr>
                <w:szCs w:val="18"/>
              </w:rPr>
              <w:instrText xml:space="preserve"> FORMTEXT </w:instrText>
            </w:r>
            <w:r w:rsidRPr="008B7768">
              <w:rPr>
                <w:szCs w:val="18"/>
              </w:rPr>
            </w:r>
            <w:r w:rsidRPr="008B7768">
              <w:rPr>
                <w:szCs w:val="18"/>
              </w:rPr>
              <w:fldChar w:fldCharType="separate"/>
            </w:r>
            <w:r w:rsidRPr="008B7768">
              <w:rPr>
                <w:noProof/>
                <w:szCs w:val="18"/>
              </w:rPr>
              <w:t> </w:t>
            </w:r>
            <w:r w:rsidRPr="008B7768">
              <w:rPr>
                <w:noProof/>
                <w:szCs w:val="18"/>
              </w:rPr>
              <w:t> </w:t>
            </w:r>
            <w:r w:rsidRPr="008B7768">
              <w:rPr>
                <w:noProof/>
                <w:szCs w:val="18"/>
              </w:rPr>
              <w:t> </w:t>
            </w:r>
            <w:r w:rsidRPr="008B7768">
              <w:rPr>
                <w:noProof/>
                <w:szCs w:val="18"/>
              </w:rPr>
              <w:t> </w:t>
            </w:r>
            <w:r w:rsidRPr="008B7768">
              <w:rPr>
                <w:noProof/>
                <w:szCs w:val="18"/>
              </w:rPr>
              <w:t> </w:t>
            </w:r>
            <w:r w:rsidRPr="008B7768">
              <w:rPr>
                <w:szCs w:val="18"/>
              </w:rPr>
              <w:fldChar w:fldCharType="end"/>
            </w:r>
            <w:bookmarkEnd w:id="296"/>
          </w:p>
        </w:tc>
        <w:tc>
          <w:tcPr>
            <w:tcW w:w="701" w:type="dxa"/>
            <w:gridSpan w:val="2"/>
          </w:tcPr>
          <w:p w14:paraId="40D6AC23" w14:textId="77777777" w:rsidR="002F643F" w:rsidRPr="008B7768" w:rsidRDefault="002F643F" w:rsidP="00863A86">
            <w:pPr>
              <w:keepNext/>
              <w:spacing w:before="60"/>
              <w:rPr>
                <w:color w:val="000000"/>
              </w:rPr>
            </w:pPr>
            <w:r w:rsidRPr="008B7768">
              <w:rPr>
                <w:color w:val="000000"/>
              </w:rPr>
              <w:t>% p.a.</w:t>
            </w:r>
          </w:p>
        </w:tc>
      </w:tr>
      <w:tr w:rsidR="002F643F" w:rsidRPr="008B7768" w14:paraId="43F7EB34" w14:textId="77777777" w:rsidTr="002E5B42">
        <w:tblPrEx>
          <w:tblCellMar>
            <w:left w:w="31" w:type="dxa"/>
            <w:right w:w="31" w:type="dxa"/>
          </w:tblCellMar>
        </w:tblPrEx>
        <w:tc>
          <w:tcPr>
            <w:tcW w:w="3336" w:type="dxa"/>
            <w:gridSpan w:val="13"/>
          </w:tcPr>
          <w:p w14:paraId="57B73550" w14:textId="77777777" w:rsidR="002F643F" w:rsidRPr="008B7768" w:rsidRDefault="002F643F" w:rsidP="00863A86">
            <w:pPr>
              <w:keepNext/>
              <w:spacing w:before="60"/>
              <w:rPr>
                <w:color w:val="000000"/>
              </w:rPr>
            </w:pPr>
            <w:r w:rsidRPr="008B7768">
              <w:rPr>
                <w:color w:val="000000"/>
              </w:rPr>
              <w:t>Konkrétní výše tržní odchylky:</w:t>
            </w:r>
          </w:p>
        </w:tc>
        <w:tc>
          <w:tcPr>
            <w:tcW w:w="1425" w:type="dxa"/>
            <w:gridSpan w:val="6"/>
          </w:tcPr>
          <w:p w14:paraId="2A8516B4" w14:textId="77777777" w:rsidR="002F643F" w:rsidRPr="008B7768" w:rsidRDefault="002F643F" w:rsidP="00863A86">
            <w:pPr>
              <w:keepNext/>
              <w:spacing w:before="60"/>
              <w:jc w:val="right"/>
              <w:rPr>
                <w:color w:val="000000"/>
              </w:rPr>
            </w:pPr>
          </w:p>
        </w:tc>
        <w:tc>
          <w:tcPr>
            <w:tcW w:w="860" w:type="dxa"/>
            <w:gridSpan w:val="5"/>
          </w:tcPr>
          <w:p w14:paraId="4EC4CCA9" w14:textId="77683077" w:rsidR="002F643F" w:rsidRPr="008B7768" w:rsidRDefault="002F643F" w:rsidP="00863A86">
            <w:pPr>
              <w:keepNext/>
              <w:pBdr>
                <w:bottom w:val="single" w:sz="6" w:space="1" w:color="auto"/>
              </w:pBdr>
              <w:spacing w:before="60"/>
              <w:jc w:val="right"/>
              <w:rPr>
                <w:color w:val="000000"/>
              </w:rPr>
            </w:pPr>
            <w:r w:rsidRPr="008B7768">
              <w:rPr>
                <w:szCs w:val="18"/>
              </w:rPr>
              <w:fldChar w:fldCharType="begin">
                <w:ffData>
                  <w:name w:val="T4"/>
                  <w:enabled/>
                  <w:calcOnExit w:val="0"/>
                  <w:entryMacro w:val="USDialog"/>
                  <w:textInput>
                    <w:type w:val="number"/>
                    <w:format w:val="# ##0,00"/>
                  </w:textInput>
                </w:ffData>
              </w:fldChar>
            </w:r>
            <w:bookmarkStart w:id="297" w:name="T4"/>
            <w:r w:rsidRPr="008B7768">
              <w:rPr>
                <w:szCs w:val="18"/>
              </w:rPr>
              <w:instrText xml:space="preserve"> FORMTEXT </w:instrText>
            </w:r>
            <w:r w:rsidRPr="008B7768">
              <w:rPr>
                <w:szCs w:val="18"/>
              </w:rPr>
            </w:r>
            <w:r w:rsidRPr="008B7768">
              <w:rPr>
                <w:szCs w:val="18"/>
              </w:rPr>
              <w:fldChar w:fldCharType="separate"/>
            </w:r>
            <w:r w:rsidR="00AB3641">
              <w:rPr>
                <w:szCs w:val="18"/>
              </w:rPr>
              <w:t>0,20</w:t>
            </w:r>
            <w:r w:rsidRPr="008B7768">
              <w:rPr>
                <w:szCs w:val="18"/>
              </w:rPr>
              <w:fldChar w:fldCharType="end"/>
            </w:r>
            <w:bookmarkEnd w:id="297"/>
          </w:p>
        </w:tc>
        <w:tc>
          <w:tcPr>
            <w:tcW w:w="1001" w:type="dxa"/>
            <w:gridSpan w:val="6"/>
          </w:tcPr>
          <w:p w14:paraId="6EEC3DFE" w14:textId="77777777" w:rsidR="002F643F" w:rsidRPr="008B7768" w:rsidRDefault="002F643F" w:rsidP="00863A86">
            <w:pPr>
              <w:keepNext/>
              <w:spacing w:before="60"/>
              <w:rPr>
                <w:color w:val="000000"/>
              </w:rPr>
            </w:pPr>
            <w:r w:rsidRPr="008B7768">
              <w:rPr>
                <w:color w:val="000000"/>
              </w:rPr>
              <w:t>% p.a.</w:t>
            </w:r>
          </w:p>
        </w:tc>
        <w:tc>
          <w:tcPr>
            <w:tcW w:w="1429" w:type="dxa"/>
            <w:gridSpan w:val="10"/>
          </w:tcPr>
          <w:p w14:paraId="781327DD" w14:textId="77777777" w:rsidR="002F643F" w:rsidRPr="008B7768" w:rsidRDefault="002F643F" w:rsidP="00863A86">
            <w:pPr>
              <w:keepNext/>
              <w:spacing w:before="60"/>
              <w:jc w:val="right"/>
              <w:rPr>
                <w:color w:val="000000"/>
              </w:rPr>
            </w:pPr>
          </w:p>
        </w:tc>
        <w:tc>
          <w:tcPr>
            <w:tcW w:w="887" w:type="dxa"/>
            <w:gridSpan w:val="4"/>
          </w:tcPr>
          <w:p w14:paraId="11ED4D63" w14:textId="720C1BBD" w:rsidR="002F643F" w:rsidRPr="008B7768" w:rsidRDefault="002F643F" w:rsidP="00863A86">
            <w:pPr>
              <w:keepNext/>
              <w:pBdr>
                <w:bottom w:val="single" w:sz="6" w:space="1" w:color="auto"/>
              </w:pBdr>
              <w:spacing w:before="60"/>
              <w:jc w:val="right"/>
              <w:rPr>
                <w:color w:val="000000"/>
              </w:rPr>
            </w:pPr>
            <w:r w:rsidRPr="008B7768">
              <w:rPr>
                <w:szCs w:val="18"/>
              </w:rPr>
              <w:fldChar w:fldCharType="begin">
                <w:ffData>
                  <w:name w:val="T4_2"/>
                  <w:enabled/>
                  <w:calcOnExit w:val="0"/>
                  <w:entryMacro w:val="USDialog"/>
                  <w:textInput>
                    <w:type w:val="number"/>
                    <w:format w:val="# ##0,00"/>
                  </w:textInput>
                </w:ffData>
              </w:fldChar>
            </w:r>
            <w:bookmarkStart w:id="298" w:name="T4_2"/>
            <w:r w:rsidRPr="008B7768">
              <w:rPr>
                <w:szCs w:val="18"/>
              </w:rPr>
              <w:instrText xml:space="preserve"> FORMTEXT </w:instrText>
            </w:r>
            <w:r w:rsidRPr="008B7768">
              <w:rPr>
                <w:szCs w:val="18"/>
              </w:rPr>
            </w:r>
            <w:r w:rsidRPr="008B7768">
              <w:rPr>
                <w:szCs w:val="18"/>
              </w:rPr>
              <w:fldChar w:fldCharType="separate"/>
            </w:r>
            <w:r w:rsidRPr="008B7768">
              <w:rPr>
                <w:noProof/>
                <w:szCs w:val="18"/>
              </w:rPr>
              <w:t> </w:t>
            </w:r>
            <w:r w:rsidRPr="008B7768">
              <w:rPr>
                <w:noProof/>
                <w:szCs w:val="18"/>
              </w:rPr>
              <w:t> </w:t>
            </w:r>
            <w:r w:rsidRPr="008B7768">
              <w:rPr>
                <w:noProof/>
                <w:szCs w:val="18"/>
              </w:rPr>
              <w:t> </w:t>
            </w:r>
            <w:r w:rsidRPr="008B7768">
              <w:rPr>
                <w:noProof/>
                <w:szCs w:val="18"/>
              </w:rPr>
              <w:t> </w:t>
            </w:r>
            <w:r w:rsidRPr="008B7768">
              <w:rPr>
                <w:noProof/>
                <w:szCs w:val="18"/>
              </w:rPr>
              <w:t> </w:t>
            </w:r>
            <w:r w:rsidRPr="008B7768">
              <w:rPr>
                <w:szCs w:val="18"/>
              </w:rPr>
              <w:fldChar w:fldCharType="end"/>
            </w:r>
            <w:bookmarkEnd w:id="298"/>
          </w:p>
        </w:tc>
        <w:tc>
          <w:tcPr>
            <w:tcW w:w="701" w:type="dxa"/>
            <w:gridSpan w:val="2"/>
          </w:tcPr>
          <w:p w14:paraId="57BE8B6E" w14:textId="77777777" w:rsidR="002F643F" w:rsidRPr="008B7768" w:rsidRDefault="002F643F" w:rsidP="00863A86">
            <w:pPr>
              <w:keepNext/>
              <w:spacing w:before="60"/>
              <w:rPr>
                <w:color w:val="000000"/>
              </w:rPr>
            </w:pPr>
            <w:r w:rsidRPr="008B7768">
              <w:rPr>
                <w:color w:val="000000"/>
              </w:rPr>
              <w:t>% p.a.</w:t>
            </w:r>
          </w:p>
        </w:tc>
      </w:tr>
      <w:tr w:rsidR="002F643F" w:rsidRPr="008B7768" w14:paraId="0B39F6E8" w14:textId="77777777" w:rsidTr="002E5B42">
        <w:tblPrEx>
          <w:tblCellMar>
            <w:left w:w="31" w:type="dxa"/>
            <w:right w:w="31" w:type="dxa"/>
          </w:tblCellMar>
        </w:tblPrEx>
        <w:tc>
          <w:tcPr>
            <w:tcW w:w="3336" w:type="dxa"/>
            <w:gridSpan w:val="13"/>
          </w:tcPr>
          <w:p w14:paraId="1907077B" w14:textId="77777777" w:rsidR="002F643F" w:rsidRPr="008B7768" w:rsidRDefault="002F643F" w:rsidP="00863A86">
            <w:pPr>
              <w:keepNext/>
              <w:spacing w:before="60"/>
              <w:rPr>
                <w:b/>
                <w:color w:val="000000"/>
              </w:rPr>
            </w:pPr>
            <w:r w:rsidRPr="008B7768">
              <w:rPr>
                <w:b/>
                <w:color w:val="000000"/>
              </w:rPr>
              <w:t>Celková výše úrokové sazby:</w:t>
            </w:r>
          </w:p>
        </w:tc>
        <w:bookmarkStart w:id="299" w:name="T13"/>
        <w:tc>
          <w:tcPr>
            <w:tcW w:w="1425" w:type="dxa"/>
            <w:gridSpan w:val="6"/>
          </w:tcPr>
          <w:p w14:paraId="3DB6A824" w14:textId="47DA9242" w:rsidR="002F643F" w:rsidRPr="008B7768" w:rsidRDefault="002F643F" w:rsidP="00863A86">
            <w:pPr>
              <w:keepNext/>
              <w:spacing w:before="60"/>
              <w:jc w:val="right"/>
              <w:rPr>
                <w:b/>
                <w:color w:val="000000"/>
              </w:rPr>
            </w:pPr>
            <w:r w:rsidRPr="008B7768">
              <w:rPr>
                <w:b/>
                <w:color w:val="000000"/>
              </w:rPr>
              <w:fldChar w:fldCharType="begin">
                <w:ffData>
                  <w:name w:val="T13"/>
                  <w:enabled w:val="0"/>
                  <w:calcOnExit w:val="0"/>
                  <w:textInput>
                    <w:default w:val="RS KB +"/>
                  </w:textInput>
                </w:ffData>
              </w:fldChar>
            </w:r>
            <w:r w:rsidRPr="008B7768">
              <w:rPr>
                <w:b/>
                <w:color w:val="000000"/>
              </w:rPr>
              <w:instrText xml:space="preserve"> FORMTEXT </w:instrText>
            </w:r>
            <w:r w:rsidRPr="008B7768">
              <w:rPr>
                <w:b/>
                <w:color w:val="000000"/>
              </w:rPr>
            </w:r>
            <w:r w:rsidRPr="008B7768">
              <w:rPr>
                <w:b/>
                <w:color w:val="000000"/>
              </w:rPr>
              <w:fldChar w:fldCharType="separate"/>
            </w:r>
            <w:r w:rsidR="000B2E4E">
              <w:rPr>
                <w:b/>
                <w:color w:val="000000"/>
              </w:rPr>
              <w:t>1M PRIBOR +</w:t>
            </w:r>
            <w:r w:rsidRPr="008B7768">
              <w:rPr>
                <w:b/>
                <w:color w:val="000000"/>
              </w:rPr>
              <w:fldChar w:fldCharType="end"/>
            </w:r>
            <w:bookmarkEnd w:id="299"/>
          </w:p>
        </w:tc>
        <w:bookmarkStart w:id="300" w:name="T6"/>
        <w:tc>
          <w:tcPr>
            <w:tcW w:w="860" w:type="dxa"/>
            <w:gridSpan w:val="5"/>
          </w:tcPr>
          <w:p w14:paraId="235D383C" w14:textId="68FAB709" w:rsidR="002F643F" w:rsidRPr="008B7768" w:rsidRDefault="002F643F" w:rsidP="00863A86">
            <w:pPr>
              <w:keepNext/>
              <w:pBdr>
                <w:bottom w:val="single" w:sz="6" w:space="1" w:color="auto"/>
              </w:pBdr>
              <w:spacing w:before="60"/>
              <w:jc w:val="right"/>
              <w:rPr>
                <w:b/>
                <w:color w:val="000000"/>
              </w:rPr>
            </w:pPr>
            <w:r w:rsidRPr="008B7768">
              <w:rPr>
                <w:szCs w:val="18"/>
              </w:rPr>
              <w:fldChar w:fldCharType="begin">
                <w:ffData>
                  <w:name w:val="T6"/>
                  <w:enabled w:val="0"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8B7768">
              <w:rPr>
                <w:szCs w:val="18"/>
              </w:rPr>
              <w:instrText xml:space="preserve"> FORMTEXT </w:instrText>
            </w:r>
            <w:r w:rsidRPr="008B7768">
              <w:rPr>
                <w:szCs w:val="18"/>
              </w:rPr>
            </w:r>
            <w:r w:rsidRPr="008B7768">
              <w:rPr>
                <w:szCs w:val="18"/>
              </w:rPr>
              <w:fldChar w:fldCharType="separate"/>
            </w:r>
            <w:r w:rsidR="00AB3641">
              <w:rPr>
                <w:szCs w:val="18"/>
              </w:rPr>
              <w:t>0,19</w:t>
            </w:r>
            <w:r w:rsidRPr="008B7768">
              <w:rPr>
                <w:szCs w:val="18"/>
              </w:rPr>
              <w:fldChar w:fldCharType="end"/>
            </w:r>
            <w:bookmarkEnd w:id="300"/>
          </w:p>
        </w:tc>
        <w:tc>
          <w:tcPr>
            <w:tcW w:w="1001" w:type="dxa"/>
            <w:gridSpan w:val="6"/>
          </w:tcPr>
          <w:p w14:paraId="4A431064" w14:textId="77777777" w:rsidR="002F643F" w:rsidRPr="008B7768" w:rsidRDefault="002F643F" w:rsidP="00863A86">
            <w:pPr>
              <w:keepNext/>
              <w:spacing w:before="60"/>
              <w:rPr>
                <w:b/>
                <w:color w:val="000000"/>
              </w:rPr>
            </w:pPr>
            <w:r w:rsidRPr="008B7768">
              <w:rPr>
                <w:b/>
                <w:color w:val="000000"/>
              </w:rPr>
              <w:t>% p.a.</w:t>
            </w:r>
          </w:p>
        </w:tc>
        <w:bookmarkStart w:id="301" w:name="T13_2"/>
        <w:tc>
          <w:tcPr>
            <w:tcW w:w="1429" w:type="dxa"/>
            <w:gridSpan w:val="10"/>
          </w:tcPr>
          <w:p w14:paraId="09D8A7D2" w14:textId="00AEEEC9" w:rsidR="002F643F" w:rsidRPr="008B7768" w:rsidRDefault="002F643F" w:rsidP="00863A86">
            <w:pPr>
              <w:keepNext/>
              <w:spacing w:before="60"/>
              <w:jc w:val="right"/>
              <w:rPr>
                <w:b/>
                <w:color w:val="000000"/>
              </w:rPr>
            </w:pPr>
            <w:r w:rsidRPr="008B7768">
              <w:rPr>
                <w:b/>
                <w:color w:val="000000"/>
              </w:rPr>
              <w:fldChar w:fldCharType="begin">
                <w:ffData>
                  <w:name w:val="T13_2"/>
                  <w:enabled w:val="0"/>
                  <w:calcOnExit w:val="0"/>
                  <w:textInput>
                    <w:default w:val="RS KB +"/>
                  </w:textInput>
                </w:ffData>
              </w:fldChar>
            </w:r>
            <w:r w:rsidRPr="008B7768">
              <w:rPr>
                <w:b/>
                <w:color w:val="000000"/>
              </w:rPr>
              <w:instrText xml:space="preserve"> FORMTEXT </w:instrText>
            </w:r>
            <w:r w:rsidRPr="008B7768">
              <w:rPr>
                <w:b/>
                <w:color w:val="000000"/>
              </w:rPr>
            </w:r>
            <w:r w:rsidRPr="008B7768">
              <w:rPr>
                <w:b/>
                <w:color w:val="000000"/>
              </w:rPr>
              <w:fldChar w:fldCharType="separate"/>
            </w:r>
            <w:r w:rsidRPr="008B7768">
              <w:rPr>
                <w:b/>
                <w:color w:val="000000"/>
              </w:rPr>
              <w:t> </w:t>
            </w:r>
            <w:r w:rsidRPr="008B7768">
              <w:rPr>
                <w:b/>
                <w:color w:val="000000"/>
              </w:rPr>
              <w:t> </w:t>
            </w:r>
            <w:r w:rsidRPr="008B7768">
              <w:rPr>
                <w:b/>
                <w:color w:val="000000"/>
              </w:rPr>
              <w:t> </w:t>
            </w:r>
            <w:r w:rsidRPr="008B7768">
              <w:rPr>
                <w:b/>
                <w:color w:val="000000"/>
              </w:rPr>
              <w:t> </w:t>
            </w:r>
            <w:r w:rsidRPr="008B7768">
              <w:rPr>
                <w:b/>
                <w:color w:val="000000"/>
              </w:rPr>
              <w:t> </w:t>
            </w:r>
            <w:r w:rsidRPr="008B7768">
              <w:rPr>
                <w:b/>
                <w:color w:val="000000"/>
              </w:rPr>
              <w:fldChar w:fldCharType="end"/>
            </w:r>
            <w:bookmarkEnd w:id="301"/>
          </w:p>
        </w:tc>
        <w:bookmarkStart w:id="302" w:name="T6_2"/>
        <w:tc>
          <w:tcPr>
            <w:tcW w:w="887" w:type="dxa"/>
            <w:gridSpan w:val="4"/>
          </w:tcPr>
          <w:p w14:paraId="57AACE72" w14:textId="77777777" w:rsidR="002F643F" w:rsidRPr="008B7768" w:rsidRDefault="002F643F" w:rsidP="00863A86">
            <w:pPr>
              <w:keepNext/>
              <w:pBdr>
                <w:bottom w:val="single" w:sz="6" w:space="1" w:color="auto"/>
              </w:pBdr>
              <w:spacing w:before="60"/>
              <w:jc w:val="right"/>
              <w:rPr>
                <w:b/>
                <w:color w:val="000000"/>
              </w:rPr>
            </w:pPr>
            <w:r w:rsidRPr="008B7768">
              <w:rPr>
                <w:szCs w:val="18"/>
              </w:rPr>
              <w:fldChar w:fldCharType="begin">
                <w:ffData>
                  <w:name w:val="T6_2"/>
                  <w:enabled w:val="0"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8B7768">
              <w:rPr>
                <w:szCs w:val="18"/>
              </w:rPr>
              <w:instrText xml:space="preserve"> FORMTEXT </w:instrText>
            </w:r>
            <w:r w:rsidRPr="008B7768">
              <w:rPr>
                <w:szCs w:val="18"/>
              </w:rPr>
            </w:r>
            <w:r w:rsidRPr="008B7768">
              <w:rPr>
                <w:szCs w:val="18"/>
              </w:rPr>
              <w:fldChar w:fldCharType="separate"/>
            </w:r>
            <w:r w:rsidRPr="008B7768">
              <w:rPr>
                <w:szCs w:val="18"/>
              </w:rPr>
              <w:t> </w:t>
            </w:r>
            <w:r w:rsidRPr="008B7768">
              <w:rPr>
                <w:szCs w:val="18"/>
              </w:rPr>
              <w:t> </w:t>
            </w:r>
            <w:r w:rsidRPr="008B7768">
              <w:rPr>
                <w:szCs w:val="18"/>
              </w:rPr>
              <w:t> </w:t>
            </w:r>
            <w:r w:rsidRPr="008B7768">
              <w:rPr>
                <w:szCs w:val="18"/>
              </w:rPr>
              <w:t> </w:t>
            </w:r>
            <w:r w:rsidRPr="008B7768">
              <w:rPr>
                <w:szCs w:val="18"/>
              </w:rPr>
              <w:t> </w:t>
            </w:r>
            <w:r w:rsidRPr="008B7768">
              <w:rPr>
                <w:szCs w:val="18"/>
              </w:rPr>
              <w:fldChar w:fldCharType="end"/>
            </w:r>
            <w:bookmarkEnd w:id="302"/>
          </w:p>
        </w:tc>
        <w:tc>
          <w:tcPr>
            <w:tcW w:w="701" w:type="dxa"/>
            <w:gridSpan w:val="2"/>
          </w:tcPr>
          <w:p w14:paraId="4EBEDD3B" w14:textId="77777777" w:rsidR="002F643F" w:rsidRPr="008B7768" w:rsidRDefault="002F643F" w:rsidP="00863A86">
            <w:pPr>
              <w:keepNext/>
              <w:spacing w:before="60"/>
              <w:rPr>
                <w:b/>
                <w:color w:val="000000"/>
              </w:rPr>
            </w:pPr>
            <w:r w:rsidRPr="008B7768">
              <w:rPr>
                <w:b/>
                <w:color w:val="000000"/>
              </w:rPr>
              <w:t>% p.a.</w:t>
            </w:r>
          </w:p>
        </w:tc>
      </w:tr>
      <w:tr w:rsidR="002F643F" w:rsidRPr="005D695C" w14:paraId="0AF71F4F" w14:textId="77777777" w:rsidTr="002E5B42">
        <w:tblPrEx>
          <w:tblCellMar>
            <w:left w:w="31" w:type="dxa"/>
            <w:right w:w="31" w:type="dxa"/>
          </w:tblCellMar>
        </w:tblPrEx>
        <w:trPr>
          <w:trHeight w:val="20"/>
        </w:trPr>
        <w:tc>
          <w:tcPr>
            <w:tcW w:w="3336" w:type="dxa"/>
            <w:gridSpan w:val="13"/>
          </w:tcPr>
          <w:p w14:paraId="49C1C6EC" w14:textId="77777777" w:rsidR="002F643F" w:rsidRPr="005D695C" w:rsidRDefault="002F643F" w:rsidP="00863A86">
            <w:pPr>
              <w:keepNext/>
              <w:spacing w:before="60"/>
              <w:rPr>
                <w:color w:val="000000"/>
              </w:rPr>
            </w:pPr>
            <w:bookmarkStart w:id="303" w:name="UROK1"/>
            <w:r w:rsidRPr="005D695C">
              <w:rPr>
                <w:color w:val="000000"/>
              </w:rPr>
              <w:t>Orientační výše pohyblivé ÚS:</w:t>
            </w:r>
          </w:p>
        </w:tc>
        <w:tc>
          <w:tcPr>
            <w:tcW w:w="1425" w:type="dxa"/>
            <w:gridSpan w:val="6"/>
          </w:tcPr>
          <w:p w14:paraId="29F91EC2" w14:textId="77777777" w:rsidR="002F643F" w:rsidRPr="005D695C" w:rsidRDefault="002F643F" w:rsidP="00863A86">
            <w:pPr>
              <w:keepNext/>
              <w:spacing w:before="60"/>
              <w:jc w:val="right"/>
              <w:rPr>
                <w:color w:val="000000"/>
              </w:rPr>
            </w:pPr>
          </w:p>
        </w:tc>
        <w:bookmarkStart w:id="304" w:name="T7"/>
        <w:tc>
          <w:tcPr>
            <w:tcW w:w="860" w:type="dxa"/>
            <w:gridSpan w:val="5"/>
          </w:tcPr>
          <w:p w14:paraId="551DB5D8" w14:textId="0EB9652F" w:rsidR="002F643F" w:rsidRPr="005D695C" w:rsidRDefault="002F643F" w:rsidP="00863A86">
            <w:pPr>
              <w:keepNext/>
              <w:pBdr>
                <w:bottom w:val="single" w:sz="6" w:space="1" w:color="auto"/>
              </w:pBdr>
              <w:spacing w:before="60"/>
              <w:jc w:val="right"/>
              <w:rPr>
                <w:color w:val="000000"/>
              </w:rPr>
            </w:pPr>
            <w:r w:rsidRPr="005D695C">
              <w:rPr>
                <w:szCs w:val="18"/>
              </w:rPr>
              <w:fldChar w:fldCharType="begin">
                <w:ffData>
                  <w:name w:val="T7"/>
                  <w:enabled w:val="0"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5D695C">
              <w:rPr>
                <w:szCs w:val="18"/>
              </w:rPr>
              <w:instrText xml:space="preserve"> FORMTEXT </w:instrText>
            </w:r>
            <w:r w:rsidRPr="005D695C">
              <w:rPr>
                <w:szCs w:val="18"/>
              </w:rPr>
            </w:r>
            <w:r w:rsidRPr="005D695C">
              <w:rPr>
                <w:szCs w:val="18"/>
              </w:rPr>
              <w:fldChar w:fldCharType="separate"/>
            </w:r>
            <w:r w:rsidR="00AB3641">
              <w:rPr>
                <w:szCs w:val="18"/>
              </w:rPr>
              <w:t>3,97</w:t>
            </w:r>
            <w:r w:rsidRPr="005D695C">
              <w:rPr>
                <w:szCs w:val="18"/>
              </w:rPr>
              <w:fldChar w:fldCharType="end"/>
            </w:r>
            <w:bookmarkEnd w:id="304"/>
          </w:p>
        </w:tc>
        <w:tc>
          <w:tcPr>
            <w:tcW w:w="1001" w:type="dxa"/>
            <w:gridSpan w:val="6"/>
          </w:tcPr>
          <w:p w14:paraId="6FD5F03D" w14:textId="77777777" w:rsidR="002F643F" w:rsidRPr="005D695C" w:rsidRDefault="002F643F" w:rsidP="00863A86">
            <w:pPr>
              <w:keepNext/>
              <w:spacing w:before="60"/>
              <w:rPr>
                <w:color w:val="000000"/>
              </w:rPr>
            </w:pPr>
            <w:r w:rsidRPr="005D695C">
              <w:rPr>
                <w:color w:val="000000"/>
              </w:rPr>
              <w:t>% p.a.</w:t>
            </w:r>
          </w:p>
        </w:tc>
        <w:tc>
          <w:tcPr>
            <w:tcW w:w="1429" w:type="dxa"/>
            <w:gridSpan w:val="10"/>
          </w:tcPr>
          <w:p w14:paraId="7D6E4D04" w14:textId="77777777" w:rsidR="002F643F" w:rsidRPr="005D695C" w:rsidRDefault="002F643F" w:rsidP="00863A86">
            <w:pPr>
              <w:keepNext/>
              <w:spacing w:before="60"/>
              <w:jc w:val="right"/>
              <w:rPr>
                <w:color w:val="000000"/>
              </w:rPr>
            </w:pPr>
          </w:p>
        </w:tc>
        <w:bookmarkStart w:id="305" w:name="T7_2"/>
        <w:tc>
          <w:tcPr>
            <w:tcW w:w="887" w:type="dxa"/>
            <w:gridSpan w:val="4"/>
          </w:tcPr>
          <w:p w14:paraId="0B8D9236" w14:textId="78756D8D" w:rsidR="002F643F" w:rsidRPr="005D695C" w:rsidRDefault="002F643F" w:rsidP="00863A86">
            <w:pPr>
              <w:keepNext/>
              <w:pBdr>
                <w:bottom w:val="single" w:sz="6" w:space="1" w:color="auto"/>
              </w:pBdr>
              <w:spacing w:before="60"/>
              <w:jc w:val="right"/>
              <w:rPr>
                <w:color w:val="000000"/>
              </w:rPr>
            </w:pPr>
            <w:r w:rsidRPr="005D695C">
              <w:rPr>
                <w:szCs w:val="18"/>
              </w:rPr>
              <w:fldChar w:fldCharType="begin">
                <w:ffData>
                  <w:name w:val="T7_2"/>
                  <w:enabled w:val="0"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5D695C">
              <w:rPr>
                <w:szCs w:val="18"/>
              </w:rPr>
              <w:instrText xml:space="preserve"> FORMTEXT </w:instrText>
            </w:r>
            <w:r w:rsidRPr="005D695C">
              <w:rPr>
                <w:szCs w:val="18"/>
              </w:rPr>
            </w:r>
            <w:r w:rsidRPr="005D695C">
              <w:rPr>
                <w:szCs w:val="18"/>
              </w:rPr>
              <w:fldChar w:fldCharType="separate"/>
            </w:r>
            <w:r w:rsidRPr="005D695C">
              <w:rPr>
                <w:szCs w:val="18"/>
              </w:rPr>
              <w:t> </w:t>
            </w:r>
            <w:r w:rsidRPr="005D695C">
              <w:rPr>
                <w:szCs w:val="18"/>
              </w:rPr>
              <w:t> </w:t>
            </w:r>
            <w:r w:rsidRPr="005D695C">
              <w:rPr>
                <w:szCs w:val="18"/>
              </w:rPr>
              <w:t> </w:t>
            </w:r>
            <w:r w:rsidRPr="005D695C">
              <w:rPr>
                <w:szCs w:val="18"/>
              </w:rPr>
              <w:t> </w:t>
            </w:r>
            <w:r w:rsidRPr="005D695C">
              <w:rPr>
                <w:szCs w:val="18"/>
              </w:rPr>
              <w:t> </w:t>
            </w:r>
            <w:r w:rsidRPr="005D695C">
              <w:rPr>
                <w:szCs w:val="18"/>
              </w:rPr>
              <w:fldChar w:fldCharType="end"/>
            </w:r>
            <w:bookmarkEnd w:id="305"/>
          </w:p>
        </w:tc>
        <w:tc>
          <w:tcPr>
            <w:tcW w:w="701" w:type="dxa"/>
            <w:gridSpan w:val="2"/>
          </w:tcPr>
          <w:p w14:paraId="512EC98E" w14:textId="77777777" w:rsidR="002F643F" w:rsidRPr="005D695C" w:rsidRDefault="002F643F" w:rsidP="00863A86">
            <w:pPr>
              <w:keepNext/>
              <w:spacing w:before="60"/>
              <w:rPr>
                <w:color w:val="000000"/>
              </w:rPr>
            </w:pPr>
            <w:r w:rsidRPr="005D695C">
              <w:rPr>
                <w:color w:val="000000"/>
              </w:rPr>
              <w:t>% p.a.</w:t>
            </w:r>
          </w:p>
        </w:tc>
      </w:tr>
      <w:bookmarkEnd w:id="303"/>
      <w:tr w:rsidR="002F643F" w:rsidRPr="008B7768" w14:paraId="60575FEC" w14:textId="77777777" w:rsidTr="002E5B42">
        <w:tblPrEx>
          <w:tblCellMar>
            <w:left w:w="31" w:type="dxa"/>
            <w:right w:w="31" w:type="dxa"/>
          </w:tblCellMar>
        </w:tblPrEx>
        <w:trPr>
          <w:gridAfter w:val="1"/>
          <w:wAfter w:w="57" w:type="dxa"/>
        </w:trPr>
        <w:tc>
          <w:tcPr>
            <w:tcW w:w="4335" w:type="dxa"/>
            <w:gridSpan w:val="17"/>
          </w:tcPr>
          <w:p w14:paraId="4578E18E" w14:textId="77777777" w:rsidR="002F643F" w:rsidRPr="008B7768" w:rsidRDefault="002F643F" w:rsidP="00863A86">
            <w:pPr>
              <w:keepNext/>
              <w:spacing w:before="60"/>
              <w:rPr>
                <w:color w:val="000000"/>
              </w:rPr>
            </w:pPr>
            <w:r w:rsidRPr="008B7768">
              <w:rPr>
                <w:color w:val="000000"/>
              </w:rPr>
              <w:t>Standardní rizikové náklady obchodního případu:</w:t>
            </w:r>
          </w:p>
        </w:tc>
        <w:tc>
          <w:tcPr>
            <w:tcW w:w="426" w:type="dxa"/>
            <w:gridSpan w:val="2"/>
          </w:tcPr>
          <w:p w14:paraId="4971E5D8" w14:textId="77777777" w:rsidR="002F643F" w:rsidRPr="008B7768" w:rsidRDefault="002F643F" w:rsidP="00863A86">
            <w:pPr>
              <w:keepNext/>
              <w:spacing w:before="60"/>
              <w:rPr>
                <w:color w:val="000000"/>
              </w:rPr>
            </w:pPr>
          </w:p>
        </w:tc>
        <w:tc>
          <w:tcPr>
            <w:tcW w:w="860" w:type="dxa"/>
            <w:gridSpan w:val="5"/>
          </w:tcPr>
          <w:p w14:paraId="318B6078" w14:textId="0A8D09AF" w:rsidR="002F643F" w:rsidRPr="008B7768" w:rsidRDefault="002F643F" w:rsidP="00863A86">
            <w:pPr>
              <w:keepNext/>
              <w:pBdr>
                <w:bottom w:val="single" w:sz="6" w:space="1" w:color="auto"/>
              </w:pBdr>
              <w:spacing w:before="60"/>
              <w:jc w:val="right"/>
              <w:rPr>
                <w:color w:val="000000"/>
              </w:rPr>
            </w:pPr>
            <w:r w:rsidRPr="008B7768">
              <w:rPr>
                <w:szCs w:val="18"/>
              </w:rPr>
              <w:fldChar w:fldCharType="begin">
                <w:ffData>
                  <w:name w:val="T5"/>
                  <w:enabled/>
                  <w:calcOnExit w:val="0"/>
                  <w:entryMacro w:val="USDialog"/>
                  <w:textInput>
                    <w:type w:val="number"/>
                    <w:format w:val="# ##0,00"/>
                  </w:textInput>
                </w:ffData>
              </w:fldChar>
            </w:r>
            <w:bookmarkStart w:id="306" w:name="T5"/>
            <w:r w:rsidRPr="008B7768">
              <w:rPr>
                <w:szCs w:val="18"/>
              </w:rPr>
              <w:instrText xml:space="preserve"> FORMTEXT </w:instrText>
            </w:r>
            <w:r w:rsidRPr="008B7768">
              <w:rPr>
                <w:szCs w:val="18"/>
              </w:rPr>
            </w:r>
            <w:r w:rsidRPr="008B7768">
              <w:rPr>
                <w:szCs w:val="18"/>
              </w:rPr>
              <w:fldChar w:fldCharType="separate"/>
            </w:r>
            <w:r w:rsidR="00AB3641">
              <w:rPr>
                <w:szCs w:val="18"/>
              </w:rPr>
              <w:t>0,02</w:t>
            </w:r>
            <w:r w:rsidRPr="008B7768">
              <w:rPr>
                <w:szCs w:val="18"/>
              </w:rPr>
              <w:fldChar w:fldCharType="end"/>
            </w:r>
            <w:bookmarkEnd w:id="306"/>
          </w:p>
        </w:tc>
        <w:tc>
          <w:tcPr>
            <w:tcW w:w="985" w:type="dxa"/>
            <w:gridSpan w:val="5"/>
          </w:tcPr>
          <w:p w14:paraId="4B009CA2" w14:textId="77777777" w:rsidR="002F643F" w:rsidRPr="008B7768" w:rsidRDefault="002F643F" w:rsidP="00863A86">
            <w:pPr>
              <w:keepNext/>
              <w:spacing w:before="60"/>
              <w:jc w:val="left"/>
              <w:rPr>
                <w:color w:val="000000"/>
              </w:rPr>
            </w:pPr>
            <w:r w:rsidRPr="008B7768">
              <w:rPr>
                <w:color w:val="000000"/>
              </w:rPr>
              <w:t>%</w:t>
            </w:r>
          </w:p>
        </w:tc>
        <w:tc>
          <w:tcPr>
            <w:tcW w:w="1417" w:type="dxa"/>
            <w:gridSpan w:val="10"/>
          </w:tcPr>
          <w:p w14:paraId="7185BFCD" w14:textId="77777777" w:rsidR="002F643F" w:rsidRPr="008B7768" w:rsidRDefault="002F643F" w:rsidP="00863A86">
            <w:pPr>
              <w:keepNext/>
              <w:spacing w:before="60"/>
              <w:rPr>
                <w:color w:val="000000"/>
              </w:rPr>
            </w:pPr>
          </w:p>
        </w:tc>
        <w:tc>
          <w:tcPr>
            <w:tcW w:w="851" w:type="dxa"/>
            <w:gridSpan w:val="4"/>
          </w:tcPr>
          <w:p w14:paraId="331C0A38" w14:textId="37775EF4" w:rsidR="002F643F" w:rsidRPr="008B7768" w:rsidRDefault="002F643F" w:rsidP="00863A86">
            <w:pPr>
              <w:keepNext/>
              <w:pBdr>
                <w:bottom w:val="single" w:sz="6" w:space="1" w:color="auto"/>
              </w:pBdr>
              <w:spacing w:before="60"/>
              <w:jc w:val="right"/>
              <w:rPr>
                <w:color w:val="000000"/>
              </w:rPr>
            </w:pPr>
            <w:r w:rsidRPr="008B7768">
              <w:rPr>
                <w:szCs w:val="18"/>
              </w:rPr>
              <w:fldChar w:fldCharType="begin">
                <w:ffData>
                  <w:name w:val="T5_2"/>
                  <w:enabled/>
                  <w:calcOnExit w:val="0"/>
                  <w:entryMacro w:val="USDialog"/>
                  <w:textInput>
                    <w:type w:val="number"/>
                    <w:format w:val="# ##0,00"/>
                  </w:textInput>
                </w:ffData>
              </w:fldChar>
            </w:r>
            <w:bookmarkStart w:id="307" w:name="T5_2"/>
            <w:r w:rsidRPr="008B7768">
              <w:rPr>
                <w:szCs w:val="18"/>
              </w:rPr>
              <w:instrText xml:space="preserve"> FORMTEXT </w:instrText>
            </w:r>
            <w:r w:rsidRPr="008B7768">
              <w:rPr>
                <w:szCs w:val="18"/>
              </w:rPr>
            </w:r>
            <w:r w:rsidRPr="008B7768">
              <w:rPr>
                <w:szCs w:val="18"/>
              </w:rPr>
              <w:fldChar w:fldCharType="separate"/>
            </w:r>
            <w:r w:rsidRPr="008B7768">
              <w:rPr>
                <w:noProof/>
                <w:szCs w:val="18"/>
              </w:rPr>
              <w:t> </w:t>
            </w:r>
            <w:r w:rsidRPr="008B7768">
              <w:rPr>
                <w:noProof/>
                <w:szCs w:val="18"/>
              </w:rPr>
              <w:t> </w:t>
            </w:r>
            <w:r w:rsidRPr="008B7768">
              <w:rPr>
                <w:noProof/>
                <w:szCs w:val="18"/>
              </w:rPr>
              <w:t> </w:t>
            </w:r>
            <w:r w:rsidRPr="008B7768">
              <w:rPr>
                <w:noProof/>
                <w:szCs w:val="18"/>
              </w:rPr>
              <w:t> </w:t>
            </w:r>
            <w:r w:rsidRPr="008B7768">
              <w:rPr>
                <w:noProof/>
                <w:szCs w:val="18"/>
              </w:rPr>
              <w:t> </w:t>
            </w:r>
            <w:r w:rsidRPr="008B7768">
              <w:rPr>
                <w:szCs w:val="18"/>
              </w:rPr>
              <w:fldChar w:fldCharType="end"/>
            </w:r>
            <w:bookmarkEnd w:id="307"/>
          </w:p>
        </w:tc>
        <w:tc>
          <w:tcPr>
            <w:tcW w:w="708" w:type="dxa"/>
            <w:gridSpan w:val="2"/>
          </w:tcPr>
          <w:p w14:paraId="55C0CBCD" w14:textId="77777777" w:rsidR="002F643F" w:rsidRPr="008B7768" w:rsidRDefault="002F643F" w:rsidP="00863A86">
            <w:pPr>
              <w:keepNext/>
              <w:spacing w:before="60"/>
              <w:jc w:val="left"/>
              <w:rPr>
                <w:color w:val="000000"/>
              </w:rPr>
            </w:pPr>
            <w:r w:rsidRPr="008B7768">
              <w:rPr>
                <w:color w:val="000000"/>
              </w:rPr>
              <w:t>%</w:t>
            </w:r>
          </w:p>
        </w:tc>
      </w:tr>
      <w:tr w:rsidR="002F643F" w:rsidRPr="008B7768" w14:paraId="35237250" w14:textId="77777777" w:rsidTr="002E5B42">
        <w:tblPrEx>
          <w:tblCellMar>
            <w:left w:w="31" w:type="dxa"/>
            <w:right w:w="31" w:type="dxa"/>
          </w:tblCellMar>
        </w:tblPrEx>
        <w:tc>
          <w:tcPr>
            <w:tcW w:w="2516" w:type="dxa"/>
            <w:gridSpan w:val="10"/>
          </w:tcPr>
          <w:p w14:paraId="1307C285" w14:textId="77777777" w:rsidR="002F643F" w:rsidRPr="008B7768" w:rsidRDefault="002F643F" w:rsidP="00863A86">
            <w:pPr>
              <w:spacing w:before="60"/>
              <w:rPr>
                <w:color w:val="000000"/>
              </w:rPr>
            </w:pPr>
            <w:bookmarkStart w:id="308" w:name="VarSazbaZona" w:colFirst="1" w:colLast="3"/>
            <w:r w:rsidRPr="008B7768">
              <w:rPr>
                <w:color w:val="000000"/>
              </w:rPr>
              <w:t>Marže (tržní odchylka - SRN):</w:t>
            </w:r>
          </w:p>
        </w:tc>
        <w:bookmarkStart w:id="309" w:name="VarSazba"/>
        <w:tc>
          <w:tcPr>
            <w:tcW w:w="2245" w:type="dxa"/>
            <w:gridSpan w:val="9"/>
            <w:shd w:val="clear" w:color="auto" w:fill="auto"/>
          </w:tcPr>
          <w:p w14:paraId="2BBE1D5E" w14:textId="77777777" w:rsidR="002F643F" w:rsidRPr="008B7768" w:rsidRDefault="002F643F" w:rsidP="00863A86">
            <w:pPr>
              <w:spacing w:before="60"/>
              <w:jc w:val="center"/>
              <w:rPr>
                <w:color w:val="000000"/>
              </w:rPr>
            </w:pPr>
            <w:r w:rsidRPr="008B7768">
              <w:rPr>
                <w:b/>
                <w:color w:val="FF0000"/>
              </w:rPr>
              <w:fldChar w:fldCharType="begin">
                <w:ffData>
                  <w:name w:val="VarSazba"/>
                  <w:enabled w:val="0"/>
                  <w:calcOnExit w:val="0"/>
                  <w:textInput>
                    <w:default w:val=" "/>
                  </w:textInput>
                </w:ffData>
              </w:fldChar>
            </w:r>
            <w:r w:rsidRPr="008B7768">
              <w:rPr>
                <w:b/>
                <w:color w:val="FF0000"/>
              </w:rPr>
              <w:instrText xml:space="preserve"> FORMTEXT </w:instrText>
            </w:r>
            <w:r w:rsidRPr="008B7768">
              <w:rPr>
                <w:b/>
                <w:color w:val="FF0000"/>
              </w:rPr>
            </w:r>
            <w:r w:rsidRPr="008B7768">
              <w:rPr>
                <w:b/>
                <w:color w:val="FF0000"/>
              </w:rPr>
              <w:fldChar w:fldCharType="separate"/>
            </w:r>
            <w:r w:rsidRPr="008B7768">
              <w:rPr>
                <w:b/>
                <w:noProof/>
                <w:color w:val="FF0000"/>
              </w:rPr>
              <w:t xml:space="preserve"> </w:t>
            </w:r>
            <w:r w:rsidRPr="008B7768">
              <w:rPr>
                <w:b/>
                <w:color w:val="FF0000"/>
              </w:rPr>
              <w:fldChar w:fldCharType="end"/>
            </w:r>
            <w:bookmarkEnd w:id="309"/>
          </w:p>
        </w:tc>
        <w:bookmarkStart w:id="310" w:name="T8"/>
        <w:tc>
          <w:tcPr>
            <w:tcW w:w="860" w:type="dxa"/>
            <w:gridSpan w:val="5"/>
            <w:shd w:val="clear" w:color="auto" w:fill="auto"/>
          </w:tcPr>
          <w:p w14:paraId="377969B4" w14:textId="5775429D" w:rsidR="002F643F" w:rsidRPr="008B7768" w:rsidRDefault="002F643F" w:rsidP="00863A86">
            <w:pPr>
              <w:pBdr>
                <w:bottom w:val="single" w:sz="6" w:space="1" w:color="auto"/>
              </w:pBdr>
              <w:spacing w:before="60"/>
              <w:jc w:val="right"/>
              <w:rPr>
                <w:color w:val="000000"/>
              </w:rPr>
            </w:pPr>
            <w:r w:rsidRPr="008B7768">
              <w:rPr>
                <w:szCs w:val="18"/>
              </w:rPr>
              <w:fldChar w:fldCharType="begin">
                <w:ffData>
                  <w:name w:val="T8"/>
                  <w:enabled w:val="0"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8B7768">
              <w:rPr>
                <w:szCs w:val="18"/>
              </w:rPr>
              <w:instrText xml:space="preserve"> FORMTEXT </w:instrText>
            </w:r>
            <w:r w:rsidRPr="008B7768">
              <w:rPr>
                <w:szCs w:val="18"/>
              </w:rPr>
            </w:r>
            <w:r w:rsidRPr="008B7768">
              <w:rPr>
                <w:szCs w:val="18"/>
              </w:rPr>
              <w:fldChar w:fldCharType="separate"/>
            </w:r>
            <w:r w:rsidR="00AB3641">
              <w:rPr>
                <w:szCs w:val="18"/>
              </w:rPr>
              <w:t>0,18</w:t>
            </w:r>
            <w:r w:rsidRPr="008B7768">
              <w:rPr>
                <w:szCs w:val="18"/>
              </w:rPr>
              <w:fldChar w:fldCharType="end"/>
            </w:r>
            <w:bookmarkEnd w:id="310"/>
          </w:p>
        </w:tc>
        <w:tc>
          <w:tcPr>
            <w:tcW w:w="1001" w:type="dxa"/>
            <w:gridSpan w:val="6"/>
            <w:shd w:val="clear" w:color="auto" w:fill="auto"/>
          </w:tcPr>
          <w:p w14:paraId="47D8EDF7" w14:textId="77777777" w:rsidR="002F643F" w:rsidRPr="008B7768" w:rsidRDefault="002F643F" w:rsidP="00863A86">
            <w:pPr>
              <w:spacing w:before="60"/>
              <w:rPr>
                <w:color w:val="000000"/>
              </w:rPr>
            </w:pPr>
            <w:r w:rsidRPr="008B7768">
              <w:rPr>
                <w:color w:val="000000"/>
              </w:rPr>
              <w:t>%</w:t>
            </w:r>
          </w:p>
        </w:tc>
        <w:tc>
          <w:tcPr>
            <w:tcW w:w="1429" w:type="dxa"/>
            <w:gridSpan w:val="10"/>
          </w:tcPr>
          <w:p w14:paraId="682DF2D2" w14:textId="77777777" w:rsidR="002F643F" w:rsidRPr="008B7768" w:rsidRDefault="002F643F" w:rsidP="00863A86">
            <w:pPr>
              <w:keepNext/>
              <w:spacing w:before="60"/>
              <w:rPr>
                <w:color w:val="000000"/>
              </w:rPr>
            </w:pPr>
          </w:p>
        </w:tc>
        <w:bookmarkStart w:id="311" w:name="T8_2"/>
        <w:tc>
          <w:tcPr>
            <w:tcW w:w="887" w:type="dxa"/>
            <w:gridSpan w:val="4"/>
          </w:tcPr>
          <w:p w14:paraId="45C9572D" w14:textId="77777777" w:rsidR="002F643F" w:rsidRPr="008B7768" w:rsidRDefault="002F643F" w:rsidP="00863A86">
            <w:pPr>
              <w:pBdr>
                <w:bottom w:val="single" w:sz="6" w:space="1" w:color="auto"/>
              </w:pBdr>
              <w:spacing w:before="60"/>
              <w:jc w:val="right"/>
              <w:rPr>
                <w:color w:val="000000"/>
              </w:rPr>
            </w:pPr>
            <w:r w:rsidRPr="008B7768">
              <w:rPr>
                <w:szCs w:val="18"/>
              </w:rPr>
              <w:fldChar w:fldCharType="begin">
                <w:ffData>
                  <w:name w:val="T8_2"/>
                  <w:enabled w:val="0"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8B7768">
              <w:rPr>
                <w:szCs w:val="18"/>
              </w:rPr>
              <w:instrText xml:space="preserve"> FORMTEXT </w:instrText>
            </w:r>
            <w:r w:rsidRPr="008B7768">
              <w:rPr>
                <w:szCs w:val="18"/>
              </w:rPr>
            </w:r>
            <w:r w:rsidRPr="008B7768">
              <w:rPr>
                <w:szCs w:val="18"/>
              </w:rPr>
              <w:fldChar w:fldCharType="separate"/>
            </w:r>
            <w:r w:rsidRPr="008B7768">
              <w:rPr>
                <w:szCs w:val="18"/>
              </w:rPr>
              <w:t> </w:t>
            </w:r>
            <w:r w:rsidRPr="008B7768">
              <w:rPr>
                <w:szCs w:val="18"/>
              </w:rPr>
              <w:t> </w:t>
            </w:r>
            <w:r w:rsidRPr="008B7768">
              <w:rPr>
                <w:szCs w:val="18"/>
              </w:rPr>
              <w:t> </w:t>
            </w:r>
            <w:r w:rsidRPr="008B7768">
              <w:rPr>
                <w:szCs w:val="18"/>
              </w:rPr>
              <w:t> </w:t>
            </w:r>
            <w:r w:rsidRPr="008B7768">
              <w:rPr>
                <w:szCs w:val="18"/>
              </w:rPr>
              <w:t> </w:t>
            </w:r>
            <w:r w:rsidRPr="008B7768">
              <w:rPr>
                <w:szCs w:val="18"/>
              </w:rPr>
              <w:fldChar w:fldCharType="end"/>
            </w:r>
            <w:bookmarkEnd w:id="311"/>
          </w:p>
        </w:tc>
        <w:tc>
          <w:tcPr>
            <w:tcW w:w="701" w:type="dxa"/>
            <w:gridSpan w:val="2"/>
          </w:tcPr>
          <w:p w14:paraId="582240F9" w14:textId="77777777" w:rsidR="002F643F" w:rsidRPr="008B7768" w:rsidRDefault="002F643F" w:rsidP="00863A86">
            <w:pPr>
              <w:spacing w:before="60"/>
              <w:rPr>
                <w:color w:val="000000"/>
              </w:rPr>
            </w:pPr>
            <w:r w:rsidRPr="008B7768">
              <w:rPr>
                <w:color w:val="000000"/>
              </w:rPr>
              <w:t>%</w:t>
            </w:r>
          </w:p>
        </w:tc>
      </w:tr>
      <w:tr w:rsidR="002F643F" w:rsidRPr="00AB3641" w14:paraId="5532A069" w14:textId="77777777" w:rsidTr="002E5B42">
        <w:trPr>
          <w:trHeight w:hRule="exact" w:val="20"/>
          <w:hidden/>
        </w:trPr>
        <w:tc>
          <w:tcPr>
            <w:tcW w:w="879" w:type="dxa"/>
            <w:gridSpan w:val="5"/>
          </w:tcPr>
          <w:p w14:paraId="2BE54972" w14:textId="77777777" w:rsidR="002F643F" w:rsidRPr="00AB3641" w:rsidRDefault="002F643F" w:rsidP="00863A86">
            <w:pPr>
              <w:keepNext/>
              <w:spacing w:before="60"/>
              <w:jc w:val="right"/>
              <w:rPr>
                <w:vanish/>
                <w:szCs w:val="18"/>
              </w:rPr>
            </w:pPr>
            <w:bookmarkStart w:id="312" w:name="ZapMarze"/>
            <w:bookmarkEnd w:id="308"/>
            <w:r w:rsidRPr="00AB3641">
              <w:rPr>
                <w:vanish/>
                <w:szCs w:val="18"/>
              </w:rPr>
              <w:t>tj. tis. Kč</w:t>
            </w:r>
          </w:p>
        </w:tc>
        <w:bookmarkStart w:id="313" w:name="Textové271"/>
        <w:tc>
          <w:tcPr>
            <w:tcW w:w="1623" w:type="dxa"/>
            <w:gridSpan w:val="4"/>
          </w:tcPr>
          <w:p w14:paraId="163F60D9" w14:textId="71A0D56A" w:rsidR="002F643F" w:rsidRPr="00AB3641" w:rsidRDefault="002F643F" w:rsidP="00863A86">
            <w:pPr>
              <w:spacing w:before="60"/>
              <w:rPr>
                <w:vanish/>
                <w:szCs w:val="18"/>
              </w:rPr>
            </w:pPr>
            <w:r w:rsidRPr="00AB3641">
              <w:rPr>
                <w:vanish/>
                <w:szCs w:val="18"/>
              </w:rPr>
              <w:fldChar w:fldCharType="begin">
                <w:ffData>
                  <w:name w:val="Textové271"/>
                  <w:enabled w:val="0"/>
                  <w:calcOnExit w:val="0"/>
                  <w:textInput/>
                </w:ffData>
              </w:fldChar>
            </w:r>
            <w:r w:rsidRPr="00AB3641">
              <w:rPr>
                <w:vanish/>
                <w:szCs w:val="18"/>
              </w:rPr>
              <w:instrText xml:space="preserve"> FORMTEXT </w:instrText>
            </w:r>
            <w:r w:rsidRPr="00AB3641">
              <w:rPr>
                <w:vanish/>
                <w:szCs w:val="18"/>
              </w:rPr>
            </w:r>
            <w:r w:rsidRPr="00AB3641">
              <w:rPr>
                <w:vanish/>
                <w:szCs w:val="18"/>
              </w:rPr>
              <w:fldChar w:fldCharType="separate"/>
            </w:r>
            <w:r w:rsidRPr="00AB3641">
              <w:rPr>
                <w:noProof/>
                <w:vanish/>
                <w:szCs w:val="18"/>
              </w:rPr>
              <w:t> </w:t>
            </w:r>
            <w:r w:rsidRPr="00AB3641">
              <w:rPr>
                <w:noProof/>
                <w:vanish/>
                <w:szCs w:val="18"/>
              </w:rPr>
              <w:t> </w:t>
            </w:r>
            <w:r w:rsidRPr="00AB3641">
              <w:rPr>
                <w:noProof/>
                <w:vanish/>
                <w:szCs w:val="18"/>
              </w:rPr>
              <w:t> </w:t>
            </w:r>
            <w:r w:rsidRPr="00AB3641">
              <w:rPr>
                <w:noProof/>
                <w:vanish/>
                <w:szCs w:val="18"/>
              </w:rPr>
              <w:t> </w:t>
            </w:r>
            <w:r w:rsidRPr="00AB3641">
              <w:rPr>
                <w:noProof/>
                <w:vanish/>
                <w:szCs w:val="18"/>
              </w:rPr>
              <w:t> </w:t>
            </w:r>
            <w:r w:rsidRPr="00AB3641">
              <w:rPr>
                <w:vanish/>
                <w:szCs w:val="18"/>
              </w:rPr>
              <w:fldChar w:fldCharType="end"/>
            </w:r>
            <w:bookmarkEnd w:id="313"/>
          </w:p>
        </w:tc>
        <w:tc>
          <w:tcPr>
            <w:tcW w:w="834" w:type="dxa"/>
            <w:gridSpan w:val="4"/>
          </w:tcPr>
          <w:p w14:paraId="187334C9" w14:textId="77777777" w:rsidR="002F643F" w:rsidRPr="00AB3641" w:rsidRDefault="002F643F" w:rsidP="00863A86">
            <w:pPr>
              <w:keepNext/>
              <w:spacing w:before="60"/>
              <w:rPr>
                <w:vanish/>
                <w:szCs w:val="18"/>
              </w:rPr>
            </w:pPr>
            <w:r w:rsidRPr="00AB3641">
              <w:rPr>
                <w:vanish/>
                <w:szCs w:val="18"/>
              </w:rPr>
              <w:t xml:space="preserve">a tato ztráta </w:t>
            </w:r>
          </w:p>
        </w:tc>
        <w:bookmarkStart w:id="314" w:name="Rozevírací5"/>
        <w:tc>
          <w:tcPr>
            <w:tcW w:w="1307" w:type="dxa"/>
            <w:gridSpan w:val="5"/>
          </w:tcPr>
          <w:p w14:paraId="16BCAF3B" w14:textId="1C338074" w:rsidR="002F643F" w:rsidRPr="00AB3641" w:rsidRDefault="002F643F" w:rsidP="00863A86">
            <w:pPr>
              <w:keepNext/>
              <w:spacing w:before="60"/>
              <w:jc w:val="center"/>
              <w:rPr>
                <w:vanish/>
                <w:szCs w:val="18"/>
              </w:rPr>
            </w:pPr>
            <w:r w:rsidRPr="00AB3641">
              <w:rPr>
                <w:vanish/>
                <w:szCs w:val="18"/>
              </w:rPr>
              <w:fldChar w:fldCharType="begin">
                <w:ffData>
                  <w:name w:val="Rozevírací5"/>
                  <w:enabled w:val="0"/>
                  <w:calcOnExit w:val="0"/>
                  <w:ddList>
                    <w:listEntry w:val="je"/>
                    <w:listEntry w:val="není"/>
                  </w:ddList>
                </w:ffData>
              </w:fldChar>
            </w:r>
            <w:r w:rsidRPr="00AB3641">
              <w:rPr>
                <w:vanish/>
                <w:szCs w:val="18"/>
              </w:rPr>
              <w:instrText xml:space="preserve"> FORMDROPDOWN </w:instrText>
            </w:r>
            <w:r w:rsidR="002E5B42">
              <w:rPr>
                <w:vanish/>
                <w:szCs w:val="18"/>
              </w:rPr>
            </w:r>
            <w:r w:rsidR="002E5B42">
              <w:rPr>
                <w:vanish/>
                <w:szCs w:val="18"/>
              </w:rPr>
              <w:fldChar w:fldCharType="separate"/>
            </w:r>
            <w:r w:rsidRPr="00AB3641">
              <w:rPr>
                <w:vanish/>
                <w:szCs w:val="18"/>
              </w:rPr>
              <w:fldChar w:fldCharType="end"/>
            </w:r>
            <w:bookmarkEnd w:id="314"/>
          </w:p>
        </w:tc>
        <w:tc>
          <w:tcPr>
            <w:tcW w:w="3576" w:type="dxa"/>
            <w:gridSpan w:val="23"/>
          </w:tcPr>
          <w:p w14:paraId="5F9B245A" w14:textId="77777777" w:rsidR="002F643F" w:rsidRPr="00AB3641" w:rsidRDefault="002F643F" w:rsidP="00863A86">
            <w:pPr>
              <w:keepNext/>
              <w:spacing w:before="60"/>
              <w:rPr>
                <w:vanish/>
                <w:szCs w:val="18"/>
              </w:rPr>
            </w:pPr>
            <w:r w:rsidRPr="00AB3641">
              <w:rPr>
                <w:vanish/>
                <w:szCs w:val="18"/>
              </w:rPr>
              <w:t>kompenzována ziskovostí KB u klienta, která činí</w:t>
            </w:r>
          </w:p>
        </w:tc>
        <w:bookmarkStart w:id="315" w:name="t500"/>
        <w:tc>
          <w:tcPr>
            <w:tcW w:w="1420" w:type="dxa"/>
            <w:gridSpan w:val="5"/>
          </w:tcPr>
          <w:p w14:paraId="5DCE7A31" w14:textId="1A9A8C79" w:rsidR="002F643F" w:rsidRPr="00AB3641" w:rsidRDefault="002F643F" w:rsidP="00863A86">
            <w:pPr>
              <w:keepNext/>
              <w:pBdr>
                <w:bottom w:val="single" w:sz="6" w:space="1" w:color="auto"/>
              </w:pBdr>
              <w:spacing w:before="60"/>
              <w:rPr>
                <w:vanish/>
                <w:szCs w:val="18"/>
              </w:rPr>
            </w:pPr>
            <w:r w:rsidRPr="00AB3641">
              <w:rPr>
                <w:vanish/>
                <w:szCs w:val="18"/>
              </w:rPr>
              <w:fldChar w:fldCharType="begin">
                <w:ffData>
                  <w:name w:val="t500"/>
                  <w:enabled w:val="0"/>
                  <w:calcOnExit w:val="0"/>
                  <w:textInput/>
                </w:ffData>
              </w:fldChar>
            </w:r>
            <w:r w:rsidRPr="00AB3641">
              <w:rPr>
                <w:vanish/>
                <w:szCs w:val="18"/>
              </w:rPr>
              <w:instrText xml:space="preserve"> FORMTEXT </w:instrText>
            </w:r>
            <w:r w:rsidRPr="00AB3641">
              <w:rPr>
                <w:vanish/>
                <w:szCs w:val="18"/>
              </w:rPr>
            </w:r>
            <w:r w:rsidRPr="00AB3641">
              <w:rPr>
                <w:vanish/>
                <w:szCs w:val="18"/>
              </w:rPr>
              <w:fldChar w:fldCharType="separate"/>
            </w:r>
            <w:r w:rsidRPr="00AB3641">
              <w:rPr>
                <w:noProof/>
                <w:vanish/>
                <w:szCs w:val="18"/>
              </w:rPr>
              <w:t> </w:t>
            </w:r>
            <w:r w:rsidRPr="00AB3641">
              <w:rPr>
                <w:noProof/>
                <w:vanish/>
                <w:szCs w:val="18"/>
              </w:rPr>
              <w:t> </w:t>
            </w:r>
            <w:r w:rsidRPr="00AB3641">
              <w:rPr>
                <w:noProof/>
                <w:vanish/>
                <w:szCs w:val="18"/>
              </w:rPr>
              <w:t> </w:t>
            </w:r>
            <w:r w:rsidRPr="00AB3641">
              <w:rPr>
                <w:noProof/>
                <w:vanish/>
                <w:szCs w:val="18"/>
              </w:rPr>
              <w:t> </w:t>
            </w:r>
            <w:r w:rsidRPr="00AB3641">
              <w:rPr>
                <w:noProof/>
                <w:vanish/>
                <w:szCs w:val="18"/>
              </w:rPr>
              <w:t> </w:t>
            </w:r>
            <w:r w:rsidRPr="00AB3641">
              <w:rPr>
                <w:vanish/>
                <w:szCs w:val="18"/>
              </w:rPr>
              <w:fldChar w:fldCharType="end"/>
            </w:r>
            <w:bookmarkEnd w:id="315"/>
          </w:p>
        </w:tc>
      </w:tr>
      <w:bookmarkEnd w:id="312"/>
      <w:tr w:rsidR="002F643F" w:rsidRPr="008B7768" w14:paraId="5AA8D2A7" w14:textId="77777777" w:rsidTr="002E5B42">
        <w:tblPrEx>
          <w:tblCellMar>
            <w:left w:w="31" w:type="dxa"/>
            <w:right w:w="31" w:type="dxa"/>
          </w:tblCellMar>
        </w:tblPrEx>
        <w:tc>
          <w:tcPr>
            <w:tcW w:w="9639" w:type="dxa"/>
            <w:gridSpan w:val="46"/>
          </w:tcPr>
          <w:p w14:paraId="1240CA98" w14:textId="3761D6EB" w:rsidR="002F643F" w:rsidRPr="008B7768" w:rsidRDefault="002F643F" w:rsidP="00863A86">
            <w:pPr>
              <w:keepNext/>
              <w:spacing w:before="100" w:beforeAutospacing="1"/>
              <w:ind w:left="113" w:right="108"/>
              <w:jc w:val="left"/>
            </w:pPr>
            <w:r w:rsidRPr="008B7768">
              <w:t xml:space="preserve">Při výpočtu denního nárůstu úroků se používá metoda </w:t>
            </w:r>
            <w:bookmarkStart w:id="316" w:name="DD_284"/>
            <w:r w:rsidRPr="008B7768">
              <w:rPr>
                <w:u w:val="single"/>
              </w:rPr>
              <w:fldChar w:fldCharType="begin">
                <w:ffData>
                  <w:name w:val="DD_284"/>
                  <w:enabled/>
                  <w:calcOnExit w:val="0"/>
                  <w:entryMacro w:val="USVypocet"/>
                  <w:ddList>
                    <w:listEntry w:val="365/360"/>
                    <w:listEntry w:val="360/360"/>
                    <w:listEntry w:val="365/365"/>
                    <w:listEntry w:val="360/365"/>
                  </w:ddList>
                </w:ffData>
              </w:fldChar>
            </w:r>
            <w:r w:rsidRPr="008B7768">
              <w:rPr>
                <w:u w:val="single"/>
              </w:rPr>
              <w:instrText xml:space="preserve"> FORMDROPDOWN </w:instrText>
            </w:r>
            <w:r w:rsidR="002E5B42">
              <w:rPr>
                <w:u w:val="single"/>
              </w:rPr>
            </w:r>
            <w:r w:rsidR="002E5B42">
              <w:rPr>
                <w:u w:val="single"/>
              </w:rPr>
              <w:fldChar w:fldCharType="separate"/>
            </w:r>
            <w:r w:rsidRPr="008B7768">
              <w:rPr>
                <w:u w:val="single"/>
              </w:rPr>
              <w:fldChar w:fldCharType="end"/>
            </w:r>
            <w:bookmarkEnd w:id="316"/>
            <w:r w:rsidRPr="008B7768">
              <w:t xml:space="preserve">  dnů.</w:t>
            </w:r>
          </w:p>
        </w:tc>
      </w:tr>
      <w:tr w:rsidR="002F643F" w:rsidRPr="008B7768" w14:paraId="194BD149" w14:textId="77777777" w:rsidTr="002E5B42">
        <w:tc>
          <w:tcPr>
            <w:tcW w:w="9639" w:type="dxa"/>
            <w:gridSpan w:val="46"/>
          </w:tcPr>
          <w:p w14:paraId="19A63BAB" w14:textId="771E398A" w:rsidR="002F643F" w:rsidRPr="008B7768" w:rsidRDefault="002F643F" w:rsidP="00863A86">
            <w:pPr>
              <w:spacing w:before="120"/>
              <w:jc w:val="left"/>
              <w:rPr>
                <w:color w:val="000000"/>
              </w:rPr>
            </w:pPr>
            <w:r w:rsidRPr="008B7768">
              <w:t xml:space="preserve">Pro případ porušení podmínek smlouvy je KB oprávněna zvýšit dohodnutou úrokovou sazbu o </w:t>
            </w:r>
            <w:bookmarkStart w:id="317" w:name="PEVNAODCH_ZVYS"/>
            <w:r w:rsidRPr="008B7768">
              <w:rPr>
                <w:szCs w:val="18"/>
                <w:u w:val="single"/>
              </w:rPr>
              <w:fldChar w:fldCharType="begin">
                <w:ffData>
                  <w:name w:val="PEVNAODCH_ZVYS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B7768">
              <w:rPr>
                <w:szCs w:val="18"/>
                <w:u w:val="single"/>
              </w:rPr>
              <w:instrText xml:space="preserve"> FORMTEXT </w:instrText>
            </w:r>
            <w:r w:rsidRPr="008B7768">
              <w:rPr>
                <w:szCs w:val="18"/>
                <w:u w:val="single"/>
              </w:rPr>
            </w:r>
            <w:r w:rsidRPr="008B7768">
              <w:rPr>
                <w:szCs w:val="18"/>
                <w:u w:val="single"/>
              </w:rPr>
              <w:fldChar w:fldCharType="separate"/>
            </w:r>
            <w:r w:rsidR="00AB3641">
              <w:rPr>
                <w:noProof/>
                <w:szCs w:val="18"/>
                <w:u w:val="single"/>
              </w:rPr>
              <w:t>2,00</w:t>
            </w:r>
            <w:r w:rsidRPr="008B7768">
              <w:rPr>
                <w:szCs w:val="18"/>
                <w:u w:val="single"/>
              </w:rPr>
              <w:fldChar w:fldCharType="end"/>
            </w:r>
            <w:bookmarkEnd w:id="317"/>
            <w:r w:rsidRPr="008B7768">
              <w:rPr>
                <w:szCs w:val="18"/>
              </w:rPr>
              <w:t xml:space="preserve"> procent. bodů</w:t>
            </w:r>
            <w:r w:rsidRPr="008B7768">
              <w:br/>
            </w:r>
            <w:r w:rsidRPr="008B7768">
              <w:rPr>
                <w:color w:val="0000FF"/>
                <w:sz w:val="16"/>
                <w:szCs w:val="16"/>
              </w:rPr>
              <w:t>(doporučuje se zvýšit pevnou odchylku maximálně o 10 procentních bodů)</w:t>
            </w:r>
          </w:p>
        </w:tc>
      </w:tr>
      <w:tr w:rsidR="002F643F" w:rsidRPr="008B7768" w14:paraId="3C0B5E93" w14:textId="77777777" w:rsidTr="002E5B42">
        <w:tc>
          <w:tcPr>
            <w:tcW w:w="9639" w:type="dxa"/>
            <w:gridSpan w:val="46"/>
          </w:tcPr>
          <w:p w14:paraId="0CA89FE9" w14:textId="77777777" w:rsidR="002F643F" w:rsidRPr="008B7768" w:rsidRDefault="002F643F" w:rsidP="00863A86">
            <w:pPr>
              <w:keepNext/>
              <w:rPr>
                <w:sz w:val="8"/>
              </w:rPr>
            </w:pPr>
          </w:p>
        </w:tc>
      </w:tr>
      <w:tr w:rsidR="002F643F" w:rsidRPr="008B7768" w14:paraId="4D3EA0EE" w14:textId="77777777" w:rsidTr="002E5B42">
        <w:tc>
          <w:tcPr>
            <w:tcW w:w="9639" w:type="dxa"/>
            <w:gridSpan w:val="46"/>
            <w:tcBorders>
              <w:top w:val="single" w:sz="6" w:space="0" w:color="auto"/>
            </w:tcBorders>
            <w:shd w:val="pct12" w:color="auto" w:fill="auto"/>
          </w:tcPr>
          <w:p w14:paraId="1B37F855" w14:textId="77777777" w:rsidR="002F643F" w:rsidRPr="008B7768" w:rsidRDefault="002F643F" w:rsidP="00863A86">
            <w:pPr>
              <w:spacing w:before="120" w:after="40"/>
              <w:rPr>
                <w:b/>
                <w:color w:val="FF0000"/>
              </w:rPr>
            </w:pPr>
            <w:r w:rsidRPr="008B7768">
              <w:rPr>
                <w:b/>
                <w:color w:val="FF0000"/>
              </w:rPr>
              <w:t>VI. Ceny</w:t>
            </w:r>
            <w:r w:rsidRPr="00C23CCB">
              <w:rPr>
                <w:i/>
                <w:vanish/>
                <w:color w:val="FF0000"/>
              </w:rPr>
              <w:t xml:space="preserve"> (pro přeskok z políčka pro cenu do checkboxu používejte tabulátor, jinak může dojít k pádu aplikace)</w:t>
            </w:r>
          </w:p>
        </w:tc>
      </w:tr>
      <w:tr w:rsidR="002F643F" w:rsidRPr="008B7768" w14:paraId="381BD59E" w14:textId="77777777" w:rsidTr="002E5B42">
        <w:tc>
          <w:tcPr>
            <w:tcW w:w="2927" w:type="dxa"/>
            <w:gridSpan w:val="12"/>
          </w:tcPr>
          <w:p w14:paraId="76B0B24F" w14:textId="77777777" w:rsidR="002F643F" w:rsidRPr="008B7768" w:rsidRDefault="002F643F" w:rsidP="00863A86">
            <w:pPr>
              <w:keepNext/>
              <w:spacing w:before="60"/>
              <w:rPr>
                <w:szCs w:val="18"/>
              </w:rPr>
            </w:pPr>
            <w:r w:rsidRPr="008B7768">
              <w:rPr>
                <w:szCs w:val="18"/>
              </w:rPr>
              <w:t xml:space="preserve">Cena za </w:t>
            </w:r>
            <w:r w:rsidRPr="008B7768">
              <w:rPr>
                <w:b/>
                <w:szCs w:val="18"/>
              </w:rPr>
              <w:t>rezervaci zdrojů</w:t>
            </w:r>
            <w:r w:rsidRPr="008B7768">
              <w:rPr>
                <w:szCs w:val="18"/>
              </w:rPr>
              <w:t xml:space="preserve"> ve výši</w:t>
            </w:r>
          </w:p>
        </w:tc>
        <w:tc>
          <w:tcPr>
            <w:tcW w:w="577" w:type="dxa"/>
            <w:gridSpan w:val="2"/>
          </w:tcPr>
          <w:p w14:paraId="73B57775" w14:textId="77777777" w:rsidR="002F643F" w:rsidRPr="008B7768" w:rsidRDefault="002F643F" w:rsidP="00863A86">
            <w:pPr>
              <w:keepNext/>
              <w:pBdr>
                <w:bottom w:val="single" w:sz="4" w:space="1" w:color="auto"/>
              </w:pBdr>
              <w:spacing w:before="60"/>
            </w:pPr>
            <w:r>
              <w:rPr>
                <w:u w:val="single"/>
              </w:rPr>
              <w:fldChar w:fldCharType="begin">
                <w:ffData>
                  <w:name w:val="CenaMena_1"/>
                  <w:enabled w:val="0"/>
                  <w:calcOnExit w:val="0"/>
                  <w:entryMacro w:val="Ceny1"/>
                  <w:ddList>
                    <w:listEntry w:val="Kč"/>
                  </w:ddList>
                </w:ffData>
              </w:fldChar>
            </w:r>
            <w:bookmarkStart w:id="318" w:name="CenaMena_1"/>
            <w:r>
              <w:rPr>
                <w:u w:val="single"/>
              </w:rPr>
              <w:instrText xml:space="preserve"> FORMDROPDOWN </w:instrText>
            </w:r>
            <w:r w:rsidR="002E5B42">
              <w:rPr>
                <w:u w:val="single"/>
              </w:rPr>
            </w:r>
            <w:r w:rsidR="002E5B42">
              <w:rPr>
                <w:u w:val="single"/>
              </w:rPr>
              <w:fldChar w:fldCharType="separate"/>
            </w:r>
            <w:r>
              <w:rPr>
                <w:u w:val="single"/>
              </w:rPr>
              <w:fldChar w:fldCharType="end"/>
            </w:r>
            <w:bookmarkEnd w:id="318"/>
          </w:p>
        </w:tc>
        <w:tc>
          <w:tcPr>
            <w:tcW w:w="142" w:type="dxa"/>
          </w:tcPr>
          <w:p w14:paraId="13B4BFF6" w14:textId="77777777" w:rsidR="002F643F" w:rsidRPr="008B7768" w:rsidRDefault="002F643F" w:rsidP="00863A86">
            <w:pPr>
              <w:keepNext/>
              <w:spacing w:before="60"/>
            </w:pPr>
            <w:r>
              <w:t>:</w:t>
            </w:r>
          </w:p>
        </w:tc>
        <w:tc>
          <w:tcPr>
            <w:tcW w:w="997" w:type="dxa"/>
            <w:gridSpan w:val="3"/>
          </w:tcPr>
          <w:p w14:paraId="18350EF8" w14:textId="44CA30D7" w:rsidR="002F643F" w:rsidRPr="008B7768" w:rsidRDefault="002F643F" w:rsidP="00863A86">
            <w:pPr>
              <w:keepNext/>
              <w:pBdr>
                <w:bottom w:val="single" w:sz="6" w:space="1" w:color="auto"/>
              </w:pBdr>
              <w:spacing w:before="60"/>
            </w:pPr>
            <w:r>
              <w:fldChar w:fldCharType="begin">
                <w:ffData>
                  <w:name w:val="CenaVyse_1"/>
                  <w:enabled/>
                  <w:calcOnExit w:val="0"/>
                  <w:exitMacro w:val="PREVCISUVER"/>
                  <w:textInput/>
                </w:ffData>
              </w:fldChar>
            </w:r>
            <w:bookmarkStart w:id="319" w:name="CenaVyse_1"/>
            <w:r>
              <w:instrText xml:space="preserve"> FORMTEXT </w:instrText>
            </w:r>
            <w:r>
              <w:fldChar w:fldCharType="separate"/>
            </w:r>
            <w:r w:rsidR="00D46851">
              <w:t>0,00</w:t>
            </w:r>
            <w:r>
              <w:fldChar w:fldCharType="end"/>
            </w:r>
            <w:bookmarkEnd w:id="319"/>
          </w:p>
        </w:tc>
        <w:tc>
          <w:tcPr>
            <w:tcW w:w="1135" w:type="dxa"/>
            <w:gridSpan w:val="8"/>
          </w:tcPr>
          <w:p w14:paraId="468C0853" w14:textId="77777777" w:rsidR="002F643F" w:rsidRPr="008B7768" w:rsidRDefault="002F643F" w:rsidP="00863A86">
            <w:pPr>
              <w:keepNext/>
              <w:spacing w:before="60"/>
            </w:pPr>
            <w:r w:rsidRPr="008B7768">
              <w:t xml:space="preserve">%  p.a.  </w:t>
            </w:r>
            <w:r>
              <w:t>Do</w:t>
            </w:r>
            <w:r w:rsidRPr="008B7768">
              <w:t>:</w:t>
            </w:r>
          </w:p>
        </w:tc>
        <w:tc>
          <w:tcPr>
            <w:tcW w:w="1387" w:type="dxa"/>
            <w:gridSpan w:val="9"/>
          </w:tcPr>
          <w:p w14:paraId="052835E4" w14:textId="55298CB4" w:rsidR="002F643F" w:rsidRPr="008B7768" w:rsidRDefault="002F643F" w:rsidP="00863A86">
            <w:pPr>
              <w:keepNext/>
              <w:pBdr>
                <w:bottom w:val="single" w:sz="6" w:space="1" w:color="auto"/>
              </w:pBdr>
              <w:spacing w:before="60"/>
            </w:pPr>
            <w:r>
              <w:fldChar w:fldCharType="begin">
                <w:ffData>
                  <w:name w:val="Textové54"/>
                  <w:enabled/>
                  <w:calcOnExit w:val="0"/>
                  <w:statusText w:type="text" w:val="Vyplňte číslo pobočky, která poskytla úvěr (viz PK č. 81: C 030 – Číselník poboček, expozitur a detašovaných pracovišť)"/>
                  <w:textInput>
                    <w:type w:val="date"/>
                    <w:format w:val="d.M.yyyy"/>
                  </w:textInput>
                </w:ffData>
              </w:fldChar>
            </w:r>
            <w:bookmarkStart w:id="320" w:name="Textové54"/>
            <w:r>
              <w:instrText xml:space="preserve"> FORMTEXT </w:instrText>
            </w:r>
            <w:r>
              <w:fldChar w:fldCharType="separate"/>
            </w:r>
            <w:r w:rsidR="005D695C">
              <w:t>31.12.2025</w:t>
            </w:r>
            <w:r>
              <w:fldChar w:fldCharType="end"/>
            </w:r>
            <w:bookmarkEnd w:id="320"/>
          </w:p>
        </w:tc>
        <w:tc>
          <w:tcPr>
            <w:tcW w:w="2474" w:type="dxa"/>
            <w:gridSpan w:val="11"/>
          </w:tcPr>
          <w:p w14:paraId="72A82838" w14:textId="77777777" w:rsidR="002F643F" w:rsidRPr="008B7768" w:rsidRDefault="002F643F" w:rsidP="00863A86">
            <w:pPr>
              <w:keepNext/>
              <w:spacing w:before="60"/>
            </w:pPr>
          </w:p>
        </w:tc>
      </w:tr>
      <w:tr w:rsidR="002F643F" w:rsidRPr="008B7768" w14:paraId="0691D694" w14:textId="77777777" w:rsidTr="002E5B42">
        <w:tc>
          <w:tcPr>
            <w:tcW w:w="2927" w:type="dxa"/>
            <w:gridSpan w:val="12"/>
          </w:tcPr>
          <w:p w14:paraId="1EDEF02F" w14:textId="77777777" w:rsidR="002F643F" w:rsidRPr="008B7768" w:rsidRDefault="002F643F" w:rsidP="00863A86">
            <w:pPr>
              <w:spacing w:before="100"/>
              <w:ind w:right="57"/>
              <w:rPr>
                <w:b/>
                <w:szCs w:val="18"/>
                <w:u w:val="single"/>
              </w:rPr>
            </w:pPr>
            <w:r w:rsidRPr="008B7768">
              <w:rPr>
                <w:szCs w:val="18"/>
              </w:rPr>
              <w:t xml:space="preserve">Cena za </w:t>
            </w:r>
            <w:r w:rsidRPr="008B7768">
              <w:rPr>
                <w:b/>
                <w:szCs w:val="18"/>
              </w:rPr>
              <w:t>spravování úvěru</w:t>
            </w:r>
            <w:r w:rsidRPr="008B7768">
              <w:rPr>
                <w:szCs w:val="18"/>
              </w:rPr>
              <w:t xml:space="preserve"> ve výši</w:t>
            </w:r>
          </w:p>
        </w:tc>
        <w:tc>
          <w:tcPr>
            <w:tcW w:w="577" w:type="dxa"/>
            <w:gridSpan w:val="2"/>
          </w:tcPr>
          <w:p w14:paraId="69B0F01F" w14:textId="722876BD" w:rsidR="002F643F" w:rsidRPr="008B7768" w:rsidRDefault="002F643F" w:rsidP="00863A86">
            <w:pPr>
              <w:keepNext/>
              <w:pBdr>
                <w:bottom w:val="single" w:sz="4" w:space="1" w:color="auto"/>
              </w:pBdr>
              <w:spacing w:before="60"/>
            </w:pPr>
            <w:r>
              <w:rPr>
                <w:u w:val="single"/>
              </w:rPr>
              <w:fldChar w:fldCharType="begin">
                <w:ffData>
                  <w:name w:val="CenaMena_2"/>
                  <w:enabled w:val="0"/>
                  <w:calcOnExit w:val="0"/>
                  <w:entryMacro w:val="Ceny1"/>
                  <w:ddList>
                    <w:listEntry w:val="Kč"/>
                  </w:ddList>
                </w:ffData>
              </w:fldChar>
            </w:r>
            <w:bookmarkStart w:id="321" w:name="CenaMena_2"/>
            <w:r>
              <w:rPr>
                <w:u w:val="single"/>
              </w:rPr>
              <w:instrText xml:space="preserve"> FORMDROPDOWN </w:instrText>
            </w:r>
            <w:r w:rsidR="002E5B42">
              <w:rPr>
                <w:u w:val="single"/>
              </w:rPr>
            </w:r>
            <w:r w:rsidR="002E5B42">
              <w:rPr>
                <w:u w:val="single"/>
              </w:rPr>
              <w:fldChar w:fldCharType="separate"/>
            </w:r>
            <w:r>
              <w:rPr>
                <w:u w:val="single"/>
              </w:rPr>
              <w:fldChar w:fldCharType="end"/>
            </w:r>
            <w:bookmarkEnd w:id="321"/>
          </w:p>
        </w:tc>
        <w:tc>
          <w:tcPr>
            <w:tcW w:w="142" w:type="dxa"/>
          </w:tcPr>
          <w:p w14:paraId="43F8C62E" w14:textId="77777777" w:rsidR="002F643F" w:rsidRPr="008B7768" w:rsidRDefault="002F643F" w:rsidP="00863A86">
            <w:pPr>
              <w:keepNext/>
              <w:spacing w:before="60"/>
            </w:pPr>
            <w:r>
              <w:t>:</w:t>
            </w:r>
          </w:p>
        </w:tc>
        <w:tc>
          <w:tcPr>
            <w:tcW w:w="997" w:type="dxa"/>
            <w:gridSpan w:val="3"/>
          </w:tcPr>
          <w:p w14:paraId="39D7A249" w14:textId="701E36F8" w:rsidR="002F643F" w:rsidRPr="008B7768" w:rsidRDefault="002F643F" w:rsidP="00863A86">
            <w:pPr>
              <w:pBdr>
                <w:bottom w:val="single" w:sz="6" w:space="1" w:color="auto"/>
              </w:pBdr>
              <w:spacing w:before="60"/>
              <w:rPr>
                <w:b/>
              </w:rPr>
            </w:pPr>
            <w:r>
              <w:fldChar w:fldCharType="begin">
                <w:ffData>
                  <w:name w:val="CenaVyse_2"/>
                  <w:enabled/>
                  <w:calcOnExit w:val="0"/>
                  <w:exitMacro w:val="PREVCISUVER"/>
                  <w:textInput>
                    <w:type w:val="number"/>
                    <w:format w:val="# ##0,00"/>
                  </w:textInput>
                </w:ffData>
              </w:fldChar>
            </w:r>
            <w:bookmarkStart w:id="322" w:name="CenaVyse_2"/>
            <w:r>
              <w:instrText xml:space="preserve"> FORMTEXT </w:instrText>
            </w:r>
            <w:r>
              <w:fldChar w:fldCharType="separate"/>
            </w:r>
            <w:r w:rsidR="00D46851">
              <w:t>0,00</w:t>
            </w:r>
            <w:r>
              <w:fldChar w:fldCharType="end"/>
            </w:r>
            <w:bookmarkEnd w:id="322"/>
          </w:p>
        </w:tc>
        <w:tc>
          <w:tcPr>
            <w:tcW w:w="2834" w:type="dxa"/>
            <w:gridSpan w:val="20"/>
          </w:tcPr>
          <w:p w14:paraId="2079A09D" w14:textId="66DBF621" w:rsidR="002F643F" w:rsidRPr="008B7768" w:rsidRDefault="002F643F" w:rsidP="00863A86">
            <w:pPr>
              <w:tabs>
                <w:tab w:val="left" w:pos="253"/>
              </w:tabs>
              <w:spacing w:before="60"/>
              <w:rPr>
                <w:b/>
              </w:rPr>
            </w:pPr>
            <w:bookmarkStart w:id="323" w:name="Zaškrtávací126"/>
            <w:r>
              <w:t xml:space="preserve"> </w:t>
            </w:r>
            <w:bookmarkEnd w:id="323"/>
            <w:r>
              <w:fldChar w:fldCharType="begin">
                <w:ffData>
                  <w:name w:val="CenaInd2_N"/>
                  <w:enabled/>
                  <w:calcOnExit w:val="0"/>
                  <w:entryMacro w:val="Ceny1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324" w:name="CenaInd2_N"/>
            <w:r>
              <w:instrText xml:space="preserve"> FORMCHECKBOX </w:instrText>
            </w:r>
            <w:r w:rsidR="002E5B42">
              <w:fldChar w:fldCharType="separate"/>
            </w:r>
            <w:r>
              <w:fldChar w:fldCharType="end"/>
            </w:r>
            <w:bookmarkEnd w:id="324"/>
            <w:r w:rsidRPr="008B7768">
              <w:t xml:space="preserve"> stanovená dle Sazebníku KB</w:t>
            </w:r>
          </w:p>
        </w:tc>
        <w:tc>
          <w:tcPr>
            <w:tcW w:w="2162" w:type="dxa"/>
            <w:gridSpan w:val="8"/>
          </w:tcPr>
          <w:p w14:paraId="7513758F" w14:textId="7D8667C4" w:rsidR="002F643F" w:rsidRPr="008B7768" w:rsidRDefault="002F643F" w:rsidP="00863A86">
            <w:pPr>
              <w:keepNext/>
              <w:spacing w:before="60"/>
            </w:pPr>
            <w:r>
              <w:fldChar w:fldCharType="begin">
                <w:ffData>
                  <w:name w:val="CenaInd2_A"/>
                  <w:enabled/>
                  <w:calcOnExit w:val="0"/>
                  <w:entryMacro w:val="Ceny1"/>
                  <w:checkBox>
                    <w:size w:val="24"/>
                    <w:default w:val="0"/>
                    <w:checked/>
                  </w:checkBox>
                </w:ffData>
              </w:fldChar>
            </w:r>
            <w:bookmarkStart w:id="325" w:name="CenaInd2_A"/>
            <w:r>
              <w:instrText xml:space="preserve"> FORMCHECKBOX </w:instrText>
            </w:r>
            <w:r w:rsidR="002E5B42">
              <w:fldChar w:fldCharType="separate"/>
            </w:r>
            <w:r>
              <w:fldChar w:fldCharType="end"/>
            </w:r>
            <w:bookmarkEnd w:id="325"/>
            <w:r w:rsidRPr="008B7768">
              <w:t>individuální/snížená</w:t>
            </w:r>
          </w:p>
        </w:tc>
      </w:tr>
      <w:tr w:rsidR="002F643F" w:rsidRPr="00812520" w14:paraId="0E3505FC" w14:textId="77777777" w:rsidTr="002E5B42">
        <w:trPr>
          <w:trHeight w:val="20"/>
        </w:trPr>
        <w:tc>
          <w:tcPr>
            <w:tcW w:w="2927" w:type="dxa"/>
            <w:gridSpan w:val="12"/>
          </w:tcPr>
          <w:p w14:paraId="23E1A756" w14:textId="77777777" w:rsidR="002F643F" w:rsidRPr="00812520" w:rsidRDefault="002F643F" w:rsidP="00863A86">
            <w:pPr>
              <w:keepNext/>
              <w:spacing w:before="100"/>
              <w:rPr>
                <w:szCs w:val="18"/>
              </w:rPr>
            </w:pPr>
            <w:bookmarkStart w:id="326" w:name="CENAzaREAL" w:colFirst="0" w:colLast="3"/>
            <w:r w:rsidRPr="00812520">
              <w:rPr>
                <w:szCs w:val="18"/>
              </w:rPr>
              <w:t xml:space="preserve">Cena za </w:t>
            </w:r>
            <w:r w:rsidRPr="00812520">
              <w:rPr>
                <w:b/>
                <w:szCs w:val="18"/>
              </w:rPr>
              <w:t>realizaci úvěru</w:t>
            </w:r>
            <w:r w:rsidRPr="00812520">
              <w:rPr>
                <w:szCs w:val="18"/>
              </w:rPr>
              <w:t xml:space="preserve"> ve výši</w:t>
            </w:r>
          </w:p>
        </w:tc>
        <w:tc>
          <w:tcPr>
            <w:tcW w:w="577" w:type="dxa"/>
            <w:gridSpan w:val="2"/>
          </w:tcPr>
          <w:p w14:paraId="22DD513B" w14:textId="222ECEDA" w:rsidR="002F643F" w:rsidRPr="00812520" w:rsidRDefault="002F643F" w:rsidP="00863A86">
            <w:pPr>
              <w:keepNext/>
              <w:pBdr>
                <w:bottom w:val="single" w:sz="4" w:space="1" w:color="auto"/>
              </w:pBdr>
              <w:spacing w:before="60"/>
            </w:pPr>
            <w:r w:rsidRPr="00812520">
              <w:rPr>
                <w:u w:val="single"/>
              </w:rPr>
              <w:fldChar w:fldCharType="begin">
                <w:ffData>
                  <w:name w:val="CenaMena_3"/>
                  <w:enabled w:val="0"/>
                  <w:calcOnExit w:val="0"/>
                  <w:entryMacro w:val="Ceny1"/>
                  <w:ddList>
                    <w:listEntry w:val="Kč"/>
                  </w:ddList>
                </w:ffData>
              </w:fldChar>
            </w:r>
            <w:bookmarkStart w:id="327" w:name="CenaMena_3"/>
            <w:r w:rsidRPr="00812520">
              <w:rPr>
                <w:u w:val="single"/>
              </w:rPr>
              <w:instrText xml:space="preserve"> FORMDROPDOWN </w:instrText>
            </w:r>
            <w:r w:rsidR="002E5B42">
              <w:rPr>
                <w:u w:val="single"/>
              </w:rPr>
            </w:r>
            <w:r w:rsidR="002E5B42">
              <w:rPr>
                <w:u w:val="single"/>
              </w:rPr>
              <w:fldChar w:fldCharType="separate"/>
            </w:r>
            <w:r w:rsidRPr="00812520">
              <w:rPr>
                <w:u w:val="single"/>
              </w:rPr>
              <w:fldChar w:fldCharType="end"/>
            </w:r>
            <w:bookmarkEnd w:id="327"/>
          </w:p>
        </w:tc>
        <w:tc>
          <w:tcPr>
            <w:tcW w:w="142" w:type="dxa"/>
          </w:tcPr>
          <w:p w14:paraId="1F8206BF" w14:textId="77777777" w:rsidR="002F643F" w:rsidRPr="00812520" w:rsidRDefault="002F643F" w:rsidP="00863A86">
            <w:pPr>
              <w:keepNext/>
              <w:spacing w:before="60"/>
            </w:pPr>
            <w:r w:rsidRPr="00812520">
              <w:t>:</w:t>
            </w:r>
          </w:p>
        </w:tc>
        <w:tc>
          <w:tcPr>
            <w:tcW w:w="997" w:type="dxa"/>
            <w:gridSpan w:val="3"/>
          </w:tcPr>
          <w:p w14:paraId="5A499DB5" w14:textId="460341AC" w:rsidR="002F643F" w:rsidRPr="00812520" w:rsidRDefault="002F643F" w:rsidP="00863A86">
            <w:pPr>
              <w:keepNext/>
              <w:pBdr>
                <w:bottom w:val="single" w:sz="6" w:space="1" w:color="auto"/>
              </w:pBdr>
              <w:spacing w:before="60"/>
            </w:pPr>
            <w:r w:rsidRPr="00812520">
              <w:fldChar w:fldCharType="begin">
                <w:ffData>
                  <w:name w:val="CenaVyse_3"/>
                  <w:enabled/>
                  <w:calcOnExit w:val="0"/>
                  <w:entryMacro w:val="bookmark123.MAIN"/>
                  <w:exitMacro w:val="PREVCISUVER"/>
                  <w:textInput>
                    <w:type w:val="number"/>
                    <w:format w:val="# ##0,00"/>
                  </w:textInput>
                </w:ffData>
              </w:fldChar>
            </w:r>
            <w:bookmarkStart w:id="328" w:name="CenaVyse_3"/>
            <w:r w:rsidRPr="00812520">
              <w:instrText xml:space="preserve"> FORMTEXT </w:instrText>
            </w:r>
            <w:r w:rsidRPr="00812520">
              <w:fldChar w:fldCharType="separate"/>
            </w:r>
            <w:r w:rsidR="00264BCE">
              <w:t>0,00</w:t>
            </w:r>
            <w:r w:rsidRPr="00812520">
              <w:fldChar w:fldCharType="end"/>
            </w:r>
            <w:bookmarkEnd w:id="328"/>
          </w:p>
        </w:tc>
        <w:tc>
          <w:tcPr>
            <w:tcW w:w="2834" w:type="dxa"/>
            <w:gridSpan w:val="20"/>
          </w:tcPr>
          <w:p w14:paraId="55341E2A" w14:textId="30D42613" w:rsidR="002F643F" w:rsidRPr="00812520" w:rsidRDefault="002F643F" w:rsidP="00863A86">
            <w:pPr>
              <w:keepNext/>
              <w:tabs>
                <w:tab w:val="left" w:pos="258"/>
              </w:tabs>
              <w:spacing w:before="60"/>
            </w:pPr>
            <w:bookmarkStart w:id="329" w:name="Zaškrtávací132"/>
            <w:r w:rsidRPr="00812520">
              <w:rPr>
                <w:sz w:val="24"/>
              </w:rPr>
              <w:t xml:space="preserve"> </w:t>
            </w:r>
            <w:bookmarkEnd w:id="329"/>
            <w:r w:rsidRPr="00812520">
              <w:rPr>
                <w:sz w:val="24"/>
              </w:rPr>
              <w:fldChar w:fldCharType="begin">
                <w:ffData>
                  <w:name w:val="CenaInd3_N"/>
                  <w:enabled/>
                  <w:calcOnExit w:val="0"/>
                  <w:entryMacro w:val="Ceny1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330" w:name="CenaInd3_N"/>
            <w:r w:rsidRPr="00812520">
              <w:rPr>
                <w:sz w:val="24"/>
              </w:rPr>
              <w:instrText xml:space="preserve"> FORMCHECKBOX </w:instrText>
            </w:r>
            <w:r w:rsidR="002E5B42">
              <w:rPr>
                <w:sz w:val="24"/>
              </w:rPr>
            </w:r>
            <w:r w:rsidR="002E5B42">
              <w:rPr>
                <w:sz w:val="24"/>
              </w:rPr>
              <w:fldChar w:fldCharType="separate"/>
            </w:r>
            <w:r w:rsidRPr="00812520">
              <w:rPr>
                <w:sz w:val="24"/>
              </w:rPr>
              <w:fldChar w:fldCharType="end"/>
            </w:r>
            <w:bookmarkEnd w:id="330"/>
            <w:r w:rsidRPr="00812520">
              <w:t xml:space="preserve"> stanovená dle Sazebníku KB</w:t>
            </w:r>
          </w:p>
        </w:tc>
        <w:tc>
          <w:tcPr>
            <w:tcW w:w="2162" w:type="dxa"/>
            <w:gridSpan w:val="8"/>
          </w:tcPr>
          <w:p w14:paraId="4B76234C" w14:textId="44E37C24" w:rsidR="002F643F" w:rsidRPr="00812520" w:rsidRDefault="002F643F" w:rsidP="00863A86">
            <w:pPr>
              <w:keepNext/>
              <w:spacing w:before="60"/>
            </w:pPr>
            <w:r w:rsidRPr="00812520">
              <w:rPr>
                <w:sz w:val="24"/>
              </w:rPr>
              <w:fldChar w:fldCharType="begin">
                <w:ffData>
                  <w:name w:val="CenaInd3_A"/>
                  <w:enabled/>
                  <w:calcOnExit w:val="0"/>
                  <w:entryMacro w:val="Ceny1"/>
                  <w:checkBox>
                    <w:size w:val="24"/>
                    <w:default w:val="0"/>
                    <w:checked/>
                  </w:checkBox>
                </w:ffData>
              </w:fldChar>
            </w:r>
            <w:bookmarkStart w:id="331" w:name="CenaInd3_A"/>
            <w:r w:rsidRPr="00812520">
              <w:rPr>
                <w:sz w:val="24"/>
              </w:rPr>
              <w:instrText xml:space="preserve"> FORMCHECKBOX </w:instrText>
            </w:r>
            <w:r w:rsidR="002E5B42">
              <w:rPr>
                <w:sz w:val="24"/>
              </w:rPr>
            </w:r>
            <w:r w:rsidR="002E5B42">
              <w:rPr>
                <w:sz w:val="24"/>
              </w:rPr>
              <w:fldChar w:fldCharType="separate"/>
            </w:r>
            <w:r w:rsidRPr="00812520">
              <w:rPr>
                <w:sz w:val="24"/>
              </w:rPr>
              <w:fldChar w:fldCharType="end"/>
            </w:r>
            <w:bookmarkEnd w:id="331"/>
            <w:r w:rsidRPr="00812520">
              <w:t>individuální/snížená</w:t>
            </w:r>
          </w:p>
        </w:tc>
      </w:tr>
      <w:tr w:rsidR="002F643F" w:rsidRPr="00812520" w14:paraId="6E89F694" w14:textId="77777777" w:rsidTr="002E5B42">
        <w:trPr>
          <w:trHeight w:val="20"/>
        </w:trPr>
        <w:tc>
          <w:tcPr>
            <w:tcW w:w="651" w:type="dxa"/>
            <w:gridSpan w:val="3"/>
            <w:shd w:val="clear" w:color="auto" w:fill="auto"/>
          </w:tcPr>
          <w:p w14:paraId="23335330" w14:textId="77777777" w:rsidR="002F643F" w:rsidRPr="00812520" w:rsidRDefault="002F643F" w:rsidP="00863A86">
            <w:pPr>
              <w:ind w:right="57"/>
            </w:pPr>
          </w:p>
        </w:tc>
        <w:tc>
          <w:tcPr>
            <w:tcW w:w="2262" w:type="dxa"/>
            <w:gridSpan w:val="8"/>
            <w:shd w:val="clear" w:color="auto" w:fill="auto"/>
          </w:tcPr>
          <w:p w14:paraId="030B2C96" w14:textId="77777777" w:rsidR="002F643F" w:rsidRPr="00812520" w:rsidRDefault="002F643F" w:rsidP="00863A86">
            <w:pPr>
              <w:spacing w:before="60"/>
            </w:pPr>
            <w:r w:rsidRPr="00812520">
              <w:t>bude dlužníkem uhrazena</w:t>
            </w:r>
          </w:p>
        </w:tc>
        <w:tc>
          <w:tcPr>
            <w:tcW w:w="3544" w:type="dxa"/>
            <w:gridSpan w:val="17"/>
            <w:shd w:val="clear" w:color="auto" w:fill="auto"/>
          </w:tcPr>
          <w:p w14:paraId="5EBA294B" w14:textId="634080AD" w:rsidR="002F643F" w:rsidRPr="00812520" w:rsidRDefault="002F643F" w:rsidP="00863A86">
            <w:r w:rsidRPr="00812520">
              <w:fldChar w:fldCharType="begin">
                <w:ffData>
                  <w:name w:val="CenaPredl_A"/>
                  <w:enabled/>
                  <w:calcOnExit w:val="0"/>
                  <w:entryMacro w:val="Ceny1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332" w:name="CenaPredl_A"/>
            <w:r w:rsidRPr="00812520">
              <w:instrText xml:space="preserve"> FORMCHECKBOX </w:instrText>
            </w:r>
            <w:r w:rsidR="002E5B42">
              <w:fldChar w:fldCharType="separate"/>
            </w:r>
            <w:r w:rsidRPr="00812520">
              <w:fldChar w:fldCharType="end"/>
            </w:r>
            <w:bookmarkEnd w:id="332"/>
            <w:r w:rsidRPr="00812520">
              <w:t xml:space="preserve"> při předložení první žádosti o čerpání</w:t>
            </w:r>
          </w:p>
        </w:tc>
        <w:tc>
          <w:tcPr>
            <w:tcW w:w="3182" w:type="dxa"/>
            <w:gridSpan w:val="18"/>
            <w:shd w:val="clear" w:color="auto" w:fill="auto"/>
          </w:tcPr>
          <w:p w14:paraId="26CF01EF" w14:textId="5F50E906" w:rsidR="002F643F" w:rsidRPr="00812520" w:rsidRDefault="002F643F" w:rsidP="00863A86">
            <w:pPr>
              <w:ind w:right="57"/>
            </w:pPr>
            <w:r w:rsidRPr="00812520">
              <w:fldChar w:fldCharType="begin">
                <w:ffData>
                  <w:name w:val="CenaPredl_N"/>
                  <w:enabled/>
                  <w:calcOnExit w:val="0"/>
                  <w:entryMacro w:val="Ceny1"/>
                  <w:checkBox>
                    <w:size w:val="24"/>
                    <w:default w:val="0"/>
                    <w:checked/>
                  </w:checkBox>
                </w:ffData>
              </w:fldChar>
            </w:r>
            <w:bookmarkStart w:id="333" w:name="CenaPredl_N"/>
            <w:r w:rsidRPr="00812520">
              <w:instrText xml:space="preserve"> FORMCHECKBOX </w:instrText>
            </w:r>
            <w:r w:rsidR="002E5B42">
              <w:fldChar w:fldCharType="separate"/>
            </w:r>
            <w:r w:rsidRPr="00812520">
              <w:fldChar w:fldCharType="end"/>
            </w:r>
            <w:bookmarkEnd w:id="333"/>
            <w:r w:rsidRPr="00812520">
              <w:t>nejp. násl. den po uzavření sml.</w:t>
            </w:r>
          </w:p>
        </w:tc>
      </w:tr>
      <w:tr w:rsidR="002F643F" w:rsidRPr="00812520" w14:paraId="2E08836F" w14:textId="77777777" w:rsidTr="002E5B42">
        <w:trPr>
          <w:trHeight w:hRule="exact" w:val="20"/>
          <w:hidden/>
        </w:trPr>
        <w:tc>
          <w:tcPr>
            <w:tcW w:w="651" w:type="dxa"/>
            <w:gridSpan w:val="3"/>
            <w:shd w:val="clear" w:color="auto" w:fill="auto"/>
          </w:tcPr>
          <w:p w14:paraId="3DC573EB" w14:textId="77777777" w:rsidR="002F643F" w:rsidRPr="00812520" w:rsidRDefault="002F643F" w:rsidP="00863A86">
            <w:pPr>
              <w:ind w:right="57"/>
              <w:rPr>
                <w:vanish/>
              </w:rPr>
            </w:pPr>
          </w:p>
        </w:tc>
        <w:tc>
          <w:tcPr>
            <w:tcW w:w="8988" w:type="dxa"/>
            <w:gridSpan w:val="43"/>
            <w:shd w:val="clear" w:color="auto" w:fill="auto"/>
          </w:tcPr>
          <w:p w14:paraId="5AFCC46D" w14:textId="5EA83AE5" w:rsidR="002F643F" w:rsidRPr="00812520" w:rsidRDefault="002F643F" w:rsidP="00863A86">
            <w:pPr>
              <w:spacing w:before="60"/>
              <w:rPr>
                <w:vanish/>
              </w:rPr>
            </w:pPr>
            <w:r w:rsidRPr="00812520">
              <w:rPr>
                <w:vanish/>
              </w:rPr>
              <w:t>a je splatná dnem uzavření Smlouvy a následně pravidelně vždy do </w:t>
            </w:r>
            <w:bookmarkStart w:id="334" w:name="VYPOVED7"/>
            <w:r w:rsidRPr="00812520">
              <w:rPr>
                <w:vanish/>
              </w:rPr>
              <w:fldChar w:fldCharType="begin">
                <w:ffData>
                  <w:name w:val="VYPOVED7"/>
                  <w:enabled w:val="0"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812520">
              <w:rPr>
                <w:vanish/>
              </w:rPr>
              <w:instrText xml:space="preserve"> FORMTEXT </w:instrText>
            </w:r>
            <w:r w:rsidRPr="00812520">
              <w:rPr>
                <w:vanish/>
              </w:rPr>
            </w:r>
            <w:r w:rsidRPr="00812520">
              <w:rPr>
                <w:vanish/>
              </w:rPr>
              <w:fldChar w:fldCharType="separate"/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vanish/>
              </w:rPr>
              <w:fldChar w:fldCharType="end"/>
            </w:r>
            <w:bookmarkEnd w:id="334"/>
            <w:r w:rsidRPr="00812520">
              <w:rPr>
                <w:vanish/>
              </w:rPr>
              <w:t xml:space="preserve"> </w:t>
            </w:r>
            <w:r w:rsidRPr="00812520">
              <w:rPr>
                <w:vanish/>
                <w:color w:val="0000FF"/>
                <w:sz w:val="16"/>
                <w:szCs w:val="16"/>
              </w:rPr>
              <w:t>(např. 2)</w:t>
            </w:r>
            <w:r w:rsidRPr="00812520">
              <w:rPr>
                <w:vanish/>
              </w:rPr>
              <w:t xml:space="preserve"> Obchodních dnů po zahájení dalšího ročního období</w:t>
            </w:r>
          </w:p>
        </w:tc>
      </w:tr>
      <w:bookmarkEnd w:id="326"/>
      <w:tr w:rsidR="002F643F" w:rsidRPr="00812520" w14:paraId="04080E01" w14:textId="77777777" w:rsidTr="002E5B42">
        <w:trPr>
          <w:trHeight w:hRule="exact" w:val="20"/>
          <w:hidden/>
        </w:trPr>
        <w:tc>
          <w:tcPr>
            <w:tcW w:w="2927" w:type="dxa"/>
            <w:gridSpan w:val="12"/>
          </w:tcPr>
          <w:p w14:paraId="17A6FA24" w14:textId="77777777" w:rsidR="002F643F" w:rsidRPr="00812520" w:rsidRDefault="002F643F" w:rsidP="00863A86">
            <w:pPr>
              <w:keepNext/>
              <w:spacing w:before="100"/>
              <w:rPr>
                <w:vanish/>
                <w:szCs w:val="18"/>
              </w:rPr>
            </w:pPr>
            <w:r w:rsidRPr="00812520">
              <w:rPr>
                <w:vanish/>
                <w:szCs w:val="18"/>
              </w:rPr>
              <w:t xml:space="preserve">Cena za </w:t>
            </w:r>
            <w:r w:rsidRPr="00812520">
              <w:rPr>
                <w:b/>
                <w:vanish/>
                <w:szCs w:val="18"/>
              </w:rPr>
              <w:t>vydání příslibu</w:t>
            </w:r>
            <w:r w:rsidRPr="00812520">
              <w:rPr>
                <w:vanish/>
                <w:szCs w:val="18"/>
              </w:rPr>
              <w:t xml:space="preserve"> ve výši</w:t>
            </w:r>
          </w:p>
        </w:tc>
        <w:tc>
          <w:tcPr>
            <w:tcW w:w="577" w:type="dxa"/>
            <w:gridSpan w:val="2"/>
          </w:tcPr>
          <w:p w14:paraId="7BD6EF1F" w14:textId="77777777" w:rsidR="002F643F" w:rsidRPr="00812520" w:rsidRDefault="002F643F" w:rsidP="00863A86">
            <w:pPr>
              <w:keepNext/>
              <w:pBdr>
                <w:bottom w:val="single" w:sz="4" w:space="1" w:color="auto"/>
              </w:pBdr>
              <w:spacing w:before="60"/>
              <w:rPr>
                <w:vanish/>
              </w:rPr>
            </w:pPr>
            <w:r w:rsidRPr="00812520">
              <w:rPr>
                <w:vanish/>
                <w:u w:val="single"/>
              </w:rPr>
              <w:fldChar w:fldCharType="begin">
                <w:ffData>
                  <w:name w:val="CenaMena_4"/>
                  <w:enabled w:val="0"/>
                  <w:calcOnExit w:val="0"/>
                  <w:entryMacro w:val="Ceny1"/>
                  <w:ddList>
                    <w:listEntry w:val="Kč"/>
                  </w:ddList>
                </w:ffData>
              </w:fldChar>
            </w:r>
            <w:bookmarkStart w:id="335" w:name="CenaMena_4"/>
            <w:r w:rsidRPr="00812520">
              <w:rPr>
                <w:vanish/>
                <w:u w:val="single"/>
              </w:rPr>
              <w:instrText xml:space="preserve"> FORMDROPDOWN </w:instrText>
            </w:r>
            <w:r w:rsidR="002E5B42">
              <w:rPr>
                <w:vanish/>
                <w:u w:val="single"/>
              </w:rPr>
            </w:r>
            <w:r w:rsidR="002E5B42">
              <w:rPr>
                <w:vanish/>
                <w:u w:val="single"/>
              </w:rPr>
              <w:fldChar w:fldCharType="separate"/>
            </w:r>
            <w:r w:rsidRPr="00812520">
              <w:rPr>
                <w:vanish/>
                <w:u w:val="single"/>
              </w:rPr>
              <w:fldChar w:fldCharType="end"/>
            </w:r>
            <w:bookmarkEnd w:id="335"/>
          </w:p>
        </w:tc>
        <w:tc>
          <w:tcPr>
            <w:tcW w:w="142" w:type="dxa"/>
          </w:tcPr>
          <w:p w14:paraId="7FA0735E" w14:textId="77777777" w:rsidR="002F643F" w:rsidRPr="00812520" w:rsidRDefault="002F643F" w:rsidP="00863A86">
            <w:pPr>
              <w:keepNext/>
              <w:spacing w:before="100"/>
              <w:rPr>
                <w:vanish/>
                <w:szCs w:val="18"/>
              </w:rPr>
            </w:pPr>
            <w:r w:rsidRPr="00812520">
              <w:rPr>
                <w:vanish/>
                <w:szCs w:val="18"/>
              </w:rPr>
              <w:t>:</w:t>
            </w:r>
          </w:p>
        </w:tc>
        <w:tc>
          <w:tcPr>
            <w:tcW w:w="997" w:type="dxa"/>
            <w:gridSpan w:val="3"/>
          </w:tcPr>
          <w:p w14:paraId="4976C7C5" w14:textId="77777777" w:rsidR="002F643F" w:rsidRPr="00812520" w:rsidRDefault="002F643F" w:rsidP="00863A86">
            <w:pPr>
              <w:keepNext/>
              <w:pBdr>
                <w:bottom w:val="single" w:sz="6" w:space="1" w:color="auto"/>
              </w:pBdr>
              <w:spacing w:before="60"/>
              <w:rPr>
                <w:vanish/>
              </w:rPr>
            </w:pPr>
            <w:r w:rsidRPr="00812520">
              <w:rPr>
                <w:vanish/>
              </w:rPr>
              <w:fldChar w:fldCharType="begin">
                <w:ffData>
                  <w:name w:val="CenaVyse_4"/>
                  <w:enabled w:val="0"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bookmarkStart w:id="336" w:name="CenaVyse_4"/>
            <w:r w:rsidRPr="00812520">
              <w:rPr>
                <w:vanish/>
              </w:rPr>
              <w:instrText xml:space="preserve"> FORMTEXT </w:instrText>
            </w:r>
            <w:r w:rsidRPr="00812520">
              <w:rPr>
                <w:vanish/>
              </w:rPr>
            </w:r>
            <w:r w:rsidRPr="00812520">
              <w:rPr>
                <w:vanish/>
              </w:rPr>
              <w:fldChar w:fldCharType="separate"/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vanish/>
              </w:rPr>
              <w:fldChar w:fldCharType="end"/>
            </w:r>
            <w:bookmarkEnd w:id="336"/>
          </w:p>
        </w:tc>
        <w:tc>
          <w:tcPr>
            <w:tcW w:w="2834" w:type="dxa"/>
            <w:gridSpan w:val="20"/>
          </w:tcPr>
          <w:p w14:paraId="6CDABCAF" w14:textId="77777777" w:rsidR="002F643F" w:rsidRPr="00812520" w:rsidRDefault="002F643F" w:rsidP="00863A86">
            <w:pPr>
              <w:keepNext/>
              <w:tabs>
                <w:tab w:val="left" w:pos="258"/>
              </w:tabs>
              <w:spacing w:before="60"/>
              <w:rPr>
                <w:vanish/>
              </w:rPr>
            </w:pPr>
            <w:bookmarkStart w:id="337" w:name="CB_A_CenaPrislibu"/>
            <w:r w:rsidRPr="00812520">
              <w:rPr>
                <w:vanish/>
                <w:sz w:val="24"/>
              </w:rPr>
              <w:t xml:space="preserve"> </w:t>
            </w:r>
            <w:bookmarkEnd w:id="337"/>
            <w:r w:rsidRPr="00812520">
              <w:rPr>
                <w:vanish/>
                <w:sz w:val="24"/>
              </w:rPr>
              <w:fldChar w:fldCharType="begin">
                <w:ffData>
                  <w:name w:val="CenaInd4_N"/>
                  <w:enabled w:val="0"/>
                  <w:calcOnExit w:val="0"/>
                  <w:entryMacro w:val="Ceny1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338" w:name="CenaInd4_N"/>
            <w:r w:rsidRPr="00812520">
              <w:rPr>
                <w:vanish/>
                <w:sz w:val="24"/>
              </w:rPr>
              <w:instrText xml:space="preserve"> FORMCHECKBOX </w:instrText>
            </w:r>
            <w:r w:rsidR="002E5B42">
              <w:rPr>
                <w:vanish/>
                <w:sz w:val="24"/>
              </w:rPr>
            </w:r>
            <w:r w:rsidR="002E5B42">
              <w:rPr>
                <w:vanish/>
                <w:sz w:val="24"/>
              </w:rPr>
              <w:fldChar w:fldCharType="separate"/>
            </w:r>
            <w:r w:rsidRPr="00812520">
              <w:rPr>
                <w:vanish/>
                <w:sz w:val="24"/>
              </w:rPr>
              <w:fldChar w:fldCharType="end"/>
            </w:r>
            <w:bookmarkEnd w:id="338"/>
            <w:r w:rsidRPr="00812520">
              <w:rPr>
                <w:vanish/>
              </w:rPr>
              <w:t xml:space="preserve"> stanovená dle Sazebníku KB</w:t>
            </w:r>
          </w:p>
        </w:tc>
        <w:tc>
          <w:tcPr>
            <w:tcW w:w="2162" w:type="dxa"/>
            <w:gridSpan w:val="8"/>
          </w:tcPr>
          <w:p w14:paraId="1E8589E6" w14:textId="77777777" w:rsidR="002F643F" w:rsidRPr="00812520" w:rsidRDefault="002F643F" w:rsidP="00863A86">
            <w:pPr>
              <w:keepNext/>
              <w:spacing w:before="60"/>
              <w:rPr>
                <w:vanish/>
              </w:rPr>
            </w:pPr>
            <w:r w:rsidRPr="00812520">
              <w:rPr>
                <w:vanish/>
                <w:sz w:val="24"/>
              </w:rPr>
              <w:fldChar w:fldCharType="begin">
                <w:ffData>
                  <w:name w:val="CenaInd4_A"/>
                  <w:enabled w:val="0"/>
                  <w:calcOnExit w:val="0"/>
                  <w:entryMacro w:val="Ceny1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339" w:name="CenaInd4_A"/>
            <w:r w:rsidRPr="00812520">
              <w:rPr>
                <w:vanish/>
                <w:sz w:val="24"/>
              </w:rPr>
              <w:instrText xml:space="preserve"> FORMCHECKBOX </w:instrText>
            </w:r>
            <w:r w:rsidR="002E5B42">
              <w:rPr>
                <w:vanish/>
                <w:sz w:val="24"/>
              </w:rPr>
            </w:r>
            <w:r w:rsidR="002E5B42">
              <w:rPr>
                <w:vanish/>
                <w:sz w:val="24"/>
              </w:rPr>
              <w:fldChar w:fldCharType="separate"/>
            </w:r>
            <w:r w:rsidRPr="00812520">
              <w:rPr>
                <w:vanish/>
                <w:sz w:val="24"/>
              </w:rPr>
              <w:fldChar w:fldCharType="end"/>
            </w:r>
            <w:bookmarkEnd w:id="339"/>
            <w:r w:rsidRPr="00812520">
              <w:rPr>
                <w:vanish/>
              </w:rPr>
              <w:t xml:space="preserve"> individuální/snížená</w:t>
            </w:r>
          </w:p>
        </w:tc>
      </w:tr>
      <w:tr w:rsidR="002F643F" w:rsidRPr="00812520" w14:paraId="246DF132" w14:textId="77777777" w:rsidTr="002E5B42">
        <w:trPr>
          <w:trHeight w:hRule="exact" w:val="20"/>
          <w:hidden/>
        </w:trPr>
        <w:tc>
          <w:tcPr>
            <w:tcW w:w="4913" w:type="dxa"/>
            <w:gridSpan w:val="21"/>
          </w:tcPr>
          <w:p w14:paraId="440E00D9" w14:textId="77777777" w:rsidR="002F643F" w:rsidRPr="00812520" w:rsidRDefault="002F643F" w:rsidP="00863A86">
            <w:pPr>
              <w:keepNext/>
              <w:spacing w:before="100"/>
              <w:rPr>
                <w:vanish/>
                <w:szCs w:val="18"/>
              </w:rPr>
            </w:pPr>
            <w:bookmarkStart w:id="340" w:name="ZMENA3"/>
            <w:r w:rsidRPr="00812520">
              <w:rPr>
                <w:vanish/>
                <w:szCs w:val="18"/>
              </w:rPr>
              <w:t xml:space="preserve">Cena za </w:t>
            </w:r>
            <w:r w:rsidRPr="00812520">
              <w:rPr>
                <w:b/>
                <w:vanish/>
                <w:szCs w:val="18"/>
              </w:rPr>
              <w:t xml:space="preserve">změnu </w:t>
            </w:r>
            <w:r w:rsidRPr="00812520">
              <w:rPr>
                <w:vanish/>
                <w:szCs w:val="18"/>
              </w:rPr>
              <w:t>ve smlouvě vymezených podmínek ve výši</w:t>
            </w:r>
          </w:p>
        </w:tc>
        <w:bookmarkStart w:id="341" w:name="Textové722"/>
        <w:tc>
          <w:tcPr>
            <w:tcW w:w="567" w:type="dxa"/>
            <w:gridSpan w:val="2"/>
          </w:tcPr>
          <w:p w14:paraId="68435F6B" w14:textId="77777777" w:rsidR="002F643F" w:rsidRPr="00812520" w:rsidRDefault="002F643F" w:rsidP="00863A86">
            <w:pPr>
              <w:keepNext/>
              <w:pBdr>
                <w:bottom w:val="single" w:sz="4" w:space="1" w:color="auto"/>
              </w:pBdr>
              <w:spacing w:before="60"/>
              <w:rPr>
                <w:vanish/>
              </w:rPr>
            </w:pPr>
            <w:r w:rsidRPr="00812520">
              <w:rPr>
                <w:vanish/>
                <w:u w:val="single"/>
              </w:rPr>
              <w:fldChar w:fldCharType="begin">
                <w:ffData>
                  <w:name w:val="CenaMena_5"/>
                  <w:enabled w:val="0"/>
                  <w:calcOnExit w:val="0"/>
                  <w:entryMacro w:val="Ceny1"/>
                  <w:ddList>
                    <w:listEntry w:val="Kč"/>
                  </w:ddList>
                </w:ffData>
              </w:fldChar>
            </w:r>
            <w:bookmarkStart w:id="342" w:name="CenaMena_5"/>
            <w:r w:rsidRPr="00812520">
              <w:rPr>
                <w:vanish/>
                <w:u w:val="single"/>
              </w:rPr>
              <w:instrText xml:space="preserve"> FORMDROPDOWN </w:instrText>
            </w:r>
            <w:r w:rsidR="002E5B42">
              <w:rPr>
                <w:vanish/>
                <w:u w:val="single"/>
              </w:rPr>
            </w:r>
            <w:r w:rsidR="002E5B42">
              <w:rPr>
                <w:vanish/>
                <w:u w:val="single"/>
              </w:rPr>
              <w:fldChar w:fldCharType="separate"/>
            </w:r>
            <w:r w:rsidRPr="00812520">
              <w:rPr>
                <w:vanish/>
                <w:u w:val="single"/>
              </w:rPr>
              <w:fldChar w:fldCharType="end"/>
            </w:r>
            <w:bookmarkEnd w:id="342"/>
          </w:p>
        </w:tc>
        <w:tc>
          <w:tcPr>
            <w:tcW w:w="141" w:type="dxa"/>
          </w:tcPr>
          <w:p w14:paraId="7BB07CDC" w14:textId="77777777" w:rsidR="002F643F" w:rsidRPr="00812520" w:rsidRDefault="002F643F" w:rsidP="00863A86">
            <w:pPr>
              <w:spacing w:before="100"/>
              <w:rPr>
                <w:vanish/>
                <w:szCs w:val="18"/>
              </w:rPr>
            </w:pPr>
            <w:r w:rsidRPr="00812520">
              <w:rPr>
                <w:vanish/>
                <w:szCs w:val="18"/>
              </w:rPr>
              <w:t>:</w:t>
            </w:r>
          </w:p>
        </w:tc>
        <w:bookmarkEnd w:id="341"/>
        <w:tc>
          <w:tcPr>
            <w:tcW w:w="1284" w:type="dxa"/>
            <w:gridSpan w:val="8"/>
          </w:tcPr>
          <w:p w14:paraId="3CB300D4" w14:textId="77777777" w:rsidR="002F643F" w:rsidRPr="00812520" w:rsidRDefault="002F643F" w:rsidP="00863A86">
            <w:pPr>
              <w:pBdr>
                <w:bottom w:val="single" w:sz="6" w:space="1" w:color="auto"/>
              </w:pBdr>
              <w:spacing w:before="100"/>
              <w:rPr>
                <w:vanish/>
                <w:szCs w:val="18"/>
              </w:rPr>
            </w:pPr>
            <w:r w:rsidRPr="00812520">
              <w:rPr>
                <w:vanish/>
                <w:szCs w:val="18"/>
              </w:rPr>
              <w:fldChar w:fldCharType="begin">
                <w:ffData>
                  <w:name w:val="CenaVyse_5"/>
                  <w:enabled w:val="0"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bookmarkStart w:id="343" w:name="CenaVyse_5"/>
            <w:r w:rsidRPr="00812520">
              <w:rPr>
                <w:vanish/>
                <w:szCs w:val="18"/>
              </w:rPr>
              <w:instrText xml:space="preserve"> FORMTEXT </w:instrText>
            </w:r>
            <w:r w:rsidRPr="00812520">
              <w:rPr>
                <w:vanish/>
                <w:szCs w:val="18"/>
              </w:rPr>
            </w:r>
            <w:r w:rsidRPr="00812520">
              <w:rPr>
                <w:vanish/>
                <w:szCs w:val="18"/>
              </w:rPr>
              <w:fldChar w:fldCharType="separate"/>
            </w:r>
            <w:r w:rsidRPr="00812520">
              <w:rPr>
                <w:noProof/>
                <w:vanish/>
                <w:szCs w:val="18"/>
              </w:rPr>
              <w:t> </w:t>
            </w:r>
            <w:r w:rsidRPr="00812520">
              <w:rPr>
                <w:noProof/>
                <w:vanish/>
                <w:szCs w:val="18"/>
              </w:rPr>
              <w:t> </w:t>
            </w:r>
            <w:r w:rsidRPr="00812520">
              <w:rPr>
                <w:noProof/>
                <w:vanish/>
                <w:szCs w:val="18"/>
              </w:rPr>
              <w:t> </w:t>
            </w:r>
            <w:r w:rsidRPr="00812520">
              <w:rPr>
                <w:noProof/>
                <w:vanish/>
                <w:szCs w:val="18"/>
              </w:rPr>
              <w:t> </w:t>
            </w:r>
            <w:r w:rsidRPr="00812520">
              <w:rPr>
                <w:noProof/>
                <w:vanish/>
                <w:szCs w:val="18"/>
              </w:rPr>
              <w:t> </w:t>
            </w:r>
            <w:r w:rsidRPr="00812520">
              <w:rPr>
                <w:vanish/>
                <w:szCs w:val="18"/>
              </w:rPr>
              <w:fldChar w:fldCharType="end"/>
            </w:r>
            <w:bookmarkEnd w:id="343"/>
          </w:p>
        </w:tc>
        <w:tc>
          <w:tcPr>
            <w:tcW w:w="1719" w:type="dxa"/>
            <w:gridSpan w:val="10"/>
          </w:tcPr>
          <w:p w14:paraId="3A339710" w14:textId="77777777" w:rsidR="002F643F" w:rsidRPr="00812520" w:rsidRDefault="002F643F" w:rsidP="00863A86">
            <w:pPr>
              <w:keepNext/>
              <w:spacing w:before="100"/>
              <w:jc w:val="right"/>
              <w:rPr>
                <w:vanish/>
                <w:szCs w:val="18"/>
              </w:rPr>
            </w:pPr>
          </w:p>
        </w:tc>
        <w:tc>
          <w:tcPr>
            <w:tcW w:w="1015" w:type="dxa"/>
            <w:gridSpan w:val="4"/>
          </w:tcPr>
          <w:p w14:paraId="683716AE" w14:textId="77777777" w:rsidR="002F643F" w:rsidRPr="00812520" w:rsidRDefault="002F643F" w:rsidP="00863A86">
            <w:pPr>
              <w:keepNext/>
              <w:pBdr>
                <w:bottom w:val="single" w:sz="6" w:space="1" w:color="auto"/>
              </w:pBdr>
              <w:spacing w:before="100"/>
              <w:rPr>
                <w:vanish/>
                <w:szCs w:val="18"/>
                <w:lang w:val="en-US"/>
              </w:rPr>
            </w:pPr>
          </w:p>
        </w:tc>
      </w:tr>
      <w:tr w:rsidR="002F643F" w:rsidRPr="00812520" w14:paraId="6FF0192E" w14:textId="77777777" w:rsidTr="002E5B42">
        <w:trPr>
          <w:trHeight w:val="20"/>
        </w:trPr>
        <w:tc>
          <w:tcPr>
            <w:tcW w:w="813" w:type="dxa"/>
            <w:gridSpan w:val="4"/>
          </w:tcPr>
          <w:p w14:paraId="28CAD8CB" w14:textId="77777777" w:rsidR="002F643F" w:rsidRPr="00812520" w:rsidRDefault="002F643F" w:rsidP="00863A86">
            <w:pPr>
              <w:spacing w:before="120"/>
              <w:ind w:right="57"/>
              <w:rPr>
                <w:position w:val="-10"/>
              </w:rPr>
            </w:pPr>
            <w:bookmarkStart w:id="344" w:name="NE_KTK1"/>
            <w:bookmarkEnd w:id="340"/>
            <w:r w:rsidRPr="00812520">
              <w:t>Ceny v</w:t>
            </w:r>
          </w:p>
        </w:tc>
        <w:tc>
          <w:tcPr>
            <w:tcW w:w="565" w:type="dxa"/>
            <w:gridSpan w:val="2"/>
          </w:tcPr>
          <w:p w14:paraId="08EB9E1E" w14:textId="3F974327" w:rsidR="002F643F" w:rsidRPr="00812520" w:rsidRDefault="002F643F" w:rsidP="00863A86">
            <w:pPr>
              <w:keepNext/>
              <w:pBdr>
                <w:bottom w:val="single" w:sz="4" w:space="1" w:color="auto"/>
              </w:pBdr>
              <w:spacing w:before="60"/>
            </w:pPr>
            <w:r w:rsidRPr="00812520">
              <w:fldChar w:fldCharType="begin">
                <w:ffData>
                  <w:name w:val="CenaMena_6"/>
                  <w:enabled/>
                  <w:calcOnExit w:val="0"/>
                  <w:entryMacro w:val="ClassCode2.MAIN"/>
                  <w:textInput>
                    <w:default w:val="Kč"/>
                    <w:maxLength w:val="3"/>
                  </w:textInput>
                </w:ffData>
              </w:fldChar>
            </w:r>
            <w:bookmarkStart w:id="345" w:name="CenaMena_6"/>
            <w:r w:rsidRPr="00812520">
              <w:instrText xml:space="preserve"> FORMTEXT </w:instrText>
            </w:r>
            <w:r w:rsidRPr="00812520">
              <w:fldChar w:fldCharType="separate"/>
            </w:r>
            <w:r w:rsidRPr="00812520">
              <w:rPr>
                <w:noProof/>
              </w:rPr>
              <w:t>Kč</w:t>
            </w:r>
            <w:r w:rsidRPr="00812520">
              <w:fldChar w:fldCharType="end"/>
            </w:r>
            <w:bookmarkEnd w:id="345"/>
          </w:p>
        </w:tc>
        <w:tc>
          <w:tcPr>
            <w:tcW w:w="2126" w:type="dxa"/>
            <w:gridSpan w:val="8"/>
          </w:tcPr>
          <w:p w14:paraId="521DAB7B" w14:textId="77777777" w:rsidR="002F643F" w:rsidRPr="00812520" w:rsidRDefault="002F643F" w:rsidP="00863A86">
            <w:pPr>
              <w:spacing w:before="120"/>
              <w:ind w:right="57"/>
              <w:rPr>
                <w:position w:val="-10"/>
              </w:rPr>
            </w:pPr>
            <w:r w:rsidRPr="00812520">
              <w:t>budou hrazeny z účtu č.:</w:t>
            </w:r>
          </w:p>
        </w:tc>
        <w:tc>
          <w:tcPr>
            <w:tcW w:w="3401" w:type="dxa"/>
            <w:gridSpan w:val="18"/>
          </w:tcPr>
          <w:p w14:paraId="57486B91" w14:textId="633697E5" w:rsidR="002F643F" w:rsidRPr="00812520" w:rsidRDefault="002F643F" w:rsidP="00863A86">
            <w:pPr>
              <w:pBdr>
                <w:bottom w:val="single" w:sz="6" w:space="1" w:color="auto"/>
              </w:pBdr>
              <w:spacing w:before="60"/>
              <w:rPr>
                <w:position w:val="-10"/>
              </w:rPr>
            </w:pPr>
            <w:r w:rsidRPr="00812520">
              <w:fldChar w:fldCharType="begin">
                <w:ffData>
                  <w:name w:val="CenaUcet_1"/>
                  <w:enabled/>
                  <w:calcOnExit w:val="0"/>
                  <w:textInput/>
                </w:ffData>
              </w:fldChar>
            </w:r>
            <w:bookmarkStart w:id="346" w:name="CenaUcet_1"/>
            <w:r w:rsidRPr="00812520">
              <w:instrText xml:space="preserve"> FORMTEXT </w:instrText>
            </w:r>
            <w:r w:rsidRPr="00812520">
              <w:fldChar w:fldCharType="separate"/>
            </w:r>
            <w:r w:rsidR="009E3BA5" w:rsidRPr="009E3BA5">
              <w:rPr>
                <w:noProof/>
              </w:rPr>
              <w:t>194813470227</w:t>
            </w:r>
            <w:r w:rsidR="009E3BA5">
              <w:rPr>
                <w:noProof/>
              </w:rPr>
              <w:t>/0100</w:t>
            </w:r>
            <w:r w:rsidRPr="00812520">
              <w:fldChar w:fldCharType="end"/>
            </w:r>
            <w:bookmarkEnd w:id="346"/>
          </w:p>
        </w:tc>
        <w:tc>
          <w:tcPr>
            <w:tcW w:w="2734" w:type="dxa"/>
            <w:gridSpan w:val="14"/>
          </w:tcPr>
          <w:p w14:paraId="10538A5F" w14:textId="594ECF53" w:rsidR="002F643F" w:rsidRPr="00812520" w:rsidRDefault="002F643F" w:rsidP="00863A86">
            <w:pPr>
              <w:spacing w:before="60"/>
              <w:ind w:right="57"/>
            </w:pPr>
            <w:r w:rsidRPr="00812520">
              <w:rPr>
                <w:sz w:val="24"/>
              </w:rPr>
              <w:fldChar w:fldCharType="begin">
                <w:ffData>
                  <w:name w:val="CB_Realizace"/>
                  <w:enabled w:val="0"/>
                  <w:calcOnExit w:val="0"/>
                  <w:entryMacro w:val="Ceny1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347" w:name="CB_Realizace"/>
            <w:r w:rsidRPr="00812520">
              <w:rPr>
                <w:sz w:val="24"/>
              </w:rPr>
              <w:instrText xml:space="preserve"> FORMCHECKBOX </w:instrText>
            </w:r>
            <w:r w:rsidR="002E5B42">
              <w:rPr>
                <w:sz w:val="24"/>
              </w:rPr>
            </w:r>
            <w:r w:rsidR="002E5B42">
              <w:rPr>
                <w:sz w:val="24"/>
              </w:rPr>
              <w:fldChar w:fldCharType="separate"/>
            </w:r>
            <w:r w:rsidRPr="00812520">
              <w:rPr>
                <w:sz w:val="24"/>
              </w:rPr>
              <w:fldChar w:fldCharType="end"/>
            </w:r>
            <w:bookmarkEnd w:id="347"/>
            <w:r w:rsidRPr="00812520">
              <w:t xml:space="preserve"> Kromě ceny za realizaci</w:t>
            </w:r>
          </w:p>
        </w:tc>
      </w:tr>
      <w:tr w:rsidR="002F643F" w:rsidRPr="00264BCE" w14:paraId="525D2528" w14:textId="77777777" w:rsidTr="002E5B42">
        <w:trPr>
          <w:trHeight w:hRule="exact" w:val="20"/>
          <w:hidden/>
        </w:trPr>
        <w:tc>
          <w:tcPr>
            <w:tcW w:w="813" w:type="dxa"/>
            <w:gridSpan w:val="4"/>
          </w:tcPr>
          <w:p w14:paraId="6902DC2A" w14:textId="77777777" w:rsidR="002F643F" w:rsidRPr="00264BCE" w:rsidRDefault="002F643F" w:rsidP="00863A86">
            <w:pPr>
              <w:spacing w:before="120"/>
              <w:ind w:right="57"/>
              <w:rPr>
                <w:vanish/>
                <w:position w:val="-10"/>
              </w:rPr>
            </w:pPr>
            <w:r w:rsidRPr="00264BCE">
              <w:rPr>
                <w:vanish/>
              </w:rPr>
              <w:t>a ceny v</w:t>
            </w:r>
          </w:p>
        </w:tc>
        <w:tc>
          <w:tcPr>
            <w:tcW w:w="565" w:type="dxa"/>
            <w:gridSpan w:val="2"/>
          </w:tcPr>
          <w:p w14:paraId="2DC52B2C" w14:textId="448A98B6" w:rsidR="002F643F" w:rsidRPr="00264BCE" w:rsidRDefault="002F643F" w:rsidP="00863A86">
            <w:pPr>
              <w:keepNext/>
              <w:pBdr>
                <w:bottom w:val="single" w:sz="4" w:space="1" w:color="auto"/>
              </w:pBdr>
              <w:spacing w:before="60"/>
              <w:rPr>
                <w:vanish/>
              </w:rPr>
            </w:pPr>
            <w:r w:rsidRPr="00264BCE">
              <w:rPr>
                <w:vanish/>
              </w:rPr>
              <w:fldChar w:fldCharType="begin">
                <w:ffData>
                  <w:name w:val="CenaMena_7"/>
                  <w:enabled w:val="0"/>
                  <w:calcOnExit w:val="0"/>
                  <w:entryMacro w:val="ClassCode2.MAIN"/>
                  <w:textInput>
                    <w:default w:val="Kč"/>
                    <w:maxLength w:val="3"/>
                  </w:textInput>
                </w:ffData>
              </w:fldChar>
            </w:r>
            <w:bookmarkStart w:id="348" w:name="CenaMena_7"/>
            <w:r w:rsidRPr="00264BCE">
              <w:rPr>
                <w:vanish/>
              </w:rPr>
              <w:instrText xml:space="preserve"> FORMTEXT </w:instrText>
            </w:r>
            <w:r w:rsidRPr="00264BCE">
              <w:rPr>
                <w:vanish/>
              </w:rPr>
            </w:r>
            <w:r w:rsidRPr="00264BCE">
              <w:rPr>
                <w:vanish/>
              </w:rPr>
              <w:fldChar w:fldCharType="separate"/>
            </w:r>
            <w:r w:rsidRPr="00264BCE">
              <w:rPr>
                <w:noProof/>
                <w:vanish/>
              </w:rPr>
              <w:t>Kč</w:t>
            </w:r>
            <w:r w:rsidRPr="00264BCE">
              <w:rPr>
                <w:vanish/>
              </w:rPr>
              <w:fldChar w:fldCharType="end"/>
            </w:r>
            <w:bookmarkEnd w:id="348"/>
          </w:p>
        </w:tc>
        <w:tc>
          <w:tcPr>
            <w:tcW w:w="2126" w:type="dxa"/>
            <w:gridSpan w:val="8"/>
          </w:tcPr>
          <w:p w14:paraId="001610C1" w14:textId="77777777" w:rsidR="002F643F" w:rsidRPr="00264BCE" w:rsidRDefault="002F643F" w:rsidP="00863A86">
            <w:pPr>
              <w:spacing w:before="120"/>
              <w:ind w:right="57"/>
              <w:rPr>
                <w:vanish/>
                <w:position w:val="-10"/>
              </w:rPr>
            </w:pPr>
            <w:r w:rsidRPr="00264BCE">
              <w:rPr>
                <w:vanish/>
              </w:rPr>
              <w:t>budou hrazeny z účtu č.:</w:t>
            </w:r>
          </w:p>
        </w:tc>
        <w:tc>
          <w:tcPr>
            <w:tcW w:w="3407" w:type="dxa"/>
            <w:gridSpan w:val="19"/>
          </w:tcPr>
          <w:p w14:paraId="698D6074" w14:textId="779EECBA" w:rsidR="002F643F" w:rsidRPr="00264BCE" w:rsidRDefault="002F643F" w:rsidP="00863A86">
            <w:pPr>
              <w:pBdr>
                <w:bottom w:val="single" w:sz="6" w:space="1" w:color="auto"/>
              </w:pBdr>
              <w:spacing w:before="60"/>
              <w:rPr>
                <w:vanish/>
                <w:position w:val="-10"/>
              </w:rPr>
            </w:pPr>
            <w:r w:rsidRPr="00264BCE">
              <w:rPr>
                <w:vanish/>
              </w:rPr>
              <w:fldChar w:fldCharType="begin">
                <w:ffData>
                  <w:name w:val="CenaUcet_2"/>
                  <w:enabled w:val="0"/>
                  <w:calcOnExit w:val="0"/>
                  <w:textInput/>
                </w:ffData>
              </w:fldChar>
            </w:r>
            <w:bookmarkStart w:id="349" w:name="CenaUcet_2"/>
            <w:r w:rsidRPr="00264BCE">
              <w:rPr>
                <w:vanish/>
              </w:rPr>
              <w:instrText xml:space="preserve"> FORMTEXT </w:instrText>
            </w:r>
            <w:r w:rsidRPr="00264BCE">
              <w:rPr>
                <w:vanish/>
              </w:rPr>
            </w:r>
            <w:r w:rsidRPr="00264BCE">
              <w:rPr>
                <w:vanish/>
              </w:rPr>
              <w:fldChar w:fldCharType="separate"/>
            </w:r>
            <w:r w:rsidRPr="00264BCE">
              <w:rPr>
                <w:noProof/>
                <w:vanish/>
              </w:rPr>
              <w:t> </w:t>
            </w:r>
            <w:r w:rsidRPr="00264BCE">
              <w:rPr>
                <w:noProof/>
                <w:vanish/>
              </w:rPr>
              <w:t> </w:t>
            </w:r>
            <w:r w:rsidRPr="00264BCE">
              <w:rPr>
                <w:noProof/>
                <w:vanish/>
              </w:rPr>
              <w:t> </w:t>
            </w:r>
            <w:r w:rsidRPr="00264BCE">
              <w:rPr>
                <w:noProof/>
                <w:vanish/>
              </w:rPr>
              <w:t> </w:t>
            </w:r>
            <w:r w:rsidRPr="00264BCE">
              <w:rPr>
                <w:noProof/>
                <w:vanish/>
              </w:rPr>
              <w:t> </w:t>
            </w:r>
            <w:r w:rsidRPr="00264BCE">
              <w:rPr>
                <w:vanish/>
              </w:rPr>
              <w:fldChar w:fldCharType="end"/>
            </w:r>
            <w:bookmarkEnd w:id="349"/>
          </w:p>
        </w:tc>
        <w:tc>
          <w:tcPr>
            <w:tcW w:w="2728" w:type="dxa"/>
            <w:gridSpan w:val="13"/>
          </w:tcPr>
          <w:p w14:paraId="6FBA1FA6" w14:textId="77777777" w:rsidR="002F643F" w:rsidRPr="00264BCE" w:rsidRDefault="002F643F" w:rsidP="00863A86">
            <w:pPr>
              <w:spacing w:before="60"/>
              <w:rPr>
                <w:vanish/>
                <w:position w:val="-10"/>
              </w:rPr>
            </w:pPr>
          </w:p>
        </w:tc>
      </w:tr>
      <w:bookmarkEnd w:id="344"/>
      <w:tr w:rsidR="002F643F" w:rsidRPr="008B7768" w14:paraId="463A6169" w14:textId="77777777" w:rsidTr="002E5B42">
        <w:tc>
          <w:tcPr>
            <w:tcW w:w="9639" w:type="dxa"/>
            <w:gridSpan w:val="46"/>
            <w:tcBorders>
              <w:bottom w:val="single" w:sz="6" w:space="0" w:color="auto"/>
            </w:tcBorders>
          </w:tcPr>
          <w:p w14:paraId="5A674120" w14:textId="77777777" w:rsidR="002F643F" w:rsidRPr="008B7768" w:rsidRDefault="002F643F" w:rsidP="00863A86">
            <w:pPr>
              <w:keepNext/>
              <w:rPr>
                <w:sz w:val="8"/>
              </w:rPr>
            </w:pPr>
          </w:p>
        </w:tc>
      </w:tr>
      <w:tr w:rsidR="002F643F" w:rsidRPr="008B7768" w14:paraId="4E066C27" w14:textId="77777777" w:rsidTr="002E5B42">
        <w:tblPrEx>
          <w:tblCellMar>
            <w:left w:w="31" w:type="dxa"/>
            <w:right w:w="31" w:type="dxa"/>
          </w:tblCellMar>
        </w:tblPrEx>
        <w:tc>
          <w:tcPr>
            <w:tcW w:w="9639" w:type="dxa"/>
            <w:gridSpan w:val="46"/>
            <w:tcBorders>
              <w:top w:val="single" w:sz="6" w:space="0" w:color="auto"/>
            </w:tcBorders>
            <w:shd w:val="pct12" w:color="auto" w:fill="auto"/>
          </w:tcPr>
          <w:p w14:paraId="48B7CB7E" w14:textId="77777777" w:rsidR="002F643F" w:rsidRPr="008B7768" w:rsidRDefault="002F643F" w:rsidP="00863A86">
            <w:pPr>
              <w:spacing w:before="120" w:after="40"/>
              <w:rPr>
                <w:b/>
                <w:color w:val="FF0000"/>
              </w:rPr>
            </w:pPr>
            <w:bookmarkStart w:id="350" w:name="NADPIS_ZAJISTENI"/>
            <w:r w:rsidRPr="008B7768">
              <w:rPr>
                <w:b/>
                <w:color w:val="FF0000"/>
              </w:rPr>
              <w:t>VII. Zajištění úvěru</w:t>
            </w:r>
          </w:p>
        </w:tc>
      </w:tr>
    </w:tbl>
    <w:p w14:paraId="676FE3AA" w14:textId="77777777" w:rsidR="005F75D6" w:rsidRPr="008B7768" w:rsidRDefault="005F75D6" w:rsidP="002F643F">
      <w:pPr>
        <w:ind w:right="-17"/>
        <w:rPr>
          <w:sz w:val="16"/>
          <w:szCs w:val="16"/>
        </w:rPr>
      </w:pPr>
      <w:bookmarkStart w:id="351" w:name="oxy"/>
      <w:bookmarkStart w:id="352" w:name="obecpod"/>
      <w:bookmarkEnd w:id="350"/>
    </w:p>
    <w:tbl>
      <w:tblPr>
        <w:tblW w:w="0" w:type="auto"/>
        <w:tblInd w:w="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639"/>
      </w:tblGrid>
      <w:tr w:rsidR="002F643F" w:rsidRPr="008B7768" w14:paraId="5AF6D188" w14:textId="77777777" w:rsidTr="002E5B42">
        <w:tc>
          <w:tcPr>
            <w:tcW w:w="9639" w:type="dxa"/>
            <w:tcBorders>
              <w:top w:val="single" w:sz="4" w:space="0" w:color="auto"/>
            </w:tcBorders>
            <w:shd w:val="pct12" w:color="auto" w:fill="auto"/>
          </w:tcPr>
          <w:p w14:paraId="4A7DE63F" w14:textId="77777777" w:rsidR="002F643F" w:rsidRPr="008B7768" w:rsidRDefault="002F643F" w:rsidP="00863A86">
            <w:pPr>
              <w:spacing w:before="120" w:after="40"/>
              <w:rPr>
                <w:b/>
                <w:color w:val="FF0000"/>
                <w:szCs w:val="18"/>
              </w:rPr>
            </w:pPr>
            <w:bookmarkStart w:id="353" w:name="NADPIS_SPECPOD" w:colFirst="0" w:colLast="0"/>
            <w:bookmarkEnd w:id="351"/>
            <w:bookmarkEnd w:id="352"/>
            <w:r w:rsidRPr="008B7768">
              <w:rPr>
                <w:b/>
                <w:color w:val="FF0000"/>
                <w:szCs w:val="18"/>
              </w:rPr>
              <w:t>VIII. Zvláštní ujednání</w:t>
            </w:r>
          </w:p>
        </w:tc>
      </w:tr>
    </w:tbl>
    <w:p w14:paraId="49D135A8" w14:textId="77777777" w:rsidR="002F643F" w:rsidRPr="008B7768" w:rsidRDefault="002F643F" w:rsidP="002F643F">
      <w:pPr>
        <w:spacing w:before="120"/>
        <w:ind w:left="425" w:hanging="425"/>
        <w:rPr>
          <w:szCs w:val="18"/>
        </w:rPr>
        <w:sectPr w:rsidR="002F643F" w:rsidRPr="008B7768">
          <w:headerReference w:type="default" r:id="rId8"/>
          <w:footerReference w:type="default" r:id="rId9"/>
          <w:type w:val="continuous"/>
          <w:pgSz w:w="11913" w:h="16834"/>
          <w:pgMar w:top="1985" w:right="1134" w:bottom="1304" w:left="1134" w:header="510" w:footer="510" w:gutter="0"/>
          <w:cols w:space="708"/>
          <w:noEndnote/>
        </w:sectPr>
      </w:pPr>
      <w:bookmarkStart w:id="354" w:name="sxy"/>
      <w:bookmarkEnd w:id="353"/>
    </w:p>
    <w:bookmarkStart w:id="355" w:name="LOCK_VIII"/>
    <w:bookmarkStart w:id="356" w:name="Specpod_1"/>
    <w:bookmarkStart w:id="357" w:name="specpod"/>
    <w:bookmarkEnd w:id="355"/>
    <w:p w14:paraId="7A045368" w14:textId="2D32E94D" w:rsidR="002F643F" w:rsidRPr="00812520" w:rsidRDefault="002F643F" w:rsidP="008C2088">
      <w:pPr>
        <w:spacing w:before="120" w:after="40"/>
        <w:ind w:left="567" w:hanging="567"/>
        <w:rPr>
          <w:b/>
          <w:color w:val="FF0000"/>
          <w:szCs w:val="18"/>
          <w:u w:val="single"/>
        </w:rPr>
      </w:pPr>
      <w:r w:rsidRPr="00812520">
        <w:rPr>
          <w:szCs w:val="18"/>
        </w:rPr>
        <w:fldChar w:fldCharType="begin">
          <w:ffData>
            <w:name w:val="Specpod_1"/>
            <w:enabled/>
            <w:calcOnExit w:val="0"/>
            <w:entryMacro w:val="SpecpodClick"/>
            <w:checkBox>
              <w:size w:val="24"/>
              <w:default w:val="0"/>
              <w:checked/>
            </w:checkBox>
          </w:ffData>
        </w:fldChar>
      </w:r>
      <w:r w:rsidRPr="00812520">
        <w:rPr>
          <w:szCs w:val="18"/>
        </w:rPr>
        <w:instrText xml:space="preserve"> FORMCHECKBOX </w:instrText>
      </w:r>
      <w:r w:rsidR="002E5B42">
        <w:rPr>
          <w:szCs w:val="18"/>
        </w:rPr>
      </w:r>
      <w:r w:rsidR="002E5B42">
        <w:rPr>
          <w:szCs w:val="18"/>
        </w:rPr>
        <w:fldChar w:fldCharType="separate"/>
      </w:r>
      <w:r w:rsidRPr="00812520">
        <w:rPr>
          <w:szCs w:val="18"/>
        </w:rPr>
        <w:fldChar w:fldCharType="end"/>
      </w:r>
      <w:bookmarkEnd w:id="356"/>
      <w:r w:rsidRPr="00812520">
        <w:rPr>
          <w:b/>
          <w:color w:val="FF0000"/>
          <w:szCs w:val="18"/>
          <w:u w:val="single"/>
        </w:rPr>
        <w:t xml:space="preserve"> Další odkládací podmínky prvního čerpání</w:t>
      </w:r>
    </w:p>
    <w:p w14:paraId="46935478" w14:textId="77777777" w:rsidR="00812520" w:rsidRPr="00812520" w:rsidRDefault="00812520" w:rsidP="002F643F">
      <w:pPr>
        <w:ind w:left="567" w:hanging="567"/>
        <w:rPr>
          <w:szCs w:val="18"/>
        </w:rPr>
      </w:pPr>
    </w:p>
    <w:p w14:paraId="1F5A1B03" w14:textId="4E576375" w:rsidR="00812520" w:rsidRPr="00812520" w:rsidRDefault="00812520" w:rsidP="008C2088">
      <w:pPr>
        <w:spacing w:before="120"/>
        <w:ind w:left="567" w:hanging="480"/>
      </w:pPr>
      <w:bookmarkStart w:id="358" w:name="ZAL_8__8__1__1"/>
      <w:bookmarkStart w:id="359" w:name="SPECPOD_REG"/>
      <w:bookmarkStart w:id="360" w:name="_Hlk191386498"/>
      <w:r w:rsidRPr="00812520">
        <w:t>1.</w:t>
      </w:r>
      <w:r w:rsidRPr="00812520">
        <w:tab/>
        <w:t xml:space="preserve">Odkládací podmínkou čerpání je ověření Bankou, že tato Smlouva (včetně všech dokumentů, které tvoří součást Smlouvy) byla prostřednictvím registru smluv řádně uveřejněna v souladu se zákonem č. 340/2015 Sb., o registru smluv, ve znění pozdějších předpisů. Klient se zavazuje odeslat tuto Smlouvu (včetně všech dokumentů, které tvoří její součást) k uveřejnění v registru smluv bez prodlení po jejím uzavření.  Klient se dále zavazuje, že Banka obdrží potvrzení o uveřejnění v registru smluv zasílané správcem registru smluv na e-mailovou adresu Banky </w:t>
      </w:r>
      <w:r w:rsidRPr="00812520">
        <w:fldChar w:fldCharType="begin">
          <w:ffData>
            <w:name w:val="SP_mail_cap"/>
            <w:enabled/>
            <w:calcOnExit w:val="0"/>
            <w:textInput/>
          </w:ffData>
        </w:fldChar>
      </w:r>
      <w:bookmarkStart w:id="361" w:name="SP_mail_cap"/>
      <w:r w:rsidRPr="00812520">
        <w:instrText xml:space="preserve"> FORMTEXT </w:instrText>
      </w:r>
      <w:r w:rsidRPr="00812520">
        <w:fldChar w:fldCharType="separate"/>
      </w:r>
      <w:r w:rsidR="00260786">
        <w:t>capbl5080ret@kb.cz</w:t>
      </w:r>
      <w:r w:rsidRPr="00812520">
        <w:fldChar w:fldCharType="end"/>
      </w:r>
      <w:bookmarkEnd w:id="361"/>
      <w:r w:rsidRPr="00812520">
        <w:rPr>
          <w:vanish/>
          <w:color w:val="FF0000"/>
        </w:rPr>
        <w:t xml:space="preserve"> </w:t>
      </w:r>
      <w:bookmarkStart w:id="362" w:name="sNapoveda"/>
      <w:bookmarkStart w:id="363" w:name="ZZ_B8811"/>
      <w:bookmarkEnd w:id="362"/>
      <w:r w:rsidRPr="00812520">
        <w:t xml:space="preserve">. </w:t>
      </w:r>
      <w:r w:rsidRPr="00812520">
        <w:rPr>
          <w:vanish/>
          <w:color w:val="FF0000"/>
          <w:sz w:val="16"/>
          <w:szCs w:val="16"/>
        </w:rPr>
        <w:t xml:space="preserve">(Pokud je smlouva podepsána elektronicky, následující větu odstraňte) </w:t>
      </w:r>
      <w:r w:rsidRPr="00812520">
        <w:t xml:space="preserve">Banka za tím účelem zašle Klientovi znění této Smlouvy (včetně všech dokumentů, které tvoří její součást) na e-mailovou adresu </w:t>
      </w:r>
      <w:r w:rsidRPr="00812520">
        <w:fldChar w:fldCharType="begin">
          <w:ffData>
            <w:name w:val="SP_mail_klient"/>
            <w:enabled/>
            <w:calcOnExit w:val="0"/>
            <w:textInput/>
          </w:ffData>
        </w:fldChar>
      </w:r>
      <w:bookmarkStart w:id="364" w:name="SP_mail_klient"/>
      <w:r w:rsidRPr="00812520">
        <w:instrText xml:space="preserve"> FORMTEXT </w:instrText>
      </w:r>
      <w:r w:rsidRPr="00812520">
        <w:fldChar w:fldCharType="separate"/>
      </w:r>
      <w:r w:rsidR="00260786">
        <w:t>reditel@spsjedovnice.cz</w:t>
      </w:r>
      <w:r w:rsidRPr="00812520">
        <w:fldChar w:fldCharType="end"/>
      </w:r>
      <w:bookmarkEnd w:id="364"/>
      <w:r w:rsidRPr="00812520">
        <w:rPr>
          <w:rStyle w:val="AnapovedaM"/>
          <w:vanish w:val="0"/>
          <w:szCs w:val="16"/>
        </w:rPr>
        <w:t xml:space="preserve"> </w:t>
      </w:r>
      <w:r w:rsidRPr="00812520">
        <w:rPr>
          <w:rStyle w:val="AnapovedaM"/>
          <w:szCs w:val="16"/>
        </w:rPr>
        <w:t>(EMAIL_KLIENT -  doplňte e-mailovou adresu Klienta)</w:t>
      </w:r>
      <w:bookmarkEnd w:id="363"/>
      <w:r w:rsidRPr="00812520">
        <w:rPr>
          <w:rStyle w:val="AnapovedaM"/>
          <w:vanish w:val="0"/>
          <w:szCs w:val="16"/>
        </w:rPr>
        <w:t>.</w:t>
      </w:r>
      <w:bookmarkEnd w:id="358"/>
    </w:p>
    <w:bookmarkEnd w:id="359"/>
    <w:p w14:paraId="1300B3C5" w14:textId="77777777" w:rsidR="00812520" w:rsidRPr="00812520" w:rsidRDefault="00812520" w:rsidP="008C2088">
      <w:pPr>
        <w:ind w:left="567" w:hanging="567"/>
        <w:rPr>
          <w:szCs w:val="18"/>
        </w:rPr>
        <w:sectPr w:rsidR="00812520" w:rsidRPr="00812520">
          <w:type w:val="continuous"/>
          <w:pgSz w:w="11913" w:h="16834"/>
          <w:pgMar w:top="1985" w:right="1134" w:bottom="1304" w:left="1134" w:header="510" w:footer="510" w:gutter="0"/>
          <w:cols w:space="708"/>
          <w:noEndnote/>
        </w:sectPr>
      </w:pPr>
    </w:p>
    <w:p w14:paraId="645A934E" w14:textId="77777777" w:rsidR="002F643F" w:rsidRPr="005054FF" w:rsidRDefault="002F643F" w:rsidP="00251839">
      <w:pPr>
        <w:ind w:left="567" w:hanging="567"/>
        <w:rPr>
          <w:szCs w:val="18"/>
        </w:rPr>
      </w:pPr>
    </w:p>
    <w:p w14:paraId="3130D67D" w14:textId="5320FA03" w:rsidR="007B5D54" w:rsidRPr="005054FF" w:rsidRDefault="008C2088" w:rsidP="008C2088">
      <w:pPr>
        <w:ind w:left="567" w:hanging="480"/>
        <w:rPr>
          <w:lang w:val="x-none" w:eastAsia="x-none"/>
        </w:rPr>
      </w:pPr>
      <w:bookmarkStart w:id="365" w:name="ZAL_7__6__5"/>
      <w:r>
        <w:t>2.</w:t>
      </w:r>
      <w:r w:rsidR="007B5D54" w:rsidRPr="005054FF">
        <w:tab/>
        <w:t>Odkládací podmínkou čerpání je předložení dokladu prokazujícího, že uzavření této Smlouvy bylo radou zřizovatele Klienta řádně schváleno před jejím uzavřením.</w:t>
      </w:r>
      <w:bookmarkEnd w:id="365"/>
    </w:p>
    <w:p w14:paraId="6E80B52A" w14:textId="77777777" w:rsidR="007B5D54" w:rsidRPr="005054FF" w:rsidRDefault="007B5D54" w:rsidP="00251839">
      <w:pPr>
        <w:ind w:left="567" w:hanging="567"/>
        <w:rPr>
          <w:szCs w:val="18"/>
        </w:rPr>
      </w:pPr>
    </w:p>
    <w:p w14:paraId="3F1BF3FC" w14:textId="0DA64C69" w:rsidR="007B5D54" w:rsidRPr="005054FF" w:rsidRDefault="008C2088" w:rsidP="008C2088">
      <w:pPr>
        <w:pStyle w:val="StylVlevo0cmPedsazen075cmVpravo-001cm"/>
        <w:ind w:hanging="480"/>
      </w:pPr>
      <w:bookmarkStart w:id="366" w:name="ZAL_7__8__7"/>
      <w:r>
        <w:t>3.</w:t>
      </w:r>
      <w:r w:rsidR="007B5D54" w:rsidRPr="005054FF">
        <w:tab/>
        <w:t>Odkládací podmínkou čerpání je předložení smlouvy o poskytnutí dotace nebo rozhodnutí příslušného orgánu o poskytnutí dotace minimálně ve výši CZK</w:t>
      </w:r>
      <w:r w:rsidR="007B5D54" w:rsidRPr="005054FF">
        <w:rPr>
          <w:vanish/>
          <w:color w:val="FF0000"/>
          <w:sz w:val="16"/>
        </w:rPr>
        <w:t>(MENA_1 – měna dotace)</w:t>
      </w:r>
      <w:r w:rsidR="007B5D54" w:rsidRPr="005054FF">
        <w:t xml:space="preserve"> 10 449 017,00</w:t>
      </w:r>
      <w:r w:rsidR="007B5D54" w:rsidRPr="005054FF">
        <w:rPr>
          <w:vanish/>
          <w:color w:val="FF0000"/>
          <w:sz w:val="16"/>
        </w:rPr>
        <w:t>(CASTKA_1 – částka dotace)</w:t>
      </w:r>
      <w:r w:rsidR="007B5D54" w:rsidRPr="005054FF">
        <w:t xml:space="preserve"> na Objekt úvěru z programu Digitální transformace Národního plánu obnovy</w:t>
      </w:r>
      <w:r w:rsidR="007B5D54" w:rsidRPr="005054FF">
        <w:rPr>
          <w:vanish/>
          <w:color w:val="FF0000"/>
          <w:sz w:val="16"/>
        </w:rPr>
        <w:t>(DOTACE_NAZEV_PROGRAMU_EU – doplňte název programu EU)</w:t>
      </w:r>
      <w:r w:rsidR="007B5D54" w:rsidRPr="005054FF">
        <w:t xml:space="preserve">, které (i) musí být v souladu s  investičním projektem  Klienta předloženým Bance v </w:t>
      </w:r>
      <w:r w:rsidR="007B5D54" w:rsidRPr="005054FF">
        <w:lastRenderedPageBreak/>
        <w:t>souvislosti se Smlouvou, (</w:t>
      </w:r>
      <w:proofErr w:type="spellStart"/>
      <w:r w:rsidR="007B5D54" w:rsidRPr="005054FF">
        <w:t>ii</w:t>
      </w:r>
      <w:proofErr w:type="spellEnd"/>
      <w:r w:rsidR="007B5D54" w:rsidRPr="005054FF">
        <w:t>) nesmí obsahovat podmínky, které nebyly Bance předem známy a dle názoru Banky hrozí jejich porušení ze strany Klienta, přičemž toto porušení může mít za následek odnětí dotace nebo její části, a (</w:t>
      </w:r>
      <w:proofErr w:type="spellStart"/>
      <w:r w:rsidR="007B5D54" w:rsidRPr="005054FF">
        <w:t>iii</w:t>
      </w:r>
      <w:proofErr w:type="spellEnd"/>
      <w:r w:rsidR="007B5D54" w:rsidRPr="005054FF">
        <w:t>)  musí obsahovat jednoznačná kritéria hodnocení splnění tohoto investičního projektu.</w:t>
      </w:r>
      <w:bookmarkEnd w:id="366"/>
    </w:p>
    <w:p w14:paraId="65868F1F" w14:textId="77777777" w:rsidR="007B5D54" w:rsidRPr="005054FF" w:rsidRDefault="007B5D54" w:rsidP="00251839">
      <w:pPr>
        <w:ind w:left="567" w:hanging="567"/>
        <w:rPr>
          <w:szCs w:val="18"/>
        </w:rPr>
      </w:pPr>
    </w:p>
    <w:p w14:paraId="1ABB58D3" w14:textId="5E4A6850" w:rsidR="007B5D54" w:rsidRPr="005054FF" w:rsidRDefault="008C2088" w:rsidP="008C2088">
      <w:pPr>
        <w:pStyle w:val="StylVlevo0cmPedsazen075cmVpravo-001cm"/>
        <w:ind w:hanging="480"/>
      </w:pPr>
      <w:bookmarkStart w:id="367" w:name="ZAL_7__8__8"/>
      <w:r>
        <w:t>4.</w:t>
      </w:r>
      <w:r w:rsidR="007B5D54" w:rsidRPr="005054FF">
        <w:tab/>
        <w:t xml:space="preserve">Odkládací podmínkou čerpání je předložení smlouvy (případně smluv) o dílo nebo kupní smlouvy (případně jiné smlouvy) uzavřené mezi Klientem a dodavatelem, která bude prokazovat sjednání pevné ceny, bude odpovídat standardním smlouvám běžně užívaným Klientem a nebude v rozporu s podmínkami smlouvy o poskytnutí dotace nebo rozhodnutím příslušného orgánu o poskytnutí dotace na Objekt úvěru z programu </w:t>
      </w:r>
      <w:r w:rsidR="00FD116C" w:rsidRPr="005054FF">
        <w:t>Digitální transformace Národního plánu obnovy</w:t>
      </w:r>
      <w:r w:rsidR="00FD116C" w:rsidRPr="005054FF">
        <w:rPr>
          <w:vanish/>
          <w:color w:val="FF0000"/>
          <w:sz w:val="16"/>
        </w:rPr>
        <w:t xml:space="preserve"> </w:t>
      </w:r>
      <w:r w:rsidR="007B5D54" w:rsidRPr="005054FF">
        <w:rPr>
          <w:vanish/>
          <w:color w:val="FF0000"/>
          <w:sz w:val="16"/>
        </w:rPr>
        <w:t>(DOTACE_NAZEV_PROGRAMU_EU - doplňte název programu EU)</w:t>
      </w:r>
      <w:r w:rsidR="007B5D54" w:rsidRPr="005054FF">
        <w:t>.</w:t>
      </w:r>
      <w:bookmarkEnd w:id="367"/>
    </w:p>
    <w:p w14:paraId="3476ECCE" w14:textId="77777777" w:rsidR="007B5D54" w:rsidRPr="005054FF" w:rsidRDefault="007B5D54" w:rsidP="007B5D54">
      <w:pPr>
        <w:ind w:left="567" w:hanging="567"/>
        <w:rPr>
          <w:szCs w:val="18"/>
        </w:rPr>
      </w:pPr>
    </w:p>
    <w:p w14:paraId="25DFEC9F" w14:textId="11C0983E" w:rsidR="005054FF" w:rsidRPr="005054FF" w:rsidRDefault="008C2088" w:rsidP="008C2088">
      <w:pPr>
        <w:pStyle w:val="StylVlevo0cmPedsazen075cmVpravo-001cm"/>
        <w:ind w:hanging="480"/>
      </w:pPr>
      <w:bookmarkStart w:id="368" w:name="ZAL_8__8__1__15"/>
      <w:r>
        <w:t>5.</w:t>
      </w:r>
      <w:r w:rsidR="005054FF" w:rsidRPr="005054FF">
        <w:tab/>
        <w:t xml:space="preserve">Odkládací podmínkou čerpání je předložení smlouvy (případně smluv) o dílo na Objekt úvěru uzavřené mezi Klientem a dodavatelem, která bude prokazovat sjednání pevné </w:t>
      </w:r>
      <w:r w:rsidR="005054FF" w:rsidRPr="00B13DAE">
        <w:t>ceny</w:t>
      </w:r>
      <w:r w:rsidR="00B13DAE" w:rsidRPr="00B13DAE">
        <w:t>.</w:t>
      </w:r>
      <w:r w:rsidR="005054FF" w:rsidRPr="00B13DAE">
        <w:rPr>
          <w:vanish/>
          <w:color w:val="FF0000"/>
          <w:sz w:val="16"/>
          <w:szCs w:val="16"/>
        </w:rPr>
        <w:t>(MENA_1 – uveďte měnu, např. CZK)</w:t>
      </w:r>
      <w:r w:rsidR="005054FF" w:rsidRPr="00B13DAE">
        <w:t xml:space="preserve"> </w:t>
      </w:r>
      <w:r w:rsidR="005054FF" w:rsidRPr="00B13DAE">
        <w:rPr>
          <w:vanish/>
          <w:color w:val="FF0000"/>
          <w:sz w:val="16"/>
        </w:rPr>
        <w:t>(</w:t>
      </w:r>
      <w:r w:rsidR="005054FF" w:rsidRPr="00B13DAE">
        <w:rPr>
          <w:vanish/>
          <w:color w:val="FF0000"/>
          <w:sz w:val="16"/>
          <w:szCs w:val="16"/>
        </w:rPr>
        <w:t>CASTKA_1</w:t>
      </w:r>
      <w:r w:rsidR="005054FF" w:rsidRPr="00B13DAE">
        <w:rPr>
          <w:vanish/>
          <w:color w:val="FF0000"/>
          <w:sz w:val="16"/>
        </w:rPr>
        <w:t>)</w:t>
      </w:r>
      <w:r w:rsidR="005054FF" w:rsidRPr="00B13DAE">
        <w:t>V</w:t>
      </w:r>
      <w:r w:rsidR="005054FF" w:rsidRPr="005054FF">
        <w:t> případě, že předložená smlouva o dílo podléhá povinnosti uveřejnění prostřednictvím registru smluv v souladu se zákonem č. 340/2015 Sb., o registru smluv, je Odkládací podmínkou čerpání též ověření Bankou, že předložená smlouva byla řádně uveřejněna prostřednictvím registru smluv. Banka je oprávněna poskytnout Čerpání i bez ověření uveřejnění předložené smlouvy prostřednictvím registru smluv.</w:t>
      </w:r>
      <w:bookmarkEnd w:id="368"/>
    </w:p>
    <w:p w14:paraId="09EDF746" w14:textId="77777777" w:rsidR="005054FF" w:rsidRPr="005054FF" w:rsidRDefault="005054FF" w:rsidP="007B5D54">
      <w:pPr>
        <w:ind w:left="567" w:hanging="567"/>
        <w:rPr>
          <w:szCs w:val="18"/>
        </w:rPr>
      </w:pPr>
    </w:p>
    <w:bookmarkEnd w:id="360"/>
    <w:p w14:paraId="3D1E1A2F" w14:textId="77777777" w:rsidR="005054FF" w:rsidRPr="005054FF" w:rsidRDefault="005054FF" w:rsidP="008C2088">
      <w:pPr>
        <w:ind w:left="567" w:hanging="567"/>
        <w:rPr>
          <w:szCs w:val="18"/>
        </w:rPr>
        <w:sectPr w:rsidR="005054FF" w:rsidRPr="005054FF">
          <w:type w:val="continuous"/>
          <w:pgSz w:w="11913" w:h="16834"/>
          <w:pgMar w:top="1985" w:right="1134" w:bottom="1304" w:left="1134" w:header="510" w:footer="510" w:gutter="0"/>
          <w:cols w:space="708"/>
          <w:formProt w:val="0"/>
          <w:noEndnote/>
        </w:sectPr>
      </w:pPr>
    </w:p>
    <w:bookmarkStart w:id="369" w:name="LOCK_VIIIa"/>
    <w:bookmarkStart w:id="370" w:name="Specpod_2"/>
    <w:bookmarkEnd w:id="369"/>
    <w:p w14:paraId="46DF4395" w14:textId="5C9E309A" w:rsidR="002F643F" w:rsidRPr="008B7768" w:rsidRDefault="002F643F" w:rsidP="008C2088">
      <w:pPr>
        <w:spacing w:before="120" w:after="40"/>
        <w:ind w:left="567" w:hanging="567"/>
        <w:rPr>
          <w:b/>
          <w:color w:val="FF0000"/>
          <w:szCs w:val="18"/>
          <w:u w:val="single"/>
        </w:rPr>
      </w:pPr>
      <w:r w:rsidRPr="008B7768">
        <w:rPr>
          <w:szCs w:val="18"/>
        </w:rPr>
        <w:fldChar w:fldCharType="begin">
          <w:ffData>
            <w:name w:val="Specpod_2"/>
            <w:enabled/>
            <w:calcOnExit w:val="0"/>
            <w:entryMacro w:val="SpecpodClick"/>
            <w:checkBox>
              <w:size w:val="24"/>
              <w:default w:val="0"/>
              <w:checked/>
            </w:checkBox>
          </w:ffData>
        </w:fldChar>
      </w:r>
      <w:r w:rsidRPr="008B7768">
        <w:rPr>
          <w:szCs w:val="18"/>
        </w:rPr>
        <w:instrText xml:space="preserve"> FORMCHECKBOX </w:instrText>
      </w:r>
      <w:r w:rsidR="002E5B42">
        <w:rPr>
          <w:szCs w:val="18"/>
        </w:rPr>
      </w:r>
      <w:r w:rsidR="002E5B42">
        <w:rPr>
          <w:szCs w:val="18"/>
        </w:rPr>
        <w:fldChar w:fldCharType="separate"/>
      </w:r>
      <w:r w:rsidRPr="008B7768">
        <w:rPr>
          <w:szCs w:val="18"/>
        </w:rPr>
        <w:fldChar w:fldCharType="end"/>
      </w:r>
      <w:bookmarkEnd w:id="370"/>
      <w:r w:rsidRPr="008B7768">
        <w:rPr>
          <w:b/>
          <w:color w:val="FF0000"/>
          <w:szCs w:val="18"/>
          <w:u w:val="single"/>
        </w:rPr>
        <w:t xml:space="preserve"> Další odkládací podmínky každého čerpání</w:t>
      </w:r>
    </w:p>
    <w:p w14:paraId="7E30820B" w14:textId="77777777" w:rsidR="002F643F" w:rsidRPr="008B7768" w:rsidRDefault="002F643F" w:rsidP="008C2088">
      <w:pPr>
        <w:ind w:left="567" w:hanging="567"/>
        <w:rPr>
          <w:szCs w:val="18"/>
        </w:rPr>
        <w:sectPr w:rsidR="002F643F" w:rsidRPr="008B7768">
          <w:type w:val="continuous"/>
          <w:pgSz w:w="11913" w:h="16834"/>
          <w:pgMar w:top="1985" w:right="1134" w:bottom="1304" w:left="1134" w:header="510" w:footer="510" w:gutter="0"/>
          <w:cols w:space="708"/>
          <w:noEndnote/>
        </w:sectPr>
      </w:pPr>
    </w:p>
    <w:p w14:paraId="0474DCD1" w14:textId="77777777" w:rsidR="002F643F" w:rsidRPr="00251839" w:rsidRDefault="002F643F" w:rsidP="002F643F">
      <w:pPr>
        <w:ind w:left="567" w:hanging="567"/>
        <w:rPr>
          <w:szCs w:val="18"/>
        </w:rPr>
      </w:pPr>
      <w:bookmarkStart w:id="371" w:name="_Hlk191386499"/>
    </w:p>
    <w:p w14:paraId="4AD6D997" w14:textId="739E2CD6" w:rsidR="00251839" w:rsidRPr="00251839" w:rsidRDefault="00251839" w:rsidP="008C2088">
      <w:pPr>
        <w:pStyle w:val="StylVlevo0cmPedsazen075cmVpravo-001cm"/>
        <w:ind w:hanging="480"/>
        <w:rPr>
          <w:color w:val="000000"/>
        </w:rPr>
      </w:pPr>
      <w:bookmarkStart w:id="372" w:name="ZAL_3__2__3"/>
      <w:r w:rsidRPr="00251839">
        <w:t>1.</w:t>
      </w:r>
      <w:r w:rsidRPr="00251839">
        <w:tab/>
        <w:t>Odkládací podmínkou každého čerpání je předložení dokladů</w:t>
      </w:r>
      <w:r>
        <w:t>:</w:t>
      </w:r>
      <w:r w:rsidRPr="00251839">
        <w:t xml:space="preserve"> </w:t>
      </w:r>
      <w:r>
        <w:t>faktury nebo jiné daňové doklady</w:t>
      </w:r>
      <w:r w:rsidRPr="00251839">
        <w:rPr>
          <w:vanish/>
          <w:color w:val="FF0000"/>
          <w:sz w:val="16"/>
        </w:rPr>
        <w:t xml:space="preserve"> (CERPANI_PROKAZANI_UCELOVOSTI_DOKLADY– doplňte výčet dokladů)</w:t>
      </w:r>
      <w:r w:rsidRPr="00251839">
        <w:t>, kterými Klient prokáže účelovost Čerpání. Čerpání bude provedeno na účet dodavatele nebo popřípadě na Běžný účet Klienta po doložení úhrady dokladů z vlastních prostředků Klienta (dále jen „</w:t>
      </w:r>
      <w:r w:rsidRPr="00251839">
        <w:rPr>
          <w:b/>
        </w:rPr>
        <w:t>Refundace</w:t>
      </w:r>
      <w:r w:rsidRPr="00251839">
        <w:t xml:space="preserve">“). Čerpání bude provedeno ve výši </w:t>
      </w:r>
      <w:r w:rsidR="00BB5053">
        <w:t>100 %</w:t>
      </w:r>
      <w:r w:rsidRPr="00251839">
        <w:rPr>
          <w:vanish/>
          <w:color w:val="FF0000"/>
          <w:sz w:val="16"/>
        </w:rPr>
        <w:t>(HODNOTA_1 - vyplňte buď částku a měnu anebo procento včetně znaku % a zároveň dopište procento čeho, např.: fakturované částky/kupní ceny/smluvní ceny díla/smluvní ceny)</w:t>
      </w:r>
      <w:r w:rsidRPr="00251839">
        <w:t xml:space="preserve"> </w:t>
      </w:r>
      <w:r w:rsidR="00BB5053">
        <w:t>fakturované částky/částky předloženého daňového dokladu včetně</w:t>
      </w:r>
      <w:r w:rsidRPr="00251839">
        <w:rPr>
          <w:vanish/>
          <w:color w:val="FF0000"/>
          <w:sz w:val="16"/>
        </w:rPr>
        <w:t>(DPH_VCETNE_BEZ - doplňte jednu z variant: bez /včetně)</w:t>
      </w:r>
      <w:r w:rsidRPr="00251839">
        <w:rPr>
          <w:color w:val="000000"/>
        </w:rPr>
        <w:t xml:space="preserve"> daně z přidané hodnoty.</w:t>
      </w:r>
    </w:p>
    <w:p w14:paraId="2F665265" w14:textId="77777777" w:rsidR="00251839" w:rsidRPr="00251839" w:rsidRDefault="00251839" w:rsidP="008C2088">
      <w:pPr>
        <w:pStyle w:val="StylVlevo0cmPedsazen075cmVpravo-001cm"/>
        <w:ind w:firstLine="0"/>
        <w:rPr>
          <w:color w:val="000000"/>
        </w:rPr>
      </w:pPr>
      <w:r w:rsidRPr="00251839">
        <w:t>Klient je povinen požádat o Čerpání v měně dle předloženého dokladu</w:t>
      </w:r>
      <w:r w:rsidRPr="00251839">
        <w:rPr>
          <w:color w:val="000000"/>
        </w:rPr>
        <w:t xml:space="preserve"> s výjimkou Refundace, kdy je povinen požádat o Čerpání v měně účtu, z něhož byla předchozí úhrada provedena.</w:t>
      </w:r>
      <w:bookmarkEnd w:id="372"/>
    </w:p>
    <w:p w14:paraId="6D72092C" w14:textId="77777777" w:rsidR="00251839" w:rsidRPr="00251839" w:rsidRDefault="00251839" w:rsidP="002F643F">
      <w:pPr>
        <w:ind w:left="567" w:hanging="567"/>
        <w:rPr>
          <w:szCs w:val="18"/>
        </w:rPr>
      </w:pPr>
    </w:p>
    <w:bookmarkEnd w:id="371"/>
    <w:p w14:paraId="7C65E9EE" w14:textId="77777777" w:rsidR="00251839" w:rsidRPr="00251839" w:rsidRDefault="00251839" w:rsidP="008C2088">
      <w:pPr>
        <w:ind w:left="567" w:hanging="567"/>
        <w:rPr>
          <w:szCs w:val="18"/>
        </w:rPr>
        <w:sectPr w:rsidR="00251839" w:rsidRPr="00251839">
          <w:type w:val="continuous"/>
          <w:pgSz w:w="11913" w:h="16834"/>
          <w:pgMar w:top="1985" w:right="1134" w:bottom="1304" w:left="1134" w:header="510" w:footer="510" w:gutter="0"/>
          <w:cols w:space="708"/>
          <w:formProt w:val="0"/>
          <w:noEndnote/>
        </w:sectPr>
      </w:pPr>
    </w:p>
    <w:bookmarkStart w:id="373" w:name="LOCK_VIIIb"/>
    <w:bookmarkStart w:id="374" w:name="Specpod_3"/>
    <w:bookmarkEnd w:id="373"/>
    <w:p w14:paraId="6CCC3C67" w14:textId="77777777" w:rsidR="002F643F" w:rsidRPr="008B7768" w:rsidRDefault="002F643F" w:rsidP="008C2088">
      <w:pPr>
        <w:spacing w:before="120" w:after="40"/>
        <w:ind w:left="567" w:hanging="567"/>
        <w:rPr>
          <w:b/>
          <w:color w:val="FF0000"/>
          <w:szCs w:val="18"/>
          <w:u w:val="single"/>
        </w:rPr>
      </w:pPr>
      <w:r w:rsidRPr="008B7768">
        <w:rPr>
          <w:szCs w:val="18"/>
        </w:rPr>
        <w:fldChar w:fldCharType="begin">
          <w:ffData>
            <w:name w:val="Specpod_3"/>
            <w:enabled/>
            <w:calcOnExit w:val="0"/>
            <w:entryMacro w:val="SpecpodClick"/>
            <w:checkBox>
              <w:size w:val="24"/>
              <w:default w:val="0"/>
              <w:checked w:val="0"/>
            </w:checkBox>
          </w:ffData>
        </w:fldChar>
      </w:r>
      <w:r w:rsidRPr="008B7768">
        <w:rPr>
          <w:szCs w:val="18"/>
        </w:rPr>
        <w:instrText xml:space="preserve"> FORMCHECKBOX </w:instrText>
      </w:r>
      <w:r w:rsidR="002E5B42">
        <w:rPr>
          <w:szCs w:val="18"/>
        </w:rPr>
      </w:r>
      <w:r w:rsidR="002E5B42">
        <w:rPr>
          <w:szCs w:val="18"/>
        </w:rPr>
        <w:fldChar w:fldCharType="separate"/>
      </w:r>
      <w:r w:rsidRPr="008B7768">
        <w:rPr>
          <w:szCs w:val="18"/>
        </w:rPr>
        <w:fldChar w:fldCharType="end"/>
      </w:r>
      <w:bookmarkEnd w:id="374"/>
      <w:r w:rsidRPr="008B7768">
        <w:rPr>
          <w:b/>
          <w:color w:val="FF0000"/>
          <w:szCs w:val="18"/>
          <w:u w:val="single"/>
        </w:rPr>
        <w:t xml:space="preserve"> Další odkládací podmínky posledního čerpání</w:t>
      </w:r>
    </w:p>
    <w:p w14:paraId="72363FD0" w14:textId="77777777" w:rsidR="002F643F" w:rsidRPr="008B7768" w:rsidRDefault="002F643F" w:rsidP="008C2088">
      <w:pPr>
        <w:ind w:left="567" w:hanging="567"/>
        <w:rPr>
          <w:szCs w:val="18"/>
        </w:rPr>
        <w:sectPr w:rsidR="002F643F" w:rsidRPr="008B7768">
          <w:type w:val="continuous"/>
          <w:pgSz w:w="11913" w:h="16834"/>
          <w:pgMar w:top="1985" w:right="1134" w:bottom="1304" w:left="1134" w:header="510" w:footer="510" w:gutter="0"/>
          <w:cols w:space="708"/>
          <w:noEndnote/>
        </w:sectPr>
      </w:pPr>
    </w:p>
    <w:p w14:paraId="263B0D45" w14:textId="77777777" w:rsidR="002F643F" w:rsidRPr="008B7768" w:rsidRDefault="002F643F" w:rsidP="002F643F">
      <w:pPr>
        <w:ind w:left="567" w:hanging="567"/>
        <w:rPr>
          <w:szCs w:val="18"/>
        </w:rPr>
      </w:pPr>
    </w:p>
    <w:p w14:paraId="4278C989" w14:textId="77777777" w:rsidR="002F643F" w:rsidRPr="008B7768" w:rsidRDefault="002F643F" w:rsidP="008C2088">
      <w:pPr>
        <w:ind w:left="567" w:hanging="567"/>
        <w:rPr>
          <w:szCs w:val="18"/>
        </w:rPr>
        <w:sectPr w:rsidR="002F643F" w:rsidRPr="008B7768">
          <w:type w:val="continuous"/>
          <w:pgSz w:w="11913" w:h="16834"/>
          <w:pgMar w:top="1985" w:right="1134" w:bottom="1304" w:left="1134" w:header="510" w:footer="510" w:gutter="0"/>
          <w:cols w:space="708"/>
          <w:formProt w:val="0"/>
          <w:noEndnote/>
        </w:sectPr>
      </w:pPr>
    </w:p>
    <w:bookmarkStart w:id="375" w:name="LOCK_VIIIc"/>
    <w:bookmarkStart w:id="376" w:name="Specpod_4"/>
    <w:bookmarkEnd w:id="375"/>
    <w:p w14:paraId="2ED872D3" w14:textId="3DE555B9" w:rsidR="002F643F" w:rsidRPr="008B7768" w:rsidRDefault="002F643F" w:rsidP="008C2088">
      <w:pPr>
        <w:spacing w:before="120" w:after="40"/>
        <w:ind w:left="567" w:hanging="567"/>
        <w:rPr>
          <w:b/>
          <w:color w:val="FF0000"/>
          <w:szCs w:val="18"/>
          <w:u w:val="single"/>
        </w:rPr>
      </w:pPr>
      <w:r w:rsidRPr="008B7768">
        <w:rPr>
          <w:szCs w:val="18"/>
        </w:rPr>
        <w:fldChar w:fldCharType="begin">
          <w:ffData>
            <w:name w:val="Specpod_4"/>
            <w:enabled/>
            <w:calcOnExit w:val="0"/>
            <w:entryMacro w:val="SpecpodClick"/>
            <w:checkBox>
              <w:size w:val="24"/>
              <w:default w:val="0"/>
              <w:checked/>
            </w:checkBox>
          </w:ffData>
        </w:fldChar>
      </w:r>
      <w:r w:rsidRPr="008B7768">
        <w:rPr>
          <w:szCs w:val="18"/>
        </w:rPr>
        <w:instrText xml:space="preserve"> FORMCHECKBOX </w:instrText>
      </w:r>
      <w:r w:rsidR="002E5B42">
        <w:rPr>
          <w:szCs w:val="18"/>
        </w:rPr>
      </w:r>
      <w:r w:rsidR="002E5B42">
        <w:rPr>
          <w:szCs w:val="18"/>
        </w:rPr>
        <w:fldChar w:fldCharType="separate"/>
      </w:r>
      <w:r w:rsidRPr="008B7768">
        <w:rPr>
          <w:szCs w:val="18"/>
        </w:rPr>
        <w:fldChar w:fldCharType="end"/>
      </w:r>
      <w:bookmarkEnd w:id="376"/>
      <w:r w:rsidRPr="008B7768">
        <w:rPr>
          <w:b/>
          <w:color w:val="FF0000"/>
          <w:szCs w:val="18"/>
          <w:u w:val="single"/>
        </w:rPr>
        <w:t xml:space="preserve"> Další ujednání</w:t>
      </w:r>
    </w:p>
    <w:p w14:paraId="40B9CB44" w14:textId="77777777" w:rsidR="002F643F" w:rsidRPr="008B7768" w:rsidRDefault="002F643F" w:rsidP="008C2088">
      <w:pPr>
        <w:ind w:left="567" w:hanging="567"/>
        <w:rPr>
          <w:szCs w:val="18"/>
        </w:rPr>
        <w:sectPr w:rsidR="002F643F" w:rsidRPr="008B7768">
          <w:type w:val="continuous"/>
          <w:pgSz w:w="11913" w:h="16834"/>
          <w:pgMar w:top="1985" w:right="1134" w:bottom="1304" w:left="1134" w:header="510" w:footer="510" w:gutter="0"/>
          <w:cols w:space="708"/>
          <w:noEndnote/>
        </w:sectPr>
      </w:pPr>
    </w:p>
    <w:p w14:paraId="18DE1245" w14:textId="77777777" w:rsidR="002F643F" w:rsidRPr="008C2088" w:rsidRDefault="002F643F" w:rsidP="002F643F">
      <w:pPr>
        <w:ind w:left="567" w:hanging="567"/>
        <w:rPr>
          <w:szCs w:val="18"/>
        </w:rPr>
      </w:pPr>
      <w:bookmarkStart w:id="377" w:name="_Hlk191386500"/>
    </w:p>
    <w:p w14:paraId="454CCBC9" w14:textId="31266B78" w:rsidR="00251839" w:rsidRPr="008C2088" w:rsidRDefault="00251839" w:rsidP="008C2088">
      <w:pPr>
        <w:pStyle w:val="StylVlevo0cmPedsazen075cmVpravo-001cm"/>
        <w:ind w:hanging="480"/>
      </w:pPr>
      <w:bookmarkStart w:id="378" w:name="ZAL_5__1__2"/>
      <w:r w:rsidRPr="008C2088">
        <w:t>1.</w:t>
      </w:r>
      <w:r w:rsidRPr="008C2088">
        <w:tab/>
        <w:t xml:space="preserve">Klient se zavazuje provést mimořádnou splátku Úvěru ve výši </w:t>
      </w:r>
      <w:r w:rsidR="00233937" w:rsidRPr="008C2088">
        <w:t>přijaté dotace</w:t>
      </w:r>
      <w:r w:rsidRPr="008C2088">
        <w:rPr>
          <w:vanish/>
          <w:color w:val="FF0000"/>
          <w:sz w:val="16"/>
        </w:rPr>
        <w:t>(MIMORADNA_SPLATKA_VYSE_NENI_ZNAMA: uveďte např. „obdržené dotace na Objekt úvěru“)</w:t>
      </w:r>
      <w:r w:rsidRPr="008C2088">
        <w:t xml:space="preserve">, nejpozději do </w:t>
      </w:r>
      <w:r w:rsidR="00233937" w:rsidRPr="008C2088">
        <w:t>10</w:t>
      </w:r>
      <w:r w:rsidRPr="008C2088">
        <w:rPr>
          <w:vanish/>
          <w:color w:val="FF0000"/>
          <w:sz w:val="16"/>
        </w:rPr>
        <w:t>(POCET_DNU_1.- uveďte počet dnů, např. 10)</w:t>
      </w:r>
      <w:r w:rsidRPr="008C2088">
        <w:rPr>
          <w:sz w:val="16"/>
        </w:rPr>
        <w:t xml:space="preserve"> </w:t>
      </w:r>
      <w:r w:rsidRPr="008C2088">
        <w:t xml:space="preserve">dnů od </w:t>
      </w:r>
      <w:r w:rsidR="005146BD">
        <w:t>inkasa dotace</w:t>
      </w:r>
      <w:r w:rsidRPr="008C2088">
        <w:rPr>
          <w:vanish/>
          <w:color w:val="FF0000"/>
          <w:sz w:val="16"/>
        </w:rPr>
        <w:t>(MIMORADNA_SPLATKA_UDALOST – uveďte rozhodnou událost pro mimořádnou splátku úvěru, např. obdržení dotace na Objekt úvěru)</w:t>
      </w:r>
      <w:r w:rsidRPr="008C2088">
        <w:t>. Klient a Banka se dohodli, že článek 8. odstavec 8.9 Úvěrových podmínek se na tuto mimořádnou splátku nepoužije.</w:t>
      </w:r>
      <w:bookmarkEnd w:id="378"/>
    </w:p>
    <w:p w14:paraId="497FB1EC" w14:textId="77777777" w:rsidR="00251839" w:rsidRPr="008C2088" w:rsidRDefault="00251839" w:rsidP="002F643F">
      <w:pPr>
        <w:ind w:left="567" w:hanging="567"/>
        <w:rPr>
          <w:szCs w:val="18"/>
        </w:rPr>
      </w:pPr>
    </w:p>
    <w:p w14:paraId="5D5904DF" w14:textId="08BBA404" w:rsidR="00251839" w:rsidRPr="008C2088" w:rsidRDefault="008C2088" w:rsidP="008C2088">
      <w:pPr>
        <w:pStyle w:val="StylVlevo0cmPedsazen075cmVpravo-001cm"/>
        <w:ind w:hanging="480"/>
      </w:pPr>
      <w:bookmarkStart w:id="379" w:name="ZAL_6__4__4"/>
      <w:r>
        <w:t>2.</w:t>
      </w:r>
      <w:r w:rsidR="00251839" w:rsidRPr="008C2088">
        <w:tab/>
        <w:t xml:space="preserve">Klient a Banka se dohodli, že dokumenty, které je Klient povinen předložit Bance dle této Smlouvy, může doručit Bance též prostřednictvím svého přímého bankovnictví. Ustanovení předchozí věty se nepoužije, jedná-li se o dokumenty, na jejichž základě vzniká zajištění dluhů z této Smlouvy nebo které musí být dle této Smlouvy předloženy v originále. Banka je oprávněna vyžádat si předložení originálu i v případě jiných dokumentů. </w:t>
      </w:r>
    </w:p>
    <w:p w14:paraId="3B1CCA16" w14:textId="77777777" w:rsidR="00251839" w:rsidRPr="008C2088" w:rsidRDefault="00251839" w:rsidP="00251839">
      <w:pPr>
        <w:pStyle w:val="StylVlevo0cmPedsazen075cmVpravo-001cm"/>
        <w:ind w:left="851"/>
        <w:rPr>
          <w:sz w:val="8"/>
          <w:szCs w:val="8"/>
        </w:rPr>
      </w:pPr>
    </w:p>
    <w:p w14:paraId="5A81771F" w14:textId="77777777" w:rsidR="00251839" w:rsidRPr="008C2088" w:rsidRDefault="00251839" w:rsidP="008C2088">
      <w:pPr>
        <w:pStyle w:val="StylVlevo0cmPedsazen075cmVpravo-001cm"/>
        <w:ind w:firstLine="0"/>
        <w:rPr>
          <w:szCs w:val="18"/>
        </w:rPr>
      </w:pPr>
      <w:r w:rsidRPr="008C2088">
        <w:t xml:space="preserve">Pokud v souladu s touto Smlouvou nebo na základě požadavku Banky musí být předkládané dokumenty opatřeny podpisem Klienta (v případě právnické osoby se rozumí podpisem statutárního orgánu </w:t>
      </w:r>
      <w:r w:rsidRPr="008C2088">
        <w:rPr>
          <w:color w:val="000000"/>
        </w:rPr>
        <w:t>Klienta</w:t>
      </w:r>
      <w:r w:rsidRPr="008C2088">
        <w:t>) a takové dokumenty budou doručeny Bance prostřednictvím přímého bankovnictví Klientem (v případě právnické osoby se rozumí statutárním orgánem Klienta), nemusejí být již opatřeny podpisem Klienta.</w:t>
      </w:r>
    </w:p>
    <w:p w14:paraId="33C3C4E4" w14:textId="77777777" w:rsidR="00251839" w:rsidRPr="008C2088" w:rsidRDefault="00251839" w:rsidP="00251839">
      <w:pPr>
        <w:pStyle w:val="StylVlevo0cmPedsazen075cmVpravo-001cm"/>
        <w:ind w:left="0" w:firstLine="0"/>
        <w:rPr>
          <w:sz w:val="8"/>
          <w:szCs w:val="8"/>
        </w:rPr>
      </w:pPr>
    </w:p>
    <w:p w14:paraId="5DE86D8B" w14:textId="751D4E9D" w:rsidR="00251839" w:rsidRPr="008C2088" w:rsidRDefault="00251839" w:rsidP="008C2088">
      <w:pPr>
        <w:ind w:left="567"/>
        <w:rPr>
          <w:lang w:eastAsia="x-none"/>
        </w:rPr>
      </w:pPr>
      <w:r w:rsidRPr="008C2088">
        <w:t>Dokumenty budou prostřednictvím přímého bankovnictví zaslány ve formě naskenované kopie nebo v jiném formátu akceptovaném Bankou.</w:t>
      </w:r>
      <w:bookmarkEnd w:id="379"/>
    </w:p>
    <w:p w14:paraId="585C7F87" w14:textId="77777777" w:rsidR="00251839" w:rsidRPr="008C2088" w:rsidRDefault="00251839" w:rsidP="00251839">
      <w:pPr>
        <w:ind w:left="567" w:hanging="567"/>
        <w:rPr>
          <w:szCs w:val="18"/>
        </w:rPr>
      </w:pPr>
    </w:p>
    <w:p w14:paraId="13EDA6AD" w14:textId="159F1834" w:rsidR="007B5D54" w:rsidRPr="008C2088" w:rsidRDefault="008C2088" w:rsidP="008C2088">
      <w:pPr>
        <w:pStyle w:val="StylVlevo0cmPedsazen075cmVpravo-001cm"/>
        <w:ind w:hanging="480"/>
      </w:pPr>
      <w:bookmarkStart w:id="380" w:name="ZAL_7__8__4"/>
      <w:r>
        <w:t>3.</w:t>
      </w:r>
      <w:r w:rsidR="007B5D54" w:rsidRPr="008C2088">
        <w:tab/>
        <w:t>Klient se zavazuje předkládat Bance žádosti o proplacení vynaložených výdajů při ukončení projektu/části etapy projektu realizovaného v</w:t>
      </w:r>
      <w:r w:rsidR="00260786">
        <w:t> </w:t>
      </w:r>
      <w:r w:rsidR="007B5D54" w:rsidRPr="008C2088">
        <w:t>rámci</w:t>
      </w:r>
      <w:r w:rsidR="00260786">
        <w:t xml:space="preserve"> programu</w:t>
      </w:r>
      <w:r w:rsidR="007B5D54" w:rsidRPr="008C2088">
        <w:t xml:space="preserve"> </w:t>
      </w:r>
      <w:r w:rsidR="00DC4F90" w:rsidRPr="008C2088">
        <w:t>Digitální transformace Národního plánu obnovy</w:t>
      </w:r>
      <w:r w:rsidR="00DC4F90" w:rsidRPr="008C2088">
        <w:rPr>
          <w:vanish/>
          <w:color w:val="FF0000"/>
          <w:sz w:val="16"/>
          <w:szCs w:val="16"/>
        </w:rPr>
        <w:t xml:space="preserve"> </w:t>
      </w:r>
      <w:r w:rsidR="007B5D54" w:rsidRPr="008C2088">
        <w:rPr>
          <w:vanish/>
          <w:color w:val="FF0000"/>
          <w:sz w:val="16"/>
          <w:szCs w:val="16"/>
        </w:rPr>
        <w:t>(DOTACE_NAZEV_PROGRAMU_EU</w:t>
      </w:r>
      <w:r w:rsidR="007B5D54" w:rsidRPr="008C2088" w:rsidDel="000640D5">
        <w:rPr>
          <w:vanish/>
          <w:color w:val="FF0000"/>
          <w:sz w:val="16"/>
          <w:szCs w:val="16"/>
        </w:rPr>
        <w:t xml:space="preserve"> </w:t>
      </w:r>
      <w:r w:rsidR="007B5D54" w:rsidRPr="008C2088">
        <w:rPr>
          <w:vanish/>
          <w:color w:val="FF0000"/>
          <w:sz w:val="16"/>
          <w:szCs w:val="16"/>
        </w:rPr>
        <w:t>- doplňte  název programu EU)</w:t>
      </w:r>
      <w:r w:rsidR="007B5D54" w:rsidRPr="008C2088">
        <w:t>. Klient je povinen v těchto žádostech uvádět pro účely proplacení dotace běžný účet Klienta vedený u Banky; to neplatí, pokud jsou dotace dle kogentních ustanovení právních předpisů převáděny na účet Klienta vedený Českou národní bankou.</w:t>
      </w:r>
    </w:p>
    <w:p w14:paraId="1F1FF824" w14:textId="77777777" w:rsidR="007B5D54" w:rsidRPr="008C2088" w:rsidRDefault="007B5D54" w:rsidP="007B5D54">
      <w:pPr>
        <w:pStyle w:val="StylVlevo0cmPedsazen075cmVpravo-001cm"/>
        <w:ind w:left="851" w:firstLine="0"/>
        <w:rPr>
          <w:sz w:val="8"/>
          <w:szCs w:val="8"/>
        </w:rPr>
      </w:pPr>
    </w:p>
    <w:p w14:paraId="287F46E2" w14:textId="119B8346" w:rsidR="007B5D54" w:rsidRPr="008C2088" w:rsidRDefault="007B5D54" w:rsidP="008C2088">
      <w:pPr>
        <w:pStyle w:val="StylVlevo0cmPedsazen075cmVpravo-001cm"/>
        <w:ind w:firstLine="0"/>
      </w:pPr>
      <w:r w:rsidRPr="008C2088">
        <w:t>Klient se zavazuje řádně plnit podmínky stanovené v</w:t>
      </w:r>
      <w:r w:rsidR="00DC4F90" w:rsidRPr="008C2088">
        <w:t> Rozhodnutí o poskytnutí dotace</w:t>
      </w:r>
      <w:r w:rsidRPr="008C2088">
        <w:rPr>
          <w:vanish/>
          <w:color w:val="FF0000"/>
          <w:sz w:val="16"/>
          <w:szCs w:val="16"/>
        </w:rPr>
        <w:t>(DOTACE_NAZEV_DOKUMENTU</w:t>
      </w:r>
      <w:r w:rsidRPr="008C2088" w:rsidDel="000640D5">
        <w:rPr>
          <w:vanish/>
          <w:color w:val="FF0000"/>
          <w:sz w:val="16"/>
          <w:szCs w:val="16"/>
        </w:rPr>
        <w:t xml:space="preserve"> </w:t>
      </w:r>
      <w:r w:rsidRPr="008C2088">
        <w:rPr>
          <w:vanish/>
          <w:color w:val="FF0000"/>
          <w:sz w:val="16"/>
          <w:szCs w:val="16"/>
        </w:rPr>
        <w:t>- identifikujte dokument, na základě kterého bude poskytnuta dotace)</w:t>
      </w:r>
      <w:r w:rsidRPr="008C2088">
        <w:t xml:space="preserve">, uzavřeném mezi Klientem a </w:t>
      </w:r>
      <w:r w:rsidR="00DC4F90" w:rsidRPr="008C2088">
        <w:t>Českou republikou – Ministerstvem vnitra, IČO: 00007064</w:t>
      </w:r>
      <w:r w:rsidRPr="008C2088">
        <w:rPr>
          <w:vanish/>
          <w:color w:val="FF0000"/>
          <w:sz w:val="16"/>
          <w:szCs w:val="16"/>
        </w:rPr>
        <w:t>(SUBJEKT_POSKYTUJICI_DOTACI_NAZEV_ICO</w:t>
      </w:r>
      <w:r w:rsidRPr="008C2088" w:rsidDel="000640D5">
        <w:rPr>
          <w:vanish/>
          <w:color w:val="FF0000"/>
          <w:sz w:val="16"/>
          <w:szCs w:val="16"/>
        </w:rPr>
        <w:t xml:space="preserve"> </w:t>
      </w:r>
      <w:r w:rsidRPr="008C2088">
        <w:rPr>
          <w:vanish/>
          <w:color w:val="FF0000"/>
          <w:sz w:val="16"/>
          <w:szCs w:val="16"/>
        </w:rPr>
        <w:t>- identifikujte subjekt, který poskytne dotaci)</w:t>
      </w:r>
      <w:r w:rsidRPr="008C2088">
        <w:t>, a neprodleně oznámit Bance všechny změny a skutečnosti, které mohou mít vliv nebo budou souviset s plněním Smlouvy nebo se nějakým způsobem Smlouvy dotknou.</w:t>
      </w:r>
    </w:p>
    <w:p w14:paraId="35CF22B8" w14:textId="77777777" w:rsidR="007B5D54" w:rsidRPr="008C2088" w:rsidRDefault="007B5D54" w:rsidP="007B5D54">
      <w:pPr>
        <w:pStyle w:val="StylVlevo0cmPedsazen075cmVpravo-001cm"/>
        <w:ind w:left="851" w:firstLine="0"/>
        <w:rPr>
          <w:sz w:val="8"/>
          <w:szCs w:val="8"/>
        </w:rPr>
      </w:pPr>
    </w:p>
    <w:p w14:paraId="6673C5C8" w14:textId="7BCB4C01" w:rsidR="007B5D54" w:rsidRPr="008C2088" w:rsidRDefault="007B5D54" w:rsidP="008C2088">
      <w:pPr>
        <w:pStyle w:val="StylVlevo0cmPedsazen075cmVpravo-001cm"/>
        <w:ind w:firstLine="0"/>
      </w:pPr>
      <w:r w:rsidRPr="008C2088">
        <w:t xml:space="preserve">Klient se zavazuje informovat Banku o průběhu realizace projektu a na žádost Banky jí předkládat kopie dokumentů, které bude předkládat poskytovateli příspěvku, tj. </w:t>
      </w:r>
      <w:r w:rsidR="00A83C78" w:rsidRPr="008C2088">
        <w:t>Ministerstvu vnitra, IČO: 00007064</w:t>
      </w:r>
      <w:r w:rsidR="00A83C78" w:rsidRPr="008C2088">
        <w:rPr>
          <w:vanish/>
          <w:color w:val="FF0000"/>
          <w:sz w:val="16"/>
          <w:szCs w:val="16"/>
        </w:rPr>
        <w:t xml:space="preserve"> </w:t>
      </w:r>
      <w:r w:rsidRPr="008C2088">
        <w:rPr>
          <w:vanish/>
          <w:color w:val="FF0000"/>
          <w:sz w:val="16"/>
          <w:szCs w:val="16"/>
        </w:rPr>
        <w:t>(SUBJEKT_POSKYTUJICI_DOTACI_NAZEV_ICO</w:t>
      </w:r>
      <w:r w:rsidRPr="008C2088" w:rsidDel="000640D5">
        <w:rPr>
          <w:vanish/>
          <w:color w:val="FF0000"/>
          <w:sz w:val="16"/>
          <w:szCs w:val="16"/>
        </w:rPr>
        <w:t xml:space="preserve"> </w:t>
      </w:r>
      <w:r w:rsidRPr="008C2088">
        <w:rPr>
          <w:vanish/>
          <w:color w:val="FF0000"/>
          <w:sz w:val="16"/>
          <w:szCs w:val="16"/>
        </w:rPr>
        <w:t>- identifikujte subjekt, který poskytne dotaci)</w:t>
      </w:r>
      <w:r w:rsidRPr="008C2088">
        <w:t>, zejména kopie hlášení o skutečném stavu realizace projektu či o plnění opatření k nápravě apod.</w:t>
      </w:r>
      <w:bookmarkEnd w:id="380"/>
    </w:p>
    <w:p w14:paraId="7198CC9D" w14:textId="77777777" w:rsidR="007B5D54" w:rsidRPr="008C2088" w:rsidRDefault="007B5D54" w:rsidP="00251839">
      <w:pPr>
        <w:ind w:left="567" w:hanging="567"/>
        <w:rPr>
          <w:szCs w:val="18"/>
        </w:rPr>
      </w:pPr>
    </w:p>
    <w:p w14:paraId="26B6BCFD" w14:textId="479BFE3B" w:rsidR="007B5D54" w:rsidRPr="008C2088" w:rsidRDefault="008C2088" w:rsidP="008C2088">
      <w:pPr>
        <w:pStyle w:val="StylVlevo0cmPedsazen075cmVpravo-001cm"/>
        <w:ind w:hanging="480"/>
      </w:pPr>
      <w:bookmarkStart w:id="381" w:name="ZAL_7__8__5"/>
      <w:r>
        <w:t>4.</w:t>
      </w:r>
      <w:r w:rsidR="007B5D54" w:rsidRPr="008C2088">
        <w:tab/>
        <w:t>Klient se zavazuje předkládat Bance kopie dokumentů o průběhu realizace Objektu úvěru / projektu financovaného z Úvěru ve stejných termínech jako poskytovateli finanční pomoci.</w:t>
      </w:r>
      <w:bookmarkEnd w:id="381"/>
    </w:p>
    <w:p w14:paraId="018A28D6" w14:textId="77777777" w:rsidR="007B5D54" w:rsidRPr="008C2088" w:rsidRDefault="007B5D54" w:rsidP="00251839">
      <w:pPr>
        <w:ind w:left="567" w:hanging="567"/>
        <w:rPr>
          <w:szCs w:val="18"/>
        </w:rPr>
      </w:pPr>
    </w:p>
    <w:p w14:paraId="1E0CE197" w14:textId="11729C44" w:rsidR="007B5D54" w:rsidRPr="008C2088" w:rsidRDefault="008C2088" w:rsidP="008C2088">
      <w:pPr>
        <w:pStyle w:val="StylVlevo0cmPedsazen075cmVpravo-001cm"/>
        <w:ind w:hanging="480"/>
      </w:pPr>
      <w:bookmarkStart w:id="382" w:name="ZAL_7__8__6"/>
      <w:r>
        <w:lastRenderedPageBreak/>
        <w:t>5.</w:t>
      </w:r>
      <w:r w:rsidR="007B5D54" w:rsidRPr="008C2088">
        <w:tab/>
        <w:t>Klient se zavazuje neprodleně informovat Banku o jakýchkoliv skutečnostech, které by mohly vést k zadržení či nevyplacení dotace na Objekt úvěru, případně o zahájení řízení o odnětí dotace.</w:t>
      </w:r>
      <w:bookmarkEnd w:id="382"/>
    </w:p>
    <w:p w14:paraId="382B1407" w14:textId="77777777" w:rsidR="007B5D54" w:rsidRPr="008C2088" w:rsidRDefault="007B5D54" w:rsidP="005054FF">
      <w:pPr>
        <w:ind w:left="567" w:hanging="567"/>
        <w:rPr>
          <w:szCs w:val="18"/>
        </w:rPr>
      </w:pPr>
    </w:p>
    <w:p w14:paraId="5F1EDB4A" w14:textId="0F3C45AB" w:rsidR="008C2088" w:rsidRPr="008C2088" w:rsidRDefault="008C2088" w:rsidP="008C2088">
      <w:pPr>
        <w:pStyle w:val="StylVlevo0cmPedsazen075cmVpravo-001cm"/>
        <w:ind w:hanging="480"/>
      </w:pPr>
      <w:bookmarkStart w:id="383" w:name="ZAL_8__5__2"/>
      <w:r>
        <w:t>6.</w:t>
      </w:r>
      <w:r w:rsidRPr="008C2088">
        <w:tab/>
        <w:t>Klient se zavazuje předkládat Bance následující finanční výkazy:</w:t>
      </w:r>
    </w:p>
    <w:p w14:paraId="3DCF8651" w14:textId="0CFBD3BC" w:rsidR="008C2088" w:rsidRPr="008C2088" w:rsidRDefault="008C2088" w:rsidP="008C2088">
      <w:pPr>
        <w:ind w:left="967" w:hanging="367"/>
      </w:pPr>
      <w:r w:rsidRPr="008C2088">
        <w:t>a)</w:t>
      </w:r>
      <w:r w:rsidRPr="008C2088">
        <w:tab/>
        <w:t xml:space="preserve">výkazy v plném rozsahu rozvahy, výkazu zisků a ztrát </w:t>
      </w:r>
      <w:r>
        <w:t>ročně</w:t>
      </w:r>
      <w:r w:rsidRPr="008C2088">
        <w:rPr>
          <w:rFonts w:cs="Arial"/>
          <w:vanish/>
          <w:color w:val="FF0000"/>
          <w:sz w:val="16"/>
        </w:rPr>
        <w:t xml:space="preserve"> (OBDOBI_1_CTVRTLETNE_POLOLETNE – vyberte: čtvrtletně/pololetně)</w:t>
      </w:r>
      <w:r w:rsidRPr="008C2088">
        <w:rPr>
          <w:rFonts w:cs="Arial"/>
          <w:sz w:val="16"/>
        </w:rPr>
        <w:t xml:space="preserve"> </w:t>
      </w:r>
      <w:r w:rsidRPr="008C2088">
        <w:t xml:space="preserve">– nejpozději do </w:t>
      </w:r>
      <w:r>
        <w:t>90</w:t>
      </w:r>
      <w:r w:rsidRPr="008C2088">
        <w:rPr>
          <w:rFonts w:cs="Arial"/>
          <w:vanish/>
          <w:color w:val="FF0000"/>
          <w:sz w:val="16"/>
        </w:rPr>
        <w:t xml:space="preserve">(POCET_DNU_4- např. </w:t>
      </w:r>
      <w:r w:rsidRPr="008C2088">
        <w:rPr>
          <w:vanish/>
          <w:color w:val="FF0000"/>
          <w:sz w:val="16"/>
        </w:rPr>
        <w:t>30 dnů</w:t>
      </w:r>
      <w:r w:rsidRPr="008C2088">
        <w:rPr>
          <w:rFonts w:cs="Arial"/>
          <w:vanish/>
          <w:color w:val="FF0000"/>
          <w:sz w:val="16"/>
        </w:rPr>
        <w:t>)</w:t>
      </w:r>
      <w:r w:rsidRPr="008C2088">
        <w:t xml:space="preserve"> dnů</w:t>
      </w:r>
      <w:r w:rsidRPr="008C2088" w:rsidDel="000856B4">
        <w:t xml:space="preserve"> </w:t>
      </w:r>
      <w:r w:rsidRPr="008C2088">
        <w:t xml:space="preserve">po skončení kalendářního </w:t>
      </w:r>
      <w:r>
        <w:t>roku</w:t>
      </w:r>
      <w:r w:rsidRPr="008C2088">
        <w:rPr>
          <w:rFonts w:cs="Arial"/>
          <w:vanish/>
          <w:color w:val="FF0000"/>
          <w:sz w:val="16"/>
        </w:rPr>
        <w:t xml:space="preserve">(OBDOBI_1_CTVRTLETI_POLOLETI – vyberte: </w:t>
      </w:r>
      <w:r w:rsidRPr="008C2088">
        <w:rPr>
          <w:vanish/>
          <w:color w:val="FF0000"/>
          <w:sz w:val="16"/>
        </w:rPr>
        <w:t>čtvrtletí/pololetí</w:t>
      </w:r>
      <w:r w:rsidRPr="008C2088">
        <w:rPr>
          <w:rFonts w:cs="Arial"/>
          <w:vanish/>
          <w:color w:val="FF0000"/>
          <w:sz w:val="16"/>
        </w:rPr>
        <w:t>)</w:t>
      </w:r>
      <w:r w:rsidRPr="008C2088">
        <w:t>;</w:t>
      </w:r>
    </w:p>
    <w:p w14:paraId="5D60A27F" w14:textId="07C6EC80" w:rsidR="008C2088" w:rsidRPr="008C2088" w:rsidRDefault="008C2088" w:rsidP="008C2088">
      <w:pPr>
        <w:ind w:left="967" w:hanging="367"/>
      </w:pPr>
      <w:r w:rsidRPr="008C2088">
        <w:t>b)</w:t>
      </w:r>
      <w:r w:rsidRPr="008C2088">
        <w:tab/>
        <w:t>p</w:t>
      </w:r>
      <w:r w:rsidR="004878D8">
        <w:t>op</w:t>
      </w:r>
      <w:r w:rsidRPr="008C2088">
        <w:t>ř</w:t>
      </w:r>
      <w:r w:rsidR="004878D8">
        <w:t>ípadě další informace a doklady stanovené Bankou, a to bez zbytečného odkladu poté, co Banka Klienta o předložení informací a dokladů požádá.</w:t>
      </w:r>
    </w:p>
    <w:bookmarkEnd w:id="383"/>
    <w:p w14:paraId="5C94940A" w14:textId="77777777" w:rsidR="008C2088" w:rsidRPr="008C2088" w:rsidRDefault="008C2088" w:rsidP="005054FF">
      <w:pPr>
        <w:ind w:left="567" w:hanging="567"/>
        <w:rPr>
          <w:szCs w:val="18"/>
        </w:rPr>
      </w:pPr>
    </w:p>
    <w:p w14:paraId="620EAD70" w14:textId="352EFF98" w:rsidR="008C2088" w:rsidRPr="008C2088" w:rsidRDefault="008C2088" w:rsidP="008C2088">
      <w:pPr>
        <w:ind w:left="567" w:hanging="480"/>
      </w:pPr>
      <w:bookmarkStart w:id="384" w:name="ZAL_8__5__4"/>
      <w:r>
        <w:t>7.</w:t>
      </w:r>
      <w:r w:rsidRPr="008C2088">
        <w:tab/>
      </w:r>
      <w:r w:rsidRPr="00A96B89">
        <w:t xml:space="preserve">Klient se zavazuje předkládat Bance kopii nebo stejnopis přiznání k dani z příjmů v listinné podobě, včetně jeho příloh, v souladu se </w:t>
      </w:r>
      <w:proofErr w:type="spellStart"/>
      <w:r w:rsidRPr="00A96B89">
        <w:t>z.č</w:t>
      </w:r>
      <w:proofErr w:type="spellEnd"/>
      <w:r w:rsidRPr="00A96B89">
        <w:t xml:space="preserve">. 280/2009 Sb., daňovým řádem, ve znění pozdějších předpisů, a to do </w:t>
      </w:r>
      <w:r w:rsidR="00A96B89" w:rsidRPr="00A96B89">
        <w:t>180</w:t>
      </w:r>
      <w:r w:rsidR="00A96B89" w:rsidRPr="00A96B89">
        <w:rPr>
          <w:rFonts w:cs="Arial"/>
          <w:vanish/>
          <w:color w:val="FF0000"/>
          <w:sz w:val="16"/>
        </w:rPr>
        <w:t xml:space="preserve"> </w:t>
      </w:r>
      <w:r w:rsidRPr="00A96B89">
        <w:rPr>
          <w:rFonts w:cs="Arial"/>
          <w:vanish/>
          <w:color w:val="FF0000"/>
          <w:sz w:val="16"/>
        </w:rPr>
        <w:t>(POCET_DNU_1– uveďte číslo)</w:t>
      </w:r>
      <w:r w:rsidRPr="00A96B89">
        <w:t xml:space="preserve"> dnů po skončení příslušného účetního období. Kopie nebo stejnopis přiznání k dani z příjmu v listinné podobě budou opatřeny podpisem Klienta.</w:t>
      </w:r>
      <w:bookmarkEnd w:id="384"/>
    </w:p>
    <w:p w14:paraId="5E82FC1C" w14:textId="77777777" w:rsidR="008C2088" w:rsidRPr="008C2088" w:rsidRDefault="008C2088" w:rsidP="005054FF">
      <w:pPr>
        <w:ind w:left="567" w:hanging="567"/>
        <w:rPr>
          <w:szCs w:val="18"/>
        </w:rPr>
      </w:pPr>
    </w:p>
    <w:bookmarkEnd w:id="377"/>
    <w:p w14:paraId="4CBC2DB3" w14:textId="77777777" w:rsidR="008C2088" w:rsidRPr="008C2088" w:rsidRDefault="008C2088" w:rsidP="008C2088">
      <w:pPr>
        <w:ind w:left="567" w:hanging="567"/>
        <w:rPr>
          <w:szCs w:val="18"/>
        </w:rPr>
        <w:sectPr w:rsidR="008C2088" w:rsidRPr="008C2088">
          <w:type w:val="continuous"/>
          <w:pgSz w:w="11913" w:h="16834"/>
          <w:pgMar w:top="1985" w:right="1134" w:bottom="1304" w:left="1134" w:header="510" w:footer="510" w:gutter="0"/>
          <w:cols w:space="708"/>
          <w:formProt w:val="0"/>
          <w:noEndnote/>
        </w:sectPr>
      </w:pPr>
    </w:p>
    <w:bookmarkStart w:id="385" w:name="LOCK_VIIId"/>
    <w:bookmarkStart w:id="386" w:name="LOCK_VIIIe"/>
    <w:bookmarkStart w:id="387" w:name="Specpod_5"/>
    <w:bookmarkEnd w:id="385"/>
    <w:bookmarkEnd w:id="386"/>
    <w:p w14:paraId="6A31F934" w14:textId="2EC38F6F" w:rsidR="002F643F" w:rsidRPr="008B7768" w:rsidRDefault="002F643F" w:rsidP="008C2088">
      <w:pPr>
        <w:spacing w:before="120" w:after="40"/>
        <w:ind w:left="567" w:hanging="567"/>
        <w:rPr>
          <w:b/>
          <w:color w:val="FF0000"/>
          <w:szCs w:val="18"/>
          <w:u w:val="single"/>
        </w:rPr>
      </w:pPr>
      <w:r w:rsidRPr="008B7768">
        <w:rPr>
          <w:szCs w:val="18"/>
        </w:rPr>
        <w:fldChar w:fldCharType="begin">
          <w:ffData>
            <w:name w:val="Specpod_5"/>
            <w:enabled/>
            <w:calcOnExit w:val="0"/>
            <w:checkBox>
              <w:size w:val="24"/>
              <w:default w:val="0"/>
              <w:checked/>
            </w:checkBox>
          </w:ffData>
        </w:fldChar>
      </w:r>
      <w:r w:rsidRPr="008B7768">
        <w:rPr>
          <w:szCs w:val="18"/>
        </w:rPr>
        <w:instrText xml:space="preserve"> FORMCHECKBOX </w:instrText>
      </w:r>
      <w:r w:rsidR="002E5B42">
        <w:rPr>
          <w:szCs w:val="18"/>
        </w:rPr>
      </w:r>
      <w:r w:rsidR="002E5B42">
        <w:rPr>
          <w:szCs w:val="18"/>
        </w:rPr>
        <w:fldChar w:fldCharType="separate"/>
      </w:r>
      <w:r w:rsidRPr="008B7768">
        <w:rPr>
          <w:szCs w:val="18"/>
        </w:rPr>
        <w:fldChar w:fldCharType="end"/>
      </w:r>
      <w:bookmarkEnd w:id="387"/>
      <w:r w:rsidRPr="008B7768">
        <w:rPr>
          <w:b/>
          <w:color w:val="FF0000"/>
          <w:szCs w:val="18"/>
          <w:u w:val="single"/>
        </w:rPr>
        <w:t xml:space="preserve"> Vyloučení aplikace úvěrových podmínek</w:t>
      </w:r>
    </w:p>
    <w:p w14:paraId="764F9FA8" w14:textId="77777777" w:rsidR="00DA69F0" w:rsidRDefault="00DA69F0" w:rsidP="002F643F">
      <w:pPr>
        <w:ind w:left="567" w:hanging="567"/>
        <w:rPr>
          <w:szCs w:val="18"/>
        </w:rPr>
        <w:sectPr w:rsidR="00DA69F0">
          <w:type w:val="continuous"/>
          <w:pgSz w:w="11913" w:h="16834"/>
          <w:pgMar w:top="1985" w:right="1134" w:bottom="1304" w:left="1134" w:header="510" w:footer="510" w:gutter="0"/>
          <w:cols w:space="708"/>
          <w:noEndnote/>
        </w:sectPr>
      </w:pPr>
      <w:bookmarkStart w:id="388" w:name="VBS854"/>
    </w:p>
    <w:p w14:paraId="1EFEC80B" w14:textId="77777777" w:rsidR="005D695C" w:rsidRPr="005D695C" w:rsidRDefault="005D695C" w:rsidP="002F643F">
      <w:pPr>
        <w:ind w:left="567" w:hanging="567"/>
        <w:rPr>
          <w:szCs w:val="18"/>
        </w:rPr>
      </w:pPr>
    </w:p>
    <w:p w14:paraId="3ABF53CA" w14:textId="77777777" w:rsidR="005D695C" w:rsidRPr="005D695C" w:rsidRDefault="005D695C" w:rsidP="008C2088">
      <w:pPr>
        <w:ind w:left="567" w:hanging="480"/>
        <w:rPr>
          <w:szCs w:val="18"/>
        </w:rPr>
      </w:pPr>
      <w:bookmarkStart w:id="389" w:name="_Hlk191386501"/>
      <w:r w:rsidRPr="005D695C">
        <w:rPr>
          <w:szCs w:val="18"/>
        </w:rPr>
        <w:t>1.</w:t>
      </w:r>
      <w:r w:rsidRPr="005D695C">
        <w:rPr>
          <w:szCs w:val="18"/>
        </w:rPr>
        <w:tab/>
        <w:t>Klient a Banka se dohodli, že článek 8. odstavec 8.9 Úvěrových podmínek se na vztahy mezi Klientem a Bankou upravené touto smlouvou nepoužije.</w:t>
      </w:r>
    </w:p>
    <w:bookmarkEnd w:id="388"/>
    <w:p w14:paraId="54F5F063" w14:textId="77777777" w:rsidR="005B6F11" w:rsidRDefault="005B6F11" w:rsidP="008C2088">
      <w:pPr>
        <w:ind w:left="567" w:hanging="567"/>
        <w:rPr>
          <w:szCs w:val="18"/>
        </w:rPr>
      </w:pPr>
    </w:p>
    <w:p w14:paraId="0E55D6AC" w14:textId="4F60696A" w:rsidR="005B6F11" w:rsidRPr="008B7768" w:rsidRDefault="005B6F11" w:rsidP="008C2088">
      <w:pPr>
        <w:ind w:left="567" w:hanging="567"/>
        <w:rPr>
          <w:szCs w:val="18"/>
        </w:rPr>
        <w:sectPr w:rsidR="005B6F11" w:rsidRPr="008B7768">
          <w:type w:val="continuous"/>
          <w:pgSz w:w="11913" w:h="16834"/>
          <w:pgMar w:top="1985" w:right="1134" w:bottom="1304" w:left="1134" w:header="510" w:footer="510" w:gutter="0"/>
          <w:cols w:space="708"/>
          <w:formProt w:val="0"/>
          <w:noEndnote/>
        </w:sectPr>
      </w:pPr>
      <w:r>
        <w:rPr>
          <w:szCs w:val="18"/>
        </w:rPr>
        <w:t xml:space="preserve"> 2.       </w:t>
      </w:r>
      <w:r w:rsidRPr="005B6F11">
        <w:rPr>
          <w:szCs w:val="18"/>
        </w:rPr>
        <w:t>Klient a Banka se dohodli, že článek 10. odstavec 10.2 Úvěrových podmínek se na</w:t>
      </w:r>
      <w:r w:rsidR="005325A4">
        <w:rPr>
          <w:szCs w:val="18"/>
        </w:rPr>
        <w:t xml:space="preserve"> </w:t>
      </w:r>
      <w:r w:rsidRPr="005B6F11">
        <w:rPr>
          <w:szCs w:val="18"/>
        </w:rPr>
        <w:t xml:space="preserve">vztahy mezi Klientem a Bankou upravené touto </w:t>
      </w:r>
      <w:r w:rsidR="005325A4">
        <w:rPr>
          <w:szCs w:val="18"/>
        </w:rPr>
        <w:t>s</w:t>
      </w:r>
      <w:r w:rsidRPr="005B6F11">
        <w:rPr>
          <w:szCs w:val="18"/>
        </w:rPr>
        <w:t xml:space="preserve">mlouvou nepoužije. </w:t>
      </w:r>
      <w:r>
        <w:rPr>
          <w:szCs w:val="18"/>
        </w:rPr>
        <w:t xml:space="preserve">    </w:t>
      </w:r>
    </w:p>
    <w:p w14:paraId="0E193D95" w14:textId="77777777" w:rsidR="002F643F" w:rsidRPr="008B7768" w:rsidRDefault="002F643F" w:rsidP="002F643F">
      <w:pPr>
        <w:ind w:left="567" w:hanging="567"/>
        <w:rPr>
          <w:szCs w:val="18"/>
        </w:rPr>
      </w:pPr>
    </w:p>
    <w:bookmarkEnd w:id="389"/>
    <w:p w14:paraId="795C4056" w14:textId="77777777" w:rsidR="002F643F" w:rsidRPr="008B7768" w:rsidRDefault="002F643F" w:rsidP="008C2088">
      <w:pPr>
        <w:ind w:left="567" w:hanging="567"/>
        <w:rPr>
          <w:szCs w:val="18"/>
        </w:rPr>
        <w:sectPr w:rsidR="002F643F" w:rsidRPr="008B7768">
          <w:type w:val="continuous"/>
          <w:pgSz w:w="11913" w:h="16834"/>
          <w:pgMar w:top="1985" w:right="1134" w:bottom="1304" w:left="1134" w:header="510" w:footer="510" w:gutter="0"/>
          <w:cols w:space="708"/>
          <w:formProt w:val="0"/>
          <w:noEndnote/>
        </w:sectPr>
      </w:pPr>
    </w:p>
    <w:tbl>
      <w:tblPr>
        <w:tblW w:w="9639" w:type="dxa"/>
        <w:tblInd w:w="31" w:type="dxa"/>
        <w:tblBorders>
          <w:top w:val="single" w:sz="4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6"/>
        <w:gridCol w:w="768"/>
        <w:gridCol w:w="970"/>
        <w:gridCol w:w="7819"/>
        <w:gridCol w:w="76"/>
      </w:tblGrid>
      <w:tr w:rsidR="002F643F" w:rsidRPr="008B7768" w14:paraId="6F81029C" w14:textId="77777777" w:rsidTr="002E5B42">
        <w:trPr>
          <w:gridBefore w:val="1"/>
          <w:wBefore w:w="6" w:type="dxa"/>
        </w:trPr>
        <w:tc>
          <w:tcPr>
            <w:tcW w:w="9633" w:type="dxa"/>
            <w:gridSpan w:val="4"/>
            <w:shd w:val="pct12" w:color="auto" w:fill="auto"/>
          </w:tcPr>
          <w:p w14:paraId="631D20D2" w14:textId="77777777" w:rsidR="002F643F" w:rsidRPr="008B7768" w:rsidRDefault="002F643F" w:rsidP="00863A86">
            <w:pPr>
              <w:spacing w:before="120" w:after="40"/>
              <w:rPr>
                <w:b/>
                <w:color w:val="FF0000"/>
              </w:rPr>
            </w:pPr>
            <w:bookmarkStart w:id="390" w:name="Textové282"/>
            <w:bookmarkEnd w:id="354"/>
            <w:bookmarkEnd w:id="357"/>
            <w:r w:rsidRPr="008B7768">
              <w:rPr>
                <w:b/>
                <w:color w:val="FF0000"/>
              </w:rPr>
              <w:t>IX. Závěr</w:t>
            </w:r>
            <w:r w:rsidRPr="008B7768">
              <w:rPr>
                <w:b/>
                <w:color w:val="FF0000"/>
                <w:sz w:val="2"/>
              </w:rPr>
              <w:fldChar w:fldCharType="begin">
                <w:ffData>
                  <w:name w:val="TestSP"/>
                  <w:enabled/>
                  <w:calcOnExit w:val="0"/>
                  <w:ddList>
                    <w:listEntry w:val=" "/>
                  </w:ddList>
                </w:ffData>
              </w:fldChar>
            </w:r>
            <w:r w:rsidRPr="008B7768">
              <w:rPr>
                <w:b/>
                <w:color w:val="FF0000"/>
                <w:sz w:val="2"/>
              </w:rPr>
              <w:instrText xml:space="preserve"> FORMDROPDOWN </w:instrText>
            </w:r>
            <w:r w:rsidR="002E5B42">
              <w:rPr>
                <w:b/>
                <w:color w:val="FF0000"/>
                <w:sz w:val="2"/>
              </w:rPr>
            </w:r>
            <w:r w:rsidR="002E5B42">
              <w:rPr>
                <w:b/>
                <w:color w:val="FF0000"/>
                <w:sz w:val="2"/>
              </w:rPr>
              <w:fldChar w:fldCharType="separate"/>
            </w:r>
            <w:r w:rsidRPr="008B7768">
              <w:rPr>
                <w:b/>
                <w:color w:val="FF0000"/>
                <w:sz w:val="2"/>
              </w:rPr>
              <w:fldChar w:fldCharType="end"/>
            </w:r>
            <w:bookmarkStart w:id="391" w:name="LOCK_SX"/>
            <w:bookmarkEnd w:id="391"/>
            <w:r>
              <w:rPr>
                <w:b/>
                <w:color w:val="FF0000"/>
                <w:sz w:val="2"/>
              </w:rPr>
              <w:t>xxxxxxSX</w:t>
            </w:r>
          </w:p>
        </w:tc>
      </w:tr>
      <w:tr w:rsidR="002F643F" w:rsidRPr="008B7768" w14:paraId="24F705E2" w14:textId="77777777" w:rsidTr="002E5B42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6" w:type="dxa"/>
        </w:trPr>
        <w:tc>
          <w:tcPr>
            <w:tcW w:w="9563" w:type="dxa"/>
            <w:gridSpan w:val="4"/>
          </w:tcPr>
          <w:p w14:paraId="434E1135" w14:textId="77777777" w:rsidR="002F643F" w:rsidRPr="008B7768" w:rsidRDefault="002F643F" w:rsidP="00863A86">
            <w:pPr>
              <w:tabs>
                <w:tab w:val="left" w:pos="851"/>
              </w:tabs>
              <w:rPr>
                <w:szCs w:val="18"/>
              </w:rPr>
            </w:pPr>
            <w:r w:rsidRPr="008B7768">
              <w:rPr>
                <w:b/>
                <w:szCs w:val="18"/>
              </w:rPr>
              <w:t>Adresa pro zasílání zásilek:</w:t>
            </w:r>
          </w:p>
        </w:tc>
      </w:tr>
      <w:tr w:rsidR="002F643F" w:rsidRPr="008B7768" w14:paraId="3E614E30" w14:textId="77777777" w:rsidTr="002E5B42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6" w:type="dxa"/>
        </w:trPr>
        <w:tc>
          <w:tcPr>
            <w:tcW w:w="774" w:type="dxa"/>
            <w:gridSpan w:val="2"/>
          </w:tcPr>
          <w:p w14:paraId="33A96A99" w14:textId="77777777" w:rsidR="002F643F" w:rsidRPr="008B7768" w:rsidRDefault="002F643F" w:rsidP="00863A86">
            <w:pPr>
              <w:spacing w:before="120"/>
              <w:rPr>
                <w:b/>
                <w:szCs w:val="18"/>
              </w:rPr>
            </w:pPr>
          </w:p>
        </w:tc>
        <w:tc>
          <w:tcPr>
            <w:tcW w:w="970" w:type="dxa"/>
          </w:tcPr>
          <w:p w14:paraId="056B2B9A" w14:textId="77777777" w:rsidR="002F643F" w:rsidRPr="008B7768" w:rsidRDefault="002F643F" w:rsidP="00863A86">
            <w:pPr>
              <w:spacing w:before="120"/>
              <w:rPr>
                <w:b/>
                <w:szCs w:val="18"/>
              </w:rPr>
            </w:pPr>
            <w:r w:rsidRPr="008B7768">
              <w:rPr>
                <w:szCs w:val="18"/>
              </w:rPr>
              <w:t>Klient:</w:t>
            </w:r>
          </w:p>
        </w:tc>
        <w:bookmarkStart w:id="392" w:name="TXT_AdrKli1"/>
        <w:tc>
          <w:tcPr>
            <w:tcW w:w="7819" w:type="dxa"/>
            <w:tcBorders>
              <w:bottom w:val="single" w:sz="4" w:space="0" w:color="auto"/>
            </w:tcBorders>
          </w:tcPr>
          <w:p w14:paraId="7B747960" w14:textId="012DBC1E" w:rsidR="002F643F" w:rsidRPr="008B7768" w:rsidRDefault="002F643F" w:rsidP="00863A86">
            <w:pPr>
              <w:spacing w:before="120"/>
              <w:rPr>
                <w:b/>
                <w:szCs w:val="18"/>
              </w:rPr>
            </w:pPr>
            <w:r w:rsidRPr="008B7768">
              <w:rPr>
                <w:szCs w:val="18"/>
              </w:rPr>
              <w:fldChar w:fldCharType="begin">
                <w:ffData>
                  <w:name w:val="TXT_AdrKli1"/>
                  <w:enabled/>
                  <w:calcOnExit w:val="0"/>
                  <w:entryMacro w:val="AdrKli1"/>
                  <w:textInput/>
                </w:ffData>
              </w:fldChar>
            </w:r>
            <w:r w:rsidRPr="008B7768">
              <w:rPr>
                <w:szCs w:val="18"/>
              </w:rPr>
              <w:instrText xml:space="preserve"> FORMTEXT </w:instrText>
            </w:r>
            <w:r w:rsidRPr="008B7768">
              <w:rPr>
                <w:szCs w:val="18"/>
              </w:rPr>
            </w:r>
            <w:r w:rsidRPr="008B7768">
              <w:rPr>
                <w:szCs w:val="18"/>
              </w:rPr>
              <w:fldChar w:fldCharType="separate"/>
            </w:r>
            <w:r w:rsidR="00084DD7">
              <w:rPr>
                <w:szCs w:val="18"/>
              </w:rPr>
              <w:t>Na Větřáku 463, 67906 Jedovnice</w:t>
            </w:r>
            <w:r w:rsidRPr="008B7768">
              <w:rPr>
                <w:szCs w:val="18"/>
              </w:rPr>
              <w:fldChar w:fldCharType="end"/>
            </w:r>
            <w:bookmarkEnd w:id="392"/>
          </w:p>
        </w:tc>
      </w:tr>
      <w:tr w:rsidR="002F643F" w:rsidRPr="008B7768" w14:paraId="3D1A8699" w14:textId="77777777" w:rsidTr="002E5B42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6" w:type="dxa"/>
        </w:trPr>
        <w:tc>
          <w:tcPr>
            <w:tcW w:w="774" w:type="dxa"/>
            <w:gridSpan w:val="2"/>
          </w:tcPr>
          <w:p w14:paraId="36015A16" w14:textId="77777777" w:rsidR="002F643F" w:rsidRPr="008B7768" w:rsidRDefault="002F643F" w:rsidP="00863A86">
            <w:pPr>
              <w:spacing w:before="120"/>
              <w:rPr>
                <w:b/>
                <w:szCs w:val="18"/>
              </w:rPr>
            </w:pPr>
          </w:p>
        </w:tc>
        <w:tc>
          <w:tcPr>
            <w:tcW w:w="970" w:type="dxa"/>
          </w:tcPr>
          <w:p w14:paraId="6CE9BEE1" w14:textId="77777777" w:rsidR="002F643F" w:rsidRPr="008B7768" w:rsidRDefault="002F643F" w:rsidP="00863A86">
            <w:pPr>
              <w:spacing w:before="120"/>
              <w:rPr>
                <w:b/>
                <w:szCs w:val="18"/>
              </w:rPr>
            </w:pPr>
            <w:r w:rsidRPr="008B7768">
              <w:rPr>
                <w:szCs w:val="18"/>
              </w:rPr>
              <w:t>Banka:</w:t>
            </w:r>
          </w:p>
        </w:tc>
        <w:bookmarkStart w:id="393" w:name="TXT_AdrBank1"/>
        <w:tc>
          <w:tcPr>
            <w:tcW w:w="7819" w:type="dxa"/>
            <w:tcBorders>
              <w:top w:val="single" w:sz="4" w:space="0" w:color="auto"/>
              <w:bottom w:val="single" w:sz="4" w:space="0" w:color="auto"/>
            </w:tcBorders>
          </w:tcPr>
          <w:p w14:paraId="5E4CA31D" w14:textId="6F40E01B" w:rsidR="002F643F" w:rsidRPr="008B7768" w:rsidRDefault="002F643F" w:rsidP="00863A86">
            <w:pPr>
              <w:spacing w:before="120"/>
              <w:rPr>
                <w:b/>
                <w:szCs w:val="18"/>
              </w:rPr>
            </w:pPr>
            <w:r w:rsidRPr="008B7768">
              <w:rPr>
                <w:szCs w:val="18"/>
              </w:rPr>
              <w:fldChar w:fldCharType="begin">
                <w:ffData>
                  <w:name w:val="TXT_AdrBank1"/>
                  <w:enabled/>
                  <w:calcOnExit w:val="0"/>
                  <w:entryMacro w:val="Pobocky1pad"/>
                  <w:textInput/>
                </w:ffData>
              </w:fldChar>
            </w:r>
            <w:r w:rsidRPr="008B7768">
              <w:rPr>
                <w:szCs w:val="18"/>
              </w:rPr>
              <w:instrText xml:space="preserve"> FORMTEXT </w:instrText>
            </w:r>
            <w:r w:rsidRPr="008B7768">
              <w:rPr>
                <w:szCs w:val="18"/>
              </w:rPr>
            </w:r>
            <w:r w:rsidRPr="008B7768">
              <w:rPr>
                <w:szCs w:val="18"/>
              </w:rPr>
              <w:fldChar w:fldCharType="separate"/>
            </w:r>
            <w:r w:rsidR="00084DD7">
              <w:rPr>
                <w:szCs w:val="18"/>
              </w:rPr>
              <w:t>pobočka Blansko, nám. Republiky 3, Blansko, PSČ 678 01</w:t>
            </w:r>
            <w:r w:rsidRPr="008B7768">
              <w:rPr>
                <w:szCs w:val="18"/>
              </w:rPr>
              <w:fldChar w:fldCharType="end"/>
            </w:r>
            <w:bookmarkEnd w:id="393"/>
          </w:p>
        </w:tc>
      </w:tr>
      <w:tr w:rsidR="002F643F" w:rsidRPr="008B7768" w14:paraId="4D427A9B" w14:textId="77777777" w:rsidTr="002E5B42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6" w:type="dxa"/>
        </w:trPr>
        <w:tc>
          <w:tcPr>
            <w:tcW w:w="9563" w:type="dxa"/>
            <w:gridSpan w:val="4"/>
          </w:tcPr>
          <w:p w14:paraId="3DAA671C" w14:textId="3EC936E9" w:rsidR="002F643F" w:rsidRPr="008B7768" w:rsidRDefault="002F643F" w:rsidP="00863A86">
            <w:pPr>
              <w:rPr>
                <w:i/>
                <w:szCs w:val="18"/>
              </w:rPr>
            </w:pPr>
            <w:r w:rsidRPr="008B7768">
              <w:rPr>
                <w:b/>
                <w:szCs w:val="18"/>
              </w:rPr>
              <w:br/>
              <w:t xml:space="preserve">Smlouva </w:t>
            </w:r>
            <w:r>
              <w:rPr>
                <w:b/>
              </w:rPr>
              <w:fldChar w:fldCharType="begin">
                <w:ffData>
                  <w:name w:val="DD_StSmlouva"/>
                  <w:enabled w:val="0"/>
                  <w:calcOnExit w:val="0"/>
                  <w:entryMacro w:val="SetStSmlouva"/>
                  <w:ddList>
                    <w:result w:val="1"/>
                    <w:listEntry w:val="bude"/>
                    <w:listEntry w:val="nebude"/>
                  </w:ddList>
                </w:ffData>
              </w:fldChar>
            </w:r>
            <w:bookmarkStart w:id="394" w:name="DD_StSmlouva"/>
            <w:r>
              <w:rPr>
                <w:b/>
              </w:rPr>
              <w:instrText xml:space="preserve"> FORMDROPDOWN </w:instrText>
            </w:r>
            <w:r w:rsidR="002E5B42">
              <w:rPr>
                <w:b/>
              </w:rPr>
            </w:r>
            <w:r w:rsidR="002E5B4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94"/>
            <w:r>
              <w:rPr>
                <w:b/>
                <w:szCs w:val="18"/>
              </w:rPr>
              <w:t xml:space="preserve"> </w:t>
            </w:r>
            <w:r w:rsidRPr="008B7768">
              <w:rPr>
                <w:b/>
                <w:szCs w:val="18"/>
              </w:rPr>
              <w:t>nahrazovat původní úvěrovou smlouvu</w:t>
            </w:r>
            <w:r w:rsidRPr="008B7768">
              <w:t xml:space="preserve"> </w:t>
            </w:r>
          </w:p>
        </w:tc>
      </w:tr>
      <w:tr w:rsidR="002F643F" w:rsidRPr="00812520" w14:paraId="1F3BF065" w14:textId="77777777" w:rsidTr="002E5B42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6" w:type="dxa"/>
          <w:trHeight w:hRule="exact" w:val="20"/>
          <w:hidden/>
        </w:trPr>
        <w:tc>
          <w:tcPr>
            <w:tcW w:w="9563" w:type="dxa"/>
            <w:gridSpan w:val="4"/>
          </w:tcPr>
          <w:p w14:paraId="0A66798F" w14:textId="57868091" w:rsidR="002F643F" w:rsidRPr="00812520" w:rsidRDefault="002F643F" w:rsidP="00863A86">
            <w:pPr>
              <w:spacing w:before="60"/>
              <w:rPr>
                <w:vanish/>
              </w:rPr>
            </w:pPr>
            <w:r w:rsidRPr="00812520">
              <w:rPr>
                <w:vanish/>
              </w:rPr>
              <w:t xml:space="preserve">a to smlouvu o </w:t>
            </w:r>
            <w:bookmarkStart w:id="395" w:name="TXT_StSml1"/>
            <w:r w:rsidRPr="00812520">
              <w:rPr>
                <w:vanish/>
              </w:rPr>
              <w:fldChar w:fldCharType="begin">
                <w:ffData>
                  <w:name w:val="TXT_StSml1"/>
                  <w:enabled w:val="0"/>
                  <w:calcOnExit w:val="0"/>
                  <w:textInput/>
                </w:ffData>
              </w:fldChar>
            </w:r>
            <w:r w:rsidRPr="00812520">
              <w:rPr>
                <w:vanish/>
              </w:rPr>
              <w:instrText xml:space="preserve"> FORMTEXT </w:instrText>
            </w:r>
            <w:r w:rsidRPr="00812520">
              <w:rPr>
                <w:vanish/>
              </w:rPr>
            </w:r>
            <w:r w:rsidRPr="00812520">
              <w:rPr>
                <w:vanish/>
              </w:rPr>
              <w:fldChar w:fldCharType="separate"/>
            </w:r>
            <w:r w:rsidRPr="00812520">
              <w:rPr>
                <w:vanish/>
              </w:rPr>
              <w:t> </w:t>
            </w:r>
            <w:r w:rsidRPr="00812520">
              <w:rPr>
                <w:vanish/>
              </w:rPr>
              <w:t> </w:t>
            </w:r>
            <w:r w:rsidRPr="00812520">
              <w:rPr>
                <w:vanish/>
              </w:rPr>
              <w:t> </w:t>
            </w:r>
            <w:r w:rsidRPr="00812520">
              <w:rPr>
                <w:vanish/>
              </w:rPr>
              <w:t> </w:t>
            </w:r>
            <w:r w:rsidRPr="00812520">
              <w:rPr>
                <w:vanish/>
              </w:rPr>
              <w:t> </w:t>
            </w:r>
            <w:r w:rsidRPr="00812520">
              <w:rPr>
                <w:vanish/>
              </w:rPr>
              <w:fldChar w:fldCharType="end"/>
            </w:r>
            <w:bookmarkEnd w:id="395"/>
            <w:r w:rsidRPr="00812520">
              <w:rPr>
                <w:vanish/>
              </w:rPr>
              <w:t xml:space="preserve"> ze dne </w:t>
            </w:r>
            <w:bookmarkStart w:id="396" w:name="DAT_StSml1"/>
            <w:r w:rsidRPr="00812520">
              <w:rPr>
                <w:vanish/>
              </w:rPr>
              <w:fldChar w:fldCharType="begin">
                <w:ffData>
                  <w:name w:val="DAT_StSml1"/>
                  <w:enabled w:val="0"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812520">
              <w:rPr>
                <w:vanish/>
              </w:rPr>
              <w:instrText xml:space="preserve"> FORMTEXT </w:instrText>
            </w:r>
            <w:r w:rsidRPr="00812520">
              <w:rPr>
                <w:vanish/>
              </w:rPr>
            </w:r>
            <w:r w:rsidRPr="00812520">
              <w:rPr>
                <w:vanish/>
              </w:rPr>
              <w:fldChar w:fldCharType="separate"/>
            </w:r>
            <w:r w:rsidRPr="00812520">
              <w:rPr>
                <w:vanish/>
              </w:rPr>
              <w:t> </w:t>
            </w:r>
            <w:r w:rsidRPr="00812520">
              <w:rPr>
                <w:vanish/>
              </w:rPr>
              <w:t> </w:t>
            </w:r>
            <w:r w:rsidRPr="00812520">
              <w:rPr>
                <w:vanish/>
              </w:rPr>
              <w:t> </w:t>
            </w:r>
            <w:r w:rsidRPr="00812520">
              <w:rPr>
                <w:vanish/>
              </w:rPr>
              <w:t> </w:t>
            </w:r>
            <w:r w:rsidRPr="00812520">
              <w:rPr>
                <w:vanish/>
              </w:rPr>
              <w:t> </w:t>
            </w:r>
            <w:r w:rsidRPr="00812520">
              <w:rPr>
                <w:vanish/>
              </w:rPr>
              <w:fldChar w:fldCharType="end"/>
            </w:r>
            <w:bookmarkEnd w:id="396"/>
            <w:r w:rsidRPr="00812520">
              <w:rPr>
                <w:vanish/>
              </w:rPr>
              <w:t xml:space="preserve"> reg. číslo </w:t>
            </w:r>
            <w:bookmarkStart w:id="397" w:name="TXT_StSml2"/>
            <w:r w:rsidRPr="00812520">
              <w:rPr>
                <w:vanish/>
              </w:rPr>
              <w:fldChar w:fldCharType="begin">
                <w:ffData>
                  <w:name w:val="TXT_StSml2"/>
                  <w:enabled w:val="0"/>
                  <w:calcOnExit w:val="0"/>
                  <w:textInput>
                    <w:maxLength w:val="13"/>
                  </w:textInput>
                </w:ffData>
              </w:fldChar>
            </w:r>
            <w:r w:rsidRPr="00812520">
              <w:rPr>
                <w:vanish/>
              </w:rPr>
              <w:instrText xml:space="preserve"> FORMTEXT </w:instrText>
            </w:r>
            <w:r w:rsidRPr="00812520">
              <w:rPr>
                <w:vanish/>
              </w:rPr>
            </w:r>
            <w:r w:rsidRPr="00812520">
              <w:rPr>
                <w:vanish/>
              </w:rPr>
              <w:fldChar w:fldCharType="separate"/>
            </w:r>
            <w:r w:rsidRPr="00812520">
              <w:rPr>
                <w:vanish/>
              </w:rPr>
              <w:t> </w:t>
            </w:r>
            <w:r w:rsidRPr="00812520">
              <w:rPr>
                <w:vanish/>
              </w:rPr>
              <w:t> </w:t>
            </w:r>
            <w:r w:rsidRPr="00812520">
              <w:rPr>
                <w:vanish/>
              </w:rPr>
              <w:t> </w:t>
            </w:r>
            <w:r w:rsidRPr="00812520">
              <w:rPr>
                <w:vanish/>
              </w:rPr>
              <w:t> </w:t>
            </w:r>
            <w:r w:rsidRPr="00812520">
              <w:rPr>
                <w:vanish/>
              </w:rPr>
              <w:t> </w:t>
            </w:r>
            <w:r w:rsidRPr="00812520">
              <w:rPr>
                <w:vanish/>
              </w:rPr>
              <w:fldChar w:fldCharType="end"/>
            </w:r>
            <w:bookmarkEnd w:id="397"/>
            <w:r w:rsidRPr="00812520">
              <w:rPr>
                <w:vanish/>
              </w:rPr>
              <w:t>.</w:t>
            </w:r>
          </w:p>
          <w:p w14:paraId="18520FFC" w14:textId="524EB9F4" w:rsidR="002F643F" w:rsidRPr="00812520" w:rsidRDefault="002F643F" w:rsidP="00863A86">
            <w:pPr>
              <w:spacing w:before="60"/>
              <w:rPr>
                <w:vanish/>
                <w:szCs w:val="18"/>
              </w:rPr>
            </w:pPr>
            <w:r w:rsidRPr="00812520">
              <w:rPr>
                <w:vanish/>
                <w:szCs w:val="18"/>
              </w:rPr>
              <w:t xml:space="preserve">Klient  </w:t>
            </w:r>
            <w:bookmarkStart w:id="398" w:name="CB_kliZajANO"/>
            <w:r w:rsidRPr="00812520">
              <w:rPr>
                <w:vanish/>
                <w:szCs w:val="18"/>
              </w:rPr>
              <w:fldChar w:fldCharType="begin">
                <w:ffData>
                  <w:name w:val="CB_kliZajANO"/>
                  <w:enabled w:val="0"/>
                  <w:calcOnExit w:val="0"/>
                  <w:entryMacro w:val="Bookmark0.MAIN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812520">
              <w:rPr>
                <w:vanish/>
                <w:szCs w:val="18"/>
              </w:rPr>
              <w:instrText xml:space="preserve"> FORMCHECKBOX </w:instrText>
            </w:r>
            <w:r w:rsidR="002E5B42">
              <w:rPr>
                <w:vanish/>
                <w:szCs w:val="18"/>
              </w:rPr>
            </w:r>
            <w:r w:rsidR="002E5B42">
              <w:rPr>
                <w:vanish/>
                <w:szCs w:val="18"/>
              </w:rPr>
              <w:fldChar w:fldCharType="separate"/>
            </w:r>
            <w:r w:rsidRPr="00812520">
              <w:rPr>
                <w:vanish/>
                <w:szCs w:val="18"/>
              </w:rPr>
              <w:fldChar w:fldCharType="end"/>
            </w:r>
            <w:bookmarkEnd w:id="398"/>
            <w:r w:rsidRPr="00812520">
              <w:rPr>
                <w:vanish/>
                <w:szCs w:val="18"/>
              </w:rPr>
              <w:t xml:space="preserve"> je /  </w:t>
            </w:r>
            <w:bookmarkStart w:id="399" w:name="CB_kliZajNE"/>
            <w:r w:rsidRPr="00812520">
              <w:rPr>
                <w:vanish/>
                <w:szCs w:val="18"/>
              </w:rPr>
              <w:fldChar w:fldCharType="begin">
                <w:ffData>
                  <w:name w:val="CB_kliZajNE"/>
                  <w:enabled w:val="0"/>
                  <w:calcOnExit w:val="0"/>
                  <w:entryMacro w:val="Bookmark0.MAIN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812520">
              <w:rPr>
                <w:vanish/>
                <w:szCs w:val="18"/>
              </w:rPr>
              <w:instrText xml:space="preserve"> FORMCHECKBOX </w:instrText>
            </w:r>
            <w:r w:rsidR="002E5B42">
              <w:rPr>
                <w:vanish/>
                <w:szCs w:val="18"/>
              </w:rPr>
            </w:r>
            <w:r w:rsidR="002E5B42">
              <w:rPr>
                <w:vanish/>
                <w:szCs w:val="18"/>
              </w:rPr>
              <w:fldChar w:fldCharType="separate"/>
            </w:r>
            <w:r w:rsidRPr="00812520">
              <w:rPr>
                <w:vanish/>
                <w:szCs w:val="18"/>
              </w:rPr>
              <w:fldChar w:fldCharType="end"/>
            </w:r>
            <w:bookmarkEnd w:id="399"/>
            <w:r w:rsidRPr="00812520">
              <w:rPr>
                <w:vanish/>
                <w:szCs w:val="18"/>
              </w:rPr>
              <w:t xml:space="preserve"> </w:t>
            </w:r>
            <w:r w:rsidRPr="00812520">
              <w:rPr>
                <w:rFonts w:cs="Arial"/>
                <w:vanish/>
                <w:sz w:val="20"/>
              </w:rPr>
              <w:t>není osobou poskytující zajištění</w:t>
            </w:r>
          </w:p>
        </w:tc>
      </w:tr>
      <w:tr w:rsidR="002F643F" w:rsidRPr="00812520" w14:paraId="6D80E24A" w14:textId="77777777" w:rsidTr="002E5B42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6" w:type="dxa"/>
          <w:trHeight w:hRule="exact" w:val="20"/>
          <w:hidden/>
        </w:trPr>
        <w:tc>
          <w:tcPr>
            <w:tcW w:w="9563" w:type="dxa"/>
            <w:gridSpan w:val="4"/>
          </w:tcPr>
          <w:p w14:paraId="59820EDC" w14:textId="04C1A199" w:rsidR="002F643F" w:rsidRPr="00812520" w:rsidRDefault="002F643F" w:rsidP="00863A86">
            <w:pPr>
              <w:ind w:right="-17"/>
              <w:rPr>
                <w:vanish/>
              </w:rPr>
            </w:pPr>
            <w:r w:rsidRPr="00812520">
              <w:rPr>
                <w:vanish/>
              </w:rPr>
              <w:br/>
              <w:t xml:space="preserve">Zajištění, které klient poskytl na základě </w:t>
            </w:r>
            <w:bookmarkStart w:id="400" w:name="TXT_StSml4"/>
            <w:r w:rsidRPr="00812520">
              <w:rPr>
                <w:vanish/>
              </w:rPr>
              <w:fldChar w:fldCharType="begin">
                <w:ffData>
                  <w:name w:val="TXT_StSml4"/>
                  <w:enabled w:val="0"/>
                  <w:calcOnExit w:val="0"/>
                  <w:textInput/>
                </w:ffData>
              </w:fldChar>
            </w:r>
            <w:r w:rsidRPr="00812520">
              <w:rPr>
                <w:vanish/>
              </w:rPr>
              <w:instrText xml:space="preserve"> FORMTEXT </w:instrText>
            </w:r>
            <w:r w:rsidRPr="00812520">
              <w:rPr>
                <w:vanish/>
              </w:rPr>
            </w:r>
            <w:r w:rsidRPr="00812520">
              <w:rPr>
                <w:vanish/>
              </w:rPr>
              <w:fldChar w:fldCharType="separate"/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vanish/>
              </w:rPr>
              <w:fldChar w:fldCharType="end"/>
            </w:r>
            <w:bookmarkEnd w:id="400"/>
            <w:r w:rsidRPr="00812520">
              <w:rPr>
                <w:vanish/>
              </w:rPr>
              <w:t xml:space="preserve"> ze dne </w:t>
            </w:r>
            <w:bookmarkStart w:id="401" w:name="DAT_StSml2"/>
            <w:r w:rsidRPr="00812520">
              <w:rPr>
                <w:vanish/>
              </w:rPr>
              <w:fldChar w:fldCharType="begin">
                <w:ffData>
                  <w:name w:val="DAT_StSml2"/>
                  <w:enabled w:val="0"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812520">
              <w:rPr>
                <w:vanish/>
              </w:rPr>
              <w:instrText xml:space="preserve"> FORMTEXT </w:instrText>
            </w:r>
            <w:r w:rsidRPr="00812520">
              <w:rPr>
                <w:vanish/>
              </w:rPr>
            </w:r>
            <w:r w:rsidRPr="00812520">
              <w:rPr>
                <w:vanish/>
              </w:rPr>
              <w:fldChar w:fldCharType="separate"/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noProof/>
                <w:vanish/>
              </w:rPr>
              <w:t> </w:t>
            </w:r>
            <w:r w:rsidRPr="00812520">
              <w:rPr>
                <w:vanish/>
              </w:rPr>
              <w:fldChar w:fldCharType="end"/>
            </w:r>
            <w:bookmarkEnd w:id="401"/>
            <w:r w:rsidRPr="00812520">
              <w:rPr>
                <w:vanish/>
              </w:rPr>
              <w:t xml:space="preserve"> bude i nadále trvat v nezměněném rozsahu. </w:t>
            </w:r>
          </w:p>
        </w:tc>
      </w:tr>
      <w:tr w:rsidR="002F643F" w:rsidRPr="008B7768" w14:paraId="428E4A09" w14:textId="77777777" w:rsidTr="002E5B42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6" w:type="dxa"/>
        </w:trPr>
        <w:tc>
          <w:tcPr>
            <w:tcW w:w="9563" w:type="dxa"/>
            <w:gridSpan w:val="4"/>
          </w:tcPr>
          <w:p w14:paraId="04761EF5" w14:textId="4D01BAC7" w:rsidR="002F643F" w:rsidRPr="008B7768" w:rsidRDefault="002F643F" w:rsidP="00863A86">
            <w:pPr>
              <w:ind w:right="-17"/>
            </w:pPr>
            <w:r w:rsidRPr="008B7768">
              <w:br/>
              <w:t xml:space="preserve">Kód </w:t>
            </w:r>
            <w:r>
              <w:t>obchodního místa</w:t>
            </w:r>
            <w:r w:rsidRPr="008B7768">
              <w:t xml:space="preserve"> </w:t>
            </w:r>
            <w:bookmarkStart w:id="402" w:name="Text913"/>
            <w:r w:rsidRPr="008B7768">
              <w:fldChar w:fldCharType="begin">
                <w:ffData>
                  <w:name w:val="Text913"/>
                  <w:enabled w:val="0"/>
                  <w:calcOnExit w:val="0"/>
                  <w:textInput/>
                </w:ffData>
              </w:fldChar>
            </w:r>
            <w:r w:rsidRPr="008B7768">
              <w:instrText xml:space="preserve"> FORMTEXT </w:instrText>
            </w:r>
            <w:r w:rsidRPr="008B7768">
              <w:fldChar w:fldCharType="separate"/>
            </w:r>
            <w:r w:rsidR="00084DD7">
              <w:t>106451</w:t>
            </w:r>
            <w:r w:rsidRPr="008B7768">
              <w:fldChar w:fldCharType="end"/>
            </w:r>
            <w:bookmarkEnd w:id="402"/>
          </w:p>
        </w:tc>
      </w:tr>
      <w:tr w:rsidR="002F643F" w:rsidRPr="008B7768" w14:paraId="1019F9DB" w14:textId="77777777" w:rsidTr="002E5B42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6" w:type="dxa"/>
        </w:trPr>
        <w:tc>
          <w:tcPr>
            <w:tcW w:w="9563" w:type="dxa"/>
            <w:gridSpan w:val="4"/>
          </w:tcPr>
          <w:p w14:paraId="67BB1B7A" w14:textId="77777777" w:rsidR="002F643F" w:rsidRPr="008B7768" w:rsidRDefault="002F643F" w:rsidP="00863A86">
            <w:pPr>
              <w:ind w:right="-17"/>
            </w:pPr>
          </w:p>
        </w:tc>
      </w:tr>
    </w:tbl>
    <w:p w14:paraId="4F92F490" w14:textId="77777777" w:rsidR="002F643F" w:rsidRPr="008B7768" w:rsidRDefault="002F643F" w:rsidP="002F643F"/>
    <w:tbl>
      <w:tblPr>
        <w:tblW w:w="9675" w:type="dxa"/>
        <w:tblInd w:w="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675"/>
      </w:tblGrid>
      <w:tr w:rsidR="002F643F" w:rsidRPr="00812520" w14:paraId="1A7650ED" w14:textId="77777777" w:rsidTr="002E5B42">
        <w:trPr>
          <w:trHeight w:hRule="exact" w:val="20"/>
          <w:hidden/>
        </w:trPr>
        <w:tc>
          <w:tcPr>
            <w:tcW w:w="9675" w:type="dxa"/>
            <w:tcBorders>
              <w:top w:val="single" w:sz="6" w:space="0" w:color="auto"/>
            </w:tcBorders>
            <w:shd w:val="pct12" w:color="auto" w:fill="auto"/>
          </w:tcPr>
          <w:bookmarkStart w:id="403" w:name="LOCK_X"/>
          <w:bookmarkStart w:id="404" w:name="ZMENA4"/>
          <w:p w14:paraId="53BD2662" w14:textId="77777777" w:rsidR="002F643F" w:rsidRPr="00812520" w:rsidRDefault="002F643F" w:rsidP="00863A86">
            <w:pPr>
              <w:spacing w:before="120" w:after="40"/>
              <w:rPr>
                <w:b/>
                <w:vanish/>
                <w:szCs w:val="18"/>
              </w:rPr>
            </w:pPr>
            <w:r w:rsidRPr="00812520">
              <w:rPr>
                <w:b/>
                <w:vanish/>
                <w:szCs w:val="18"/>
              </w:rPr>
              <w:fldChar w:fldCharType="begin"/>
            </w:r>
            <w:r w:rsidRPr="00812520">
              <w:rPr>
                <w:b/>
                <w:vanish/>
                <w:szCs w:val="18"/>
              </w:rPr>
              <w:instrText xml:space="preserve"> </w:instrText>
            </w:r>
            <w:r w:rsidRPr="00812520">
              <w:rPr>
                <w:b/>
                <w:vanish/>
                <w:color w:val="FF0000"/>
                <w:szCs w:val="18"/>
              </w:rPr>
              <w:instrText>MACROBUTTON zobraz X</w:instrText>
            </w:r>
            <w:r w:rsidRPr="00812520">
              <w:rPr>
                <w:b/>
                <w:vanish/>
                <w:color w:val="FF0000"/>
                <w:szCs w:val="18"/>
                <w:u w:val="single"/>
              </w:rPr>
              <w:instrText>. Návrh změny podmínek</w:instrText>
            </w:r>
            <w:r w:rsidRPr="00812520">
              <w:rPr>
                <w:b/>
                <w:vanish/>
                <w:color w:val="FF0000"/>
                <w:szCs w:val="18"/>
              </w:rPr>
              <w:instrText xml:space="preserve"> </w:instrText>
            </w:r>
            <w:r w:rsidRPr="00812520">
              <w:rPr>
                <w:b/>
                <w:vanish/>
                <w:color w:val="FF0000"/>
                <w:szCs w:val="18"/>
              </w:rPr>
              <w:fldChar w:fldCharType="begin"/>
            </w:r>
            <w:r w:rsidRPr="00812520">
              <w:rPr>
                <w:b/>
                <w:vanish/>
                <w:color w:val="FF0000"/>
                <w:szCs w:val="18"/>
              </w:rPr>
              <w:instrText>$$35</w:instrText>
            </w:r>
            <w:r w:rsidRPr="00812520">
              <w:rPr>
                <w:b/>
                <w:vanish/>
                <w:color w:val="FF0000"/>
                <w:szCs w:val="18"/>
              </w:rPr>
              <w:fldChar w:fldCharType="end"/>
            </w:r>
            <w:r w:rsidRPr="00812520">
              <w:rPr>
                <w:b/>
                <w:vanish/>
                <w:szCs w:val="18"/>
              </w:rPr>
              <w:instrText xml:space="preserve"> </w:instrText>
            </w:r>
            <w:r w:rsidRPr="00812520">
              <w:rPr>
                <w:b/>
                <w:vanish/>
                <w:szCs w:val="18"/>
              </w:rPr>
              <w:fldChar w:fldCharType="end"/>
            </w:r>
            <w:bookmarkEnd w:id="403"/>
          </w:p>
        </w:tc>
      </w:tr>
    </w:tbl>
    <w:p w14:paraId="480B46F9" w14:textId="77777777" w:rsidR="002F643F" w:rsidRPr="008B7768" w:rsidRDefault="002F643F" w:rsidP="002F643F">
      <w:pPr>
        <w:rPr>
          <w:szCs w:val="18"/>
        </w:rPr>
        <w:sectPr w:rsidR="002F643F" w:rsidRPr="008B7768">
          <w:type w:val="continuous"/>
          <w:pgSz w:w="11913" w:h="16834"/>
          <w:pgMar w:top="1985" w:right="1134" w:bottom="1304" w:left="1134" w:header="510" w:footer="510" w:gutter="0"/>
          <w:cols w:space="708"/>
          <w:noEndnote/>
        </w:sect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677"/>
      </w:tblGrid>
      <w:tr w:rsidR="002F643F" w:rsidRPr="00812520" w14:paraId="5616F7EC" w14:textId="77777777" w:rsidTr="002E5B42">
        <w:trPr>
          <w:trHeight w:hRule="exact" w:val="20"/>
          <w:hidden/>
        </w:trPr>
        <w:tc>
          <w:tcPr>
            <w:tcW w:w="9677" w:type="dxa"/>
          </w:tcPr>
          <w:p w14:paraId="73AEA51B" w14:textId="77777777" w:rsidR="002F643F" w:rsidRPr="00812520" w:rsidRDefault="002F643F" w:rsidP="00863A86">
            <w:pPr>
              <w:rPr>
                <w:vanish/>
                <w:szCs w:val="18"/>
              </w:rPr>
            </w:pPr>
          </w:p>
          <w:p w14:paraId="0E00F72B" w14:textId="77777777" w:rsidR="002F643F" w:rsidRPr="00812520" w:rsidRDefault="002F643F" w:rsidP="00863A86">
            <w:pPr>
              <w:rPr>
                <w:vanish/>
                <w:szCs w:val="18"/>
              </w:rPr>
            </w:pPr>
          </w:p>
        </w:tc>
      </w:tr>
    </w:tbl>
    <w:p w14:paraId="4A3207A1" w14:textId="77777777" w:rsidR="002F643F" w:rsidRPr="008B7768" w:rsidRDefault="002F643F" w:rsidP="002F643F">
      <w:pPr>
        <w:rPr>
          <w:szCs w:val="18"/>
        </w:rPr>
        <w:sectPr w:rsidR="002F643F" w:rsidRPr="008B7768">
          <w:type w:val="continuous"/>
          <w:pgSz w:w="11913" w:h="16834"/>
          <w:pgMar w:top="1985" w:right="1134" w:bottom="1304" w:left="1134" w:header="510" w:footer="510" w:gutter="0"/>
          <w:cols w:space="708"/>
          <w:formProt w:val="0"/>
          <w:noEndnote/>
        </w:sectPr>
      </w:pPr>
    </w:p>
    <w:p w14:paraId="7C5B7EBB" w14:textId="77777777" w:rsidR="002F643F" w:rsidRPr="008B7768" w:rsidRDefault="002F643F" w:rsidP="002F643F"/>
    <w:bookmarkEnd w:id="404"/>
    <w:p w14:paraId="5D19C491" w14:textId="77777777" w:rsidR="002F643F" w:rsidRPr="008B7768" w:rsidRDefault="002F643F" w:rsidP="002F643F"/>
    <w:tbl>
      <w:tblPr>
        <w:tblW w:w="0" w:type="auto"/>
        <w:tblInd w:w="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639"/>
      </w:tblGrid>
      <w:tr w:rsidR="002F643F" w:rsidRPr="008B7768" w14:paraId="7626A423" w14:textId="77777777" w:rsidTr="002E5B42">
        <w:tc>
          <w:tcPr>
            <w:tcW w:w="9639" w:type="dxa"/>
          </w:tcPr>
          <w:p w14:paraId="4096D999" w14:textId="77777777" w:rsidR="002F643F" w:rsidRPr="008B7768" w:rsidRDefault="002F643F" w:rsidP="00863A86">
            <w:pPr>
              <w:rPr>
                <w:position w:val="-2"/>
              </w:rPr>
            </w:pPr>
            <w:bookmarkStart w:id="405" w:name="Prilohy"/>
            <w:bookmarkStart w:id="406" w:name="LOCK_XI"/>
            <w:bookmarkEnd w:id="390"/>
            <w:r w:rsidRPr="008B7768">
              <w:t xml:space="preserve">Nedílnou součástí tohoto Návrhu je (kromě dalších příloh) Zhodnocení rizika obchodu (šablona </w:t>
            </w:r>
            <w:r w:rsidR="00D97A6A">
              <w:t>HODRIFIN</w:t>
            </w:r>
            <w:r w:rsidRPr="008B7768">
              <w:t>).</w:t>
            </w:r>
          </w:p>
        </w:tc>
      </w:tr>
      <w:bookmarkEnd w:id="405"/>
      <w:bookmarkEnd w:id="406"/>
    </w:tbl>
    <w:p w14:paraId="4373BF96" w14:textId="77777777" w:rsidR="002F643F" w:rsidRPr="008B7768" w:rsidRDefault="002F643F" w:rsidP="002F643F">
      <w:pPr>
        <w:ind w:right="5"/>
      </w:pPr>
    </w:p>
    <w:p w14:paraId="4A89B47C" w14:textId="77777777" w:rsidR="00C46450" w:rsidRDefault="00C46450" w:rsidP="002F643F"/>
    <w:p w14:paraId="02D83D89" w14:textId="3CBD50B1" w:rsidR="00A46492" w:rsidRDefault="00A46492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14:paraId="71C1E6E0" w14:textId="77777777" w:rsidR="00A46492" w:rsidRDefault="00A46492" w:rsidP="002F643F">
      <w:pPr>
        <w:sectPr w:rsidR="00A46492" w:rsidSect="00461179">
          <w:headerReference w:type="default" r:id="rId10"/>
          <w:footerReference w:type="default" r:id="rId11"/>
          <w:type w:val="continuous"/>
          <w:pgSz w:w="11913" w:h="16834"/>
          <w:pgMar w:top="1985" w:right="1134" w:bottom="1304" w:left="1134" w:header="510" w:footer="510" w:gutter="0"/>
          <w:cols w:space="708"/>
          <w:noEndnote/>
        </w:sect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852"/>
        <w:gridCol w:w="2440"/>
        <w:gridCol w:w="850"/>
        <w:gridCol w:w="963"/>
        <w:gridCol w:w="313"/>
        <w:gridCol w:w="850"/>
        <w:gridCol w:w="3404"/>
      </w:tblGrid>
      <w:tr w:rsidR="00A46492" w14:paraId="7469BEBC" w14:textId="77777777" w:rsidTr="002E5B42">
        <w:trPr>
          <w:cantSplit/>
          <w:trHeight w:val="340"/>
        </w:trPr>
        <w:tc>
          <w:tcPr>
            <w:tcW w:w="6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pct20" w:color="auto" w:fill="auto"/>
          </w:tcPr>
          <w:p w14:paraId="36C31C35" w14:textId="77777777" w:rsidR="00A46492" w:rsidRDefault="00A46492" w:rsidP="000C7ED7">
            <w:pPr>
              <w:keepNext/>
              <w:spacing w:before="40"/>
              <w:rPr>
                <w:b/>
                <w:sz w:val="22"/>
              </w:rPr>
            </w:pPr>
            <w:bookmarkStart w:id="407" w:name="PRENOS"/>
            <w:r>
              <w:rPr>
                <w:b/>
                <w:sz w:val="22"/>
              </w:rPr>
              <w:lastRenderedPageBreak/>
              <w:t>Zhodnocení rizika navrhovaného obchodu</w:t>
            </w:r>
          </w:p>
        </w:tc>
        <w:tc>
          <w:tcPr>
            <w:tcW w:w="34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761DE867" w14:textId="77777777" w:rsidR="00A46492" w:rsidRDefault="00A46492" w:rsidP="000C7ED7">
            <w:pPr>
              <w:keepNext/>
              <w:spacing w:before="60"/>
              <w:rPr>
                <w:b/>
              </w:rPr>
            </w:pPr>
            <w:r>
              <w:rPr>
                <w:b/>
              </w:rPr>
              <w:t xml:space="preserve">Číslo žádosti: </w:t>
            </w:r>
            <w:r>
              <w:fldChar w:fldCharType="begin">
                <w:ffData>
                  <w:name w:val="Textové213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fldChar w:fldCharType="separate"/>
            </w:r>
            <w:r>
              <w:t>99050005010</w:t>
            </w:r>
            <w:r>
              <w:fldChar w:fldCharType="end"/>
            </w:r>
          </w:p>
        </w:tc>
      </w:tr>
      <w:tr w:rsidR="00A46492" w:rsidRPr="00C11634" w14:paraId="328FC252" w14:textId="77777777" w:rsidTr="002E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967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7C7344D" w14:textId="77777777" w:rsidR="00A46492" w:rsidRPr="00C11634" w:rsidRDefault="00A46492" w:rsidP="000C7ED7">
            <w:pPr>
              <w:spacing w:before="120"/>
              <w:rPr>
                <w:b/>
              </w:rPr>
            </w:pPr>
            <w:r w:rsidRPr="00C11634">
              <w:rPr>
                <w:b/>
              </w:rPr>
              <w:t>Komentář k navrhovanému obchodu:</w:t>
            </w:r>
          </w:p>
          <w:p w14:paraId="502E2724" w14:textId="77777777" w:rsidR="00A46492" w:rsidRPr="00D94953" w:rsidRDefault="00A46492" w:rsidP="000C7ED7">
            <w:pPr>
              <w:spacing w:before="120"/>
              <w:rPr>
                <w:i/>
                <w:vanish/>
                <w:color w:val="FF0000"/>
                <w:sz w:val="16"/>
              </w:rPr>
            </w:pPr>
            <w:r w:rsidRPr="00D94953">
              <w:rPr>
                <w:i/>
                <w:vanish/>
                <w:color w:val="FF0000"/>
                <w:sz w:val="16"/>
              </w:rPr>
              <w:t xml:space="preserve">(CORP: vyplňuje AO/BaPo, SB: vyplňuje pracovník CAP M/O, který v případě nesouladu smlouvy se standardními šablonami zkontroluje, zda </w:t>
            </w:r>
            <w:r>
              <w:rPr>
                <w:i/>
                <w:vanish/>
                <w:color w:val="FF0000"/>
                <w:sz w:val="16"/>
              </w:rPr>
              <w:t>je ve WMT vložena k</w:t>
            </w:r>
            <w:r w:rsidRPr="00D94953">
              <w:rPr>
                <w:i/>
                <w:vanish/>
                <w:color w:val="FF0000"/>
                <w:sz w:val="16"/>
              </w:rPr>
              <w:t>omunikac</w:t>
            </w:r>
            <w:r>
              <w:rPr>
                <w:i/>
                <w:vanish/>
                <w:color w:val="FF0000"/>
                <w:sz w:val="16"/>
              </w:rPr>
              <w:t>e</w:t>
            </w:r>
            <w:r w:rsidRPr="00D94953">
              <w:rPr>
                <w:i/>
                <w:vanish/>
                <w:color w:val="FF0000"/>
                <w:sz w:val="16"/>
              </w:rPr>
              <w:t xml:space="preserve"> s LEG)</w:t>
            </w:r>
          </w:p>
          <w:p w14:paraId="15A080A0" w14:textId="77777777" w:rsidR="00A46492" w:rsidRPr="00C11634" w:rsidRDefault="00A46492" w:rsidP="000C7ED7">
            <w:pPr>
              <w:spacing w:before="120"/>
            </w:pPr>
            <w:r w:rsidRPr="00C11634">
              <w:t>Podmínky uvedené v tomto Návrhu jsou v souladu se zněním platné notifikace.</w:t>
            </w:r>
          </w:p>
          <w:p w14:paraId="497326DB" w14:textId="77777777" w:rsidR="00A46492" w:rsidRPr="00C11634" w:rsidRDefault="00A46492" w:rsidP="000C7ED7">
            <w:pPr>
              <w:spacing w:before="180" w:after="120"/>
              <w:rPr>
                <w:rFonts w:cs="Arial"/>
                <w:b/>
                <w:szCs w:val="18"/>
              </w:rPr>
            </w:pPr>
            <w:r w:rsidRPr="00C11634">
              <w:rPr>
                <w:rFonts w:cs="Arial"/>
                <w:b/>
                <w:szCs w:val="18"/>
              </w:rPr>
              <w:t>Uzavíraná smluvní dokumentace:</w:t>
            </w:r>
          </w:p>
          <w:p w14:paraId="61A68A41" w14:textId="205CF23B" w:rsidR="00A46492" w:rsidRPr="00C11634" w:rsidRDefault="00A46492" w:rsidP="000C7ED7">
            <w:pPr>
              <w:rPr>
                <w:rFonts w:cs="Arial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2E5B42">
              <w:fldChar w:fldCharType="separate"/>
            </w:r>
            <w:r>
              <w:fldChar w:fldCharType="end"/>
            </w:r>
            <w:r>
              <w:t xml:space="preserve"> </w:t>
            </w:r>
            <w:r w:rsidRPr="00C11634">
              <w:rPr>
                <w:rFonts w:cs="Arial"/>
                <w:szCs w:val="18"/>
              </w:rPr>
              <w:t xml:space="preserve">je v souladu s platnými šablonami KB </w:t>
            </w:r>
          </w:p>
          <w:p w14:paraId="4D12D2A1" w14:textId="77777777" w:rsidR="00A46492" w:rsidRPr="00C11634" w:rsidRDefault="00A46492" w:rsidP="000C7ED7">
            <w:pPr>
              <w:rPr>
                <w:rFonts w:cs="Arial"/>
                <w:b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E5B42">
              <w:fldChar w:fldCharType="separate"/>
            </w:r>
            <w:r>
              <w:fldChar w:fldCharType="end"/>
            </w:r>
            <w:r>
              <w:t xml:space="preserve"> </w:t>
            </w:r>
            <w:r w:rsidRPr="00C11634">
              <w:rPr>
                <w:rFonts w:cs="Arial"/>
              </w:rPr>
              <w:t xml:space="preserve">není v souladu s platnými šablonami KB a </w:t>
            </w:r>
            <w:r w:rsidRPr="00C11634">
              <w:rPr>
                <w:rFonts w:cs="Arial"/>
                <w:szCs w:val="18"/>
              </w:rPr>
              <w:t>byla validována právním odborem KB</w:t>
            </w:r>
            <w:r w:rsidRPr="00C11634">
              <w:rPr>
                <w:rFonts w:cs="Arial"/>
                <w:b/>
                <w:szCs w:val="18"/>
              </w:rPr>
              <w:t xml:space="preserve"> </w:t>
            </w:r>
          </w:p>
          <w:p w14:paraId="66273D5B" w14:textId="77777777" w:rsidR="00A46492" w:rsidRPr="00C11634" w:rsidRDefault="00A46492" w:rsidP="000C7ED7">
            <w:pPr>
              <w:spacing w:before="180"/>
              <w:rPr>
                <w:rFonts w:cs="Arial"/>
                <w:b/>
                <w:vanish/>
                <w:color w:val="FF0000"/>
                <w:szCs w:val="18"/>
              </w:rPr>
            </w:pPr>
            <w:r w:rsidRPr="00D94953">
              <w:rPr>
                <w:i/>
                <w:vanish/>
                <w:color w:val="FF0000"/>
                <w:sz w:val="16"/>
              </w:rPr>
              <w:t xml:space="preserve">(CORP: vyplňuje AO/BaPo, SB: </w:t>
            </w:r>
            <w:r>
              <w:rPr>
                <w:i/>
                <w:vanish/>
                <w:color w:val="FF0000"/>
                <w:sz w:val="16"/>
              </w:rPr>
              <w:t>vyplňuje BaPo, přičemž vybere pouze jednu vyhovující variantu</w:t>
            </w:r>
            <w:r w:rsidRPr="00D94953">
              <w:rPr>
                <w:i/>
                <w:vanish/>
                <w:color w:val="FF0000"/>
                <w:sz w:val="16"/>
              </w:rPr>
              <w:t>)</w:t>
            </w:r>
          </w:p>
          <w:p w14:paraId="0A69C838" w14:textId="77777777" w:rsidR="00A46492" w:rsidRPr="00D94953" w:rsidRDefault="00A46492" w:rsidP="000C7ED7">
            <w:pPr>
              <w:spacing w:before="180" w:after="120"/>
              <w:rPr>
                <w:rFonts w:cs="Arial"/>
                <w:b/>
                <w:szCs w:val="18"/>
              </w:rPr>
            </w:pPr>
            <w:r w:rsidRPr="00D94953">
              <w:rPr>
                <w:rFonts w:cs="Arial"/>
                <w:b/>
                <w:szCs w:val="18"/>
              </w:rPr>
              <w:t>Uzavíraná smluvní dokumentace:</w:t>
            </w:r>
          </w:p>
          <w:p w14:paraId="1732BF00" w14:textId="77777777" w:rsidR="00A46492" w:rsidRPr="00C11634" w:rsidRDefault="00A46492" w:rsidP="000C7ED7">
            <w:pPr>
              <w:ind w:left="397" w:hanging="397"/>
              <w:rPr>
                <w:rFonts w:cs="Arial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E5B42">
              <w:fldChar w:fldCharType="separate"/>
            </w:r>
            <w:r>
              <w:fldChar w:fldCharType="end"/>
            </w:r>
            <w:r>
              <w:t xml:space="preserve"> j</w:t>
            </w:r>
            <w:r w:rsidRPr="00C11634">
              <w:rPr>
                <w:rFonts w:cs="Arial"/>
                <w:szCs w:val="18"/>
              </w:rPr>
              <w:t>e v </w:t>
            </w:r>
            <w:r w:rsidRPr="00C0737A">
              <w:rPr>
                <w:rFonts w:cs="Arial"/>
              </w:rPr>
              <w:t>souladu</w:t>
            </w:r>
            <w:r w:rsidRPr="00C11634">
              <w:rPr>
                <w:rFonts w:cs="Arial"/>
                <w:szCs w:val="18"/>
              </w:rPr>
              <w:t xml:space="preserve"> s platnou metodikou KB</w:t>
            </w:r>
          </w:p>
          <w:p w14:paraId="10D60E63" w14:textId="77777777" w:rsidR="00A46492" w:rsidRPr="00C11634" w:rsidRDefault="00A46492" w:rsidP="000C7ED7">
            <w:pPr>
              <w:ind w:left="340" w:hanging="340"/>
              <w:jc w:val="left"/>
              <w:rPr>
                <w:rFonts w:cs="Arial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E5B42">
              <w:fldChar w:fldCharType="separate"/>
            </w:r>
            <w:r>
              <w:fldChar w:fldCharType="end"/>
            </w:r>
            <w:r>
              <w:t xml:space="preserve"> </w:t>
            </w:r>
            <w:r w:rsidRPr="00C11634">
              <w:rPr>
                <w:rFonts w:cs="Arial"/>
              </w:rPr>
              <w:t>není v souladu s platnou metodikou KB</w:t>
            </w:r>
            <w:r>
              <w:rPr>
                <w:rFonts w:cs="Arial"/>
              </w:rPr>
              <w:t>, byla schválena metodická výjimka</w:t>
            </w:r>
            <w:r w:rsidRPr="00C11634">
              <w:rPr>
                <w:rFonts w:cs="Arial"/>
                <w:szCs w:val="18"/>
              </w:rPr>
              <w:t xml:space="preserve"> a souhlasná stanoviska metod</w:t>
            </w:r>
            <w:r>
              <w:rPr>
                <w:rFonts w:cs="Arial"/>
                <w:szCs w:val="18"/>
              </w:rPr>
              <w:t>iků </w:t>
            </w:r>
            <w:r w:rsidRPr="00C11634">
              <w:rPr>
                <w:rFonts w:cs="Arial"/>
                <w:szCs w:val="18"/>
              </w:rPr>
              <w:t>/</w:t>
            </w:r>
            <w:r>
              <w:rPr>
                <w:rFonts w:cs="Arial"/>
                <w:szCs w:val="18"/>
              </w:rPr>
              <w:t> </w:t>
            </w:r>
            <w:r w:rsidRPr="00C11634">
              <w:rPr>
                <w:rFonts w:cs="Arial"/>
                <w:szCs w:val="18"/>
              </w:rPr>
              <w:t>odborných útvarů v KB jsou k dispozici</w:t>
            </w:r>
          </w:p>
          <w:p w14:paraId="7EF2A5F5" w14:textId="6031E8FC" w:rsidR="00A46492" w:rsidRPr="00D94953" w:rsidRDefault="00A46492" w:rsidP="000C7ED7">
            <w:pPr>
              <w:spacing w:before="120"/>
              <w:rPr>
                <w:b/>
              </w:rPr>
            </w:pPr>
            <w:r w:rsidRPr="00D94953">
              <w:rPr>
                <w:b/>
              </w:rPr>
              <w:t xml:space="preserve">Od posledního hodnocení klienta ze dne </w:t>
            </w:r>
            <w:r>
              <w:fldChar w:fldCharType="begin">
                <w:ffData>
                  <w:name w:val="HodnoceniZeDne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bookmarkStart w:id="408" w:name="HodnoceniZeDne"/>
            <w:r>
              <w:rPr>
                <w:b/>
              </w:rPr>
              <w:instrText xml:space="preserve"> FORMTEXT </w:instrText>
            </w:r>
            <w:r>
              <w:fldChar w:fldCharType="separate"/>
            </w:r>
            <w:r w:rsidR="000B2E4E">
              <w:rPr>
                <w:rFonts w:cs="Arial"/>
                <w:b/>
                <w:noProof/>
              </w:rPr>
              <w:t>13.2.2025</w:t>
            </w:r>
            <w:r>
              <w:fldChar w:fldCharType="end"/>
            </w:r>
            <w:bookmarkEnd w:id="408"/>
            <w:r w:rsidRPr="00D94953">
              <w:rPr>
                <w:b/>
              </w:rPr>
              <w:t xml:space="preserve"> (datum schváleného financování/datum schválení Zprávy o monitorování) nebyly zjištěny žádné rizikové skutečnosti významně zvyšující riziko KB. Stávající hodnocení klienta zůstává v platnosti.</w:t>
            </w:r>
          </w:p>
          <w:p w14:paraId="3DD59879" w14:textId="77777777" w:rsidR="00A46492" w:rsidRDefault="00A46492" w:rsidP="000C7ED7">
            <w:pPr>
              <w:spacing w:before="36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Ostatní:</w:t>
            </w:r>
          </w:p>
          <w:p w14:paraId="46472629" w14:textId="488AD064" w:rsidR="00A46492" w:rsidRPr="00BC697C" w:rsidRDefault="00A46492" w:rsidP="000C7ED7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0B2E4E">
              <w:rPr>
                <w:rFonts w:cs="Arial"/>
                <w:noProof/>
                <w:szCs w:val="18"/>
              </w:rPr>
              <w:t xml:space="preserve">Na základě podkladů zpracoval dne </w:t>
            </w:r>
            <w:r w:rsidR="0038231A">
              <w:rPr>
                <w:rFonts w:cs="Arial"/>
                <w:noProof/>
                <w:szCs w:val="18"/>
              </w:rPr>
              <w:t>25.2.2025 Luděk Konečný, Middle Office Specialist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A46492" w14:paraId="6F738F16" w14:textId="77777777" w:rsidTr="002E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hidden/>
        </w:trPr>
        <w:tc>
          <w:tcPr>
            <w:tcW w:w="9672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01E8BF2" w14:textId="77777777" w:rsidR="00A46492" w:rsidRDefault="00A46492" w:rsidP="000C7ED7">
            <w:pPr>
              <w:spacing w:before="120" w:after="60"/>
              <w:rPr>
                <w:b/>
                <w:color w:val="000000"/>
              </w:rPr>
            </w:pPr>
            <w:r w:rsidRPr="00D94953">
              <w:rPr>
                <w:i/>
                <w:vanish/>
                <w:color w:val="FF0000"/>
                <w:sz w:val="16"/>
              </w:rPr>
              <w:t>(</w:t>
            </w:r>
            <w:r>
              <w:rPr>
                <w:i/>
                <w:vanish/>
                <w:color w:val="FF0000"/>
                <w:sz w:val="16"/>
              </w:rPr>
              <w:t>Podpisy jsou určeny pouze pro segment CORP. V SB segmentu jsou podpisy na šabloně nahrazeny doporučením a schválením příslušných pracovníků ve WMT).</w:t>
            </w:r>
          </w:p>
          <w:p w14:paraId="3EEB99AE" w14:textId="77777777" w:rsidR="00A46492" w:rsidRDefault="00A46492" w:rsidP="000C7ED7">
            <w:pPr>
              <w:spacing w:before="120" w:after="60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Navrhuje:</w:t>
            </w:r>
          </w:p>
        </w:tc>
      </w:tr>
      <w:tr w:rsidR="00A46492" w14:paraId="43B36418" w14:textId="77777777" w:rsidTr="002E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2" w:type="dxa"/>
            <w:shd w:val="clear" w:color="auto" w:fill="FFFFFF"/>
          </w:tcPr>
          <w:p w14:paraId="3F4527E4" w14:textId="77777777" w:rsidR="00A46492" w:rsidRDefault="00A46492" w:rsidP="000C7ED7">
            <w:pPr>
              <w:rPr>
                <w:i/>
                <w:color w:val="000000"/>
              </w:rPr>
            </w:pPr>
            <w:r>
              <w:rPr>
                <w:color w:val="000000"/>
              </w:rPr>
              <w:t>Jméno:</w:t>
            </w:r>
          </w:p>
        </w:tc>
        <w:tc>
          <w:tcPr>
            <w:tcW w:w="2440" w:type="dxa"/>
            <w:shd w:val="clear" w:color="auto" w:fill="FFFFFF"/>
          </w:tcPr>
          <w:p w14:paraId="5B183B0E" w14:textId="77777777" w:rsidR="00A46492" w:rsidRDefault="00A46492" w:rsidP="000C7ED7">
            <w:pPr>
              <w:pBdr>
                <w:bottom w:val="single" w:sz="6" w:space="1" w:color="auto"/>
              </w:pBdr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14:paraId="4B9E7123" w14:textId="77777777" w:rsidR="00A46492" w:rsidRDefault="00A46492" w:rsidP="000C7E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Datum: 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18671885" w14:textId="77777777" w:rsidR="00A46492" w:rsidRDefault="00A46492" w:rsidP="000C7ED7">
            <w:pPr>
              <w:pBdr>
                <w:bottom w:val="single" w:sz="6" w:space="1" w:color="auto"/>
              </w:pBdr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14:paraId="462460C3" w14:textId="77777777" w:rsidR="00A46492" w:rsidRDefault="00A46492" w:rsidP="000C7ED7">
            <w:pPr>
              <w:jc w:val="right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Podpis: </w:t>
            </w:r>
          </w:p>
        </w:tc>
        <w:tc>
          <w:tcPr>
            <w:tcW w:w="3404" w:type="dxa"/>
            <w:shd w:val="clear" w:color="auto" w:fill="FFFFFF"/>
          </w:tcPr>
          <w:p w14:paraId="7CA0E663" w14:textId="77777777" w:rsidR="00A46492" w:rsidRDefault="00A46492" w:rsidP="000C7ED7">
            <w:pPr>
              <w:pBdr>
                <w:bottom w:val="single" w:sz="6" w:space="1" w:color="auto"/>
              </w:pBdr>
              <w:rPr>
                <w:color w:val="000000"/>
              </w:rPr>
            </w:pPr>
          </w:p>
        </w:tc>
      </w:tr>
      <w:tr w:rsidR="00A46492" w14:paraId="1376477D" w14:textId="77777777" w:rsidTr="002E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672" w:type="dxa"/>
            <w:gridSpan w:val="7"/>
            <w:shd w:val="clear" w:color="auto" w:fill="FFFFFF"/>
          </w:tcPr>
          <w:p w14:paraId="5413B792" w14:textId="77777777" w:rsidR="00A46492" w:rsidRDefault="00A46492" w:rsidP="000C7ED7">
            <w:pPr>
              <w:rPr>
                <w:i/>
                <w:color w:val="000000"/>
                <w:sz w:val="8"/>
              </w:rPr>
            </w:pPr>
          </w:p>
        </w:tc>
      </w:tr>
      <w:tr w:rsidR="00A46492" w14:paraId="35EE2BD7" w14:textId="77777777" w:rsidTr="002E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672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BA14C05" w14:textId="77777777" w:rsidR="00A46492" w:rsidRDefault="00A46492" w:rsidP="000C7ED7">
            <w:pPr>
              <w:spacing w:before="120" w:after="60"/>
              <w:rPr>
                <w:color w:val="000000"/>
              </w:rPr>
            </w:pPr>
            <w:r>
              <w:rPr>
                <w:b/>
                <w:color w:val="000000"/>
              </w:rPr>
              <w:t>Doporučuje:</w:t>
            </w:r>
          </w:p>
        </w:tc>
      </w:tr>
      <w:tr w:rsidR="00A46492" w14:paraId="672A7D51" w14:textId="77777777" w:rsidTr="002E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105" w:type="dxa"/>
            <w:gridSpan w:val="4"/>
            <w:shd w:val="clear" w:color="auto" w:fill="FFFFFF"/>
          </w:tcPr>
          <w:p w14:paraId="0D14B0A6" w14:textId="77777777" w:rsidR="00A46492" w:rsidRDefault="00A46492" w:rsidP="000C7ED7">
            <w:pPr>
              <w:rPr>
                <w:i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E5B42">
              <w:fldChar w:fldCharType="separate"/>
            </w:r>
            <w:r>
              <w:fldChar w:fldCharType="end"/>
            </w:r>
            <w:r>
              <w:t xml:space="preserve"> Doporučuji</w:t>
            </w:r>
          </w:p>
        </w:tc>
        <w:tc>
          <w:tcPr>
            <w:tcW w:w="4567" w:type="dxa"/>
            <w:gridSpan w:val="3"/>
            <w:shd w:val="clear" w:color="auto" w:fill="FFFFFF"/>
          </w:tcPr>
          <w:p w14:paraId="6DC9861A" w14:textId="77777777" w:rsidR="00A46492" w:rsidRDefault="00A46492" w:rsidP="000C7ED7">
            <w:pPr>
              <w:rPr>
                <w:i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E5B42">
              <w:fldChar w:fldCharType="separate"/>
            </w:r>
            <w:r>
              <w:fldChar w:fldCharType="end"/>
            </w:r>
            <w:r>
              <w:t xml:space="preserve"> Nedoporučuji</w:t>
            </w:r>
          </w:p>
        </w:tc>
      </w:tr>
      <w:tr w:rsidR="00A46492" w14:paraId="2E9EDB4F" w14:textId="77777777" w:rsidTr="002E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105" w:type="dxa"/>
            <w:gridSpan w:val="4"/>
          </w:tcPr>
          <w:p w14:paraId="64167F97" w14:textId="77777777" w:rsidR="00A46492" w:rsidRDefault="00A46492" w:rsidP="000C7ED7">
            <w:pPr>
              <w:spacing w:before="60"/>
              <w:ind w:left="284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E5B42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Univers" w:hAnsi="Univers"/>
              </w:rPr>
              <w:t>Za podmínek uvedených v návrhu</w:t>
            </w:r>
          </w:p>
        </w:tc>
        <w:tc>
          <w:tcPr>
            <w:tcW w:w="4567" w:type="dxa"/>
            <w:gridSpan w:val="3"/>
          </w:tcPr>
          <w:p w14:paraId="4E29A4AA" w14:textId="77777777" w:rsidR="00A46492" w:rsidRDefault="00A46492" w:rsidP="000C7ED7">
            <w:pPr>
              <w:rPr>
                <w:rFonts w:ascii="Times New Roman" w:hAnsi="Times New Roman"/>
              </w:rPr>
            </w:pPr>
          </w:p>
        </w:tc>
      </w:tr>
      <w:tr w:rsidR="00A46492" w14:paraId="566EE855" w14:textId="77777777" w:rsidTr="002E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105" w:type="dxa"/>
            <w:gridSpan w:val="4"/>
          </w:tcPr>
          <w:p w14:paraId="1F503F77" w14:textId="77777777" w:rsidR="00A46492" w:rsidRDefault="00A46492" w:rsidP="000C7ED7">
            <w:pPr>
              <w:spacing w:before="60"/>
              <w:ind w:left="284"/>
              <w:rPr>
                <w:rFonts w:ascii="Univers" w:hAnsi="Univers"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E5B42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Univers" w:hAnsi="Univers"/>
              </w:rPr>
              <w:t>Za následujících podmínek:</w:t>
            </w:r>
          </w:p>
        </w:tc>
        <w:tc>
          <w:tcPr>
            <w:tcW w:w="4567" w:type="dxa"/>
            <w:gridSpan w:val="3"/>
          </w:tcPr>
          <w:p w14:paraId="649F82EF" w14:textId="77777777" w:rsidR="00A46492" w:rsidRDefault="00A46492" w:rsidP="000C7ED7">
            <w:pPr>
              <w:rPr>
                <w:rFonts w:ascii="Times New Roman" w:hAnsi="Times New Roman"/>
              </w:rPr>
            </w:pPr>
          </w:p>
        </w:tc>
      </w:tr>
      <w:tr w:rsidR="00A46492" w14:paraId="1054E4E6" w14:textId="77777777" w:rsidTr="002E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6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3F917" w14:textId="77777777" w:rsidR="00A46492" w:rsidRDefault="00A46492" w:rsidP="000C7ED7">
            <w:pPr>
              <w:rPr>
                <w:rFonts w:ascii="Times New Roman" w:hAnsi="Times New Roman"/>
              </w:rPr>
            </w:pPr>
          </w:p>
          <w:p w14:paraId="1A07DCFF" w14:textId="77777777" w:rsidR="00A46492" w:rsidRDefault="00A46492" w:rsidP="000C7ED7">
            <w:pPr>
              <w:rPr>
                <w:rFonts w:ascii="Times New Roman" w:hAnsi="Times New Roman"/>
              </w:rPr>
            </w:pPr>
          </w:p>
          <w:p w14:paraId="3AB5DD02" w14:textId="77777777" w:rsidR="00A46492" w:rsidRDefault="00A46492" w:rsidP="000C7ED7">
            <w:pPr>
              <w:rPr>
                <w:rFonts w:ascii="Times New Roman" w:hAnsi="Times New Roman"/>
              </w:rPr>
            </w:pPr>
          </w:p>
          <w:p w14:paraId="6DEC5C4E" w14:textId="77777777" w:rsidR="00A46492" w:rsidRDefault="00A46492" w:rsidP="000C7ED7">
            <w:pPr>
              <w:rPr>
                <w:rFonts w:ascii="Times New Roman" w:hAnsi="Times New Roman"/>
              </w:rPr>
            </w:pPr>
          </w:p>
          <w:p w14:paraId="1F9E2096" w14:textId="77777777" w:rsidR="00A46492" w:rsidRDefault="00A46492" w:rsidP="000C7ED7">
            <w:pPr>
              <w:rPr>
                <w:rFonts w:ascii="Times New Roman" w:hAnsi="Times New Roman"/>
              </w:rPr>
            </w:pPr>
          </w:p>
        </w:tc>
      </w:tr>
      <w:tr w:rsidR="00A46492" w14:paraId="18ACEF23" w14:textId="77777777" w:rsidTr="002E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672" w:type="dxa"/>
            <w:gridSpan w:val="7"/>
            <w:shd w:val="clear" w:color="auto" w:fill="FFFFFF"/>
          </w:tcPr>
          <w:p w14:paraId="23DE0D32" w14:textId="77777777" w:rsidR="00A46492" w:rsidRDefault="00A46492" w:rsidP="000C7ED7">
            <w:pPr>
              <w:rPr>
                <w:i/>
                <w:color w:val="000000"/>
              </w:rPr>
            </w:pPr>
          </w:p>
        </w:tc>
      </w:tr>
      <w:tr w:rsidR="00A46492" w14:paraId="6A3A4FFC" w14:textId="77777777" w:rsidTr="002E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2" w:type="dxa"/>
            <w:shd w:val="clear" w:color="auto" w:fill="FFFFFF"/>
          </w:tcPr>
          <w:p w14:paraId="3D5EDF7E" w14:textId="77777777" w:rsidR="00A46492" w:rsidRDefault="00A46492" w:rsidP="000C7ED7">
            <w:pPr>
              <w:rPr>
                <w:i/>
                <w:color w:val="000000"/>
              </w:rPr>
            </w:pPr>
            <w:r>
              <w:rPr>
                <w:color w:val="000000"/>
              </w:rPr>
              <w:t>Jméno:</w:t>
            </w:r>
          </w:p>
        </w:tc>
        <w:tc>
          <w:tcPr>
            <w:tcW w:w="2440" w:type="dxa"/>
            <w:shd w:val="clear" w:color="auto" w:fill="FFFFFF"/>
          </w:tcPr>
          <w:p w14:paraId="7BB0AD13" w14:textId="77777777" w:rsidR="00A46492" w:rsidRDefault="00A46492" w:rsidP="000C7ED7">
            <w:pPr>
              <w:pBdr>
                <w:bottom w:val="single" w:sz="6" w:space="1" w:color="auto"/>
              </w:pBdr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14:paraId="43ECBCF8" w14:textId="77777777" w:rsidR="00A46492" w:rsidRDefault="00A46492" w:rsidP="000C7E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Datum: 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6C1A54BA" w14:textId="77777777" w:rsidR="00A46492" w:rsidRDefault="00A46492" w:rsidP="000C7ED7">
            <w:pPr>
              <w:pBdr>
                <w:bottom w:val="single" w:sz="6" w:space="1" w:color="auto"/>
              </w:pBdr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14:paraId="49314D38" w14:textId="77777777" w:rsidR="00A46492" w:rsidRDefault="00A46492" w:rsidP="000C7ED7">
            <w:pPr>
              <w:jc w:val="right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Podpis: </w:t>
            </w:r>
          </w:p>
        </w:tc>
        <w:tc>
          <w:tcPr>
            <w:tcW w:w="3404" w:type="dxa"/>
            <w:shd w:val="clear" w:color="auto" w:fill="FFFFFF"/>
          </w:tcPr>
          <w:p w14:paraId="036C3BAF" w14:textId="77777777" w:rsidR="00A46492" w:rsidRDefault="00A46492" w:rsidP="000C7ED7">
            <w:pPr>
              <w:pBdr>
                <w:bottom w:val="single" w:sz="6" w:space="1" w:color="auto"/>
              </w:pBdr>
              <w:rPr>
                <w:color w:val="000000"/>
              </w:rPr>
            </w:pPr>
          </w:p>
        </w:tc>
      </w:tr>
      <w:tr w:rsidR="00A46492" w14:paraId="6806D3AF" w14:textId="77777777" w:rsidTr="002E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672" w:type="dxa"/>
            <w:gridSpan w:val="7"/>
            <w:shd w:val="clear" w:color="auto" w:fill="FFFFFF"/>
          </w:tcPr>
          <w:p w14:paraId="5A1B6537" w14:textId="77777777" w:rsidR="00A46492" w:rsidRDefault="00A46492" w:rsidP="000C7ED7">
            <w:pPr>
              <w:rPr>
                <w:i/>
                <w:color w:val="000000"/>
                <w:sz w:val="8"/>
              </w:rPr>
            </w:pPr>
          </w:p>
        </w:tc>
      </w:tr>
      <w:tr w:rsidR="00A46492" w14:paraId="69FB3DE7" w14:textId="77777777" w:rsidTr="002E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672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8F3BF35" w14:textId="77777777" w:rsidR="00A46492" w:rsidRDefault="00A46492" w:rsidP="000C7ED7">
            <w:pPr>
              <w:keepNext/>
              <w:spacing w:before="120" w:after="60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Schvaluje:</w:t>
            </w:r>
          </w:p>
        </w:tc>
      </w:tr>
      <w:tr w:rsidR="00A46492" w14:paraId="79C5FCD9" w14:textId="77777777" w:rsidTr="002E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105" w:type="dxa"/>
            <w:gridSpan w:val="4"/>
            <w:shd w:val="clear" w:color="auto" w:fill="FFFFFF"/>
          </w:tcPr>
          <w:p w14:paraId="6682A51A" w14:textId="77777777" w:rsidR="00A46492" w:rsidRDefault="00A46492" w:rsidP="000C7ED7">
            <w:pPr>
              <w:keepNext/>
              <w:rPr>
                <w:i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E5B42">
              <w:fldChar w:fldCharType="separate"/>
            </w:r>
            <w:r>
              <w:fldChar w:fldCharType="end"/>
            </w:r>
            <w:r>
              <w:t xml:space="preserve"> Schvaluji</w:t>
            </w:r>
          </w:p>
        </w:tc>
        <w:tc>
          <w:tcPr>
            <w:tcW w:w="4567" w:type="dxa"/>
            <w:gridSpan w:val="3"/>
            <w:shd w:val="clear" w:color="auto" w:fill="FFFFFF"/>
          </w:tcPr>
          <w:p w14:paraId="3D04BCA6" w14:textId="77777777" w:rsidR="00A46492" w:rsidRDefault="00A46492" w:rsidP="000C7ED7">
            <w:pPr>
              <w:keepNext/>
              <w:rPr>
                <w:i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E5B42">
              <w:fldChar w:fldCharType="separate"/>
            </w:r>
            <w:r>
              <w:fldChar w:fldCharType="end"/>
            </w:r>
            <w:r>
              <w:t xml:space="preserve"> Neschvaluji</w:t>
            </w:r>
          </w:p>
        </w:tc>
      </w:tr>
      <w:tr w:rsidR="00A46492" w14:paraId="1F6628EC" w14:textId="77777777" w:rsidTr="002E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105" w:type="dxa"/>
            <w:gridSpan w:val="4"/>
          </w:tcPr>
          <w:p w14:paraId="3B821B26" w14:textId="77777777" w:rsidR="00A46492" w:rsidRDefault="00A46492" w:rsidP="000C7ED7">
            <w:pPr>
              <w:keepNext/>
              <w:spacing w:before="60"/>
              <w:ind w:left="284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E5B42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Univers" w:hAnsi="Univers"/>
              </w:rPr>
              <w:t>Za podmínek uvedených v návrhu</w:t>
            </w:r>
          </w:p>
        </w:tc>
        <w:tc>
          <w:tcPr>
            <w:tcW w:w="4567" w:type="dxa"/>
            <w:gridSpan w:val="3"/>
          </w:tcPr>
          <w:p w14:paraId="095866A3" w14:textId="77777777" w:rsidR="00A46492" w:rsidRDefault="00A46492" w:rsidP="000C7ED7">
            <w:pPr>
              <w:keepNext/>
              <w:rPr>
                <w:rFonts w:ascii="Times New Roman" w:hAnsi="Times New Roman"/>
              </w:rPr>
            </w:pPr>
          </w:p>
        </w:tc>
      </w:tr>
      <w:tr w:rsidR="00A46492" w14:paraId="11954D73" w14:textId="77777777" w:rsidTr="002E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105" w:type="dxa"/>
            <w:gridSpan w:val="4"/>
          </w:tcPr>
          <w:p w14:paraId="2D3CB7EF" w14:textId="77777777" w:rsidR="00A46492" w:rsidRDefault="00A46492" w:rsidP="000C7ED7">
            <w:pPr>
              <w:keepNext/>
              <w:spacing w:before="60"/>
              <w:ind w:left="284"/>
              <w:rPr>
                <w:rFonts w:ascii="Univers" w:hAnsi="Univers"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E5B42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Univers" w:hAnsi="Univers"/>
              </w:rPr>
              <w:t>Za následujících podmínek:</w:t>
            </w:r>
          </w:p>
        </w:tc>
        <w:tc>
          <w:tcPr>
            <w:tcW w:w="4567" w:type="dxa"/>
            <w:gridSpan w:val="3"/>
          </w:tcPr>
          <w:p w14:paraId="0D690945" w14:textId="77777777" w:rsidR="00A46492" w:rsidRDefault="00A46492" w:rsidP="000C7ED7">
            <w:pPr>
              <w:keepNext/>
              <w:rPr>
                <w:rFonts w:ascii="Times New Roman" w:hAnsi="Times New Roman"/>
              </w:rPr>
            </w:pPr>
          </w:p>
        </w:tc>
      </w:tr>
      <w:tr w:rsidR="00A46492" w14:paraId="54FAB87E" w14:textId="77777777" w:rsidTr="002E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6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8DCCA" w14:textId="77777777" w:rsidR="00A46492" w:rsidRDefault="00A46492" w:rsidP="000C7ED7">
            <w:pPr>
              <w:keepNext/>
              <w:rPr>
                <w:rFonts w:ascii="Times New Roman" w:hAnsi="Times New Roman"/>
              </w:rPr>
            </w:pPr>
          </w:p>
          <w:p w14:paraId="5FCB0B12" w14:textId="77777777" w:rsidR="00A46492" w:rsidRDefault="00A46492" w:rsidP="000C7ED7">
            <w:pPr>
              <w:keepNext/>
              <w:rPr>
                <w:rFonts w:ascii="Times New Roman" w:hAnsi="Times New Roman"/>
              </w:rPr>
            </w:pPr>
          </w:p>
          <w:p w14:paraId="0B749BA4" w14:textId="77777777" w:rsidR="00A46492" w:rsidRDefault="00A46492" w:rsidP="000C7ED7">
            <w:pPr>
              <w:keepNext/>
              <w:rPr>
                <w:rFonts w:ascii="Times New Roman" w:hAnsi="Times New Roman"/>
              </w:rPr>
            </w:pPr>
          </w:p>
          <w:p w14:paraId="13839DD9" w14:textId="77777777" w:rsidR="00A46492" w:rsidRDefault="00A46492" w:rsidP="000C7ED7">
            <w:pPr>
              <w:keepNext/>
              <w:rPr>
                <w:rFonts w:ascii="Times New Roman" w:hAnsi="Times New Roman"/>
              </w:rPr>
            </w:pPr>
          </w:p>
          <w:p w14:paraId="3B4B5B4F" w14:textId="77777777" w:rsidR="00A46492" w:rsidRDefault="00A46492" w:rsidP="000C7ED7">
            <w:pPr>
              <w:keepNext/>
              <w:rPr>
                <w:rFonts w:ascii="Times New Roman" w:hAnsi="Times New Roman"/>
              </w:rPr>
            </w:pPr>
          </w:p>
        </w:tc>
      </w:tr>
      <w:tr w:rsidR="00A46492" w14:paraId="4A38F081" w14:textId="77777777" w:rsidTr="002E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672" w:type="dxa"/>
            <w:gridSpan w:val="7"/>
            <w:shd w:val="clear" w:color="auto" w:fill="FFFFFF"/>
          </w:tcPr>
          <w:p w14:paraId="3184AEF6" w14:textId="77777777" w:rsidR="00A46492" w:rsidRDefault="00A46492" w:rsidP="000C7ED7">
            <w:pPr>
              <w:keepNext/>
              <w:rPr>
                <w:i/>
                <w:color w:val="000000"/>
              </w:rPr>
            </w:pPr>
          </w:p>
        </w:tc>
      </w:tr>
      <w:tr w:rsidR="00A46492" w14:paraId="0006761E" w14:textId="77777777" w:rsidTr="002E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2" w:type="dxa"/>
            <w:shd w:val="clear" w:color="auto" w:fill="FFFFFF"/>
          </w:tcPr>
          <w:p w14:paraId="056F563D" w14:textId="77777777" w:rsidR="00A46492" w:rsidRDefault="00A46492" w:rsidP="000C7ED7">
            <w:pPr>
              <w:keepNext/>
              <w:rPr>
                <w:i/>
                <w:color w:val="000000"/>
              </w:rPr>
            </w:pPr>
            <w:r>
              <w:rPr>
                <w:color w:val="000000"/>
              </w:rPr>
              <w:t>Jméno:</w:t>
            </w:r>
          </w:p>
        </w:tc>
        <w:tc>
          <w:tcPr>
            <w:tcW w:w="2440" w:type="dxa"/>
            <w:shd w:val="clear" w:color="auto" w:fill="FFFFFF"/>
          </w:tcPr>
          <w:p w14:paraId="1B4C1FAE" w14:textId="77777777" w:rsidR="00A46492" w:rsidRDefault="00A46492" w:rsidP="000C7ED7">
            <w:pPr>
              <w:keepNext/>
              <w:pBdr>
                <w:bottom w:val="single" w:sz="6" w:space="1" w:color="auto"/>
              </w:pBdr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14:paraId="52680E8E" w14:textId="77777777" w:rsidR="00A46492" w:rsidRDefault="00A46492" w:rsidP="000C7ED7">
            <w:pPr>
              <w:keepNext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Datum: 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7D034E33" w14:textId="77777777" w:rsidR="00A46492" w:rsidRDefault="00A46492" w:rsidP="000C7ED7">
            <w:pPr>
              <w:keepNext/>
              <w:pBdr>
                <w:bottom w:val="single" w:sz="6" w:space="1" w:color="auto"/>
              </w:pBdr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14:paraId="02DBFAF5" w14:textId="77777777" w:rsidR="00A46492" w:rsidRDefault="00A46492" w:rsidP="000C7ED7">
            <w:pPr>
              <w:keepNext/>
              <w:jc w:val="right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Podpis: </w:t>
            </w:r>
          </w:p>
        </w:tc>
        <w:tc>
          <w:tcPr>
            <w:tcW w:w="3404" w:type="dxa"/>
            <w:shd w:val="clear" w:color="auto" w:fill="FFFFFF"/>
          </w:tcPr>
          <w:p w14:paraId="4C37495E" w14:textId="77777777" w:rsidR="00A46492" w:rsidRDefault="00A46492" w:rsidP="000C7ED7">
            <w:pPr>
              <w:keepNext/>
              <w:pBdr>
                <w:bottom w:val="single" w:sz="6" w:space="1" w:color="auto"/>
              </w:pBdr>
              <w:rPr>
                <w:color w:val="000000"/>
              </w:rPr>
            </w:pPr>
          </w:p>
        </w:tc>
      </w:tr>
      <w:bookmarkEnd w:id="407"/>
    </w:tbl>
    <w:p w14:paraId="45CD5851" w14:textId="77777777" w:rsidR="00A46492" w:rsidRPr="002F643F" w:rsidRDefault="00A46492" w:rsidP="002F643F"/>
    <w:sectPr w:rsidR="00A46492" w:rsidRPr="002F643F" w:rsidSect="00461179">
      <w:type w:val="continuous"/>
      <w:pgSz w:w="11913" w:h="16834"/>
      <w:pgMar w:top="1985" w:right="1134" w:bottom="1304" w:left="1134" w:header="510" w:footer="510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259A0" w14:textId="77777777" w:rsidR="00812520" w:rsidRDefault="00812520">
      <w:r>
        <w:separator/>
      </w:r>
    </w:p>
  </w:endnote>
  <w:endnote w:type="continuationSeparator" w:id="0">
    <w:p w14:paraId="5CAF4687" w14:textId="77777777" w:rsidR="00812520" w:rsidRDefault="0081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Blogo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3"/>
      <w:gridCol w:w="4677"/>
      <w:gridCol w:w="3969"/>
    </w:tblGrid>
    <w:tr w:rsidR="00657868" w14:paraId="2FA0217D" w14:textId="77777777">
      <w:tc>
        <w:tcPr>
          <w:tcW w:w="993" w:type="dxa"/>
          <w:tcBorders>
            <w:top w:val="nil"/>
            <w:left w:val="nil"/>
            <w:bottom w:val="nil"/>
            <w:right w:val="nil"/>
          </w:tcBorders>
        </w:tcPr>
        <w:p w14:paraId="5F965BEC" w14:textId="77777777" w:rsidR="00657868" w:rsidRDefault="00657868">
          <w:pPr>
            <w:pStyle w:val="Zhlav"/>
            <w:tabs>
              <w:tab w:val="clear" w:pos="9071"/>
            </w:tabs>
          </w:pPr>
          <w:r>
            <w:rPr>
              <w:rFonts w:ascii="KBlogo" w:hAnsi="KBlogo"/>
              <w:sz w:val="64"/>
            </w:rPr>
            <w:t></w:t>
          </w:r>
        </w:p>
      </w:tc>
      <w:tc>
        <w:tcPr>
          <w:tcW w:w="4677" w:type="dxa"/>
          <w:tcBorders>
            <w:top w:val="nil"/>
            <w:left w:val="nil"/>
            <w:bottom w:val="nil"/>
            <w:right w:val="nil"/>
          </w:tcBorders>
        </w:tcPr>
        <w:p w14:paraId="265167FE" w14:textId="77777777" w:rsidR="00657868" w:rsidRDefault="00657868">
          <w:pPr>
            <w:pStyle w:val="Fixedtext"/>
            <w:spacing w:before="100"/>
          </w:pPr>
          <w:r>
            <w:t xml:space="preserve">Komerční banka, a. s., se sídlem: </w:t>
          </w:r>
        </w:p>
        <w:p w14:paraId="1C0F4D66" w14:textId="77777777" w:rsidR="00657868" w:rsidRDefault="00657868">
          <w:pPr>
            <w:pStyle w:val="Fixedtext"/>
          </w:pPr>
          <w:r>
            <w:t>Praha 1, Na Příkopě 33, čp. 969, PSČ 114 07, IČO: 45317054</w:t>
          </w:r>
        </w:p>
        <w:p w14:paraId="1218F888" w14:textId="77777777" w:rsidR="00657868" w:rsidRDefault="00657868">
          <w:pPr>
            <w:pStyle w:val="Registration"/>
          </w:pPr>
          <w:r>
            <w:t>ZAPSANÁ V OBCHODNÍM REJSTŘÍKU VEDENÉM MĚSTSKÝCH SOUDEM V PRAZE, ODDÍL B, VLOŽKA 1360</w:t>
          </w: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14:paraId="63032EE7" w14:textId="77777777" w:rsidR="00657868" w:rsidRDefault="00657868">
          <w:pPr>
            <w:pStyle w:val="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4</w:t>
          </w:r>
          <w:r>
            <w:rPr>
              <w:rStyle w:val="slostrnky"/>
            </w:rPr>
            <w:fldChar w:fldCharType="end"/>
          </w:r>
        </w:p>
        <w:p w14:paraId="0C2B4849" w14:textId="77777777" w:rsidR="00657868" w:rsidRPr="00DB5332" w:rsidRDefault="00657868">
          <w:pPr>
            <w:pStyle w:val="Registration"/>
            <w:jc w:val="right"/>
            <w:rPr>
              <w:szCs w:val="8"/>
            </w:rPr>
          </w:pPr>
          <w:r w:rsidRPr="00DB5332">
            <w:rPr>
              <w:szCs w:val="8"/>
            </w:rPr>
            <w:t xml:space="preserve">Datum účinnosti šablony </w:t>
          </w:r>
          <w:r>
            <w:rPr>
              <w:szCs w:val="8"/>
            </w:rPr>
            <w:t>14</w:t>
          </w:r>
          <w:r w:rsidRPr="00DB5332">
            <w:rPr>
              <w:szCs w:val="8"/>
            </w:rPr>
            <w:t xml:space="preserve">. </w:t>
          </w:r>
          <w:r>
            <w:rPr>
              <w:szCs w:val="8"/>
            </w:rPr>
            <w:t>10</w:t>
          </w:r>
          <w:r w:rsidRPr="00DB5332">
            <w:rPr>
              <w:szCs w:val="8"/>
            </w:rPr>
            <w:t>. 201</w:t>
          </w:r>
          <w:r>
            <w:rPr>
              <w:szCs w:val="8"/>
            </w:rPr>
            <w:t>9</w:t>
          </w:r>
        </w:p>
        <w:p w14:paraId="7380CF5D" w14:textId="77777777" w:rsidR="00657868" w:rsidRDefault="00657868">
          <w:pPr>
            <w:pStyle w:val="Registration"/>
            <w:jc w:val="right"/>
          </w:pPr>
          <w:r w:rsidRPr="00DB5332">
            <w:rPr>
              <w:szCs w:val="8"/>
            </w:rPr>
            <w:t>Ver F navrhUVE.DOT</w:t>
          </w:r>
          <w:r>
            <w:rPr>
              <w:szCs w:val="8"/>
            </w:rPr>
            <w:t xml:space="preserve"> 12.7.2017 1:37 odp.</w:t>
          </w:r>
          <w:r>
            <w:rPr>
              <w:sz w:val="18"/>
            </w:rPr>
            <w:t xml:space="preserve">  </w:t>
          </w:r>
        </w:p>
      </w:tc>
    </w:tr>
  </w:tbl>
  <w:p w14:paraId="2D31983F" w14:textId="77777777" w:rsidR="00657868" w:rsidRDefault="00657868">
    <w:pPr>
      <w:pStyle w:val="Registration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3"/>
      <w:gridCol w:w="4677"/>
      <w:gridCol w:w="3969"/>
    </w:tblGrid>
    <w:tr w:rsidR="00657868" w14:paraId="1ABFD521" w14:textId="77777777">
      <w:tc>
        <w:tcPr>
          <w:tcW w:w="993" w:type="dxa"/>
          <w:tcBorders>
            <w:top w:val="nil"/>
            <w:left w:val="nil"/>
            <w:bottom w:val="nil"/>
            <w:right w:val="nil"/>
          </w:tcBorders>
        </w:tcPr>
        <w:p w14:paraId="300EB63F" w14:textId="77777777" w:rsidR="00657868" w:rsidRDefault="00657868">
          <w:pPr>
            <w:pStyle w:val="Zhlav"/>
            <w:tabs>
              <w:tab w:val="clear" w:pos="9071"/>
            </w:tabs>
          </w:pPr>
          <w:r>
            <w:rPr>
              <w:rFonts w:ascii="KBlogo" w:hAnsi="KBlogo"/>
              <w:sz w:val="64"/>
            </w:rPr>
            <w:t></w:t>
          </w:r>
        </w:p>
      </w:tc>
      <w:tc>
        <w:tcPr>
          <w:tcW w:w="4677" w:type="dxa"/>
          <w:tcBorders>
            <w:top w:val="nil"/>
            <w:left w:val="nil"/>
            <w:bottom w:val="nil"/>
            <w:right w:val="nil"/>
          </w:tcBorders>
        </w:tcPr>
        <w:p w14:paraId="3F726248" w14:textId="77777777" w:rsidR="00657868" w:rsidRDefault="00657868">
          <w:pPr>
            <w:pStyle w:val="Fixedtext"/>
            <w:spacing w:before="100"/>
          </w:pPr>
          <w:r>
            <w:t xml:space="preserve">Komerční banka, a. s., se sídlem: </w:t>
          </w:r>
        </w:p>
        <w:p w14:paraId="2231445E" w14:textId="77777777" w:rsidR="00657868" w:rsidRDefault="00657868">
          <w:pPr>
            <w:pStyle w:val="Fixedtext"/>
          </w:pPr>
          <w:r>
            <w:t>Praha 1, Na Příkopě 33, čp. 969, PSČ 114 07, IČ: 45317054</w:t>
          </w:r>
        </w:p>
        <w:p w14:paraId="57188651" w14:textId="77777777" w:rsidR="00657868" w:rsidRDefault="00657868">
          <w:pPr>
            <w:pStyle w:val="Registration"/>
          </w:pPr>
          <w:r>
            <w:t>ZAPSANÁ V OBCHODNÍM REJSTŘÍKU VEDENÉM MĚSTSKÝCH SOUDEM V PRAZE, ODDÍL B, VLOŽKA 1360</w:t>
          </w: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14:paraId="62E5A5CB" w14:textId="77777777" w:rsidR="00657868" w:rsidRDefault="00657868">
          <w:pPr>
            <w:pStyle w:val="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4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4</w:t>
          </w:r>
          <w:r>
            <w:rPr>
              <w:rStyle w:val="slostrnky"/>
            </w:rPr>
            <w:fldChar w:fldCharType="end"/>
          </w:r>
        </w:p>
        <w:p w14:paraId="1F164AD1" w14:textId="77777777" w:rsidR="00657868" w:rsidRDefault="00657868">
          <w:pPr>
            <w:pStyle w:val="Registration"/>
            <w:jc w:val="right"/>
            <w:rPr>
              <w:szCs w:val="8"/>
            </w:rPr>
          </w:pPr>
          <w:r>
            <w:rPr>
              <w:szCs w:val="8"/>
            </w:rPr>
            <w:t>Datum účinnosti šablony  15.2.2005</w:t>
          </w:r>
        </w:p>
        <w:p w14:paraId="3541073F" w14:textId="77777777" w:rsidR="00657868" w:rsidRDefault="00657868">
          <w:pPr>
            <w:pStyle w:val="Registration"/>
            <w:jc w:val="right"/>
          </w:pPr>
          <w:r>
            <w:t>Ver E HODRIUVE.DOT</w:t>
          </w:r>
        </w:p>
      </w:tc>
    </w:tr>
  </w:tbl>
  <w:p w14:paraId="4C601347" w14:textId="77777777" w:rsidR="00657868" w:rsidRDefault="00657868">
    <w:pPr>
      <w:pStyle w:val="Registration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687C5" w14:textId="77777777" w:rsidR="00812520" w:rsidRDefault="00812520">
      <w:r>
        <w:separator/>
      </w:r>
    </w:p>
  </w:footnote>
  <w:footnote w:type="continuationSeparator" w:id="0">
    <w:p w14:paraId="74C63611" w14:textId="77777777" w:rsidR="00812520" w:rsidRDefault="00812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17"/>
      <w:gridCol w:w="6804"/>
    </w:tblGrid>
    <w:tr w:rsidR="00657868" w14:paraId="6F53296C" w14:textId="77777777">
      <w:tc>
        <w:tcPr>
          <w:tcW w:w="3217" w:type="dxa"/>
        </w:tcPr>
        <w:p w14:paraId="46515FF2" w14:textId="77777777" w:rsidR="00657868" w:rsidRDefault="00657868">
          <w:r>
            <w:rPr>
              <w:rFonts w:ascii="KBlogo" w:hAnsi="KBlogo"/>
              <w:sz w:val="108"/>
            </w:rPr>
            <w:t></w:t>
          </w:r>
          <w:r>
            <w:rPr>
              <w:b/>
              <w:vanish/>
              <w:color w:val="FF0000"/>
              <w:sz w:val="22"/>
              <w:szCs w:val="22"/>
            </w:rPr>
            <w:t>(Nápověda zobrazena)</w:t>
          </w:r>
        </w:p>
      </w:tc>
      <w:tc>
        <w:tcPr>
          <w:tcW w:w="6804" w:type="dxa"/>
        </w:tcPr>
        <w:p w14:paraId="3ADA9A03" w14:textId="77777777" w:rsidR="00657868" w:rsidRDefault="00657868">
          <w:pPr>
            <w:pStyle w:val="Documentname"/>
            <w:spacing w:before="480"/>
          </w:pPr>
          <w:r>
            <w:t>Návrh na podnikatelský úvěr</w:t>
          </w:r>
        </w:p>
      </w:tc>
    </w:tr>
  </w:tbl>
  <w:p w14:paraId="6469073F" w14:textId="77777777" w:rsidR="00657868" w:rsidRDefault="00657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17"/>
      <w:gridCol w:w="6804"/>
    </w:tblGrid>
    <w:tr w:rsidR="00657868" w14:paraId="71E7C277" w14:textId="77777777">
      <w:tc>
        <w:tcPr>
          <w:tcW w:w="3217" w:type="dxa"/>
        </w:tcPr>
        <w:p w14:paraId="3E7AB861" w14:textId="77777777" w:rsidR="00657868" w:rsidRDefault="00657868">
          <w:r>
            <w:rPr>
              <w:rFonts w:ascii="KBlogo" w:hAnsi="KBlogo"/>
              <w:sz w:val="108"/>
            </w:rPr>
            <w:t></w:t>
          </w:r>
        </w:p>
      </w:tc>
      <w:tc>
        <w:tcPr>
          <w:tcW w:w="6804" w:type="dxa"/>
        </w:tcPr>
        <w:p w14:paraId="05002713" w14:textId="77777777" w:rsidR="00657868" w:rsidRDefault="00657868">
          <w:pPr>
            <w:pStyle w:val="Documentname"/>
            <w:spacing w:before="480"/>
          </w:pPr>
          <w:r>
            <w:t>Zhodnocení rizika obchodu</w:t>
          </w:r>
        </w:p>
      </w:tc>
    </w:tr>
  </w:tbl>
  <w:p w14:paraId="631C42C5" w14:textId="77777777" w:rsidR="00657868" w:rsidRDefault="00657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279D1"/>
    <w:multiLevelType w:val="hybridMultilevel"/>
    <w:tmpl w:val="A6F80E7A"/>
    <w:lvl w:ilvl="0" w:tplc="5D8650C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B6B4B13E">
      <w:start w:val="1"/>
      <w:numFmt w:val="lowerRoman"/>
      <w:lvlText w:val="(%2)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2A3A1E5F"/>
    <w:multiLevelType w:val="multilevel"/>
    <w:tmpl w:val="9B20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AC5B8B"/>
    <w:multiLevelType w:val="hybridMultilevel"/>
    <w:tmpl w:val="65C0153C"/>
    <w:lvl w:ilvl="0" w:tplc="96A48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6655F"/>
    <w:multiLevelType w:val="hybridMultilevel"/>
    <w:tmpl w:val="849CF808"/>
    <w:lvl w:ilvl="0" w:tplc="04050017">
      <w:start w:val="1"/>
      <w:numFmt w:val="lowerLetter"/>
      <w:lvlText w:val="%1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 w16cid:durableId="295717851">
    <w:abstractNumId w:val="2"/>
  </w:num>
  <w:num w:numId="2" w16cid:durableId="2097942090">
    <w:abstractNumId w:val="3"/>
  </w:num>
  <w:num w:numId="3" w16cid:durableId="1154756177">
    <w:abstractNumId w:val="0"/>
  </w:num>
  <w:num w:numId="4" w16cid:durableId="320893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DeDP/0fmuylHG+TXeNsvrNUeSXW7lzuXO2iH9SGCkMqH/YjmMYvj1gfsETg8yk5vcRwI+ZdpZdMQeJu1rCpIfA==" w:salt="0UhA0ZF5uSeINf5aeffbzQ==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PrvCerp" w:val="01.04.2025"/>
    <w:docVar w:name="DatSmlouvy" w:val="01.04.2025"/>
    <w:docVar w:name="DatUcinnosti" w:val="01.04.2025"/>
    <w:docVar w:name="DP_UVER" w:val="|EB1=35-3431611587/0100|EB2=01.04.2025|EB3=01.04.2025|DDDOK=0^1^1^0|DDVYP=1^30^0^0|KTYP=1^1^3^1"/>
    <w:docVar w:name="HelpCisUV" w:val="35-3431611587/0100"/>
    <w:docVar w:name="helpokno1" w:val="0"/>
    <w:docVar w:name="helpokno2" w:val=" 2"/>
    <w:docVar w:name="chyba" w:val="9"/>
    <w:docVar w:name="Jednou" w:val="19"/>
    <w:docVar w:name="Vypisy" w:val="1^30^0^0"/>
  </w:docVars>
  <w:rsids>
    <w:rsidRoot w:val="00812520"/>
    <w:rsid w:val="000036C3"/>
    <w:rsid w:val="000041B7"/>
    <w:rsid w:val="00004F48"/>
    <w:rsid w:val="00005C52"/>
    <w:rsid w:val="00006BF3"/>
    <w:rsid w:val="000077AA"/>
    <w:rsid w:val="00010A56"/>
    <w:rsid w:val="00010AA4"/>
    <w:rsid w:val="00010CF7"/>
    <w:rsid w:val="00010DB7"/>
    <w:rsid w:val="00011037"/>
    <w:rsid w:val="00011408"/>
    <w:rsid w:val="00011891"/>
    <w:rsid w:val="0001302C"/>
    <w:rsid w:val="000140C2"/>
    <w:rsid w:val="00015161"/>
    <w:rsid w:val="00015480"/>
    <w:rsid w:val="00015658"/>
    <w:rsid w:val="00017780"/>
    <w:rsid w:val="0002053F"/>
    <w:rsid w:val="0002096B"/>
    <w:rsid w:val="00020D1B"/>
    <w:rsid w:val="0002127F"/>
    <w:rsid w:val="0002186D"/>
    <w:rsid w:val="00022B0F"/>
    <w:rsid w:val="00023FDC"/>
    <w:rsid w:val="000243A1"/>
    <w:rsid w:val="00024B73"/>
    <w:rsid w:val="00024E34"/>
    <w:rsid w:val="00024F6A"/>
    <w:rsid w:val="00025291"/>
    <w:rsid w:val="000267AD"/>
    <w:rsid w:val="00026956"/>
    <w:rsid w:val="00027645"/>
    <w:rsid w:val="00030020"/>
    <w:rsid w:val="00030B68"/>
    <w:rsid w:val="00031546"/>
    <w:rsid w:val="000323A7"/>
    <w:rsid w:val="000325C8"/>
    <w:rsid w:val="00033B74"/>
    <w:rsid w:val="00033EE7"/>
    <w:rsid w:val="00034371"/>
    <w:rsid w:val="00034F7D"/>
    <w:rsid w:val="00034FC7"/>
    <w:rsid w:val="000354D3"/>
    <w:rsid w:val="0003575F"/>
    <w:rsid w:val="000358DC"/>
    <w:rsid w:val="00036AFA"/>
    <w:rsid w:val="00037094"/>
    <w:rsid w:val="000405CB"/>
    <w:rsid w:val="00040D48"/>
    <w:rsid w:val="000410F6"/>
    <w:rsid w:val="0004228B"/>
    <w:rsid w:val="00042440"/>
    <w:rsid w:val="00042EAA"/>
    <w:rsid w:val="00042EF2"/>
    <w:rsid w:val="0004372B"/>
    <w:rsid w:val="00043D5B"/>
    <w:rsid w:val="00044210"/>
    <w:rsid w:val="00044EE3"/>
    <w:rsid w:val="00044FF4"/>
    <w:rsid w:val="00045169"/>
    <w:rsid w:val="00045D98"/>
    <w:rsid w:val="00046B3B"/>
    <w:rsid w:val="000470F7"/>
    <w:rsid w:val="00047891"/>
    <w:rsid w:val="00047FE7"/>
    <w:rsid w:val="00054933"/>
    <w:rsid w:val="00054B59"/>
    <w:rsid w:val="00054FD2"/>
    <w:rsid w:val="000557F5"/>
    <w:rsid w:val="0005621B"/>
    <w:rsid w:val="000564B5"/>
    <w:rsid w:val="0005650E"/>
    <w:rsid w:val="0005688A"/>
    <w:rsid w:val="0005698F"/>
    <w:rsid w:val="00060E01"/>
    <w:rsid w:val="00061744"/>
    <w:rsid w:val="00061BC8"/>
    <w:rsid w:val="0006291C"/>
    <w:rsid w:val="0006294C"/>
    <w:rsid w:val="00064FDA"/>
    <w:rsid w:val="000651DB"/>
    <w:rsid w:val="000659A7"/>
    <w:rsid w:val="00065B03"/>
    <w:rsid w:val="00065C8D"/>
    <w:rsid w:val="00066FB1"/>
    <w:rsid w:val="0006762C"/>
    <w:rsid w:val="0006786F"/>
    <w:rsid w:val="000679CD"/>
    <w:rsid w:val="000700AF"/>
    <w:rsid w:val="0007100A"/>
    <w:rsid w:val="000715D9"/>
    <w:rsid w:val="00071C4D"/>
    <w:rsid w:val="000728C0"/>
    <w:rsid w:val="00073530"/>
    <w:rsid w:val="00073975"/>
    <w:rsid w:val="00073D0C"/>
    <w:rsid w:val="0007430F"/>
    <w:rsid w:val="000744D8"/>
    <w:rsid w:val="000747E4"/>
    <w:rsid w:val="00075747"/>
    <w:rsid w:val="00075864"/>
    <w:rsid w:val="00075A40"/>
    <w:rsid w:val="00075A6B"/>
    <w:rsid w:val="000761D2"/>
    <w:rsid w:val="000762B5"/>
    <w:rsid w:val="000763C6"/>
    <w:rsid w:val="00076928"/>
    <w:rsid w:val="00076A00"/>
    <w:rsid w:val="00076D7C"/>
    <w:rsid w:val="00077A87"/>
    <w:rsid w:val="000806AB"/>
    <w:rsid w:val="000810F6"/>
    <w:rsid w:val="00081419"/>
    <w:rsid w:val="0008148E"/>
    <w:rsid w:val="000818D3"/>
    <w:rsid w:val="0008216B"/>
    <w:rsid w:val="00084DD7"/>
    <w:rsid w:val="00084F53"/>
    <w:rsid w:val="00086015"/>
    <w:rsid w:val="00087F70"/>
    <w:rsid w:val="00090471"/>
    <w:rsid w:val="000906D3"/>
    <w:rsid w:val="00090D99"/>
    <w:rsid w:val="00090E66"/>
    <w:rsid w:val="00090E75"/>
    <w:rsid w:val="00091593"/>
    <w:rsid w:val="000916B3"/>
    <w:rsid w:val="00092350"/>
    <w:rsid w:val="000928DE"/>
    <w:rsid w:val="0009367B"/>
    <w:rsid w:val="000940A6"/>
    <w:rsid w:val="00094974"/>
    <w:rsid w:val="00094D52"/>
    <w:rsid w:val="00094E92"/>
    <w:rsid w:val="00094F3C"/>
    <w:rsid w:val="0009519D"/>
    <w:rsid w:val="0009580D"/>
    <w:rsid w:val="000962F1"/>
    <w:rsid w:val="000968CE"/>
    <w:rsid w:val="00096F9F"/>
    <w:rsid w:val="0009726E"/>
    <w:rsid w:val="000A0DDC"/>
    <w:rsid w:val="000A1110"/>
    <w:rsid w:val="000A1EB1"/>
    <w:rsid w:val="000A303F"/>
    <w:rsid w:val="000A3268"/>
    <w:rsid w:val="000A3750"/>
    <w:rsid w:val="000A417F"/>
    <w:rsid w:val="000A5349"/>
    <w:rsid w:val="000A5535"/>
    <w:rsid w:val="000A6930"/>
    <w:rsid w:val="000A6AE3"/>
    <w:rsid w:val="000A77DE"/>
    <w:rsid w:val="000A78F3"/>
    <w:rsid w:val="000B0F66"/>
    <w:rsid w:val="000B11F5"/>
    <w:rsid w:val="000B2302"/>
    <w:rsid w:val="000B2E4E"/>
    <w:rsid w:val="000B36F9"/>
    <w:rsid w:val="000B381C"/>
    <w:rsid w:val="000B3B9E"/>
    <w:rsid w:val="000B449D"/>
    <w:rsid w:val="000B46BA"/>
    <w:rsid w:val="000B58E5"/>
    <w:rsid w:val="000B5A01"/>
    <w:rsid w:val="000B6075"/>
    <w:rsid w:val="000B6259"/>
    <w:rsid w:val="000B77DF"/>
    <w:rsid w:val="000B79A9"/>
    <w:rsid w:val="000B7F67"/>
    <w:rsid w:val="000C0035"/>
    <w:rsid w:val="000C1E58"/>
    <w:rsid w:val="000C3ACD"/>
    <w:rsid w:val="000C3EDB"/>
    <w:rsid w:val="000C43DF"/>
    <w:rsid w:val="000C442B"/>
    <w:rsid w:val="000C47AB"/>
    <w:rsid w:val="000C4CDD"/>
    <w:rsid w:val="000C553D"/>
    <w:rsid w:val="000C7837"/>
    <w:rsid w:val="000C7B20"/>
    <w:rsid w:val="000C7C40"/>
    <w:rsid w:val="000C7EB3"/>
    <w:rsid w:val="000D2014"/>
    <w:rsid w:val="000D2035"/>
    <w:rsid w:val="000D2573"/>
    <w:rsid w:val="000D2C03"/>
    <w:rsid w:val="000D3482"/>
    <w:rsid w:val="000D3A79"/>
    <w:rsid w:val="000D400A"/>
    <w:rsid w:val="000D427A"/>
    <w:rsid w:val="000D5429"/>
    <w:rsid w:val="000D5456"/>
    <w:rsid w:val="000D5AF4"/>
    <w:rsid w:val="000D7179"/>
    <w:rsid w:val="000D7BE1"/>
    <w:rsid w:val="000E014C"/>
    <w:rsid w:val="000E0C92"/>
    <w:rsid w:val="000E16F7"/>
    <w:rsid w:val="000E17D1"/>
    <w:rsid w:val="000E228A"/>
    <w:rsid w:val="000E2792"/>
    <w:rsid w:val="000E28E2"/>
    <w:rsid w:val="000E396D"/>
    <w:rsid w:val="000E3B6F"/>
    <w:rsid w:val="000E4675"/>
    <w:rsid w:val="000E472E"/>
    <w:rsid w:val="000E4BEC"/>
    <w:rsid w:val="000E4FAB"/>
    <w:rsid w:val="000E5274"/>
    <w:rsid w:val="000E56D7"/>
    <w:rsid w:val="000E58A5"/>
    <w:rsid w:val="000E6E22"/>
    <w:rsid w:val="000E717D"/>
    <w:rsid w:val="000E7439"/>
    <w:rsid w:val="000F036F"/>
    <w:rsid w:val="000F046B"/>
    <w:rsid w:val="000F06C0"/>
    <w:rsid w:val="000F0D09"/>
    <w:rsid w:val="000F0D36"/>
    <w:rsid w:val="000F2095"/>
    <w:rsid w:val="000F2F27"/>
    <w:rsid w:val="000F330C"/>
    <w:rsid w:val="000F3983"/>
    <w:rsid w:val="000F4A1B"/>
    <w:rsid w:val="000F5C35"/>
    <w:rsid w:val="000F6487"/>
    <w:rsid w:val="000F64CE"/>
    <w:rsid w:val="000F6E14"/>
    <w:rsid w:val="000F7D03"/>
    <w:rsid w:val="000F7D4F"/>
    <w:rsid w:val="0010010E"/>
    <w:rsid w:val="0010061E"/>
    <w:rsid w:val="001015DA"/>
    <w:rsid w:val="00101BC6"/>
    <w:rsid w:val="0010221B"/>
    <w:rsid w:val="00102582"/>
    <w:rsid w:val="00103D45"/>
    <w:rsid w:val="001048DE"/>
    <w:rsid w:val="0010779E"/>
    <w:rsid w:val="001103DC"/>
    <w:rsid w:val="0011040A"/>
    <w:rsid w:val="00110B5D"/>
    <w:rsid w:val="00111FB7"/>
    <w:rsid w:val="001122A1"/>
    <w:rsid w:val="00112C93"/>
    <w:rsid w:val="00112FE2"/>
    <w:rsid w:val="001136C6"/>
    <w:rsid w:val="001138FD"/>
    <w:rsid w:val="001140D4"/>
    <w:rsid w:val="00114641"/>
    <w:rsid w:val="00114A74"/>
    <w:rsid w:val="00115F7A"/>
    <w:rsid w:val="0011788C"/>
    <w:rsid w:val="00117E82"/>
    <w:rsid w:val="00120F72"/>
    <w:rsid w:val="0012250B"/>
    <w:rsid w:val="00122E6C"/>
    <w:rsid w:val="00123060"/>
    <w:rsid w:val="0012324C"/>
    <w:rsid w:val="00123BA2"/>
    <w:rsid w:val="00123C7B"/>
    <w:rsid w:val="001241CA"/>
    <w:rsid w:val="001252C1"/>
    <w:rsid w:val="001253BF"/>
    <w:rsid w:val="001262F6"/>
    <w:rsid w:val="0012643A"/>
    <w:rsid w:val="00126816"/>
    <w:rsid w:val="00127111"/>
    <w:rsid w:val="001275F7"/>
    <w:rsid w:val="00127F1D"/>
    <w:rsid w:val="0013031C"/>
    <w:rsid w:val="00130A1B"/>
    <w:rsid w:val="00130D1C"/>
    <w:rsid w:val="00132002"/>
    <w:rsid w:val="00132888"/>
    <w:rsid w:val="00133300"/>
    <w:rsid w:val="001349BD"/>
    <w:rsid w:val="00134B6A"/>
    <w:rsid w:val="0013536F"/>
    <w:rsid w:val="001356EF"/>
    <w:rsid w:val="00135911"/>
    <w:rsid w:val="00136855"/>
    <w:rsid w:val="00137051"/>
    <w:rsid w:val="001376FF"/>
    <w:rsid w:val="00137C3A"/>
    <w:rsid w:val="00140DB1"/>
    <w:rsid w:val="0014147F"/>
    <w:rsid w:val="00141C81"/>
    <w:rsid w:val="00142569"/>
    <w:rsid w:val="00142ABE"/>
    <w:rsid w:val="00142BE2"/>
    <w:rsid w:val="00142D33"/>
    <w:rsid w:val="0014396F"/>
    <w:rsid w:val="001439CB"/>
    <w:rsid w:val="001449CD"/>
    <w:rsid w:val="00144C75"/>
    <w:rsid w:val="00145CFD"/>
    <w:rsid w:val="0014692A"/>
    <w:rsid w:val="00146D8F"/>
    <w:rsid w:val="00147B0C"/>
    <w:rsid w:val="00147CE8"/>
    <w:rsid w:val="00147D06"/>
    <w:rsid w:val="00150162"/>
    <w:rsid w:val="00150262"/>
    <w:rsid w:val="00150B6A"/>
    <w:rsid w:val="001519F2"/>
    <w:rsid w:val="00153D41"/>
    <w:rsid w:val="00154C44"/>
    <w:rsid w:val="00155111"/>
    <w:rsid w:val="00156539"/>
    <w:rsid w:val="0015695B"/>
    <w:rsid w:val="00156B36"/>
    <w:rsid w:val="001575D3"/>
    <w:rsid w:val="001578A4"/>
    <w:rsid w:val="00157B80"/>
    <w:rsid w:val="00157E8B"/>
    <w:rsid w:val="00160B98"/>
    <w:rsid w:val="001612E5"/>
    <w:rsid w:val="00164640"/>
    <w:rsid w:val="00165E6D"/>
    <w:rsid w:val="00166051"/>
    <w:rsid w:val="00166737"/>
    <w:rsid w:val="00166DE9"/>
    <w:rsid w:val="00166F65"/>
    <w:rsid w:val="00171024"/>
    <w:rsid w:val="001713DF"/>
    <w:rsid w:val="00171939"/>
    <w:rsid w:val="00172CBB"/>
    <w:rsid w:val="00173F56"/>
    <w:rsid w:val="001747F2"/>
    <w:rsid w:val="00175089"/>
    <w:rsid w:val="001756A7"/>
    <w:rsid w:val="0017599B"/>
    <w:rsid w:val="0017680E"/>
    <w:rsid w:val="00177F35"/>
    <w:rsid w:val="0018016A"/>
    <w:rsid w:val="0018082B"/>
    <w:rsid w:val="00180DB6"/>
    <w:rsid w:val="0018204C"/>
    <w:rsid w:val="001820BD"/>
    <w:rsid w:val="00182A2A"/>
    <w:rsid w:val="00182A8F"/>
    <w:rsid w:val="00183CB2"/>
    <w:rsid w:val="00183DC7"/>
    <w:rsid w:val="001847DF"/>
    <w:rsid w:val="001848BE"/>
    <w:rsid w:val="00184BF3"/>
    <w:rsid w:val="00185C11"/>
    <w:rsid w:val="001862B1"/>
    <w:rsid w:val="00186781"/>
    <w:rsid w:val="001867F8"/>
    <w:rsid w:val="00186C70"/>
    <w:rsid w:val="0018744C"/>
    <w:rsid w:val="00187EA4"/>
    <w:rsid w:val="00187EA8"/>
    <w:rsid w:val="001904B7"/>
    <w:rsid w:val="001914E4"/>
    <w:rsid w:val="0019199D"/>
    <w:rsid w:val="0019254D"/>
    <w:rsid w:val="00193693"/>
    <w:rsid w:val="0019371B"/>
    <w:rsid w:val="001938AA"/>
    <w:rsid w:val="001938BB"/>
    <w:rsid w:val="00194A1D"/>
    <w:rsid w:val="001950A8"/>
    <w:rsid w:val="0019688B"/>
    <w:rsid w:val="00197793"/>
    <w:rsid w:val="0019798E"/>
    <w:rsid w:val="00197EDF"/>
    <w:rsid w:val="001A0C6C"/>
    <w:rsid w:val="001A116B"/>
    <w:rsid w:val="001A1411"/>
    <w:rsid w:val="001A24A6"/>
    <w:rsid w:val="001A2C83"/>
    <w:rsid w:val="001A32CD"/>
    <w:rsid w:val="001A3520"/>
    <w:rsid w:val="001A4D55"/>
    <w:rsid w:val="001A5C09"/>
    <w:rsid w:val="001A616B"/>
    <w:rsid w:val="001A6BD0"/>
    <w:rsid w:val="001A6C6A"/>
    <w:rsid w:val="001A7390"/>
    <w:rsid w:val="001B0BF0"/>
    <w:rsid w:val="001B1757"/>
    <w:rsid w:val="001B1B7F"/>
    <w:rsid w:val="001B1D66"/>
    <w:rsid w:val="001B235F"/>
    <w:rsid w:val="001B283B"/>
    <w:rsid w:val="001B2C1F"/>
    <w:rsid w:val="001B3B00"/>
    <w:rsid w:val="001B3B09"/>
    <w:rsid w:val="001B3DD6"/>
    <w:rsid w:val="001B3F91"/>
    <w:rsid w:val="001B40CE"/>
    <w:rsid w:val="001B42B8"/>
    <w:rsid w:val="001B46C1"/>
    <w:rsid w:val="001B476F"/>
    <w:rsid w:val="001B47FC"/>
    <w:rsid w:val="001B49FB"/>
    <w:rsid w:val="001B4C54"/>
    <w:rsid w:val="001B52D7"/>
    <w:rsid w:val="001B5880"/>
    <w:rsid w:val="001B5FB3"/>
    <w:rsid w:val="001B61E8"/>
    <w:rsid w:val="001B668D"/>
    <w:rsid w:val="001B701D"/>
    <w:rsid w:val="001B787D"/>
    <w:rsid w:val="001B7986"/>
    <w:rsid w:val="001B7993"/>
    <w:rsid w:val="001C26A9"/>
    <w:rsid w:val="001C33B9"/>
    <w:rsid w:val="001C3431"/>
    <w:rsid w:val="001C3B26"/>
    <w:rsid w:val="001C3E67"/>
    <w:rsid w:val="001C451A"/>
    <w:rsid w:val="001C4774"/>
    <w:rsid w:val="001C4D27"/>
    <w:rsid w:val="001C4D2F"/>
    <w:rsid w:val="001C5614"/>
    <w:rsid w:val="001C5D9F"/>
    <w:rsid w:val="001C5DFA"/>
    <w:rsid w:val="001C638A"/>
    <w:rsid w:val="001C6D45"/>
    <w:rsid w:val="001C6DAB"/>
    <w:rsid w:val="001C6F90"/>
    <w:rsid w:val="001C7BF8"/>
    <w:rsid w:val="001D22F9"/>
    <w:rsid w:val="001D261D"/>
    <w:rsid w:val="001D27F7"/>
    <w:rsid w:val="001D2B23"/>
    <w:rsid w:val="001D2D50"/>
    <w:rsid w:val="001D36FF"/>
    <w:rsid w:val="001D4146"/>
    <w:rsid w:val="001D5CBC"/>
    <w:rsid w:val="001D5E8E"/>
    <w:rsid w:val="001D6FCE"/>
    <w:rsid w:val="001D71B6"/>
    <w:rsid w:val="001D735F"/>
    <w:rsid w:val="001D796D"/>
    <w:rsid w:val="001E066F"/>
    <w:rsid w:val="001E08FA"/>
    <w:rsid w:val="001E08FB"/>
    <w:rsid w:val="001E1EA5"/>
    <w:rsid w:val="001E5352"/>
    <w:rsid w:val="001E5905"/>
    <w:rsid w:val="001E5BB1"/>
    <w:rsid w:val="001E76D3"/>
    <w:rsid w:val="001F0486"/>
    <w:rsid w:val="001F063A"/>
    <w:rsid w:val="001F0EFC"/>
    <w:rsid w:val="001F19AB"/>
    <w:rsid w:val="001F1B84"/>
    <w:rsid w:val="001F1FCC"/>
    <w:rsid w:val="001F21E0"/>
    <w:rsid w:val="001F25F7"/>
    <w:rsid w:val="001F2C50"/>
    <w:rsid w:val="001F4604"/>
    <w:rsid w:val="001F5FC4"/>
    <w:rsid w:val="001F645F"/>
    <w:rsid w:val="001F677C"/>
    <w:rsid w:val="001F6EFF"/>
    <w:rsid w:val="00200885"/>
    <w:rsid w:val="00200B15"/>
    <w:rsid w:val="00200CD5"/>
    <w:rsid w:val="002015EE"/>
    <w:rsid w:val="0020241F"/>
    <w:rsid w:val="00202836"/>
    <w:rsid w:val="00203A99"/>
    <w:rsid w:val="00203E08"/>
    <w:rsid w:val="0020454F"/>
    <w:rsid w:val="00204AA3"/>
    <w:rsid w:val="00205540"/>
    <w:rsid w:val="00205B32"/>
    <w:rsid w:val="002070F3"/>
    <w:rsid w:val="0020739F"/>
    <w:rsid w:val="002077C3"/>
    <w:rsid w:val="0021180F"/>
    <w:rsid w:val="00212061"/>
    <w:rsid w:val="00213CB1"/>
    <w:rsid w:val="00213CFD"/>
    <w:rsid w:val="00213E5B"/>
    <w:rsid w:val="00214E86"/>
    <w:rsid w:val="00215A74"/>
    <w:rsid w:val="00215A9A"/>
    <w:rsid w:val="00216A00"/>
    <w:rsid w:val="00216E41"/>
    <w:rsid w:val="00216F3A"/>
    <w:rsid w:val="00217A83"/>
    <w:rsid w:val="00220304"/>
    <w:rsid w:val="002204E1"/>
    <w:rsid w:val="00221B71"/>
    <w:rsid w:val="0022241B"/>
    <w:rsid w:val="0022294A"/>
    <w:rsid w:val="0022345C"/>
    <w:rsid w:val="00223E57"/>
    <w:rsid w:val="00224AF3"/>
    <w:rsid w:val="0022758D"/>
    <w:rsid w:val="00227EA8"/>
    <w:rsid w:val="00227F51"/>
    <w:rsid w:val="00231B24"/>
    <w:rsid w:val="00231B64"/>
    <w:rsid w:val="00231F79"/>
    <w:rsid w:val="00232409"/>
    <w:rsid w:val="002326E5"/>
    <w:rsid w:val="00232E1D"/>
    <w:rsid w:val="00232F16"/>
    <w:rsid w:val="002335D8"/>
    <w:rsid w:val="00233937"/>
    <w:rsid w:val="002340B3"/>
    <w:rsid w:val="002345DB"/>
    <w:rsid w:val="002345FF"/>
    <w:rsid w:val="002355E9"/>
    <w:rsid w:val="002368DB"/>
    <w:rsid w:val="0023691F"/>
    <w:rsid w:val="00236F36"/>
    <w:rsid w:val="0023746D"/>
    <w:rsid w:val="00237655"/>
    <w:rsid w:val="002376D9"/>
    <w:rsid w:val="00237D02"/>
    <w:rsid w:val="00240C6A"/>
    <w:rsid w:val="00241E03"/>
    <w:rsid w:val="00242546"/>
    <w:rsid w:val="002437B3"/>
    <w:rsid w:val="002450B3"/>
    <w:rsid w:val="00245607"/>
    <w:rsid w:val="00245827"/>
    <w:rsid w:val="00245F09"/>
    <w:rsid w:val="002509F6"/>
    <w:rsid w:val="0025156E"/>
    <w:rsid w:val="00251839"/>
    <w:rsid w:val="002558FD"/>
    <w:rsid w:val="002569CD"/>
    <w:rsid w:val="002575D4"/>
    <w:rsid w:val="00257C12"/>
    <w:rsid w:val="00260786"/>
    <w:rsid w:val="002609FD"/>
    <w:rsid w:val="00261CED"/>
    <w:rsid w:val="0026231C"/>
    <w:rsid w:val="00262BCD"/>
    <w:rsid w:val="00264BCE"/>
    <w:rsid w:val="00265259"/>
    <w:rsid w:val="0026635A"/>
    <w:rsid w:val="0026694B"/>
    <w:rsid w:val="00266E79"/>
    <w:rsid w:val="00267851"/>
    <w:rsid w:val="00267A6A"/>
    <w:rsid w:val="00267F73"/>
    <w:rsid w:val="00270874"/>
    <w:rsid w:val="002710B5"/>
    <w:rsid w:val="002712BC"/>
    <w:rsid w:val="00271430"/>
    <w:rsid w:val="00271453"/>
    <w:rsid w:val="002718DE"/>
    <w:rsid w:val="00271A48"/>
    <w:rsid w:val="00272667"/>
    <w:rsid w:val="00272DBD"/>
    <w:rsid w:val="0027366A"/>
    <w:rsid w:val="00273F84"/>
    <w:rsid w:val="002746D8"/>
    <w:rsid w:val="00274865"/>
    <w:rsid w:val="00275303"/>
    <w:rsid w:val="002753B0"/>
    <w:rsid w:val="002753D7"/>
    <w:rsid w:val="0027570F"/>
    <w:rsid w:val="00277AA9"/>
    <w:rsid w:val="0028003D"/>
    <w:rsid w:val="00280300"/>
    <w:rsid w:val="00280C48"/>
    <w:rsid w:val="00281741"/>
    <w:rsid w:val="00281D00"/>
    <w:rsid w:val="002821C5"/>
    <w:rsid w:val="002833EB"/>
    <w:rsid w:val="00283792"/>
    <w:rsid w:val="002839FF"/>
    <w:rsid w:val="00283A58"/>
    <w:rsid w:val="00283B88"/>
    <w:rsid w:val="00284F6A"/>
    <w:rsid w:val="00285B47"/>
    <w:rsid w:val="002866BB"/>
    <w:rsid w:val="00286C5E"/>
    <w:rsid w:val="002876DD"/>
    <w:rsid w:val="00287A88"/>
    <w:rsid w:val="00290367"/>
    <w:rsid w:val="00290CC3"/>
    <w:rsid w:val="00292193"/>
    <w:rsid w:val="00292B43"/>
    <w:rsid w:val="00294AB2"/>
    <w:rsid w:val="0029542A"/>
    <w:rsid w:val="00296847"/>
    <w:rsid w:val="00296FE9"/>
    <w:rsid w:val="002971FB"/>
    <w:rsid w:val="00297383"/>
    <w:rsid w:val="002A0A74"/>
    <w:rsid w:val="002A16BC"/>
    <w:rsid w:val="002A1868"/>
    <w:rsid w:val="002A1D64"/>
    <w:rsid w:val="002A37FE"/>
    <w:rsid w:val="002A3DAB"/>
    <w:rsid w:val="002A4053"/>
    <w:rsid w:val="002A428D"/>
    <w:rsid w:val="002A5C72"/>
    <w:rsid w:val="002A6AEC"/>
    <w:rsid w:val="002A76A3"/>
    <w:rsid w:val="002A7714"/>
    <w:rsid w:val="002A7D43"/>
    <w:rsid w:val="002B0383"/>
    <w:rsid w:val="002B07A0"/>
    <w:rsid w:val="002B0ECF"/>
    <w:rsid w:val="002B0F85"/>
    <w:rsid w:val="002B101E"/>
    <w:rsid w:val="002B15E7"/>
    <w:rsid w:val="002B1718"/>
    <w:rsid w:val="002B18AF"/>
    <w:rsid w:val="002B2166"/>
    <w:rsid w:val="002B281E"/>
    <w:rsid w:val="002B3DBA"/>
    <w:rsid w:val="002B630D"/>
    <w:rsid w:val="002B6905"/>
    <w:rsid w:val="002B746D"/>
    <w:rsid w:val="002B75E5"/>
    <w:rsid w:val="002B7A8C"/>
    <w:rsid w:val="002C00E0"/>
    <w:rsid w:val="002C0C8D"/>
    <w:rsid w:val="002C0C93"/>
    <w:rsid w:val="002C11B5"/>
    <w:rsid w:val="002C2630"/>
    <w:rsid w:val="002C3973"/>
    <w:rsid w:val="002C40E4"/>
    <w:rsid w:val="002C4242"/>
    <w:rsid w:val="002C51F4"/>
    <w:rsid w:val="002C5A7A"/>
    <w:rsid w:val="002C5DFF"/>
    <w:rsid w:val="002C6133"/>
    <w:rsid w:val="002C66C6"/>
    <w:rsid w:val="002C6C1D"/>
    <w:rsid w:val="002C706C"/>
    <w:rsid w:val="002C7662"/>
    <w:rsid w:val="002C7BD5"/>
    <w:rsid w:val="002D13DF"/>
    <w:rsid w:val="002D210F"/>
    <w:rsid w:val="002D2606"/>
    <w:rsid w:val="002D299C"/>
    <w:rsid w:val="002D32F7"/>
    <w:rsid w:val="002D37B6"/>
    <w:rsid w:val="002D3CF9"/>
    <w:rsid w:val="002D3F06"/>
    <w:rsid w:val="002D571C"/>
    <w:rsid w:val="002D5829"/>
    <w:rsid w:val="002D5DC8"/>
    <w:rsid w:val="002D5DF9"/>
    <w:rsid w:val="002D6B9C"/>
    <w:rsid w:val="002D6D63"/>
    <w:rsid w:val="002D6E65"/>
    <w:rsid w:val="002D7764"/>
    <w:rsid w:val="002D7B78"/>
    <w:rsid w:val="002E006E"/>
    <w:rsid w:val="002E0BE1"/>
    <w:rsid w:val="002E117D"/>
    <w:rsid w:val="002E1889"/>
    <w:rsid w:val="002E188A"/>
    <w:rsid w:val="002E248E"/>
    <w:rsid w:val="002E28DC"/>
    <w:rsid w:val="002E2A91"/>
    <w:rsid w:val="002E39B5"/>
    <w:rsid w:val="002E3C42"/>
    <w:rsid w:val="002E3F41"/>
    <w:rsid w:val="002E57FE"/>
    <w:rsid w:val="002E582D"/>
    <w:rsid w:val="002E5B42"/>
    <w:rsid w:val="002E5C30"/>
    <w:rsid w:val="002E5DAD"/>
    <w:rsid w:val="002E5E20"/>
    <w:rsid w:val="002E6A15"/>
    <w:rsid w:val="002E6A8E"/>
    <w:rsid w:val="002E6E43"/>
    <w:rsid w:val="002E6EE8"/>
    <w:rsid w:val="002F0476"/>
    <w:rsid w:val="002F05EB"/>
    <w:rsid w:val="002F2380"/>
    <w:rsid w:val="002F26BC"/>
    <w:rsid w:val="002F31D6"/>
    <w:rsid w:val="002F4760"/>
    <w:rsid w:val="002F5311"/>
    <w:rsid w:val="002F643F"/>
    <w:rsid w:val="002F6B43"/>
    <w:rsid w:val="002F6FEB"/>
    <w:rsid w:val="0030039E"/>
    <w:rsid w:val="00300893"/>
    <w:rsid w:val="00301E9C"/>
    <w:rsid w:val="003026E8"/>
    <w:rsid w:val="00303280"/>
    <w:rsid w:val="0030372B"/>
    <w:rsid w:val="003043FB"/>
    <w:rsid w:val="00304412"/>
    <w:rsid w:val="00304561"/>
    <w:rsid w:val="0030519F"/>
    <w:rsid w:val="0030672B"/>
    <w:rsid w:val="00306DA2"/>
    <w:rsid w:val="00307BFD"/>
    <w:rsid w:val="00307E47"/>
    <w:rsid w:val="003108EA"/>
    <w:rsid w:val="00310AFC"/>
    <w:rsid w:val="00311114"/>
    <w:rsid w:val="00311777"/>
    <w:rsid w:val="0031292F"/>
    <w:rsid w:val="00312B95"/>
    <w:rsid w:val="003130C2"/>
    <w:rsid w:val="00314679"/>
    <w:rsid w:val="0031489B"/>
    <w:rsid w:val="00316239"/>
    <w:rsid w:val="00317749"/>
    <w:rsid w:val="00320452"/>
    <w:rsid w:val="00320648"/>
    <w:rsid w:val="00320828"/>
    <w:rsid w:val="003217D7"/>
    <w:rsid w:val="003219F6"/>
    <w:rsid w:val="00321BA9"/>
    <w:rsid w:val="00321BB3"/>
    <w:rsid w:val="00322231"/>
    <w:rsid w:val="00323CB1"/>
    <w:rsid w:val="0032407C"/>
    <w:rsid w:val="0032536B"/>
    <w:rsid w:val="0032654B"/>
    <w:rsid w:val="00326C1F"/>
    <w:rsid w:val="0032742A"/>
    <w:rsid w:val="0032779A"/>
    <w:rsid w:val="003279BC"/>
    <w:rsid w:val="00327D95"/>
    <w:rsid w:val="00327F5C"/>
    <w:rsid w:val="003310A4"/>
    <w:rsid w:val="00331549"/>
    <w:rsid w:val="00331E0F"/>
    <w:rsid w:val="003338C8"/>
    <w:rsid w:val="00333A41"/>
    <w:rsid w:val="00333D1F"/>
    <w:rsid w:val="0033430B"/>
    <w:rsid w:val="003349D8"/>
    <w:rsid w:val="00335275"/>
    <w:rsid w:val="00336557"/>
    <w:rsid w:val="003379A3"/>
    <w:rsid w:val="00340996"/>
    <w:rsid w:val="00340EF6"/>
    <w:rsid w:val="003420D3"/>
    <w:rsid w:val="00342C2B"/>
    <w:rsid w:val="00342E60"/>
    <w:rsid w:val="00343A07"/>
    <w:rsid w:val="003449CC"/>
    <w:rsid w:val="00344EEE"/>
    <w:rsid w:val="0034510E"/>
    <w:rsid w:val="0034591C"/>
    <w:rsid w:val="003504B8"/>
    <w:rsid w:val="0035083D"/>
    <w:rsid w:val="00351CC0"/>
    <w:rsid w:val="00351D46"/>
    <w:rsid w:val="003531C0"/>
    <w:rsid w:val="00354793"/>
    <w:rsid w:val="003555FA"/>
    <w:rsid w:val="003558DF"/>
    <w:rsid w:val="00356759"/>
    <w:rsid w:val="0035689F"/>
    <w:rsid w:val="00356D63"/>
    <w:rsid w:val="003576B3"/>
    <w:rsid w:val="003576FC"/>
    <w:rsid w:val="00360066"/>
    <w:rsid w:val="00360821"/>
    <w:rsid w:val="00360C3C"/>
    <w:rsid w:val="00360EAC"/>
    <w:rsid w:val="003617D9"/>
    <w:rsid w:val="0036261E"/>
    <w:rsid w:val="00362A9A"/>
    <w:rsid w:val="0036302C"/>
    <w:rsid w:val="003637DF"/>
    <w:rsid w:val="00364078"/>
    <w:rsid w:val="003642C7"/>
    <w:rsid w:val="00364C57"/>
    <w:rsid w:val="00364ED0"/>
    <w:rsid w:val="00365419"/>
    <w:rsid w:val="0036577F"/>
    <w:rsid w:val="0036602B"/>
    <w:rsid w:val="00366439"/>
    <w:rsid w:val="0036689F"/>
    <w:rsid w:val="0036745E"/>
    <w:rsid w:val="00367A8E"/>
    <w:rsid w:val="00371AEB"/>
    <w:rsid w:val="00372808"/>
    <w:rsid w:val="0037515B"/>
    <w:rsid w:val="00375E00"/>
    <w:rsid w:val="00376064"/>
    <w:rsid w:val="00376102"/>
    <w:rsid w:val="0037710A"/>
    <w:rsid w:val="0037773B"/>
    <w:rsid w:val="00377D93"/>
    <w:rsid w:val="00380BA1"/>
    <w:rsid w:val="00380FDC"/>
    <w:rsid w:val="00381927"/>
    <w:rsid w:val="00381B07"/>
    <w:rsid w:val="00381F03"/>
    <w:rsid w:val="0038211A"/>
    <w:rsid w:val="0038231A"/>
    <w:rsid w:val="003826B7"/>
    <w:rsid w:val="00385F82"/>
    <w:rsid w:val="003863C7"/>
    <w:rsid w:val="0038645D"/>
    <w:rsid w:val="003868B9"/>
    <w:rsid w:val="003870BD"/>
    <w:rsid w:val="0038727A"/>
    <w:rsid w:val="0039137F"/>
    <w:rsid w:val="00392216"/>
    <w:rsid w:val="00392373"/>
    <w:rsid w:val="00392BA8"/>
    <w:rsid w:val="00393B37"/>
    <w:rsid w:val="00393E68"/>
    <w:rsid w:val="00394398"/>
    <w:rsid w:val="00395F55"/>
    <w:rsid w:val="003964C4"/>
    <w:rsid w:val="00396CEB"/>
    <w:rsid w:val="00397DAA"/>
    <w:rsid w:val="00397FEC"/>
    <w:rsid w:val="003A063D"/>
    <w:rsid w:val="003A0A0E"/>
    <w:rsid w:val="003A1648"/>
    <w:rsid w:val="003A1951"/>
    <w:rsid w:val="003A1CFC"/>
    <w:rsid w:val="003A1D68"/>
    <w:rsid w:val="003A3476"/>
    <w:rsid w:val="003A3575"/>
    <w:rsid w:val="003A35FF"/>
    <w:rsid w:val="003A373F"/>
    <w:rsid w:val="003A3DAC"/>
    <w:rsid w:val="003A4C76"/>
    <w:rsid w:val="003A4D28"/>
    <w:rsid w:val="003A4E59"/>
    <w:rsid w:val="003A4ED7"/>
    <w:rsid w:val="003A5317"/>
    <w:rsid w:val="003B11EE"/>
    <w:rsid w:val="003B211C"/>
    <w:rsid w:val="003B2556"/>
    <w:rsid w:val="003B35C9"/>
    <w:rsid w:val="003B3E34"/>
    <w:rsid w:val="003B3F46"/>
    <w:rsid w:val="003B50A1"/>
    <w:rsid w:val="003B5E44"/>
    <w:rsid w:val="003C02FD"/>
    <w:rsid w:val="003C04B9"/>
    <w:rsid w:val="003C273E"/>
    <w:rsid w:val="003C27D4"/>
    <w:rsid w:val="003C2AD6"/>
    <w:rsid w:val="003C308E"/>
    <w:rsid w:val="003C3EF0"/>
    <w:rsid w:val="003C520D"/>
    <w:rsid w:val="003C57DF"/>
    <w:rsid w:val="003C5F29"/>
    <w:rsid w:val="003C6737"/>
    <w:rsid w:val="003C694F"/>
    <w:rsid w:val="003C6DC7"/>
    <w:rsid w:val="003C6E38"/>
    <w:rsid w:val="003C70CE"/>
    <w:rsid w:val="003C7E27"/>
    <w:rsid w:val="003D016A"/>
    <w:rsid w:val="003D119F"/>
    <w:rsid w:val="003D1696"/>
    <w:rsid w:val="003D1A8D"/>
    <w:rsid w:val="003D1EED"/>
    <w:rsid w:val="003D28EE"/>
    <w:rsid w:val="003D3683"/>
    <w:rsid w:val="003D387C"/>
    <w:rsid w:val="003D41B0"/>
    <w:rsid w:val="003D5680"/>
    <w:rsid w:val="003D5D87"/>
    <w:rsid w:val="003D6117"/>
    <w:rsid w:val="003D64E1"/>
    <w:rsid w:val="003D6599"/>
    <w:rsid w:val="003D670B"/>
    <w:rsid w:val="003D68EB"/>
    <w:rsid w:val="003D6CB0"/>
    <w:rsid w:val="003D79EF"/>
    <w:rsid w:val="003E05BA"/>
    <w:rsid w:val="003E0DEB"/>
    <w:rsid w:val="003E0EC5"/>
    <w:rsid w:val="003E1372"/>
    <w:rsid w:val="003E168D"/>
    <w:rsid w:val="003E2465"/>
    <w:rsid w:val="003E2591"/>
    <w:rsid w:val="003E376A"/>
    <w:rsid w:val="003E3D7F"/>
    <w:rsid w:val="003E41ED"/>
    <w:rsid w:val="003E440C"/>
    <w:rsid w:val="003E4672"/>
    <w:rsid w:val="003E4BC3"/>
    <w:rsid w:val="003E4D60"/>
    <w:rsid w:val="003E4D68"/>
    <w:rsid w:val="003E5AAD"/>
    <w:rsid w:val="003E63CB"/>
    <w:rsid w:val="003E640B"/>
    <w:rsid w:val="003E64E7"/>
    <w:rsid w:val="003E69AE"/>
    <w:rsid w:val="003E74E2"/>
    <w:rsid w:val="003F0176"/>
    <w:rsid w:val="003F0779"/>
    <w:rsid w:val="003F0B2F"/>
    <w:rsid w:val="003F1293"/>
    <w:rsid w:val="003F13CB"/>
    <w:rsid w:val="003F168E"/>
    <w:rsid w:val="003F1876"/>
    <w:rsid w:val="003F2148"/>
    <w:rsid w:val="003F23A2"/>
    <w:rsid w:val="003F2D05"/>
    <w:rsid w:val="003F2EED"/>
    <w:rsid w:val="003F377D"/>
    <w:rsid w:val="003F3B21"/>
    <w:rsid w:val="003F52A6"/>
    <w:rsid w:val="003F5DDC"/>
    <w:rsid w:val="003F64E5"/>
    <w:rsid w:val="003F6780"/>
    <w:rsid w:val="003F6971"/>
    <w:rsid w:val="003F7515"/>
    <w:rsid w:val="003F7D9F"/>
    <w:rsid w:val="00400B47"/>
    <w:rsid w:val="00402A4E"/>
    <w:rsid w:val="00402BB5"/>
    <w:rsid w:val="00402EBF"/>
    <w:rsid w:val="00403C6F"/>
    <w:rsid w:val="00403D37"/>
    <w:rsid w:val="00403DD6"/>
    <w:rsid w:val="00407155"/>
    <w:rsid w:val="00407AE0"/>
    <w:rsid w:val="00407F54"/>
    <w:rsid w:val="00410187"/>
    <w:rsid w:val="00410273"/>
    <w:rsid w:val="00410AD0"/>
    <w:rsid w:val="004111AB"/>
    <w:rsid w:val="00411367"/>
    <w:rsid w:val="004114CB"/>
    <w:rsid w:val="00411DB3"/>
    <w:rsid w:val="00412AB5"/>
    <w:rsid w:val="00412C0B"/>
    <w:rsid w:val="00412C30"/>
    <w:rsid w:val="0041383A"/>
    <w:rsid w:val="004138F0"/>
    <w:rsid w:val="00413ADE"/>
    <w:rsid w:val="0041424B"/>
    <w:rsid w:val="00414259"/>
    <w:rsid w:val="00414663"/>
    <w:rsid w:val="0041523A"/>
    <w:rsid w:val="004157D7"/>
    <w:rsid w:val="0041693D"/>
    <w:rsid w:val="00416E68"/>
    <w:rsid w:val="0041714A"/>
    <w:rsid w:val="00417C8D"/>
    <w:rsid w:val="004204D2"/>
    <w:rsid w:val="0042056B"/>
    <w:rsid w:val="00420A00"/>
    <w:rsid w:val="00420DED"/>
    <w:rsid w:val="004215F0"/>
    <w:rsid w:val="00421D30"/>
    <w:rsid w:val="00422A6D"/>
    <w:rsid w:val="00423EBA"/>
    <w:rsid w:val="004246CE"/>
    <w:rsid w:val="004248B1"/>
    <w:rsid w:val="00425351"/>
    <w:rsid w:val="004254CF"/>
    <w:rsid w:val="00425A8D"/>
    <w:rsid w:val="00425BE1"/>
    <w:rsid w:val="004265EC"/>
    <w:rsid w:val="00427CD0"/>
    <w:rsid w:val="004300CE"/>
    <w:rsid w:val="00430256"/>
    <w:rsid w:val="00430596"/>
    <w:rsid w:val="00430831"/>
    <w:rsid w:val="004308DB"/>
    <w:rsid w:val="00431A90"/>
    <w:rsid w:val="00431DE0"/>
    <w:rsid w:val="00432A80"/>
    <w:rsid w:val="00432DE8"/>
    <w:rsid w:val="0043341E"/>
    <w:rsid w:val="0043347F"/>
    <w:rsid w:val="00433911"/>
    <w:rsid w:val="00433E1D"/>
    <w:rsid w:val="00433E6C"/>
    <w:rsid w:val="004358F9"/>
    <w:rsid w:val="00436672"/>
    <w:rsid w:val="004377AE"/>
    <w:rsid w:val="00437CAD"/>
    <w:rsid w:val="00440327"/>
    <w:rsid w:val="004403E2"/>
    <w:rsid w:val="00440C84"/>
    <w:rsid w:val="00440DB3"/>
    <w:rsid w:val="00441455"/>
    <w:rsid w:val="00441B0A"/>
    <w:rsid w:val="004423BC"/>
    <w:rsid w:val="00442690"/>
    <w:rsid w:val="00442EAF"/>
    <w:rsid w:val="00443B4A"/>
    <w:rsid w:val="00444059"/>
    <w:rsid w:val="0044416C"/>
    <w:rsid w:val="00444408"/>
    <w:rsid w:val="004444F1"/>
    <w:rsid w:val="00444A06"/>
    <w:rsid w:val="004451BC"/>
    <w:rsid w:val="004454B0"/>
    <w:rsid w:val="00445E15"/>
    <w:rsid w:val="00446B39"/>
    <w:rsid w:val="00446C9D"/>
    <w:rsid w:val="00446CA4"/>
    <w:rsid w:val="00447435"/>
    <w:rsid w:val="004500BA"/>
    <w:rsid w:val="0045064C"/>
    <w:rsid w:val="00451055"/>
    <w:rsid w:val="0045133D"/>
    <w:rsid w:val="00451E2F"/>
    <w:rsid w:val="00452E01"/>
    <w:rsid w:val="00453476"/>
    <w:rsid w:val="00453A9F"/>
    <w:rsid w:val="00453EED"/>
    <w:rsid w:val="004548DB"/>
    <w:rsid w:val="00454B65"/>
    <w:rsid w:val="00456DA9"/>
    <w:rsid w:val="00457F26"/>
    <w:rsid w:val="004601F8"/>
    <w:rsid w:val="00460958"/>
    <w:rsid w:val="00461179"/>
    <w:rsid w:val="00461EDC"/>
    <w:rsid w:val="00461FB5"/>
    <w:rsid w:val="00462179"/>
    <w:rsid w:val="004623DD"/>
    <w:rsid w:val="00462E6A"/>
    <w:rsid w:val="00463C37"/>
    <w:rsid w:val="00467721"/>
    <w:rsid w:val="004700F5"/>
    <w:rsid w:val="004716F4"/>
    <w:rsid w:val="0047184E"/>
    <w:rsid w:val="00472E12"/>
    <w:rsid w:val="004736A3"/>
    <w:rsid w:val="004736AC"/>
    <w:rsid w:val="0047415E"/>
    <w:rsid w:val="0047592B"/>
    <w:rsid w:val="00475DAF"/>
    <w:rsid w:val="004770C2"/>
    <w:rsid w:val="0047738D"/>
    <w:rsid w:val="004776CA"/>
    <w:rsid w:val="00477F43"/>
    <w:rsid w:val="00481474"/>
    <w:rsid w:val="00481D82"/>
    <w:rsid w:val="0048261A"/>
    <w:rsid w:val="00482A6D"/>
    <w:rsid w:val="00482B9C"/>
    <w:rsid w:val="00483155"/>
    <w:rsid w:val="0048334C"/>
    <w:rsid w:val="00483B6E"/>
    <w:rsid w:val="0048489C"/>
    <w:rsid w:val="00485D98"/>
    <w:rsid w:val="004860F7"/>
    <w:rsid w:val="00486A64"/>
    <w:rsid w:val="004878D8"/>
    <w:rsid w:val="00487FBB"/>
    <w:rsid w:val="004904AC"/>
    <w:rsid w:val="00490C5A"/>
    <w:rsid w:val="00490D51"/>
    <w:rsid w:val="00490F57"/>
    <w:rsid w:val="00491F5E"/>
    <w:rsid w:val="004925E4"/>
    <w:rsid w:val="0049277E"/>
    <w:rsid w:val="00492A27"/>
    <w:rsid w:val="00493333"/>
    <w:rsid w:val="004937DA"/>
    <w:rsid w:val="00493BF8"/>
    <w:rsid w:val="004940B3"/>
    <w:rsid w:val="00494FE6"/>
    <w:rsid w:val="00495526"/>
    <w:rsid w:val="0049782D"/>
    <w:rsid w:val="004A03EC"/>
    <w:rsid w:val="004A06B2"/>
    <w:rsid w:val="004A1117"/>
    <w:rsid w:val="004A1473"/>
    <w:rsid w:val="004A18FA"/>
    <w:rsid w:val="004A1D9A"/>
    <w:rsid w:val="004A2C64"/>
    <w:rsid w:val="004A308A"/>
    <w:rsid w:val="004A30CE"/>
    <w:rsid w:val="004A3202"/>
    <w:rsid w:val="004A37D8"/>
    <w:rsid w:val="004A41BC"/>
    <w:rsid w:val="004A4A4F"/>
    <w:rsid w:val="004A4B59"/>
    <w:rsid w:val="004A4FD5"/>
    <w:rsid w:val="004A5C1C"/>
    <w:rsid w:val="004A6027"/>
    <w:rsid w:val="004A63DB"/>
    <w:rsid w:val="004A68DF"/>
    <w:rsid w:val="004A77C8"/>
    <w:rsid w:val="004A7A07"/>
    <w:rsid w:val="004A7B65"/>
    <w:rsid w:val="004B0DC9"/>
    <w:rsid w:val="004B0E9C"/>
    <w:rsid w:val="004B112C"/>
    <w:rsid w:val="004B1F6D"/>
    <w:rsid w:val="004B2567"/>
    <w:rsid w:val="004B2741"/>
    <w:rsid w:val="004B2A99"/>
    <w:rsid w:val="004B2CCE"/>
    <w:rsid w:val="004B2DAB"/>
    <w:rsid w:val="004B33A4"/>
    <w:rsid w:val="004B523C"/>
    <w:rsid w:val="004B554B"/>
    <w:rsid w:val="004B5BAB"/>
    <w:rsid w:val="004B64E9"/>
    <w:rsid w:val="004B6D2B"/>
    <w:rsid w:val="004B7772"/>
    <w:rsid w:val="004B77DF"/>
    <w:rsid w:val="004B7966"/>
    <w:rsid w:val="004B7F28"/>
    <w:rsid w:val="004C055D"/>
    <w:rsid w:val="004C0AF8"/>
    <w:rsid w:val="004C1C2B"/>
    <w:rsid w:val="004C1C2E"/>
    <w:rsid w:val="004C1D22"/>
    <w:rsid w:val="004C2356"/>
    <w:rsid w:val="004C2934"/>
    <w:rsid w:val="004C2E6F"/>
    <w:rsid w:val="004C303D"/>
    <w:rsid w:val="004C311E"/>
    <w:rsid w:val="004C47E2"/>
    <w:rsid w:val="004C5984"/>
    <w:rsid w:val="004C6115"/>
    <w:rsid w:val="004C67DC"/>
    <w:rsid w:val="004C6DCA"/>
    <w:rsid w:val="004C6E9A"/>
    <w:rsid w:val="004C7CE9"/>
    <w:rsid w:val="004D0481"/>
    <w:rsid w:val="004D078B"/>
    <w:rsid w:val="004D1837"/>
    <w:rsid w:val="004D26B3"/>
    <w:rsid w:val="004D26DC"/>
    <w:rsid w:val="004D282E"/>
    <w:rsid w:val="004D3205"/>
    <w:rsid w:val="004D35A6"/>
    <w:rsid w:val="004D35E0"/>
    <w:rsid w:val="004D38F0"/>
    <w:rsid w:val="004D4D78"/>
    <w:rsid w:val="004D4FA1"/>
    <w:rsid w:val="004D553F"/>
    <w:rsid w:val="004D6075"/>
    <w:rsid w:val="004D6AE2"/>
    <w:rsid w:val="004D7564"/>
    <w:rsid w:val="004E021C"/>
    <w:rsid w:val="004E03D1"/>
    <w:rsid w:val="004E0A9E"/>
    <w:rsid w:val="004E0E79"/>
    <w:rsid w:val="004E11DE"/>
    <w:rsid w:val="004E1235"/>
    <w:rsid w:val="004E15BC"/>
    <w:rsid w:val="004E1C32"/>
    <w:rsid w:val="004E268C"/>
    <w:rsid w:val="004E2791"/>
    <w:rsid w:val="004E2C68"/>
    <w:rsid w:val="004E349E"/>
    <w:rsid w:val="004E38F0"/>
    <w:rsid w:val="004E3EB7"/>
    <w:rsid w:val="004E4CEE"/>
    <w:rsid w:val="004E4F17"/>
    <w:rsid w:val="004E5593"/>
    <w:rsid w:val="004E5F5B"/>
    <w:rsid w:val="004E6646"/>
    <w:rsid w:val="004E6934"/>
    <w:rsid w:val="004E729C"/>
    <w:rsid w:val="004E794D"/>
    <w:rsid w:val="004F1517"/>
    <w:rsid w:val="004F1753"/>
    <w:rsid w:val="004F2269"/>
    <w:rsid w:val="004F2CBB"/>
    <w:rsid w:val="004F2CE9"/>
    <w:rsid w:val="004F2E51"/>
    <w:rsid w:val="004F314A"/>
    <w:rsid w:val="004F437C"/>
    <w:rsid w:val="004F44C0"/>
    <w:rsid w:val="004F4AF7"/>
    <w:rsid w:val="004F6098"/>
    <w:rsid w:val="004F6211"/>
    <w:rsid w:val="004F6964"/>
    <w:rsid w:val="004F7F69"/>
    <w:rsid w:val="005000A6"/>
    <w:rsid w:val="00500F03"/>
    <w:rsid w:val="00500FBC"/>
    <w:rsid w:val="00501AEB"/>
    <w:rsid w:val="005025CA"/>
    <w:rsid w:val="005025F8"/>
    <w:rsid w:val="0050274D"/>
    <w:rsid w:val="00502F3E"/>
    <w:rsid w:val="005044AE"/>
    <w:rsid w:val="00505048"/>
    <w:rsid w:val="005051D5"/>
    <w:rsid w:val="005054FF"/>
    <w:rsid w:val="0050625D"/>
    <w:rsid w:val="0050692B"/>
    <w:rsid w:val="00510892"/>
    <w:rsid w:val="005115F8"/>
    <w:rsid w:val="005121BE"/>
    <w:rsid w:val="00512727"/>
    <w:rsid w:val="00512F13"/>
    <w:rsid w:val="00513FCF"/>
    <w:rsid w:val="005146BD"/>
    <w:rsid w:val="00515BB4"/>
    <w:rsid w:val="00515BFA"/>
    <w:rsid w:val="00516628"/>
    <w:rsid w:val="00517774"/>
    <w:rsid w:val="00520D97"/>
    <w:rsid w:val="00520F4F"/>
    <w:rsid w:val="00521C68"/>
    <w:rsid w:val="00522D7B"/>
    <w:rsid w:val="005233D2"/>
    <w:rsid w:val="00524164"/>
    <w:rsid w:val="005241BC"/>
    <w:rsid w:val="005245CF"/>
    <w:rsid w:val="00524BEE"/>
    <w:rsid w:val="00524F67"/>
    <w:rsid w:val="0052544B"/>
    <w:rsid w:val="00525AFE"/>
    <w:rsid w:val="0052678A"/>
    <w:rsid w:val="005270E6"/>
    <w:rsid w:val="00527405"/>
    <w:rsid w:val="005274D2"/>
    <w:rsid w:val="00530094"/>
    <w:rsid w:val="00530FAF"/>
    <w:rsid w:val="0053252E"/>
    <w:rsid w:val="005325A4"/>
    <w:rsid w:val="0053352F"/>
    <w:rsid w:val="00533E91"/>
    <w:rsid w:val="005368A7"/>
    <w:rsid w:val="00536E82"/>
    <w:rsid w:val="005376F1"/>
    <w:rsid w:val="00541A63"/>
    <w:rsid w:val="00541A8C"/>
    <w:rsid w:val="005436EF"/>
    <w:rsid w:val="00544074"/>
    <w:rsid w:val="0054530D"/>
    <w:rsid w:val="0054536B"/>
    <w:rsid w:val="0054544B"/>
    <w:rsid w:val="005459F2"/>
    <w:rsid w:val="00547A2D"/>
    <w:rsid w:val="00550048"/>
    <w:rsid w:val="0055109E"/>
    <w:rsid w:val="00551D8C"/>
    <w:rsid w:val="005531BB"/>
    <w:rsid w:val="00553A6F"/>
    <w:rsid w:val="00553AB5"/>
    <w:rsid w:val="005540B4"/>
    <w:rsid w:val="00554FED"/>
    <w:rsid w:val="005559F2"/>
    <w:rsid w:val="00556EF1"/>
    <w:rsid w:val="005608A5"/>
    <w:rsid w:val="00560A28"/>
    <w:rsid w:val="00561647"/>
    <w:rsid w:val="00561E42"/>
    <w:rsid w:val="005627B0"/>
    <w:rsid w:val="00562E37"/>
    <w:rsid w:val="0056322B"/>
    <w:rsid w:val="0056340C"/>
    <w:rsid w:val="005636E8"/>
    <w:rsid w:val="00564414"/>
    <w:rsid w:val="00565247"/>
    <w:rsid w:val="0056539F"/>
    <w:rsid w:val="005655B0"/>
    <w:rsid w:val="00565678"/>
    <w:rsid w:val="005666FB"/>
    <w:rsid w:val="00566C34"/>
    <w:rsid w:val="00567F13"/>
    <w:rsid w:val="00570A72"/>
    <w:rsid w:val="005729CB"/>
    <w:rsid w:val="005730C5"/>
    <w:rsid w:val="005737FC"/>
    <w:rsid w:val="00573BFD"/>
    <w:rsid w:val="00573F77"/>
    <w:rsid w:val="00574175"/>
    <w:rsid w:val="00574615"/>
    <w:rsid w:val="0057520A"/>
    <w:rsid w:val="00575D23"/>
    <w:rsid w:val="00577C5E"/>
    <w:rsid w:val="00581109"/>
    <w:rsid w:val="00581222"/>
    <w:rsid w:val="00581D74"/>
    <w:rsid w:val="005820CE"/>
    <w:rsid w:val="00582186"/>
    <w:rsid w:val="005821C6"/>
    <w:rsid w:val="00582428"/>
    <w:rsid w:val="005825EB"/>
    <w:rsid w:val="0058275A"/>
    <w:rsid w:val="005841B0"/>
    <w:rsid w:val="00584237"/>
    <w:rsid w:val="005844FF"/>
    <w:rsid w:val="005846C5"/>
    <w:rsid w:val="005847E3"/>
    <w:rsid w:val="00585096"/>
    <w:rsid w:val="00585112"/>
    <w:rsid w:val="00585311"/>
    <w:rsid w:val="005859D7"/>
    <w:rsid w:val="00586F5E"/>
    <w:rsid w:val="005870B9"/>
    <w:rsid w:val="00587723"/>
    <w:rsid w:val="005924C1"/>
    <w:rsid w:val="00592EE7"/>
    <w:rsid w:val="00593DA5"/>
    <w:rsid w:val="0059407B"/>
    <w:rsid w:val="00594962"/>
    <w:rsid w:val="005949ED"/>
    <w:rsid w:val="00594BCD"/>
    <w:rsid w:val="00594D28"/>
    <w:rsid w:val="00595134"/>
    <w:rsid w:val="00595168"/>
    <w:rsid w:val="00596396"/>
    <w:rsid w:val="00597624"/>
    <w:rsid w:val="0059792C"/>
    <w:rsid w:val="005A0AC9"/>
    <w:rsid w:val="005A0D6B"/>
    <w:rsid w:val="005A0FB5"/>
    <w:rsid w:val="005A1C34"/>
    <w:rsid w:val="005A1E00"/>
    <w:rsid w:val="005A2A7E"/>
    <w:rsid w:val="005A360F"/>
    <w:rsid w:val="005A3F66"/>
    <w:rsid w:val="005A47A2"/>
    <w:rsid w:val="005A5F42"/>
    <w:rsid w:val="005A613A"/>
    <w:rsid w:val="005A69D2"/>
    <w:rsid w:val="005A7B39"/>
    <w:rsid w:val="005B0029"/>
    <w:rsid w:val="005B0C63"/>
    <w:rsid w:val="005B12EA"/>
    <w:rsid w:val="005B15E8"/>
    <w:rsid w:val="005B19D2"/>
    <w:rsid w:val="005B3473"/>
    <w:rsid w:val="005B468F"/>
    <w:rsid w:val="005B52FE"/>
    <w:rsid w:val="005B573B"/>
    <w:rsid w:val="005B62FD"/>
    <w:rsid w:val="005B6CAA"/>
    <w:rsid w:val="005B6F05"/>
    <w:rsid w:val="005B6F11"/>
    <w:rsid w:val="005B75D8"/>
    <w:rsid w:val="005B7780"/>
    <w:rsid w:val="005B7EC9"/>
    <w:rsid w:val="005C1D46"/>
    <w:rsid w:val="005C2970"/>
    <w:rsid w:val="005C2D78"/>
    <w:rsid w:val="005C3803"/>
    <w:rsid w:val="005C3B30"/>
    <w:rsid w:val="005C4811"/>
    <w:rsid w:val="005C4E57"/>
    <w:rsid w:val="005C4EE9"/>
    <w:rsid w:val="005C52FB"/>
    <w:rsid w:val="005C54F8"/>
    <w:rsid w:val="005C603E"/>
    <w:rsid w:val="005C691D"/>
    <w:rsid w:val="005C71AF"/>
    <w:rsid w:val="005C7BB5"/>
    <w:rsid w:val="005D031D"/>
    <w:rsid w:val="005D171D"/>
    <w:rsid w:val="005D1F75"/>
    <w:rsid w:val="005D33D7"/>
    <w:rsid w:val="005D35FE"/>
    <w:rsid w:val="005D491F"/>
    <w:rsid w:val="005D4C66"/>
    <w:rsid w:val="005D5592"/>
    <w:rsid w:val="005D55A1"/>
    <w:rsid w:val="005D565C"/>
    <w:rsid w:val="005D5962"/>
    <w:rsid w:val="005D5AEA"/>
    <w:rsid w:val="005D6206"/>
    <w:rsid w:val="005D695C"/>
    <w:rsid w:val="005D7170"/>
    <w:rsid w:val="005D7716"/>
    <w:rsid w:val="005D77C2"/>
    <w:rsid w:val="005E063C"/>
    <w:rsid w:val="005E1B11"/>
    <w:rsid w:val="005E1D1C"/>
    <w:rsid w:val="005E1E3B"/>
    <w:rsid w:val="005E4FFF"/>
    <w:rsid w:val="005E5381"/>
    <w:rsid w:val="005E54D2"/>
    <w:rsid w:val="005E5683"/>
    <w:rsid w:val="005E5FC1"/>
    <w:rsid w:val="005E7191"/>
    <w:rsid w:val="005E74A7"/>
    <w:rsid w:val="005E77FC"/>
    <w:rsid w:val="005E7AA3"/>
    <w:rsid w:val="005F03A0"/>
    <w:rsid w:val="005F0F60"/>
    <w:rsid w:val="005F1106"/>
    <w:rsid w:val="005F14FD"/>
    <w:rsid w:val="005F183C"/>
    <w:rsid w:val="005F1DF2"/>
    <w:rsid w:val="005F1FFF"/>
    <w:rsid w:val="005F222B"/>
    <w:rsid w:val="005F269B"/>
    <w:rsid w:val="005F2EE2"/>
    <w:rsid w:val="005F3759"/>
    <w:rsid w:val="005F4042"/>
    <w:rsid w:val="005F40E0"/>
    <w:rsid w:val="005F6435"/>
    <w:rsid w:val="005F64D1"/>
    <w:rsid w:val="005F6776"/>
    <w:rsid w:val="005F6CE5"/>
    <w:rsid w:val="005F6D55"/>
    <w:rsid w:val="005F75D6"/>
    <w:rsid w:val="0060077F"/>
    <w:rsid w:val="0060150D"/>
    <w:rsid w:val="006015E2"/>
    <w:rsid w:val="006025FC"/>
    <w:rsid w:val="0060434E"/>
    <w:rsid w:val="00604414"/>
    <w:rsid w:val="006058C8"/>
    <w:rsid w:val="00605DD8"/>
    <w:rsid w:val="006075BD"/>
    <w:rsid w:val="0061029D"/>
    <w:rsid w:val="00612094"/>
    <w:rsid w:val="00613AED"/>
    <w:rsid w:val="00614674"/>
    <w:rsid w:val="0061590F"/>
    <w:rsid w:val="006172B6"/>
    <w:rsid w:val="006174A9"/>
    <w:rsid w:val="00617BE1"/>
    <w:rsid w:val="0062124B"/>
    <w:rsid w:val="006212F6"/>
    <w:rsid w:val="0062165B"/>
    <w:rsid w:val="00621D26"/>
    <w:rsid w:val="006231AD"/>
    <w:rsid w:val="00624590"/>
    <w:rsid w:val="0062530D"/>
    <w:rsid w:val="00625768"/>
    <w:rsid w:val="00625F77"/>
    <w:rsid w:val="006264CD"/>
    <w:rsid w:val="00626BD4"/>
    <w:rsid w:val="00626BD9"/>
    <w:rsid w:val="0062731F"/>
    <w:rsid w:val="006277EF"/>
    <w:rsid w:val="00627E39"/>
    <w:rsid w:val="00627FFE"/>
    <w:rsid w:val="00630C83"/>
    <w:rsid w:val="00632228"/>
    <w:rsid w:val="0063346F"/>
    <w:rsid w:val="00633D9A"/>
    <w:rsid w:val="00634AFC"/>
    <w:rsid w:val="00635D61"/>
    <w:rsid w:val="00636AF8"/>
    <w:rsid w:val="006401EA"/>
    <w:rsid w:val="00640333"/>
    <w:rsid w:val="00640627"/>
    <w:rsid w:val="006418ED"/>
    <w:rsid w:val="006445BA"/>
    <w:rsid w:val="006448EC"/>
    <w:rsid w:val="006448F1"/>
    <w:rsid w:val="00644B7A"/>
    <w:rsid w:val="00644E10"/>
    <w:rsid w:val="0064564B"/>
    <w:rsid w:val="006456A3"/>
    <w:rsid w:val="00645E66"/>
    <w:rsid w:val="0064645D"/>
    <w:rsid w:val="006471E5"/>
    <w:rsid w:val="006510D5"/>
    <w:rsid w:val="0065159C"/>
    <w:rsid w:val="0065176D"/>
    <w:rsid w:val="0065335E"/>
    <w:rsid w:val="00653449"/>
    <w:rsid w:val="00653944"/>
    <w:rsid w:val="006541DB"/>
    <w:rsid w:val="006563D6"/>
    <w:rsid w:val="006566CD"/>
    <w:rsid w:val="006571F9"/>
    <w:rsid w:val="0065735A"/>
    <w:rsid w:val="00657868"/>
    <w:rsid w:val="00657B71"/>
    <w:rsid w:val="00657D64"/>
    <w:rsid w:val="006601B5"/>
    <w:rsid w:val="00662C8B"/>
    <w:rsid w:val="006630D2"/>
    <w:rsid w:val="006636AE"/>
    <w:rsid w:val="006643DC"/>
    <w:rsid w:val="00665563"/>
    <w:rsid w:val="00665ACD"/>
    <w:rsid w:val="0066603F"/>
    <w:rsid w:val="00667109"/>
    <w:rsid w:val="00667472"/>
    <w:rsid w:val="006678CA"/>
    <w:rsid w:val="006716CC"/>
    <w:rsid w:val="006717C8"/>
    <w:rsid w:val="006722D2"/>
    <w:rsid w:val="00672639"/>
    <w:rsid w:val="00673541"/>
    <w:rsid w:val="00673CE9"/>
    <w:rsid w:val="00674162"/>
    <w:rsid w:val="00674850"/>
    <w:rsid w:val="00674932"/>
    <w:rsid w:val="006749EF"/>
    <w:rsid w:val="00674D6B"/>
    <w:rsid w:val="00676A3B"/>
    <w:rsid w:val="00676B59"/>
    <w:rsid w:val="00676E01"/>
    <w:rsid w:val="00676E63"/>
    <w:rsid w:val="0067743E"/>
    <w:rsid w:val="00677452"/>
    <w:rsid w:val="006774F7"/>
    <w:rsid w:val="00677ADC"/>
    <w:rsid w:val="00677CDC"/>
    <w:rsid w:val="00677FE5"/>
    <w:rsid w:val="00680039"/>
    <w:rsid w:val="00680761"/>
    <w:rsid w:val="00680899"/>
    <w:rsid w:val="006816F2"/>
    <w:rsid w:val="00681CB2"/>
    <w:rsid w:val="00681F12"/>
    <w:rsid w:val="00682DE2"/>
    <w:rsid w:val="006832AD"/>
    <w:rsid w:val="00683C35"/>
    <w:rsid w:val="006845D1"/>
    <w:rsid w:val="00684E62"/>
    <w:rsid w:val="0068541A"/>
    <w:rsid w:val="00685FD3"/>
    <w:rsid w:val="006864A8"/>
    <w:rsid w:val="00686665"/>
    <w:rsid w:val="00686755"/>
    <w:rsid w:val="00686930"/>
    <w:rsid w:val="00687940"/>
    <w:rsid w:val="006908EF"/>
    <w:rsid w:val="006916B5"/>
    <w:rsid w:val="00691A60"/>
    <w:rsid w:val="00691D66"/>
    <w:rsid w:val="00692055"/>
    <w:rsid w:val="00693F80"/>
    <w:rsid w:val="00694264"/>
    <w:rsid w:val="006945CE"/>
    <w:rsid w:val="006949C4"/>
    <w:rsid w:val="00695D5B"/>
    <w:rsid w:val="00696236"/>
    <w:rsid w:val="00696B5E"/>
    <w:rsid w:val="00696F09"/>
    <w:rsid w:val="006A0B83"/>
    <w:rsid w:val="006A1A01"/>
    <w:rsid w:val="006A1A39"/>
    <w:rsid w:val="006A3759"/>
    <w:rsid w:val="006A510D"/>
    <w:rsid w:val="006A5A0D"/>
    <w:rsid w:val="006A62BD"/>
    <w:rsid w:val="006A66DB"/>
    <w:rsid w:val="006A670F"/>
    <w:rsid w:val="006A67E7"/>
    <w:rsid w:val="006A6D84"/>
    <w:rsid w:val="006A7CE4"/>
    <w:rsid w:val="006A7F1B"/>
    <w:rsid w:val="006B0E1A"/>
    <w:rsid w:val="006B35F4"/>
    <w:rsid w:val="006B4C16"/>
    <w:rsid w:val="006B5DF3"/>
    <w:rsid w:val="006B67D7"/>
    <w:rsid w:val="006B7A78"/>
    <w:rsid w:val="006C09D4"/>
    <w:rsid w:val="006C0BA6"/>
    <w:rsid w:val="006C101F"/>
    <w:rsid w:val="006C1BFB"/>
    <w:rsid w:val="006C2273"/>
    <w:rsid w:val="006C262D"/>
    <w:rsid w:val="006C33A6"/>
    <w:rsid w:val="006C3592"/>
    <w:rsid w:val="006C3C21"/>
    <w:rsid w:val="006C3ECB"/>
    <w:rsid w:val="006C3F4F"/>
    <w:rsid w:val="006C424B"/>
    <w:rsid w:val="006C4872"/>
    <w:rsid w:val="006C4D3D"/>
    <w:rsid w:val="006C4D51"/>
    <w:rsid w:val="006C6942"/>
    <w:rsid w:val="006C743F"/>
    <w:rsid w:val="006C7453"/>
    <w:rsid w:val="006D1DC4"/>
    <w:rsid w:val="006D246D"/>
    <w:rsid w:val="006D5309"/>
    <w:rsid w:val="006D5E55"/>
    <w:rsid w:val="006D5EB4"/>
    <w:rsid w:val="006D6735"/>
    <w:rsid w:val="006D69B2"/>
    <w:rsid w:val="006E053A"/>
    <w:rsid w:val="006E0669"/>
    <w:rsid w:val="006E0792"/>
    <w:rsid w:val="006E12CE"/>
    <w:rsid w:val="006E2869"/>
    <w:rsid w:val="006E3149"/>
    <w:rsid w:val="006E3548"/>
    <w:rsid w:val="006E3ACD"/>
    <w:rsid w:val="006E3E14"/>
    <w:rsid w:val="006E5347"/>
    <w:rsid w:val="006E67B1"/>
    <w:rsid w:val="006E68D7"/>
    <w:rsid w:val="006E707F"/>
    <w:rsid w:val="006E7F92"/>
    <w:rsid w:val="006F03BC"/>
    <w:rsid w:val="006F0552"/>
    <w:rsid w:val="006F05A7"/>
    <w:rsid w:val="006F11C6"/>
    <w:rsid w:val="006F215E"/>
    <w:rsid w:val="006F21BF"/>
    <w:rsid w:val="006F25CD"/>
    <w:rsid w:val="006F3606"/>
    <w:rsid w:val="006F366D"/>
    <w:rsid w:val="006F36C5"/>
    <w:rsid w:val="006F3F61"/>
    <w:rsid w:val="006F48C2"/>
    <w:rsid w:val="006F58F2"/>
    <w:rsid w:val="006F58FB"/>
    <w:rsid w:val="006F597B"/>
    <w:rsid w:val="006F5FD6"/>
    <w:rsid w:val="006F6BCC"/>
    <w:rsid w:val="006F6E8E"/>
    <w:rsid w:val="007001BC"/>
    <w:rsid w:val="00700890"/>
    <w:rsid w:val="00702E25"/>
    <w:rsid w:val="00703236"/>
    <w:rsid w:val="007056D1"/>
    <w:rsid w:val="007059F7"/>
    <w:rsid w:val="00707E54"/>
    <w:rsid w:val="00710191"/>
    <w:rsid w:val="007110E6"/>
    <w:rsid w:val="007118B8"/>
    <w:rsid w:val="00712107"/>
    <w:rsid w:val="00712351"/>
    <w:rsid w:val="00712601"/>
    <w:rsid w:val="00712A83"/>
    <w:rsid w:val="00712FF0"/>
    <w:rsid w:val="00713F27"/>
    <w:rsid w:val="0071430E"/>
    <w:rsid w:val="007145FF"/>
    <w:rsid w:val="00714FA4"/>
    <w:rsid w:val="007156A7"/>
    <w:rsid w:val="00715D63"/>
    <w:rsid w:val="007166BE"/>
    <w:rsid w:val="00717196"/>
    <w:rsid w:val="0072016B"/>
    <w:rsid w:val="0072033A"/>
    <w:rsid w:val="0072068D"/>
    <w:rsid w:val="00722184"/>
    <w:rsid w:val="0072218F"/>
    <w:rsid w:val="007227EE"/>
    <w:rsid w:val="00723260"/>
    <w:rsid w:val="00723801"/>
    <w:rsid w:val="007241EF"/>
    <w:rsid w:val="00724690"/>
    <w:rsid w:val="0072534B"/>
    <w:rsid w:val="00725AA6"/>
    <w:rsid w:val="00725FBA"/>
    <w:rsid w:val="00725FCB"/>
    <w:rsid w:val="00726D31"/>
    <w:rsid w:val="007315A4"/>
    <w:rsid w:val="00731783"/>
    <w:rsid w:val="00731CD4"/>
    <w:rsid w:val="00733E49"/>
    <w:rsid w:val="007347C1"/>
    <w:rsid w:val="00734B3E"/>
    <w:rsid w:val="00735DC9"/>
    <w:rsid w:val="00735F47"/>
    <w:rsid w:val="0073649F"/>
    <w:rsid w:val="007377B0"/>
    <w:rsid w:val="00740827"/>
    <w:rsid w:val="00740D05"/>
    <w:rsid w:val="00741B54"/>
    <w:rsid w:val="0074491B"/>
    <w:rsid w:val="00744E5A"/>
    <w:rsid w:val="007451CA"/>
    <w:rsid w:val="007456A5"/>
    <w:rsid w:val="007466D0"/>
    <w:rsid w:val="00747001"/>
    <w:rsid w:val="00747E97"/>
    <w:rsid w:val="00747EFB"/>
    <w:rsid w:val="007513E7"/>
    <w:rsid w:val="007524E4"/>
    <w:rsid w:val="00752866"/>
    <w:rsid w:val="007529E2"/>
    <w:rsid w:val="0075323E"/>
    <w:rsid w:val="007533B0"/>
    <w:rsid w:val="0075348D"/>
    <w:rsid w:val="00753D44"/>
    <w:rsid w:val="007552C2"/>
    <w:rsid w:val="007553F9"/>
    <w:rsid w:val="0075568B"/>
    <w:rsid w:val="00756057"/>
    <w:rsid w:val="00756CFE"/>
    <w:rsid w:val="00756FA1"/>
    <w:rsid w:val="007575F8"/>
    <w:rsid w:val="0075795B"/>
    <w:rsid w:val="00757EAE"/>
    <w:rsid w:val="007602E4"/>
    <w:rsid w:val="007605B0"/>
    <w:rsid w:val="007605EE"/>
    <w:rsid w:val="00760AB6"/>
    <w:rsid w:val="00761BCB"/>
    <w:rsid w:val="00761D9E"/>
    <w:rsid w:val="00761EF7"/>
    <w:rsid w:val="00762372"/>
    <w:rsid w:val="0076297E"/>
    <w:rsid w:val="00763254"/>
    <w:rsid w:val="0076360D"/>
    <w:rsid w:val="00763A95"/>
    <w:rsid w:val="00763AB8"/>
    <w:rsid w:val="00763AD7"/>
    <w:rsid w:val="00763B4D"/>
    <w:rsid w:val="00764E28"/>
    <w:rsid w:val="00766654"/>
    <w:rsid w:val="0076686F"/>
    <w:rsid w:val="007676E5"/>
    <w:rsid w:val="00767A8B"/>
    <w:rsid w:val="0077269B"/>
    <w:rsid w:val="0077311C"/>
    <w:rsid w:val="00773AD2"/>
    <w:rsid w:val="00775E7A"/>
    <w:rsid w:val="0077710A"/>
    <w:rsid w:val="007803F1"/>
    <w:rsid w:val="007808EF"/>
    <w:rsid w:val="0078224C"/>
    <w:rsid w:val="00783501"/>
    <w:rsid w:val="00783833"/>
    <w:rsid w:val="00784305"/>
    <w:rsid w:val="007846F4"/>
    <w:rsid w:val="00784A94"/>
    <w:rsid w:val="007852BA"/>
    <w:rsid w:val="00785394"/>
    <w:rsid w:val="00785AF3"/>
    <w:rsid w:val="00787354"/>
    <w:rsid w:val="00790325"/>
    <w:rsid w:val="007916D9"/>
    <w:rsid w:val="00791829"/>
    <w:rsid w:val="007928E8"/>
    <w:rsid w:val="007949BC"/>
    <w:rsid w:val="00794BC2"/>
    <w:rsid w:val="007951F1"/>
    <w:rsid w:val="00796960"/>
    <w:rsid w:val="007A0090"/>
    <w:rsid w:val="007A0DB1"/>
    <w:rsid w:val="007A0DEF"/>
    <w:rsid w:val="007A1F5B"/>
    <w:rsid w:val="007A2A69"/>
    <w:rsid w:val="007A2B26"/>
    <w:rsid w:val="007A393C"/>
    <w:rsid w:val="007A4035"/>
    <w:rsid w:val="007A4666"/>
    <w:rsid w:val="007A4BFE"/>
    <w:rsid w:val="007A6C67"/>
    <w:rsid w:val="007A77A6"/>
    <w:rsid w:val="007A7B3D"/>
    <w:rsid w:val="007B039F"/>
    <w:rsid w:val="007B0937"/>
    <w:rsid w:val="007B1484"/>
    <w:rsid w:val="007B3338"/>
    <w:rsid w:val="007B4155"/>
    <w:rsid w:val="007B47DC"/>
    <w:rsid w:val="007B4F47"/>
    <w:rsid w:val="007B5D54"/>
    <w:rsid w:val="007B69F7"/>
    <w:rsid w:val="007B70CC"/>
    <w:rsid w:val="007B7FF1"/>
    <w:rsid w:val="007C0633"/>
    <w:rsid w:val="007C0F2D"/>
    <w:rsid w:val="007C14BB"/>
    <w:rsid w:val="007C1FE9"/>
    <w:rsid w:val="007C2975"/>
    <w:rsid w:val="007C3064"/>
    <w:rsid w:val="007C30BA"/>
    <w:rsid w:val="007C323D"/>
    <w:rsid w:val="007C352F"/>
    <w:rsid w:val="007C3D42"/>
    <w:rsid w:val="007C4C65"/>
    <w:rsid w:val="007C4EC6"/>
    <w:rsid w:val="007C51AC"/>
    <w:rsid w:val="007C55A7"/>
    <w:rsid w:val="007C58FF"/>
    <w:rsid w:val="007C5C4F"/>
    <w:rsid w:val="007C62DA"/>
    <w:rsid w:val="007C6CCE"/>
    <w:rsid w:val="007C6F40"/>
    <w:rsid w:val="007C78BF"/>
    <w:rsid w:val="007C7A20"/>
    <w:rsid w:val="007C7CE5"/>
    <w:rsid w:val="007D0464"/>
    <w:rsid w:val="007D0751"/>
    <w:rsid w:val="007D24D6"/>
    <w:rsid w:val="007D266B"/>
    <w:rsid w:val="007D27AF"/>
    <w:rsid w:val="007D2939"/>
    <w:rsid w:val="007D2A83"/>
    <w:rsid w:val="007D359D"/>
    <w:rsid w:val="007D3714"/>
    <w:rsid w:val="007D4E00"/>
    <w:rsid w:val="007D5664"/>
    <w:rsid w:val="007D59F0"/>
    <w:rsid w:val="007D5A5B"/>
    <w:rsid w:val="007D67AE"/>
    <w:rsid w:val="007D6A19"/>
    <w:rsid w:val="007D6CCE"/>
    <w:rsid w:val="007D7078"/>
    <w:rsid w:val="007D78BA"/>
    <w:rsid w:val="007E0EB2"/>
    <w:rsid w:val="007E211C"/>
    <w:rsid w:val="007E3960"/>
    <w:rsid w:val="007E3DBD"/>
    <w:rsid w:val="007E4509"/>
    <w:rsid w:val="007E4FAA"/>
    <w:rsid w:val="007E5195"/>
    <w:rsid w:val="007E526D"/>
    <w:rsid w:val="007E542F"/>
    <w:rsid w:val="007E6C94"/>
    <w:rsid w:val="007E73A2"/>
    <w:rsid w:val="007E74A9"/>
    <w:rsid w:val="007E7544"/>
    <w:rsid w:val="007E7794"/>
    <w:rsid w:val="007E77F2"/>
    <w:rsid w:val="007F0289"/>
    <w:rsid w:val="007F03E5"/>
    <w:rsid w:val="007F067C"/>
    <w:rsid w:val="007F0AC6"/>
    <w:rsid w:val="007F0FB0"/>
    <w:rsid w:val="007F16FB"/>
    <w:rsid w:val="007F1A4B"/>
    <w:rsid w:val="007F1B34"/>
    <w:rsid w:val="007F204C"/>
    <w:rsid w:val="007F2848"/>
    <w:rsid w:val="007F2C0F"/>
    <w:rsid w:val="007F3331"/>
    <w:rsid w:val="007F44D0"/>
    <w:rsid w:val="007F467B"/>
    <w:rsid w:val="007F5633"/>
    <w:rsid w:val="007F5A80"/>
    <w:rsid w:val="007F5C26"/>
    <w:rsid w:val="007F6A46"/>
    <w:rsid w:val="007F6B75"/>
    <w:rsid w:val="00800A20"/>
    <w:rsid w:val="00802B4D"/>
    <w:rsid w:val="00803703"/>
    <w:rsid w:val="00803E7E"/>
    <w:rsid w:val="00805A41"/>
    <w:rsid w:val="00805D9F"/>
    <w:rsid w:val="00806722"/>
    <w:rsid w:val="0081049A"/>
    <w:rsid w:val="008109C9"/>
    <w:rsid w:val="00811399"/>
    <w:rsid w:val="00812362"/>
    <w:rsid w:val="00812484"/>
    <w:rsid w:val="00812520"/>
    <w:rsid w:val="008134AD"/>
    <w:rsid w:val="0081430D"/>
    <w:rsid w:val="0081480F"/>
    <w:rsid w:val="00814B34"/>
    <w:rsid w:val="008153D5"/>
    <w:rsid w:val="00815567"/>
    <w:rsid w:val="008159D3"/>
    <w:rsid w:val="0081681B"/>
    <w:rsid w:val="00816EC0"/>
    <w:rsid w:val="008209C7"/>
    <w:rsid w:val="008209EC"/>
    <w:rsid w:val="008223A1"/>
    <w:rsid w:val="0082262C"/>
    <w:rsid w:val="00823A8A"/>
    <w:rsid w:val="008244AC"/>
    <w:rsid w:val="00824BC9"/>
    <w:rsid w:val="00825128"/>
    <w:rsid w:val="00825D2A"/>
    <w:rsid w:val="00826187"/>
    <w:rsid w:val="00826AAD"/>
    <w:rsid w:val="008271E1"/>
    <w:rsid w:val="008276EC"/>
    <w:rsid w:val="008278CA"/>
    <w:rsid w:val="0083057D"/>
    <w:rsid w:val="008306EE"/>
    <w:rsid w:val="008309B4"/>
    <w:rsid w:val="0083381D"/>
    <w:rsid w:val="00834542"/>
    <w:rsid w:val="00834D4D"/>
    <w:rsid w:val="008354C4"/>
    <w:rsid w:val="00835FF6"/>
    <w:rsid w:val="0083651E"/>
    <w:rsid w:val="00836928"/>
    <w:rsid w:val="00836B95"/>
    <w:rsid w:val="00836E2F"/>
    <w:rsid w:val="00837057"/>
    <w:rsid w:val="00837402"/>
    <w:rsid w:val="008375FA"/>
    <w:rsid w:val="00837786"/>
    <w:rsid w:val="00840349"/>
    <w:rsid w:val="0084043A"/>
    <w:rsid w:val="00840B6C"/>
    <w:rsid w:val="00840ED9"/>
    <w:rsid w:val="00841CF8"/>
    <w:rsid w:val="0084298C"/>
    <w:rsid w:val="00844916"/>
    <w:rsid w:val="00844EF8"/>
    <w:rsid w:val="00845958"/>
    <w:rsid w:val="00846DEC"/>
    <w:rsid w:val="0084728C"/>
    <w:rsid w:val="008479D2"/>
    <w:rsid w:val="00850223"/>
    <w:rsid w:val="0085030C"/>
    <w:rsid w:val="0085123C"/>
    <w:rsid w:val="00851295"/>
    <w:rsid w:val="008515B8"/>
    <w:rsid w:val="00853263"/>
    <w:rsid w:val="0085333E"/>
    <w:rsid w:val="00853710"/>
    <w:rsid w:val="00853F7E"/>
    <w:rsid w:val="00854DF1"/>
    <w:rsid w:val="00855602"/>
    <w:rsid w:val="00856751"/>
    <w:rsid w:val="00856BD5"/>
    <w:rsid w:val="00857CCA"/>
    <w:rsid w:val="00857F6C"/>
    <w:rsid w:val="008609C3"/>
    <w:rsid w:val="00861B6D"/>
    <w:rsid w:val="00861DC7"/>
    <w:rsid w:val="00861EBB"/>
    <w:rsid w:val="0086262F"/>
    <w:rsid w:val="0086276C"/>
    <w:rsid w:val="008629B4"/>
    <w:rsid w:val="00862E52"/>
    <w:rsid w:val="00863090"/>
    <w:rsid w:val="00863A86"/>
    <w:rsid w:val="00863C21"/>
    <w:rsid w:val="00863F6E"/>
    <w:rsid w:val="00864884"/>
    <w:rsid w:val="008650EA"/>
    <w:rsid w:val="00866036"/>
    <w:rsid w:val="008664A3"/>
    <w:rsid w:val="00866537"/>
    <w:rsid w:val="00866612"/>
    <w:rsid w:val="00867D9D"/>
    <w:rsid w:val="00871E8D"/>
    <w:rsid w:val="008729C7"/>
    <w:rsid w:val="00872B73"/>
    <w:rsid w:val="008736E0"/>
    <w:rsid w:val="00873BEE"/>
    <w:rsid w:val="00874701"/>
    <w:rsid w:val="00874997"/>
    <w:rsid w:val="00874B72"/>
    <w:rsid w:val="00875A94"/>
    <w:rsid w:val="0087653E"/>
    <w:rsid w:val="0087696E"/>
    <w:rsid w:val="00877066"/>
    <w:rsid w:val="008775C2"/>
    <w:rsid w:val="008778BD"/>
    <w:rsid w:val="00881085"/>
    <w:rsid w:val="00881BAD"/>
    <w:rsid w:val="008826F8"/>
    <w:rsid w:val="00882885"/>
    <w:rsid w:val="008833B2"/>
    <w:rsid w:val="0088368C"/>
    <w:rsid w:val="00884BFE"/>
    <w:rsid w:val="008853F3"/>
    <w:rsid w:val="00885567"/>
    <w:rsid w:val="008865C5"/>
    <w:rsid w:val="00886AF3"/>
    <w:rsid w:val="00886FC2"/>
    <w:rsid w:val="00890719"/>
    <w:rsid w:val="00890864"/>
    <w:rsid w:val="00891F2B"/>
    <w:rsid w:val="00892CC2"/>
    <w:rsid w:val="00892DDB"/>
    <w:rsid w:val="00893842"/>
    <w:rsid w:val="00894103"/>
    <w:rsid w:val="00894C3E"/>
    <w:rsid w:val="00894DD4"/>
    <w:rsid w:val="00894FC3"/>
    <w:rsid w:val="0089568C"/>
    <w:rsid w:val="00896A65"/>
    <w:rsid w:val="00896C65"/>
    <w:rsid w:val="00896E5A"/>
    <w:rsid w:val="00897170"/>
    <w:rsid w:val="008A3712"/>
    <w:rsid w:val="008A3E1E"/>
    <w:rsid w:val="008A5641"/>
    <w:rsid w:val="008A56F2"/>
    <w:rsid w:val="008A5EE1"/>
    <w:rsid w:val="008A5F97"/>
    <w:rsid w:val="008A6D1A"/>
    <w:rsid w:val="008A7E3D"/>
    <w:rsid w:val="008B1A0B"/>
    <w:rsid w:val="008B30A3"/>
    <w:rsid w:val="008B3CC0"/>
    <w:rsid w:val="008B4C82"/>
    <w:rsid w:val="008B5FBC"/>
    <w:rsid w:val="008B6047"/>
    <w:rsid w:val="008B65CA"/>
    <w:rsid w:val="008B6855"/>
    <w:rsid w:val="008B7618"/>
    <w:rsid w:val="008B76E5"/>
    <w:rsid w:val="008B7768"/>
    <w:rsid w:val="008C0ADC"/>
    <w:rsid w:val="008C0AE4"/>
    <w:rsid w:val="008C0DCE"/>
    <w:rsid w:val="008C0E7D"/>
    <w:rsid w:val="008C1552"/>
    <w:rsid w:val="008C16BC"/>
    <w:rsid w:val="008C17AE"/>
    <w:rsid w:val="008C1D4F"/>
    <w:rsid w:val="008C2088"/>
    <w:rsid w:val="008C299E"/>
    <w:rsid w:val="008C29EE"/>
    <w:rsid w:val="008C345A"/>
    <w:rsid w:val="008C36D3"/>
    <w:rsid w:val="008C3919"/>
    <w:rsid w:val="008C3A99"/>
    <w:rsid w:val="008C3D1D"/>
    <w:rsid w:val="008C3E85"/>
    <w:rsid w:val="008C401B"/>
    <w:rsid w:val="008C47DF"/>
    <w:rsid w:val="008C47F8"/>
    <w:rsid w:val="008C5243"/>
    <w:rsid w:val="008C67EF"/>
    <w:rsid w:val="008C707F"/>
    <w:rsid w:val="008C771E"/>
    <w:rsid w:val="008D040E"/>
    <w:rsid w:val="008D06E9"/>
    <w:rsid w:val="008D0A40"/>
    <w:rsid w:val="008D115F"/>
    <w:rsid w:val="008D2499"/>
    <w:rsid w:val="008D2DEA"/>
    <w:rsid w:val="008D30A3"/>
    <w:rsid w:val="008D342E"/>
    <w:rsid w:val="008D4B08"/>
    <w:rsid w:val="008D4F89"/>
    <w:rsid w:val="008D6146"/>
    <w:rsid w:val="008D67EF"/>
    <w:rsid w:val="008D7322"/>
    <w:rsid w:val="008D79F7"/>
    <w:rsid w:val="008D7A14"/>
    <w:rsid w:val="008D7B4D"/>
    <w:rsid w:val="008D7E53"/>
    <w:rsid w:val="008E0968"/>
    <w:rsid w:val="008E14AC"/>
    <w:rsid w:val="008E2D5B"/>
    <w:rsid w:val="008E3C1C"/>
    <w:rsid w:val="008E56D6"/>
    <w:rsid w:val="008E61B2"/>
    <w:rsid w:val="008E7D61"/>
    <w:rsid w:val="008F0390"/>
    <w:rsid w:val="008F0AE9"/>
    <w:rsid w:val="008F13C0"/>
    <w:rsid w:val="008F1C2C"/>
    <w:rsid w:val="008F3E16"/>
    <w:rsid w:val="008F44ED"/>
    <w:rsid w:val="008F5792"/>
    <w:rsid w:val="008F5E9E"/>
    <w:rsid w:val="008F6CD0"/>
    <w:rsid w:val="008F6F8A"/>
    <w:rsid w:val="008F7B63"/>
    <w:rsid w:val="00900D77"/>
    <w:rsid w:val="00901741"/>
    <w:rsid w:val="00901893"/>
    <w:rsid w:val="009036B8"/>
    <w:rsid w:val="00903774"/>
    <w:rsid w:val="00903D74"/>
    <w:rsid w:val="00904054"/>
    <w:rsid w:val="00904D00"/>
    <w:rsid w:val="00904FC6"/>
    <w:rsid w:val="00905089"/>
    <w:rsid w:val="00905E15"/>
    <w:rsid w:val="00905F2E"/>
    <w:rsid w:val="00906F80"/>
    <w:rsid w:val="0090721B"/>
    <w:rsid w:val="00907319"/>
    <w:rsid w:val="00907775"/>
    <w:rsid w:val="00907911"/>
    <w:rsid w:val="009104D9"/>
    <w:rsid w:val="0091054D"/>
    <w:rsid w:val="009108B3"/>
    <w:rsid w:val="009109C7"/>
    <w:rsid w:val="00910B2A"/>
    <w:rsid w:val="009126C3"/>
    <w:rsid w:val="009129C8"/>
    <w:rsid w:val="00913583"/>
    <w:rsid w:val="00913CE4"/>
    <w:rsid w:val="009148CF"/>
    <w:rsid w:val="00914F93"/>
    <w:rsid w:val="0091522F"/>
    <w:rsid w:val="009159AC"/>
    <w:rsid w:val="00915B27"/>
    <w:rsid w:val="009161C8"/>
    <w:rsid w:val="0091680A"/>
    <w:rsid w:val="009201CF"/>
    <w:rsid w:val="009206AC"/>
    <w:rsid w:val="00921232"/>
    <w:rsid w:val="00921698"/>
    <w:rsid w:val="00921E1E"/>
    <w:rsid w:val="0092215E"/>
    <w:rsid w:val="0092294F"/>
    <w:rsid w:val="00922A6D"/>
    <w:rsid w:val="00926054"/>
    <w:rsid w:val="0092682D"/>
    <w:rsid w:val="00926A83"/>
    <w:rsid w:val="00927BE8"/>
    <w:rsid w:val="009304E3"/>
    <w:rsid w:val="00930725"/>
    <w:rsid w:val="0093085B"/>
    <w:rsid w:val="00930AB2"/>
    <w:rsid w:val="00930F63"/>
    <w:rsid w:val="00931EC0"/>
    <w:rsid w:val="009320AE"/>
    <w:rsid w:val="009329E7"/>
    <w:rsid w:val="00933774"/>
    <w:rsid w:val="009342D7"/>
    <w:rsid w:val="00935033"/>
    <w:rsid w:val="00935105"/>
    <w:rsid w:val="00935F30"/>
    <w:rsid w:val="00936765"/>
    <w:rsid w:val="00937963"/>
    <w:rsid w:val="00937BBB"/>
    <w:rsid w:val="009404B3"/>
    <w:rsid w:val="00940817"/>
    <w:rsid w:val="009412B2"/>
    <w:rsid w:val="00941307"/>
    <w:rsid w:val="00941571"/>
    <w:rsid w:val="00941E94"/>
    <w:rsid w:val="00942EC3"/>
    <w:rsid w:val="00943A5A"/>
    <w:rsid w:val="00945E71"/>
    <w:rsid w:val="0095034A"/>
    <w:rsid w:val="00951AD4"/>
    <w:rsid w:val="00951DAB"/>
    <w:rsid w:val="0095224A"/>
    <w:rsid w:val="009534FE"/>
    <w:rsid w:val="00954F82"/>
    <w:rsid w:val="0095586C"/>
    <w:rsid w:val="009563DD"/>
    <w:rsid w:val="009622E7"/>
    <w:rsid w:val="009624D7"/>
    <w:rsid w:val="00963D20"/>
    <w:rsid w:val="00963D3E"/>
    <w:rsid w:val="00964B35"/>
    <w:rsid w:val="00964BA7"/>
    <w:rsid w:val="00965AF3"/>
    <w:rsid w:val="009660BE"/>
    <w:rsid w:val="009662D7"/>
    <w:rsid w:val="0096783E"/>
    <w:rsid w:val="00967D6E"/>
    <w:rsid w:val="00970592"/>
    <w:rsid w:val="00970962"/>
    <w:rsid w:val="00971AFA"/>
    <w:rsid w:val="00971F7C"/>
    <w:rsid w:val="00972239"/>
    <w:rsid w:val="00973CDA"/>
    <w:rsid w:val="009762DB"/>
    <w:rsid w:val="0097660F"/>
    <w:rsid w:val="00976A7E"/>
    <w:rsid w:val="00976CDD"/>
    <w:rsid w:val="0097723A"/>
    <w:rsid w:val="00977AAA"/>
    <w:rsid w:val="0098079A"/>
    <w:rsid w:val="00981593"/>
    <w:rsid w:val="00981DB4"/>
    <w:rsid w:val="00982114"/>
    <w:rsid w:val="00982C00"/>
    <w:rsid w:val="00982CA2"/>
    <w:rsid w:val="00982FB8"/>
    <w:rsid w:val="009834A5"/>
    <w:rsid w:val="009847F0"/>
    <w:rsid w:val="00985A4A"/>
    <w:rsid w:val="00985B8A"/>
    <w:rsid w:val="00985BAE"/>
    <w:rsid w:val="009862B4"/>
    <w:rsid w:val="0098652A"/>
    <w:rsid w:val="009901BC"/>
    <w:rsid w:val="009914C4"/>
    <w:rsid w:val="00991954"/>
    <w:rsid w:val="009922D3"/>
    <w:rsid w:val="00994246"/>
    <w:rsid w:val="0099442B"/>
    <w:rsid w:val="00994D60"/>
    <w:rsid w:val="00996867"/>
    <w:rsid w:val="00996D45"/>
    <w:rsid w:val="00997BBA"/>
    <w:rsid w:val="009A0480"/>
    <w:rsid w:val="009A0512"/>
    <w:rsid w:val="009A1FB0"/>
    <w:rsid w:val="009A245C"/>
    <w:rsid w:val="009A2738"/>
    <w:rsid w:val="009A32FB"/>
    <w:rsid w:val="009A441E"/>
    <w:rsid w:val="009A44DF"/>
    <w:rsid w:val="009A5992"/>
    <w:rsid w:val="009A5B49"/>
    <w:rsid w:val="009A6296"/>
    <w:rsid w:val="009A6CBA"/>
    <w:rsid w:val="009B0338"/>
    <w:rsid w:val="009B0A83"/>
    <w:rsid w:val="009B113B"/>
    <w:rsid w:val="009B1828"/>
    <w:rsid w:val="009B1F47"/>
    <w:rsid w:val="009B1F6D"/>
    <w:rsid w:val="009B394E"/>
    <w:rsid w:val="009B3957"/>
    <w:rsid w:val="009B3BA3"/>
    <w:rsid w:val="009B3EB3"/>
    <w:rsid w:val="009B47DE"/>
    <w:rsid w:val="009B60FD"/>
    <w:rsid w:val="009B6944"/>
    <w:rsid w:val="009B6EC1"/>
    <w:rsid w:val="009B7089"/>
    <w:rsid w:val="009B7612"/>
    <w:rsid w:val="009B7CBD"/>
    <w:rsid w:val="009B7EC0"/>
    <w:rsid w:val="009C02CE"/>
    <w:rsid w:val="009C0D78"/>
    <w:rsid w:val="009C1233"/>
    <w:rsid w:val="009C16EA"/>
    <w:rsid w:val="009C19F0"/>
    <w:rsid w:val="009C2DC1"/>
    <w:rsid w:val="009C404D"/>
    <w:rsid w:val="009C48DC"/>
    <w:rsid w:val="009C5B49"/>
    <w:rsid w:val="009C72C7"/>
    <w:rsid w:val="009D0638"/>
    <w:rsid w:val="009D0AA1"/>
    <w:rsid w:val="009D0D9E"/>
    <w:rsid w:val="009D1154"/>
    <w:rsid w:val="009D1A17"/>
    <w:rsid w:val="009D2371"/>
    <w:rsid w:val="009D23EC"/>
    <w:rsid w:val="009D23F0"/>
    <w:rsid w:val="009D2D17"/>
    <w:rsid w:val="009D2FBE"/>
    <w:rsid w:val="009D30C5"/>
    <w:rsid w:val="009D326E"/>
    <w:rsid w:val="009D327E"/>
    <w:rsid w:val="009D40B3"/>
    <w:rsid w:val="009D433D"/>
    <w:rsid w:val="009D561A"/>
    <w:rsid w:val="009D5989"/>
    <w:rsid w:val="009D5D24"/>
    <w:rsid w:val="009D6C42"/>
    <w:rsid w:val="009D76EE"/>
    <w:rsid w:val="009D772B"/>
    <w:rsid w:val="009D77C9"/>
    <w:rsid w:val="009E000B"/>
    <w:rsid w:val="009E0434"/>
    <w:rsid w:val="009E0538"/>
    <w:rsid w:val="009E0A3F"/>
    <w:rsid w:val="009E0A85"/>
    <w:rsid w:val="009E0F24"/>
    <w:rsid w:val="009E15D4"/>
    <w:rsid w:val="009E1EDD"/>
    <w:rsid w:val="009E2C1D"/>
    <w:rsid w:val="009E2CA5"/>
    <w:rsid w:val="009E33F5"/>
    <w:rsid w:val="009E3BA5"/>
    <w:rsid w:val="009E4204"/>
    <w:rsid w:val="009E456B"/>
    <w:rsid w:val="009E4BDB"/>
    <w:rsid w:val="009E4F60"/>
    <w:rsid w:val="009E5226"/>
    <w:rsid w:val="009E5810"/>
    <w:rsid w:val="009E6961"/>
    <w:rsid w:val="009E6E9B"/>
    <w:rsid w:val="009E7D28"/>
    <w:rsid w:val="009F04B1"/>
    <w:rsid w:val="009F066E"/>
    <w:rsid w:val="009F086B"/>
    <w:rsid w:val="009F169D"/>
    <w:rsid w:val="009F362A"/>
    <w:rsid w:val="009F4BF1"/>
    <w:rsid w:val="009F4E95"/>
    <w:rsid w:val="009F55FB"/>
    <w:rsid w:val="009F5C9E"/>
    <w:rsid w:val="009F76BD"/>
    <w:rsid w:val="009F7995"/>
    <w:rsid w:val="00A01804"/>
    <w:rsid w:val="00A0315B"/>
    <w:rsid w:val="00A05696"/>
    <w:rsid w:val="00A06003"/>
    <w:rsid w:val="00A07625"/>
    <w:rsid w:val="00A102C3"/>
    <w:rsid w:val="00A11545"/>
    <w:rsid w:val="00A11A7E"/>
    <w:rsid w:val="00A125B2"/>
    <w:rsid w:val="00A13D68"/>
    <w:rsid w:val="00A1554C"/>
    <w:rsid w:val="00A157B6"/>
    <w:rsid w:val="00A16F05"/>
    <w:rsid w:val="00A170B0"/>
    <w:rsid w:val="00A173C9"/>
    <w:rsid w:val="00A17B02"/>
    <w:rsid w:val="00A20F05"/>
    <w:rsid w:val="00A219C3"/>
    <w:rsid w:val="00A227C9"/>
    <w:rsid w:val="00A2295A"/>
    <w:rsid w:val="00A22960"/>
    <w:rsid w:val="00A22A26"/>
    <w:rsid w:val="00A22EEF"/>
    <w:rsid w:val="00A22F7A"/>
    <w:rsid w:val="00A23BB0"/>
    <w:rsid w:val="00A23F4C"/>
    <w:rsid w:val="00A2486D"/>
    <w:rsid w:val="00A24AE5"/>
    <w:rsid w:val="00A257C8"/>
    <w:rsid w:val="00A257E1"/>
    <w:rsid w:val="00A25BEC"/>
    <w:rsid w:val="00A271DC"/>
    <w:rsid w:val="00A274AE"/>
    <w:rsid w:val="00A27531"/>
    <w:rsid w:val="00A27A02"/>
    <w:rsid w:val="00A30111"/>
    <w:rsid w:val="00A30A34"/>
    <w:rsid w:val="00A30CD7"/>
    <w:rsid w:val="00A3184D"/>
    <w:rsid w:val="00A32BCD"/>
    <w:rsid w:val="00A33242"/>
    <w:rsid w:val="00A333F5"/>
    <w:rsid w:val="00A371E7"/>
    <w:rsid w:val="00A37F84"/>
    <w:rsid w:val="00A40180"/>
    <w:rsid w:val="00A4057C"/>
    <w:rsid w:val="00A40959"/>
    <w:rsid w:val="00A40974"/>
    <w:rsid w:val="00A40C66"/>
    <w:rsid w:val="00A413FA"/>
    <w:rsid w:val="00A422A7"/>
    <w:rsid w:val="00A4289F"/>
    <w:rsid w:val="00A42F2A"/>
    <w:rsid w:val="00A4336E"/>
    <w:rsid w:val="00A43504"/>
    <w:rsid w:val="00A4466E"/>
    <w:rsid w:val="00A45FC8"/>
    <w:rsid w:val="00A462C0"/>
    <w:rsid w:val="00A46492"/>
    <w:rsid w:val="00A46D1F"/>
    <w:rsid w:val="00A46F5F"/>
    <w:rsid w:val="00A47411"/>
    <w:rsid w:val="00A477CC"/>
    <w:rsid w:val="00A502F0"/>
    <w:rsid w:val="00A506C5"/>
    <w:rsid w:val="00A51909"/>
    <w:rsid w:val="00A52800"/>
    <w:rsid w:val="00A529F6"/>
    <w:rsid w:val="00A52E7A"/>
    <w:rsid w:val="00A53228"/>
    <w:rsid w:val="00A54292"/>
    <w:rsid w:val="00A54D0E"/>
    <w:rsid w:val="00A54EA5"/>
    <w:rsid w:val="00A55660"/>
    <w:rsid w:val="00A556B4"/>
    <w:rsid w:val="00A5591A"/>
    <w:rsid w:val="00A55C3D"/>
    <w:rsid w:val="00A55F6B"/>
    <w:rsid w:val="00A6015C"/>
    <w:rsid w:val="00A61D0F"/>
    <w:rsid w:val="00A61D93"/>
    <w:rsid w:val="00A62086"/>
    <w:rsid w:val="00A621B8"/>
    <w:rsid w:val="00A6228D"/>
    <w:rsid w:val="00A62714"/>
    <w:rsid w:val="00A62E53"/>
    <w:rsid w:val="00A6338B"/>
    <w:rsid w:val="00A63721"/>
    <w:rsid w:val="00A63E53"/>
    <w:rsid w:val="00A64E4F"/>
    <w:rsid w:val="00A64E79"/>
    <w:rsid w:val="00A652BC"/>
    <w:rsid w:val="00A65C4B"/>
    <w:rsid w:val="00A6697D"/>
    <w:rsid w:val="00A66DE2"/>
    <w:rsid w:val="00A67089"/>
    <w:rsid w:val="00A672DF"/>
    <w:rsid w:val="00A67B9F"/>
    <w:rsid w:val="00A70175"/>
    <w:rsid w:val="00A702A1"/>
    <w:rsid w:val="00A705EA"/>
    <w:rsid w:val="00A715FD"/>
    <w:rsid w:val="00A7203B"/>
    <w:rsid w:val="00A72142"/>
    <w:rsid w:val="00A7267A"/>
    <w:rsid w:val="00A727A2"/>
    <w:rsid w:val="00A737A6"/>
    <w:rsid w:val="00A7410E"/>
    <w:rsid w:val="00A74650"/>
    <w:rsid w:val="00A746AD"/>
    <w:rsid w:val="00A749EF"/>
    <w:rsid w:val="00A7567B"/>
    <w:rsid w:val="00A75B36"/>
    <w:rsid w:val="00A76048"/>
    <w:rsid w:val="00A7652B"/>
    <w:rsid w:val="00A765FF"/>
    <w:rsid w:val="00A7669B"/>
    <w:rsid w:val="00A80079"/>
    <w:rsid w:val="00A808A3"/>
    <w:rsid w:val="00A81F65"/>
    <w:rsid w:val="00A8223D"/>
    <w:rsid w:val="00A828B9"/>
    <w:rsid w:val="00A83A89"/>
    <w:rsid w:val="00A83C78"/>
    <w:rsid w:val="00A8451E"/>
    <w:rsid w:val="00A85DFC"/>
    <w:rsid w:val="00A87D6B"/>
    <w:rsid w:val="00A90B26"/>
    <w:rsid w:val="00A914D5"/>
    <w:rsid w:val="00A91752"/>
    <w:rsid w:val="00A91F8C"/>
    <w:rsid w:val="00A9304E"/>
    <w:rsid w:val="00A9425A"/>
    <w:rsid w:val="00A94AF3"/>
    <w:rsid w:val="00A94CC4"/>
    <w:rsid w:val="00A95B0C"/>
    <w:rsid w:val="00A95B10"/>
    <w:rsid w:val="00A960DD"/>
    <w:rsid w:val="00A9674D"/>
    <w:rsid w:val="00A96B89"/>
    <w:rsid w:val="00A96BB0"/>
    <w:rsid w:val="00A97037"/>
    <w:rsid w:val="00A97115"/>
    <w:rsid w:val="00A976B8"/>
    <w:rsid w:val="00A97F39"/>
    <w:rsid w:val="00AA0C03"/>
    <w:rsid w:val="00AA1483"/>
    <w:rsid w:val="00AA1538"/>
    <w:rsid w:val="00AA1676"/>
    <w:rsid w:val="00AA1DFE"/>
    <w:rsid w:val="00AA2214"/>
    <w:rsid w:val="00AA317C"/>
    <w:rsid w:val="00AA3E51"/>
    <w:rsid w:val="00AA4268"/>
    <w:rsid w:val="00AA4C73"/>
    <w:rsid w:val="00AA4EB5"/>
    <w:rsid w:val="00AA5F38"/>
    <w:rsid w:val="00AA6179"/>
    <w:rsid w:val="00AA6922"/>
    <w:rsid w:val="00AA6D63"/>
    <w:rsid w:val="00AA7EC1"/>
    <w:rsid w:val="00AB02EA"/>
    <w:rsid w:val="00AB12DB"/>
    <w:rsid w:val="00AB1946"/>
    <w:rsid w:val="00AB22A7"/>
    <w:rsid w:val="00AB3641"/>
    <w:rsid w:val="00AB3775"/>
    <w:rsid w:val="00AB4FE8"/>
    <w:rsid w:val="00AB5580"/>
    <w:rsid w:val="00AB61BB"/>
    <w:rsid w:val="00AB7ACB"/>
    <w:rsid w:val="00AB7E48"/>
    <w:rsid w:val="00AC04E7"/>
    <w:rsid w:val="00AC102F"/>
    <w:rsid w:val="00AC11CA"/>
    <w:rsid w:val="00AC1304"/>
    <w:rsid w:val="00AC2696"/>
    <w:rsid w:val="00AC28BF"/>
    <w:rsid w:val="00AC367D"/>
    <w:rsid w:val="00AC3CE2"/>
    <w:rsid w:val="00AC472B"/>
    <w:rsid w:val="00AC4B9D"/>
    <w:rsid w:val="00AC4DF0"/>
    <w:rsid w:val="00AC5F5E"/>
    <w:rsid w:val="00AC6029"/>
    <w:rsid w:val="00AC6D47"/>
    <w:rsid w:val="00AC75B3"/>
    <w:rsid w:val="00AD0961"/>
    <w:rsid w:val="00AD16B7"/>
    <w:rsid w:val="00AD1E72"/>
    <w:rsid w:val="00AD3BC6"/>
    <w:rsid w:val="00AD54A5"/>
    <w:rsid w:val="00AD6684"/>
    <w:rsid w:val="00AD68E2"/>
    <w:rsid w:val="00AD7866"/>
    <w:rsid w:val="00AD78F5"/>
    <w:rsid w:val="00AE00D0"/>
    <w:rsid w:val="00AE05FB"/>
    <w:rsid w:val="00AE1225"/>
    <w:rsid w:val="00AE1CF5"/>
    <w:rsid w:val="00AE2231"/>
    <w:rsid w:val="00AE243A"/>
    <w:rsid w:val="00AE2640"/>
    <w:rsid w:val="00AE3FCF"/>
    <w:rsid w:val="00AE40E5"/>
    <w:rsid w:val="00AE4CEE"/>
    <w:rsid w:val="00AE610F"/>
    <w:rsid w:val="00AE63EE"/>
    <w:rsid w:val="00AE6C3A"/>
    <w:rsid w:val="00AE7688"/>
    <w:rsid w:val="00AF014B"/>
    <w:rsid w:val="00AF03F4"/>
    <w:rsid w:val="00AF0FD6"/>
    <w:rsid w:val="00AF1663"/>
    <w:rsid w:val="00AF16D6"/>
    <w:rsid w:val="00AF1ADB"/>
    <w:rsid w:val="00AF4269"/>
    <w:rsid w:val="00AF57DE"/>
    <w:rsid w:val="00AF6F5E"/>
    <w:rsid w:val="00AF731E"/>
    <w:rsid w:val="00AF76CF"/>
    <w:rsid w:val="00AF7F9A"/>
    <w:rsid w:val="00B0010B"/>
    <w:rsid w:val="00B00121"/>
    <w:rsid w:val="00B0034F"/>
    <w:rsid w:val="00B00DB1"/>
    <w:rsid w:val="00B022CB"/>
    <w:rsid w:val="00B02FB7"/>
    <w:rsid w:val="00B040C0"/>
    <w:rsid w:val="00B0507B"/>
    <w:rsid w:val="00B05329"/>
    <w:rsid w:val="00B05B16"/>
    <w:rsid w:val="00B05CE7"/>
    <w:rsid w:val="00B066D2"/>
    <w:rsid w:val="00B06C71"/>
    <w:rsid w:val="00B07A18"/>
    <w:rsid w:val="00B10E53"/>
    <w:rsid w:val="00B1136F"/>
    <w:rsid w:val="00B11C89"/>
    <w:rsid w:val="00B11EA9"/>
    <w:rsid w:val="00B1249F"/>
    <w:rsid w:val="00B13A5B"/>
    <w:rsid w:val="00B13DAE"/>
    <w:rsid w:val="00B1427F"/>
    <w:rsid w:val="00B1570A"/>
    <w:rsid w:val="00B15889"/>
    <w:rsid w:val="00B15A00"/>
    <w:rsid w:val="00B15D34"/>
    <w:rsid w:val="00B15DCE"/>
    <w:rsid w:val="00B1643F"/>
    <w:rsid w:val="00B16E8C"/>
    <w:rsid w:val="00B171CB"/>
    <w:rsid w:val="00B175BD"/>
    <w:rsid w:val="00B17A36"/>
    <w:rsid w:val="00B2019D"/>
    <w:rsid w:val="00B203A6"/>
    <w:rsid w:val="00B2070C"/>
    <w:rsid w:val="00B20DBC"/>
    <w:rsid w:val="00B2116B"/>
    <w:rsid w:val="00B225D1"/>
    <w:rsid w:val="00B22B5C"/>
    <w:rsid w:val="00B23105"/>
    <w:rsid w:val="00B23A1D"/>
    <w:rsid w:val="00B23CEE"/>
    <w:rsid w:val="00B24D3D"/>
    <w:rsid w:val="00B25C10"/>
    <w:rsid w:val="00B26761"/>
    <w:rsid w:val="00B26C52"/>
    <w:rsid w:val="00B26CB4"/>
    <w:rsid w:val="00B307B3"/>
    <w:rsid w:val="00B3082D"/>
    <w:rsid w:val="00B30EF6"/>
    <w:rsid w:val="00B3115D"/>
    <w:rsid w:val="00B313B1"/>
    <w:rsid w:val="00B32CB9"/>
    <w:rsid w:val="00B33035"/>
    <w:rsid w:val="00B33983"/>
    <w:rsid w:val="00B34427"/>
    <w:rsid w:val="00B34531"/>
    <w:rsid w:val="00B366C8"/>
    <w:rsid w:val="00B370B5"/>
    <w:rsid w:val="00B40764"/>
    <w:rsid w:val="00B40829"/>
    <w:rsid w:val="00B40B0E"/>
    <w:rsid w:val="00B40BE4"/>
    <w:rsid w:val="00B415A9"/>
    <w:rsid w:val="00B4203F"/>
    <w:rsid w:val="00B42A67"/>
    <w:rsid w:val="00B42AAB"/>
    <w:rsid w:val="00B42F5D"/>
    <w:rsid w:val="00B4480E"/>
    <w:rsid w:val="00B44E2E"/>
    <w:rsid w:val="00B4526D"/>
    <w:rsid w:val="00B45D33"/>
    <w:rsid w:val="00B463F6"/>
    <w:rsid w:val="00B464FE"/>
    <w:rsid w:val="00B46997"/>
    <w:rsid w:val="00B46C94"/>
    <w:rsid w:val="00B47255"/>
    <w:rsid w:val="00B50686"/>
    <w:rsid w:val="00B51055"/>
    <w:rsid w:val="00B513DE"/>
    <w:rsid w:val="00B51EEF"/>
    <w:rsid w:val="00B52B13"/>
    <w:rsid w:val="00B52DB0"/>
    <w:rsid w:val="00B54DE4"/>
    <w:rsid w:val="00B56982"/>
    <w:rsid w:val="00B56BAB"/>
    <w:rsid w:val="00B56CDF"/>
    <w:rsid w:val="00B56D8A"/>
    <w:rsid w:val="00B570F6"/>
    <w:rsid w:val="00B571F4"/>
    <w:rsid w:val="00B574B7"/>
    <w:rsid w:val="00B576F4"/>
    <w:rsid w:val="00B60082"/>
    <w:rsid w:val="00B60A92"/>
    <w:rsid w:val="00B61337"/>
    <w:rsid w:val="00B618A1"/>
    <w:rsid w:val="00B62AAC"/>
    <w:rsid w:val="00B63053"/>
    <w:rsid w:val="00B63958"/>
    <w:rsid w:val="00B65350"/>
    <w:rsid w:val="00B65D21"/>
    <w:rsid w:val="00B664F2"/>
    <w:rsid w:val="00B665A2"/>
    <w:rsid w:val="00B66C78"/>
    <w:rsid w:val="00B66E02"/>
    <w:rsid w:val="00B7081A"/>
    <w:rsid w:val="00B7113F"/>
    <w:rsid w:val="00B71284"/>
    <w:rsid w:val="00B759AD"/>
    <w:rsid w:val="00B759B7"/>
    <w:rsid w:val="00B76914"/>
    <w:rsid w:val="00B806FA"/>
    <w:rsid w:val="00B818F0"/>
    <w:rsid w:val="00B8214F"/>
    <w:rsid w:val="00B8295C"/>
    <w:rsid w:val="00B831B8"/>
    <w:rsid w:val="00B8334C"/>
    <w:rsid w:val="00B83C53"/>
    <w:rsid w:val="00B84024"/>
    <w:rsid w:val="00B8411A"/>
    <w:rsid w:val="00B8562B"/>
    <w:rsid w:val="00B85B77"/>
    <w:rsid w:val="00B86DD6"/>
    <w:rsid w:val="00B872A8"/>
    <w:rsid w:val="00B874DC"/>
    <w:rsid w:val="00B8781C"/>
    <w:rsid w:val="00B87FEE"/>
    <w:rsid w:val="00B900CC"/>
    <w:rsid w:val="00B90735"/>
    <w:rsid w:val="00B91B3D"/>
    <w:rsid w:val="00B91E4F"/>
    <w:rsid w:val="00B920C1"/>
    <w:rsid w:val="00B921DD"/>
    <w:rsid w:val="00B92416"/>
    <w:rsid w:val="00B92676"/>
    <w:rsid w:val="00B92A2E"/>
    <w:rsid w:val="00B93500"/>
    <w:rsid w:val="00B938EA"/>
    <w:rsid w:val="00B93B5F"/>
    <w:rsid w:val="00B9714A"/>
    <w:rsid w:val="00B97BFD"/>
    <w:rsid w:val="00BA051B"/>
    <w:rsid w:val="00BA0FCF"/>
    <w:rsid w:val="00BA1027"/>
    <w:rsid w:val="00BA1D65"/>
    <w:rsid w:val="00BA2017"/>
    <w:rsid w:val="00BA22F5"/>
    <w:rsid w:val="00BA26F9"/>
    <w:rsid w:val="00BA3018"/>
    <w:rsid w:val="00BA3828"/>
    <w:rsid w:val="00BA3FC5"/>
    <w:rsid w:val="00BA43AE"/>
    <w:rsid w:val="00BA4C66"/>
    <w:rsid w:val="00BA53C8"/>
    <w:rsid w:val="00BA613A"/>
    <w:rsid w:val="00BA64D3"/>
    <w:rsid w:val="00BA73CC"/>
    <w:rsid w:val="00BA7817"/>
    <w:rsid w:val="00BB0B4A"/>
    <w:rsid w:val="00BB0C6B"/>
    <w:rsid w:val="00BB0DEA"/>
    <w:rsid w:val="00BB1511"/>
    <w:rsid w:val="00BB168B"/>
    <w:rsid w:val="00BB17C2"/>
    <w:rsid w:val="00BB1CAA"/>
    <w:rsid w:val="00BB1F3A"/>
    <w:rsid w:val="00BB25EB"/>
    <w:rsid w:val="00BB265D"/>
    <w:rsid w:val="00BB2AE0"/>
    <w:rsid w:val="00BB39DC"/>
    <w:rsid w:val="00BB3C00"/>
    <w:rsid w:val="00BB413D"/>
    <w:rsid w:val="00BB430A"/>
    <w:rsid w:val="00BB4468"/>
    <w:rsid w:val="00BB458C"/>
    <w:rsid w:val="00BB4E65"/>
    <w:rsid w:val="00BB5053"/>
    <w:rsid w:val="00BB5FCA"/>
    <w:rsid w:val="00BB624A"/>
    <w:rsid w:val="00BB6747"/>
    <w:rsid w:val="00BB6856"/>
    <w:rsid w:val="00BB71FD"/>
    <w:rsid w:val="00BC009E"/>
    <w:rsid w:val="00BC15B4"/>
    <w:rsid w:val="00BC1F58"/>
    <w:rsid w:val="00BC36CC"/>
    <w:rsid w:val="00BC3B24"/>
    <w:rsid w:val="00BC42A9"/>
    <w:rsid w:val="00BC498D"/>
    <w:rsid w:val="00BC4EA6"/>
    <w:rsid w:val="00BC51EE"/>
    <w:rsid w:val="00BC55B7"/>
    <w:rsid w:val="00BC567D"/>
    <w:rsid w:val="00BC6010"/>
    <w:rsid w:val="00BC6634"/>
    <w:rsid w:val="00BC70AF"/>
    <w:rsid w:val="00BC7BEC"/>
    <w:rsid w:val="00BD0CC9"/>
    <w:rsid w:val="00BD2EF9"/>
    <w:rsid w:val="00BD3276"/>
    <w:rsid w:val="00BD3BAD"/>
    <w:rsid w:val="00BD4A5B"/>
    <w:rsid w:val="00BD4B92"/>
    <w:rsid w:val="00BD4EA0"/>
    <w:rsid w:val="00BD52E0"/>
    <w:rsid w:val="00BD567C"/>
    <w:rsid w:val="00BD58D9"/>
    <w:rsid w:val="00BD602A"/>
    <w:rsid w:val="00BD6341"/>
    <w:rsid w:val="00BE02D4"/>
    <w:rsid w:val="00BE0AEE"/>
    <w:rsid w:val="00BE0FA7"/>
    <w:rsid w:val="00BE1240"/>
    <w:rsid w:val="00BE176B"/>
    <w:rsid w:val="00BE1CBA"/>
    <w:rsid w:val="00BE1F84"/>
    <w:rsid w:val="00BE2293"/>
    <w:rsid w:val="00BE28CD"/>
    <w:rsid w:val="00BE3460"/>
    <w:rsid w:val="00BE3945"/>
    <w:rsid w:val="00BE4158"/>
    <w:rsid w:val="00BE5AAE"/>
    <w:rsid w:val="00BE6CB8"/>
    <w:rsid w:val="00BF0800"/>
    <w:rsid w:val="00BF2572"/>
    <w:rsid w:val="00BF2738"/>
    <w:rsid w:val="00BF3D3B"/>
    <w:rsid w:val="00BF4024"/>
    <w:rsid w:val="00BF440F"/>
    <w:rsid w:val="00BF4679"/>
    <w:rsid w:val="00BF4FB5"/>
    <w:rsid w:val="00BF5008"/>
    <w:rsid w:val="00BF56E5"/>
    <w:rsid w:val="00BF762D"/>
    <w:rsid w:val="00C000AA"/>
    <w:rsid w:val="00C006B4"/>
    <w:rsid w:val="00C00A85"/>
    <w:rsid w:val="00C036F9"/>
    <w:rsid w:val="00C03879"/>
    <w:rsid w:val="00C04D09"/>
    <w:rsid w:val="00C05261"/>
    <w:rsid w:val="00C057EF"/>
    <w:rsid w:val="00C05E42"/>
    <w:rsid w:val="00C063EC"/>
    <w:rsid w:val="00C06E2A"/>
    <w:rsid w:val="00C07449"/>
    <w:rsid w:val="00C0798A"/>
    <w:rsid w:val="00C104C6"/>
    <w:rsid w:val="00C1082B"/>
    <w:rsid w:val="00C11141"/>
    <w:rsid w:val="00C11266"/>
    <w:rsid w:val="00C116B0"/>
    <w:rsid w:val="00C11713"/>
    <w:rsid w:val="00C11AEB"/>
    <w:rsid w:val="00C13227"/>
    <w:rsid w:val="00C133FC"/>
    <w:rsid w:val="00C136E0"/>
    <w:rsid w:val="00C13F6F"/>
    <w:rsid w:val="00C14140"/>
    <w:rsid w:val="00C14B58"/>
    <w:rsid w:val="00C14D57"/>
    <w:rsid w:val="00C1641A"/>
    <w:rsid w:val="00C16811"/>
    <w:rsid w:val="00C16D14"/>
    <w:rsid w:val="00C16E48"/>
    <w:rsid w:val="00C17E8F"/>
    <w:rsid w:val="00C20245"/>
    <w:rsid w:val="00C21294"/>
    <w:rsid w:val="00C2133E"/>
    <w:rsid w:val="00C22A33"/>
    <w:rsid w:val="00C22FCA"/>
    <w:rsid w:val="00C23381"/>
    <w:rsid w:val="00C234EE"/>
    <w:rsid w:val="00C23CCB"/>
    <w:rsid w:val="00C23D76"/>
    <w:rsid w:val="00C23D85"/>
    <w:rsid w:val="00C24C9C"/>
    <w:rsid w:val="00C24E1A"/>
    <w:rsid w:val="00C252A1"/>
    <w:rsid w:val="00C254B8"/>
    <w:rsid w:val="00C25784"/>
    <w:rsid w:val="00C25A0D"/>
    <w:rsid w:val="00C25A78"/>
    <w:rsid w:val="00C26CFA"/>
    <w:rsid w:val="00C27230"/>
    <w:rsid w:val="00C2766A"/>
    <w:rsid w:val="00C27FB2"/>
    <w:rsid w:val="00C304E1"/>
    <w:rsid w:val="00C31144"/>
    <w:rsid w:val="00C312E0"/>
    <w:rsid w:val="00C31B30"/>
    <w:rsid w:val="00C31DD2"/>
    <w:rsid w:val="00C32509"/>
    <w:rsid w:val="00C325DF"/>
    <w:rsid w:val="00C32BE8"/>
    <w:rsid w:val="00C33770"/>
    <w:rsid w:val="00C33B18"/>
    <w:rsid w:val="00C34D1D"/>
    <w:rsid w:val="00C37293"/>
    <w:rsid w:val="00C404A4"/>
    <w:rsid w:val="00C40940"/>
    <w:rsid w:val="00C414A3"/>
    <w:rsid w:val="00C4191C"/>
    <w:rsid w:val="00C41934"/>
    <w:rsid w:val="00C42530"/>
    <w:rsid w:val="00C42911"/>
    <w:rsid w:val="00C429E8"/>
    <w:rsid w:val="00C4330E"/>
    <w:rsid w:val="00C438E2"/>
    <w:rsid w:val="00C44052"/>
    <w:rsid w:val="00C44983"/>
    <w:rsid w:val="00C45C77"/>
    <w:rsid w:val="00C46450"/>
    <w:rsid w:val="00C46853"/>
    <w:rsid w:val="00C46A52"/>
    <w:rsid w:val="00C50358"/>
    <w:rsid w:val="00C51478"/>
    <w:rsid w:val="00C52120"/>
    <w:rsid w:val="00C52DD6"/>
    <w:rsid w:val="00C53EC4"/>
    <w:rsid w:val="00C55789"/>
    <w:rsid w:val="00C568DC"/>
    <w:rsid w:val="00C5783B"/>
    <w:rsid w:val="00C60834"/>
    <w:rsid w:val="00C6083D"/>
    <w:rsid w:val="00C6111F"/>
    <w:rsid w:val="00C61687"/>
    <w:rsid w:val="00C61D09"/>
    <w:rsid w:val="00C635A0"/>
    <w:rsid w:val="00C648AD"/>
    <w:rsid w:val="00C64BA2"/>
    <w:rsid w:val="00C6529C"/>
    <w:rsid w:val="00C66673"/>
    <w:rsid w:val="00C6687E"/>
    <w:rsid w:val="00C67BC8"/>
    <w:rsid w:val="00C7012E"/>
    <w:rsid w:val="00C70F8B"/>
    <w:rsid w:val="00C72F58"/>
    <w:rsid w:val="00C74245"/>
    <w:rsid w:val="00C747EF"/>
    <w:rsid w:val="00C75B8E"/>
    <w:rsid w:val="00C75E98"/>
    <w:rsid w:val="00C772AA"/>
    <w:rsid w:val="00C7775B"/>
    <w:rsid w:val="00C77A0A"/>
    <w:rsid w:val="00C77F62"/>
    <w:rsid w:val="00C8036F"/>
    <w:rsid w:val="00C80CC3"/>
    <w:rsid w:val="00C81ED5"/>
    <w:rsid w:val="00C829CA"/>
    <w:rsid w:val="00C82D48"/>
    <w:rsid w:val="00C8320D"/>
    <w:rsid w:val="00C8375F"/>
    <w:rsid w:val="00C83892"/>
    <w:rsid w:val="00C84AC8"/>
    <w:rsid w:val="00C85974"/>
    <w:rsid w:val="00C85998"/>
    <w:rsid w:val="00C85B1A"/>
    <w:rsid w:val="00C85C54"/>
    <w:rsid w:val="00C8645F"/>
    <w:rsid w:val="00C868ED"/>
    <w:rsid w:val="00C9054F"/>
    <w:rsid w:val="00C90A33"/>
    <w:rsid w:val="00C90E10"/>
    <w:rsid w:val="00C91353"/>
    <w:rsid w:val="00C91371"/>
    <w:rsid w:val="00C91B3D"/>
    <w:rsid w:val="00C93078"/>
    <w:rsid w:val="00C93181"/>
    <w:rsid w:val="00C931AA"/>
    <w:rsid w:val="00C933A5"/>
    <w:rsid w:val="00C9412E"/>
    <w:rsid w:val="00C9452F"/>
    <w:rsid w:val="00C945C9"/>
    <w:rsid w:val="00C9499D"/>
    <w:rsid w:val="00C94AE2"/>
    <w:rsid w:val="00C951FF"/>
    <w:rsid w:val="00C954DF"/>
    <w:rsid w:val="00C956D6"/>
    <w:rsid w:val="00C97653"/>
    <w:rsid w:val="00C97AE5"/>
    <w:rsid w:val="00CA0190"/>
    <w:rsid w:val="00CA064B"/>
    <w:rsid w:val="00CA0771"/>
    <w:rsid w:val="00CA0E8B"/>
    <w:rsid w:val="00CA131D"/>
    <w:rsid w:val="00CA2183"/>
    <w:rsid w:val="00CA2562"/>
    <w:rsid w:val="00CA2AD7"/>
    <w:rsid w:val="00CA30AC"/>
    <w:rsid w:val="00CA3472"/>
    <w:rsid w:val="00CA4663"/>
    <w:rsid w:val="00CA5688"/>
    <w:rsid w:val="00CA752A"/>
    <w:rsid w:val="00CB1228"/>
    <w:rsid w:val="00CB2859"/>
    <w:rsid w:val="00CB2998"/>
    <w:rsid w:val="00CB3526"/>
    <w:rsid w:val="00CB3B44"/>
    <w:rsid w:val="00CB3F51"/>
    <w:rsid w:val="00CB3FA3"/>
    <w:rsid w:val="00CB4A6D"/>
    <w:rsid w:val="00CB629B"/>
    <w:rsid w:val="00CB6D53"/>
    <w:rsid w:val="00CB6D70"/>
    <w:rsid w:val="00CB7480"/>
    <w:rsid w:val="00CB7DD8"/>
    <w:rsid w:val="00CC01FA"/>
    <w:rsid w:val="00CC07D2"/>
    <w:rsid w:val="00CC0931"/>
    <w:rsid w:val="00CC17D2"/>
    <w:rsid w:val="00CC18E0"/>
    <w:rsid w:val="00CC2EBB"/>
    <w:rsid w:val="00CC30BA"/>
    <w:rsid w:val="00CC48CB"/>
    <w:rsid w:val="00CC4929"/>
    <w:rsid w:val="00CC4B4F"/>
    <w:rsid w:val="00CC62E7"/>
    <w:rsid w:val="00CC63B7"/>
    <w:rsid w:val="00CC684E"/>
    <w:rsid w:val="00CC7DEC"/>
    <w:rsid w:val="00CC7E55"/>
    <w:rsid w:val="00CD002D"/>
    <w:rsid w:val="00CD0DD2"/>
    <w:rsid w:val="00CD108D"/>
    <w:rsid w:val="00CD1B92"/>
    <w:rsid w:val="00CD1BB8"/>
    <w:rsid w:val="00CD314F"/>
    <w:rsid w:val="00CD5B1C"/>
    <w:rsid w:val="00CD5EC6"/>
    <w:rsid w:val="00CD60CC"/>
    <w:rsid w:val="00CD6A6F"/>
    <w:rsid w:val="00CD754B"/>
    <w:rsid w:val="00CE063E"/>
    <w:rsid w:val="00CE0C99"/>
    <w:rsid w:val="00CE0E24"/>
    <w:rsid w:val="00CE161C"/>
    <w:rsid w:val="00CE1A5A"/>
    <w:rsid w:val="00CE1CE7"/>
    <w:rsid w:val="00CE249A"/>
    <w:rsid w:val="00CE277B"/>
    <w:rsid w:val="00CE27A5"/>
    <w:rsid w:val="00CE2983"/>
    <w:rsid w:val="00CE3E06"/>
    <w:rsid w:val="00CE4292"/>
    <w:rsid w:val="00CE56BB"/>
    <w:rsid w:val="00CE6CEC"/>
    <w:rsid w:val="00CE7898"/>
    <w:rsid w:val="00CF0113"/>
    <w:rsid w:val="00CF05E3"/>
    <w:rsid w:val="00CF1C57"/>
    <w:rsid w:val="00CF2A52"/>
    <w:rsid w:val="00CF2B8E"/>
    <w:rsid w:val="00CF30A4"/>
    <w:rsid w:val="00CF4A98"/>
    <w:rsid w:val="00CF5336"/>
    <w:rsid w:val="00CF5388"/>
    <w:rsid w:val="00CF5501"/>
    <w:rsid w:val="00CF5559"/>
    <w:rsid w:val="00CF609E"/>
    <w:rsid w:val="00CF6480"/>
    <w:rsid w:val="00CF6645"/>
    <w:rsid w:val="00CF6744"/>
    <w:rsid w:val="00CF6849"/>
    <w:rsid w:val="00D003F3"/>
    <w:rsid w:val="00D023D7"/>
    <w:rsid w:val="00D034C1"/>
    <w:rsid w:val="00D04A99"/>
    <w:rsid w:val="00D058EB"/>
    <w:rsid w:val="00D105A9"/>
    <w:rsid w:val="00D11421"/>
    <w:rsid w:val="00D118F2"/>
    <w:rsid w:val="00D11B3E"/>
    <w:rsid w:val="00D11CD6"/>
    <w:rsid w:val="00D1254F"/>
    <w:rsid w:val="00D1356A"/>
    <w:rsid w:val="00D15091"/>
    <w:rsid w:val="00D154B7"/>
    <w:rsid w:val="00D16402"/>
    <w:rsid w:val="00D16940"/>
    <w:rsid w:val="00D16C81"/>
    <w:rsid w:val="00D20A2F"/>
    <w:rsid w:val="00D20EBB"/>
    <w:rsid w:val="00D21317"/>
    <w:rsid w:val="00D21BBA"/>
    <w:rsid w:val="00D22794"/>
    <w:rsid w:val="00D234B1"/>
    <w:rsid w:val="00D23A43"/>
    <w:rsid w:val="00D23F26"/>
    <w:rsid w:val="00D24D6C"/>
    <w:rsid w:val="00D258AB"/>
    <w:rsid w:val="00D25B16"/>
    <w:rsid w:val="00D25FEA"/>
    <w:rsid w:val="00D26FD7"/>
    <w:rsid w:val="00D3010D"/>
    <w:rsid w:val="00D30204"/>
    <w:rsid w:val="00D30308"/>
    <w:rsid w:val="00D3056A"/>
    <w:rsid w:val="00D31E05"/>
    <w:rsid w:val="00D325F7"/>
    <w:rsid w:val="00D3279F"/>
    <w:rsid w:val="00D32A66"/>
    <w:rsid w:val="00D32B95"/>
    <w:rsid w:val="00D333BB"/>
    <w:rsid w:val="00D333CF"/>
    <w:rsid w:val="00D33AFE"/>
    <w:rsid w:val="00D33C52"/>
    <w:rsid w:val="00D3400F"/>
    <w:rsid w:val="00D34147"/>
    <w:rsid w:val="00D35155"/>
    <w:rsid w:val="00D35202"/>
    <w:rsid w:val="00D3541E"/>
    <w:rsid w:val="00D35455"/>
    <w:rsid w:val="00D36C09"/>
    <w:rsid w:val="00D36CB4"/>
    <w:rsid w:val="00D36FEF"/>
    <w:rsid w:val="00D37113"/>
    <w:rsid w:val="00D372C0"/>
    <w:rsid w:val="00D40818"/>
    <w:rsid w:val="00D411D2"/>
    <w:rsid w:val="00D41823"/>
    <w:rsid w:val="00D4287B"/>
    <w:rsid w:val="00D44EED"/>
    <w:rsid w:val="00D45017"/>
    <w:rsid w:val="00D45148"/>
    <w:rsid w:val="00D45514"/>
    <w:rsid w:val="00D45FFA"/>
    <w:rsid w:val="00D46851"/>
    <w:rsid w:val="00D47404"/>
    <w:rsid w:val="00D47A02"/>
    <w:rsid w:val="00D50440"/>
    <w:rsid w:val="00D50557"/>
    <w:rsid w:val="00D5063E"/>
    <w:rsid w:val="00D5098A"/>
    <w:rsid w:val="00D50E07"/>
    <w:rsid w:val="00D5102F"/>
    <w:rsid w:val="00D51D62"/>
    <w:rsid w:val="00D52201"/>
    <w:rsid w:val="00D52F6B"/>
    <w:rsid w:val="00D534EE"/>
    <w:rsid w:val="00D5467F"/>
    <w:rsid w:val="00D54CD8"/>
    <w:rsid w:val="00D551B4"/>
    <w:rsid w:val="00D55829"/>
    <w:rsid w:val="00D567FC"/>
    <w:rsid w:val="00D602A3"/>
    <w:rsid w:val="00D60832"/>
    <w:rsid w:val="00D61076"/>
    <w:rsid w:val="00D621DE"/>
    <w:rsid w:val="00D62B25"/>
    <w:rsid w:val="00D62F84"/>
    <w:rsid w:val="00D63A98"/>
    <w:rsid w:val="00D64A08"/>
    <w:rsid w:val="00D65119"/>
    <w:rsid w:val="00D66681"/>
    <w:rsid w:val="00D66F0A"/>
    <w:rsid w:val="00D714B7"/>
    <w:rsid w:val="00D71B94"/>
    <w:rsid w:val="00D73F9E"/>
    <w:rsid w:val="00D740A7"/>
    <w:rsid w:val="00D74B80"/>
    <w:rsid w:val="00D74C2C"/>
    <w:rsid w:val="00D74E4D"/>
    <w:rsid w:val="00D75F8E"/>
    <w:rsid w:val="00D75FDD"/>
    <w:rsid w:val="00D775BB"/>
    <w:rsid w:val="00D7780D"/>
    <w:rsid w:val="00D80FA6"/>
    <w:rsid w:val="00D81370"/>
    <w:rsid w:val="00D82029"/>
    <w:rsid w:val="00D83DB7"/>
    <w:rsid w:val="00D855FB"/>
    <w:rsid w:val="00D856DA"/>
    <w:rsid w:val="00D85DEF"/>
    <w:rsid w:val="00D85F9C"/>
    <w:rsid w:val="00D86591"/>
    <w:rsid w:val="00D8665E"/>
    <w:rsid w:val="00D86AB2"/>
    <w:rsid w:val="00D86BFE"/>
    <w:rsid w:val="00D86D3E"/>
    <w:rsid w:val="00D875E0"/>
    <w:rsid w:val="00D87638"/>
    <w:rsid w:val="00D907FB"/>
    <w:rsid w:val="00D90AAD"/>
    <w:rsid w:val="00D910F6"/>
    <w:rsid w:val="00D91CFF"/>
    <w:rsid w:val="00D92FF0"/>
    <w:rsid w:val="00D9432C"/>
    <w:rsid w:val="00D94CEB"/>
    <w:rsid w:val="00D94E44"/>
    <w:rsid w:val="00D95153"/>
    <w:rsid w:val="00D958F6"/>
    <w:rsid w:val="00D95BAE"/>
    <w:rsid w:val="00D9614F"/>
    <w:rsid w:val="00D9632F"/>
    <w:rsid w:val="00D97516"/>
    <w:rsid w:val="00D97A6A"/>
    <w:rsid w:val="00D97D21"/>
    <w:rsid w:val="00DA02DB"/>
    <w:rsid w:val="00DA0903"/>
    <w:rsid w:val="00DA0D9C"/>
    <w:rsid w:val="00DA0E2A"/>
    <w:rsid w:val="00DA1599"/>
    <w:rsid w:val="00DA1B7D"/>
    <w:rsid w:val="00DA1FA1"/>
    <w:rsid w:val="00DA346C"/>
    <w:rsid w:val="00DA3574"/>
    <w:rsid w:val="00DA3D5D"/>
    <w:rsid w:val="00DA3FFD"/>
    <w:rsid w:val="00DA46D3"/>
    <w:rsid w:val="00DA482D"/>
    <w:rsid w:val="00DA4FBC"/>
    <w:rsid w:val="00DA571E"/>
    <w:rsid w:val="00DA5C5D"/>
    <w:rsid w:val="00DA5F6E"/>
    <w:rsid w:val="00DA69F0"/>
    <w:rsid w:val="00DA75B3"/>
    <w:rsid w:val="00DB0080"/>
    <w:rsid w:val="00DB00B4"/>
    <w:rsid w:val="00DB03F9"/>
    <w:rsid w:val="00DB03FD"/>
    <w:rsid w:val="00DB0881"/>
    <w:rsid w:val="00DB0D5A"/>
    <w:rsid w:val="00DB14C0"/>
    <w:rsid w:val="00DB1D87"/>
    <w:rsid w:val="00DB1F08"/>
    <w:rsid w:val="00DB3246"/>
    <w:rsid w:val="00DB3A29"/>
    <w:rsid w:val="00DB5332"/>
    <w:rsid w:val="00DB5B49"/>
    <w:rsid w:val="00DB5D80"/>
    <w:rsid w:val="00DB6097"/>
    <w:rsid w:val="00DB77A3"/>
    <w:rsid w:val="00DC1530"/>
    <w:rsid w:val="00DC23EF"/>
    <w:rsid w:val="00DC24B3"/>
    <w:rsid w:val="00DC2523"/>
    <w:rsid w:val="00DC25B9"/>
    <w:rsid w:val="00DC2929"/>
    <w:rsid w:val="00DC2A92"/>
    <w:rsid w:val="00DC33DC"/>
    <w:rsid w:val="00DC38EE"/>
    <w:rsid w:val="00DC4312"/>
    <w:rsid w:val="00DC46D0"/>
    <w:rsid w:val="00DC4C4A"/>
    <w:rsid w:val="00DC4F90"/>
    <w:rsid w:val="00DC4FC8"/>
    <w:rsid w:val="00DC5C14"/>
    <w:rsid w:val="00DC66E7"/>
    <w:rsid w:val="00DC6927"/>
    <w:rsid w:val="00DC7374"/>
    <w:rsid w:val="00DC7578"/>
    <w:rsid w:val="00DC7619"/>
    <w:rsid w:val="00DC79E4"/>
    <w:rsid w:val="00DC7DDE"/>
    <w:rsid w:val="00DD010B"/>
    <w:rsid w:val="00DD0A53"/>
    <w:rsid w:val="00DD150F"/>
    <w:rsid w:val="00DD217A"/>
    <w:rsid w:val="00DD22FC"/>
    <w:rsid w:val="00DD2983"/>
    <w:rsid w:val="00DD3EFA"/>
    <w:rsid w:val="00DD52FB"/>
    <w:rsid w:val="00DD5EF6"/>
    <w:rsid w:val="00DD6792"/>
    <w:rsid w:val="00DD6B4D"/>
    <w:rsid w:val="00DD6CFC"/>
    <w:rsid w:val="00DD794C"/>
    <w:rsid w:val="00DD7C02"/>
    <w:rsid w:val="00DE00E7"/>
    <w:rsid w:val="00DE0365"/>
    <w:rsid w:val="00DE0583"/>
    <w:rsid w:val="00DE09E2"/>
    <w:rsid w:val="00DE0D08"/>
    <w:rsid w:val="00DE21BF"/>
    <w:rsid w:val="00DE2933"/>
    <w:rsid w:val="00DE3C8E"/>
    <w:rsid w:val="00DE44B5"/>
    <w:rsid w:val="00DE4528"/>
    <w:rsid w:val="00DE47D3"/>
    <w:rsid w:val="00DE5017"/>
    <w:rsid w:val="00DE6231"/>
    <w:rsid w:val="00DE7D43"/>
    <w:rsid w:val="00DE7D7D"/>
    <w:rsid w:val="00DF11BF"/>
    <w:rsid w:val="00DF160C"/>
    <w:rsid w:val="00DF1A72"/>
    <w:rsid w:val="00DF1B8E"/>
    <w:rsid w:val="00DF37C4"/>
    <w:rsid w:val="00DF3AE5"/>
    <w:rsid w:val="00DF40E1"/>
    <w:rsid w:val="00DF51CB"/>
    <w:rsid w:val="00DF6402"/>
    <w:rsid w:val="00DF6DD1"/>
    <w:rsid w:val="00DF7031"/>
    <w:rsid w:val="00DF743C"/>
    <w:rsid w:val="00E00402"/>
    <w:rsid w:val="00E01A6D"/>
    <w:rsid w:val="00E02307"/>
    <w:rsid w:val="00E02B89"/>
    <w:rsid w:val="00E02C93"/>
    <w:rsid w:val="00E04AD4"/>
    <w:rsid w:val="00E04AFD"/>
    <w:rsid w:val="00E06221"/>
    <w:rsid w:val="00E0692E"/>
    <w:rsid w:val="00E06C65"/>
    <w:rsid w:val="00E072EA"/>
    <w:rsid w:val="00E075EE"/>
    <w:rsid w:val="00E10290"/>
    <w:rsid w:val="00E10A87"/>
    <w:rsid w:val="00E10B06"/>
    <w:rsid w:val="00E115AB"/>
    <w:rsid w:val="00E1185E"/>
    <w:rsid w:val="00E11EE7"/>
    <w:rsid w:val="00E127B3"/>
    <w:rsid w:val="00E1303A"/>
    <w:rsid w:val="00E130DE"/>
    <w:rsid w:val="00E13D72"/>
    <w:rsid w:val="00E1513E"/>
    <w:rsid w:val="00E1585F"/>
    <w:rsid w:val="00E16A35"/>
    <w:rsid w:val="00E16A37"/>
    <w:rsid w:val="00E17344"/>
    <w:rsid w:val="00E175B9"/>
    <w:rsid w:val="00E176CB"/>
    <w:rsid w:val="00E208AD"/>
    <w:rsid w:val="00E20B08"/>
    <w:rsid w:val="00E21BD3"/>
    <w:rsid w:val="00E21D2C"/>
    <w:rsid w:val="00E22002"/>
    <w:rsid w:val="00E22AE6"/>
    <w:rsid w:val="00E2468E"/>
    <w:rsid w:val="00E248C2"/>
    <w:rsid w:val="00E24AE8"/>
    <w:rsid w:val="00E24EB4"/>
    <w:rsid w:val="00E26259"/>
    <w:rsid w:val="00E26296"/>
    <w:rsid w:val="00E26BF1"/>
    <w:rsid w:val="00E26EAA"/>
    <w:rsid w:val="00E271C3"/>
    <w:rsid w:val="00E27827"/>
    <w:rsid w:val="00E303DD"/>
    <w:rsid w:val="00E3155A"/>
    <w:rsid w:val="00E32143"/>
    <w:rsid w:val="00E32174"/>
    <w:rsid w:val="00E33546"/>
    <w:rsid w:val="00E336F5"/>
    <w:rsid w:val="00E344D7"/>
    <w:rsid w:val="00E34B82"/>
    <w:rsid w:val="00E35098"/>
    <w:rsid w:val="00E352A4"/>
    <w:rsid w:val="00E358E3"/>
    <w:rsid w:val="00E36B59"/>
    <w:rsid w:val="00E37B9D"/>
    <w:rsid w:val="00E37E2B"/>
    <w:rsid w:val="00E37F76"/>
    <w:rsid w:val="00E40306"/>
    <w:rsid w:val="00E40961"/>
    <w:rsid w:val="00E40F90"/>
    <w:rsid w:val="00E41A62"/>
    <w:rsid w:val="00E43CE8"/>
    <w:rsid w:val="00E43E05"/>
    <w:rsid w:val="00E44DED"/>
    <w:rsid w:val="00E44E6A"/>
    <w:rsid w:val="00E456A9"/>
    <w:rsid w:val="00E459AE"/>
    <w:rsid w:val="00E45C7E"/>
    <w:rsid w:val="00E45CD5"/>
    <w:rsid w:val="00E46597"/>
    <w:rsid w:val="00E46E6D"/>
    <w:rsid w:val="00E5060B"/>
    <w:rsid w:val="00E51088"/>
    <w:rsid w:val="00E51107"/>
    <w:rsid w:val="00E51E5E"/>
    <w:rsid w:val="00E5237B"/>
    <w:rsid w:val="00E52489"/>
    <w:rsid w:val="00E52A46"/>
    <w:rsid w:val="00E52A5C"/>
    <w:rsid w:val="00E565F0"/>
    <w:rsid w:val="00E5675C"/>
    <w:rsid w:val="00E607D0"/>
    <w:rsid w:val="00E6089E"/>
    <w:rsid w:val="00E608D7"/>
    <w:rsid w:val="00E6194D"/>
    <w:rsid w:val="00E61DFD"/>
    <w:rsid w:val="00E6206C"/>
    <w:rsid w:val="00E64127"/>
    <w:rsid w:val="00E645E8"/>
    <w:rsid w:val="00E64812"/>
    <w:rsid w:val="00E64EF4"/>
    <w:rsid w:val="00E6502F"/>
    <w:rsid w:val="00E65367"/>
    <w:rsid w:val="00E65CB8"/>
    <w:rsid w:val="00E66862"/>
    <w:rsid w:val="00E6699D"/>
    <w:rsid w:val="00E6747E"/>
    <w:rsid w:val="00E6760D"/>
    <w:rsid w:val="00E70F96"/>
    <w:rsid w:val="00E71651"/>
    <w:rsid w:val="00E721F4"/>
    <w:rsid w:val="00E72719"/>
    <w:rsid w:val="00E744E4"/>
    <w:rsid w:val="00E74E4E"/>
    <w:rsid w:val="00E751D5"/>
    <w:rsid w:val="00E757F1"/>
    <w:rsid w:val="00E76601"/>
    <w:rsid w:val="00E774D0"/>
    <w:rsid w:val="00E77930"/>
    <w:rsid w:val="00E779FA"/>
    <w:rsid w:val="00E77D2A"/>
    <w:rsid w:val="00E77FB1"/>
    <w:rsid w:val="00E8124D"/>
    <w:rsid w:val="00E8129C"/>
    <w:rsid w:val="00E81921"/>
    <w:rsid w:val="00E82EB7"/>
    <w:rsid w:val="00E83A8D"/>
    <w:rsid w:val="00E84677"/>
    <w:rsid w:val="00E852DF"/>
    <w:rsid w:val="00E855CE"/>
    <w:rsid w:val="00E85D73"/>
    <w:rsid w:val="00E85F3F"/>
    <w:rsid w:val="00E87191"/>
    <w:rsid w:val="00E90221"/>
    <w:rsid w:val="00E90498"/>
    <w:rsid w:val="00E9097B"/>
    <w:rsid w:val="00E90D67"/>
    <w:rsid w:val="00E913CD"/>
    <w:rsid w:val="00E918E6"/>
    <w:rsid w:val="00E91E1E"/>
    <w:rsid w:val="00E91F2A"/>
    <w:rsid w:val="00E926E1"/>
    <w:rsid w:val="00E939F3"/>
    <w:rsid w:val="00E93AA6"/>
    <w:rsid w:val="00E9446E"/>
    <w:rsid w:val="00E94E13"/>
    <w:rsid w:val="00E956A3"/>
    <w:rsid w:val="00E95B67"/>
    <w:rsid w:val="00E964E3"/>
    <w:rsid w:val="00E96579"/>
    <w:rsid w:val="00E972DB"/>
    <w:rsid w:val="00E97451"/>
    <w:rsid w:val="00E9786F"/>
    <w:rsid w:val="00E97FE6"/>
    <w:rsid w:val="00EA0677"/>
    <w:rsid w:val="00EA1E50"/>
    <w:rsid w:val="00EA1F47"/>
    <w:rsid w:val="00EA20BA"/>
    <w:rsid w:val="00EA2A30"/>
    <w:rsid w:val="00EA338D"/>
    <w:rsid w:val="00EA3C17"/>
    <w:rsid w:val="00EA4786"/>
    <w:rsid w:val="00EA5016"/>
    <w:rsid w:val="00EA5E50"/>
    <w:rsid w:val="00EA759C"/>
    <w:rsid w:val="00EB083F"/>
    <w:rsid w:val="00EB1817"/>
    <w:rsid w:val="00EB1C92"/>
    <w:rsid w:val="00EB3B26"/>
    <w:rsid w:val="00EB5609"/>
    <w:rsid w:val="00EB57B3"/>
    <w:rsid w:val="00EB64BD"/>
    <w:rsid w:val="00EB6ADE"/>
    <w:rsid w:val="00EB7133"/>
    <w:rsid w:val="00EC0117"/>
    <w:rsid w:val="00EC0EBF"/>
    <w:rsid w:val="00EC1D2A"/>
    <w:rsid w:val="00EC1E99"/>
    <w:rsid w:val="00EC1F6F"/>
    <w:rsid w:val="00EC35A3"/>
    <w:rsid w:val="00EC4A28"/>
    <w:rsid w:val="00EC683E"/>
    <w:rsid w:val="00EC716C"/>
    <w:rsid w:val="00EC735F"/>
    <w:rsid w:val="00EC771C"/>
    <w:rsid w:val="00EC793F"/>
    <w:rsid w:val="00EC7A7B"/>
    <w:rsid w:val="00ED0055"/>
    <w:rsid w:val="00ED01AD"/>
    <w:rsid w:val="00ED01C0"/>
    <w:rsid w:val="00ED0E5C"/>
    <w:rsid w:val="00ED0EBD"/>
    <w:rsid w:val="00ED1D0A"/>
    <w:rsid w:val="00ED21DC"/>
    <w:rsid w:val="00ED23B4"/>
    <w:rsid w:val="00ED2491"/>
    <w:rsid w:val="00ED29E5"/>
    <w:rsid w:val="00ED2BBE"/>
    <w:rsid w:val="00ED2FC4"/>
    <w:rsid w:val="00ED4708"/>
    <w:rsid w:val="00ED5069"/>
    <w:rsid w:val="00ED6D13"/>
    <w:rsid w:val="00ED6E47"/>
    <w:rsid w:val="00ED76CE"/>
    <w:rsid w:val="00ED76FF"/>
    <w:rsid w:val="00EE1235"/>
    <w:rsid w:val="00EE223E"/>
    <w:rsid w:val="00EE2609"/>
    <w:rsid w:val="00EE2D66"/>
    <w:rsid w:val="00EE345A"/>
    <w:rsid w:val="00EE3D06"/>
    <w:rsid w:val="00EE48FE"/>
    <w:rsid w:val="00EE492E"/>
    <w:rsid w:val="00EE5362"/>
    <w:rsid w:val="00EE5827"/>
    <w:rsid w:val="00EE769B"/>
    <w:rsid w:val="00EF0268"/>
    <w:rsid w:val="00EF0518"/>
    <w:rsid w:val="00EF1662"/>
    <w:rsid w:val="00EF26A2"/>
    <w:rsid w:val="00EF26E9"/>
    <w:rsid w:val="00EF2B38"/>
    <w:rsid w:val="00EF316C"/>
    <w:rsid w:val="00EF38BF"/>
    <w:rsid w:val="00EF4098"/>
    <w:rsid w:val="00EF5152"/>
    <w:rsid w:val="00EF52B9"/>
    <w:rsid w:val="00EF5389"/>
    <w:rsid w:val="00EF797D"/>
    <w:rsid w:val="00EF798B"/>
    <w:rsid w:val="00EF7B17"/>
    <w:rsid w:val="00F0006B"/>
    <w:rsid w:val="00F00581"/>
    <w:rsid w:val="00F00DC2"/>
    <w:rsid w:val="00F01DD6"/>
    <w:rsid w:val="00F01EA5"/>
    <w:rsid w:val="00F02F67"/>
    <w:rsid w:val="00F030BE"/>
    <w:rsid w:val="00F03263"/>
    <w:rsid w:val="00F03510"/>
    <w:rsid w:val="00F043D1"/>
    <w:rsid w:val="00F05215"/>
    <w:rsid w:val="00F0552F"/>
    <w:rsid w:val="00F05CC9"/>
    <w:rsid w:val="00F06979"/>
    <w:rsid w:val="00F06A53"/>
    <w:rsid w:val="00F06C8C"/>
    <w:rsid w:val="00F10E19"/>
    <w:rsid w:val="00F1115C"/>
    <w:rsid w:val="00F114E9"/>
    <w:rsid w:val="00F11AEE"/>
    <w:rsid w:val="00F12634"/>
    <w:rsid w:val="00F12C02"/>
    <w:rsid w:val="00F149D3"/>
    <w:rsid w:val="00F15655"/>
    <w:rsid w:val="00F15F8A"/>
    <w:rsid w:val="00F162FE"/>
    <w:rsid w:val="00F165A5"/>
    <w:rsid w:val="00F168BB"/>
    <w:rsid w:val="00F16BB7"/>
    <w:rsid w:val="00F17262"/>
    <w:rsid w:val="00F20703"/>
    <w:rsid w:val="00F20DD7"/>
    <w:rsid w:val="00F218E4"/>
    <w:rsid w:val="00F21F7C"/>
    <w:rsid w:val="00F22DB8"/>
    <w:rsid w:val="00F22EA0"/>
    <w:rsid w:val="00F232F3"/>
    <w:rsid w:val="00F23F3D"/>
    <w:rsid w:val="00F241CA"/>
    <w:rsid w:val="00F251B0"/>
    <w:rsid w:val="00F25543"/>
    <w:rsid w:val="00F3006D"/>
    <w:rsid w:val="00F301BE"/>
    <w:rsid w:val="00F31A0F"/>
    <w:rsid w:val="00F3298D"/>
    <w:rsid w:val="00F3488C"/>
    <w:rsid w:val="00F351CD"/>
    <w:rsid w:val="00F35640"/>
    <w:rsid w:val="00F36301"/>
    <w:rsid w:val="00F36C1C"/>
    <w:rsid w:val="00F36EC1"/>
    <w:rsid w:val="00F37981"/>
    <w:rsid w:val="00F37AC8"/>
    <w:rsid w:val="00F4073D"/>
    <w:rsid w:val="00F411D2"/>
    <w:rsid w:val="00F41454"/>
    <w:rsid w:val="00F41900"/>
    <w:rsid w:val="00F41D40"/>
    <w:rsid w:val="00F41D6C"/>
    <w:rsid w:val="00F42E9C"/>
    <w:rsid w:val="00F434B5"/>
    <w:rsid w:val="00F43D34"/>
    <w:rsid w:val="00F452BD"/>
    <w:rsid w:val="00F4566E"/>
    <w:rsid w:val="00F4663E"/>
    <w:rsid w:val="00F469DB"/>
    <w:rsid w:val="00F4701D"/>
    <w:rsid w:val="00F50921"/>
    <w:rsid w:val="00F51471"/>
    <w:rsid w:val="00F51BA1"/>
    <w:rsid w:val="00F51D9A"/>
    <w:rsid w:val="00F5206F"/>
    <w:rsid w:val="00F53940"/>
    <w:rsid w:val="00F53DE7"/>
    <w:rsid w:val="00F55597"/>
    <w:rsid w:val="00F565CB"/>
    <w:rsid w:val="00F5676C"/>
    <w:rsid w:val="00F56887"/>
    <w:rsid w:val="00F56B5D"/>
    <w:rsid w:val="00F57996"/>
    <w:rsid w:val="00F57B7E"/>
    <w:rsid w:val="00F600D0"/>
    <w:rsid w:val="00F6022D"/>
    <w:rsid w:val="00F61DB4"/>
    <w:rsid w:val="00F6239B"/>
    <w:rsid w:val="00F62452"/>
    <w:rsid w:val="00F62C3B"/>
    <w:rsid w:val="00F62C9D"/>
    <w:rsid w:val="00F62E8D"/>
    <w:rsid w:val="00F62F48"/>
    <w:rsid w:val="00F63265"/>
    <w:rsid w:val="00F63DDB"/>
    <w:rsid w:val="00F64092"/>
    <w:rsid w:val="00F64BCA"/>
    <w:rsid w:val="00F65AC8"/>
    <w:rsid w:val="00F65D1C"/>
    <w:rsid w:val="00F66819"/>
    <w:rsid w:val="00F66C76"/>
    <w:rsid w:val="00F6783E"/>
    <w:rsid w:val="00F679C2"/>
    <w:rsid w:val="00F67E94"/>
    <w:rsid w:val="00F71AB2"/>
    <w:rsid w:val="00F72160"/>
    <w:rsid w:val="00F729F3"/>
    <w:rsid w:val="00F73F8B"/>
    <w:rsid w:val="00F74A53"/>
    <w:rsid w:val="00F76502"/>
    <w:rsid w:val="00F76544"/>
    <w:rsid w:val="00F77A14"/>
    <w:rsid w:val="00F804C3"/>
    <w:rsid w:val="00F80799"/>
    <w:rsid w:val="00F8096B"/>
    <w:rsid w:val="00F8190C"/>
    <w:rsid w:val="00F81A56"/>
    <w:rsid w:val="00F81C92"/>
    <w:rsid w:val="00F81D5D"/>
    <w:rsid w:val="00F82B6C"/>
    <w:rsid w:val="00F82C24"/>
    <w:rsid w:val="00F833E0"/>
    <w:rsid w:val="00F83BD1"/>
    <w:rsid w:val="00F8432B"/>
    <w:rsid w:val="00F8436A"/>
    <w:rsid w:val="00F84560"/>
    <w:rsid w:val="00F8456D"/>
    <w:rsid w:val="00F84721"/>
    <w:rsid w:val="00F84AF8"/>
    <w:rsid w:val="00F8518C"/>
    <w:rsid w:val="00F856E0"/>
    <w:rsid w:val="00F85C75"/>
    <w:rsid w:val="00F85F16"/>
    <w:rsid w:val="00F9048F"/>
    <w:rsid w:val="00F92D89"/>
    <w:rsid w:val="00F944EA"/>
    <w:rsid w:val="00F9480B"/>
    <w:rsid w:val="00F94EC4"/>
    <w:rsid w:val="00F9507C"/>
    <w:rsid w:val="00F956E5"/>
    <w:rsid w:val="00F95B9A"/>
    <w:rsid w:val="00F95D29"/>
    <w:rsid w:val="00F961F7"/>
    <w:rsid w:val="00F96202"/>
    <w:rsid w:val="00F97DDF"/>
    <w:rsid w:val="00F97E81"/>
    <w:rsid w:val="00FA065D"/>
    <w:rsid w:val="00FA0900"/>
    <w:rsid w:val="00FA20A3"/>
    <w:rsid w:val="00FA2C54"/>
    <w:rsid w:val="00FA35BF"/>
    <w:rsid w:val="00FA3ED3"/>
    <w:rsid w:val="00FA3F3F"/>
    <w:rsid w:val="00FA47C3"/>
    <w:rsid w:val="00FA48FD"/>
    <w:rsid w:val="00FA4CE5"/>
    <w:rsid w:val="00FA4F65"/>
    <w:rsid w:val="00FA5636"/>
    <w:rsid w:val="00FA6196"/>
    <w:rsid w:val="00FA6232"/>
    <w:rsid w:val="00FA6894"/>
    <w:rsid w:val="00FA689F"/>
    <w:rsid w:val="00FA7085"/>
    <w:rsid w:val="00FA722D"/>
    <w:rsid w:val="00FA7939"/>
    <w:rsid w:val="00FB0AA6"/>
    <w:rsid w:val="00FB14CC"/>
    <w:rsid w:val="00FB1E6C"/>
    <w:rsid w:val="00FB20A2"/>
    <w:rsid w:val="00FB2CB4"/>
    <w:rsid w:val="00FB2EAC"/>
    <w:rsid w:val="00FB2F3C"/>
    <w:rsid w:val="00FB396D"/>
    <w:rsid w:val="00FB3D33"/>
    <w:rsid w:val="00FB4597"/>
    <w:rsid w:val="00FB4B23"/>
    <w:rsid w:val="00FB503A"/>
    <w:rsid w:val="00FB6AA8"/>
    <w:rsid w:val="00FB70D1"/>
    <w:rsid w:val="00FC0590"/>
    <w:rsid w:val="00FC07EB"/>
    <w:rsid w:val="00FC12DC"/>
    <w:rsid w:val="00FC19AB"/>
    <w:rsid w:val="00FC2527"/>
    <w:rsid w:val="00FC2958"/>
    <w:rsid w:val="00FC2BC8"/>
    <w:rsid w:val="00FC370E"/>
    <w:rsid w:val="00FC4277"/>
    <w:rsid w:val="00FC4384"/>
    <w:rsid w:val="00FC59FA"/>
    <w:rsid w:val="00FC5D9E"/>
    <w:rsid w:val="00FC70BA"/>
    <w:rsid w:val="00FC7121"/>
    <w:rsid w:val="00FC7467"/>
    <w:rsid w:val="00FC7662"/>
    <w:rsid w:val="00FC7CEE"/>
    <w:rsid w:val="00FD116C"/>
    <w:rsid w:val="00FD122A"/>
    <w:rsid w:val="00FD176D"/>
    <w:rsid w:val="00FD1F3D"/>
    <w:rsid w:val="00FD20C2"/>
    <w:rsid w:val="00FD3917"/>
    <w:rsid w:val="00FD3E88"/>
    <w:rsid w:val="00FD439E"/>
    <w:rsid w:val="00FD543F"/>
    <w:rsid w:val="00FD5EB6"/>
    <w:rsid w:val="00FD5FC7"/>
    <w:rsid w:val="00FD63D4"/>
    <w:rsid w:val="00FD6486"/>
    <w:rsid w:val="00FD6F54"/>
    <w:rsid w:val="00FD7763"/>
    <w:rsid w:val="00FE0E1C"/>
    <w:rsid w:val="00FE20AE"/>
    <w:rsid w:val="00FE2962"/>
    <w:rsid w:val="00FE4562"/>
    <w:rsid w:val="00FE48FE"/>
    <w:rsid w:val="00FE4CB2"/>
    <w:rsid w:val="00FE5385"/>
    <w:rsid w:val="00FE645C"/>
    <w:rsid w:val="00FE6598"/>
    <w:rsid w:val="00FE6C25"/>
    <w:rsid w:val="00FE7ED6"/>
    <w:rsid w:val="00FF0AF0"/>
    <w:rsid w:val="00FF0D4D"/>
    <w:rsid w:val="00FF1754"/>
    <w:rsid w:val="00FF1BB2"/>
    <w:rsid w:val="00FF1D59"/>
    <w:rsid w:val="00FF416E"/>
    <w:rsid w:val="00FF44D8"/>
    <w:rsid w:val="00FF67C3"/>
    <w:rsid w:val="00FF7183"/>
    <w:rsid w:val="00FF751E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3211B7"/>
  <w15:chartTrackingRefBased/>
  <w15:docId w15:val="{091D9191-5896-4C64-81CD-F8CF9851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6117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rsid w:val="00461179"/>
    <w:pPr>
      <w:keepNext/>
      <w:ind w:left="720"/>
      <w:outlineLvl w:val="0"/>
    </w:pPr>
    <w:rPr>
      <w:sz w:val="24"/>
    </w:rPr>
  </w:style>
  <w:style w:type="paragraph" w:styleId="Nadpis2">
    <w:name w:val="heading 2"/>
    <w:basedOn w:val="Nadpis1"/>
    <w:next w:val="Normln"/>
    <w:qFormat/>
    <w:rsid w:val="00461179"/>
    <w:pPr>
      <w:keepNext w:val="0"/>
      <w:widowControl w:val="0"/>
      <w:tabs>
        <w:tab w:val="left" w:pos="720"/>
      </w:tabs>
      <w:ind w:left="360" w:hanging="720"/>
      <w:outlineLvl w:val="1"/>
    </w:pPr>
  </w:style>
  <w:style w:type="paragraph" w:styleId="Nadpis4">
    <w:name w:val="heading 4"/>
    <w:basedOn w:val="Normln"/>
    <w:next w:val="Normln"/>
    <w:qFormat/>
    <w:rsid w:val="00461179"/>
    <w:pPr>
      <w:keepNext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461179"/>
    <w:pPr>
      <w:keepNext/>
      <w:tabs>
        <w:tab w:val="left" w:pos="720"/>
      </w:tabs>
      <w:ind w:left="720" w:hanging="720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461179"/>
    <w:pPr>
      <w:keepNext/>
      <w:tabs>
        <w:tab w:val="left" w:pos="720"/>
      </w:tabs>
      <w:ind w:left="720" w:hanging="720"/>
      <w:outlineLvl w:val="5"/>
    </w:pPr>
    <w:rPr>
      <w:b/>
      <w:sz w:val="24"/>
    </w:rPr>
  </w:style>
  <w:style w:type="paragraph" w:styleId="Nadpis8">
    <w:name w:val="heading 8"/>
    <w:basedOn w:val="Normln"/>
    <w:next w:val="Normln"/>
    <w:qFormat/>
    <w:rsid w:val="00461179"/>
    <w:pPr>
      <w:keepNext/>
      <w:ind w:left="720"/>
      <w:outlineLvl w:val="7"/>
    </w:pPr>
    <w:rPr>
      <w:sz w:val="24"/>
      <w:u w:val="single"/>
    </w:rPr>
  </w:style>
  <w:style w:type="paragraph" w:styleId="Nadpis9">
    <w:name w:val="heading 9"/>
    <w:basedOn w:val="Normln"/>
    <w:next w:val="Normln"/>
    <w:qFormat/>
    <w:rsid w:val="00461179"/>
    <w:pPr>
      <w:keepNext/>
      <w:tabs>
        <w:tab w:val="left" w:pos="720"/>
      </w:tabs>
      <w:ind w:left="720" w:hanging="720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461179"/>
    <w:rPr>
      <w:rFonts w:ascii="Arial" w:hAnsi="Arial"/>
      <w:position w:val="6"/>
      <w:sz w:val="16"/>
    </w:rPr>
  </w:style>
  <w:style w:type="character" w:customStyle="1" w:styleId="AnapovedaM">
    <w:name w:val="AnapovedaM"/>
    <w:rsid w:val="00461179"/>
    <w:rPr>
      <w:rFonts w:ascii="Arial" w:hAnsi="Arial"/>
      <w:noProof w:val="0"/>
      <w:vanish/>
      <w:color w:val="FF0000"/>
      <w:spacing w:val="-5"/>
      <w:sz w:val="16"/>
      <w:vertAlign w:val="baseline"/>
      <w:lang w:val="cs-CZ"/>
    </w:rPr>
  </w:style>
  <w:style w:type="paragraph" w:styleId="Textpoznpodarou">
    <w:name w:val="footnote text"/>
    <w:basedOn w:val="Normln"/>
    <w:semiHidden/>
    <w:rsid w:val="00461179"/>
    <w:pPr>
      <w:ind w:left="284" w:hanging="284"/>
    </w:pPr>
    <w:rPr>
      <w:sz w:val="16"/>
    </w:rPr>
  </w:style>
  <w:style w:type="paragraph" w:styleId="Zhlav">
    <w:name w:val="header"/>
    <w:basedOn w:val="Normln"/>
    <w:rsid w:val="00461179"/>
    <w:pPr>
      <w:tabs>
        <w:tab w:val="center" w:pos="4819"/>
        <w:tab w:val="right" w:pos="9071"/>
      </w:tabs>
    </w:pPr>
  </w:style>
  <w:style w:type="paragraph" w:styleId="Zpat">
    <w:name w:val="footer"/>
    <w:basedOn w:val="Normln"/>
    <w:rsid w:val="00461179"/>
    <w:pPr>
      <w:tabs>
        <w:tab w:val="center" w:pos="4819"/>
        <w:tab w:val="right" w:pos="9071"/>
      </w:tabs>
    </w:pPr>
  </w:style>
  <w:style w:type="character" w:customStyle="1" w:styleId="FootnoteReference1">
    <w:name w:val="Footnote Reference1"/>
    <w:rsid w:val="00461179"/>
    <w:rPr>
      <w:rFonts w:ascii="Arial" w:hAnsi="Arial"/>
      <w:position w:val="6"/>
      <w:sz w:val="16"/>
    </w:rPr>
  </w:style>
  <w:style w:type="paragraph" w:customStyle="1" w:styleId="FootnoteText1">
    <w:name w:val="Footnote Text1"/>
    <w:basedOn w:val="Normln"/>
    <w:rsid w:val="00461179"/>
    <w:pPr>
      <w:widowControl w:val="0"/>
    </w:pPr>
    <w:rPr>
      <w:lang w:val="en-AU"/>
    </w:rPr>
  </w:style>
  <w:style w:type="paragraph" w:customStyle="1" w:styleId="COVERPAGE">
    <w:name w:val="COVERPAGE"/>
    <w:basedOn w:val="Normln"/>
    <w:rsid w:val="00461179"/>
    <w:pPr>
      <w:spacing w:line="288" w:lineRule="auto"/>
    </w:pPr>
    <w:rPr>
      <w:rFonts w:ascii="Times New Roman" w:hAnsi="Times New Roman"/>
      <w:sz w:val="22"/>
    </w:rPr>
  </w:style>
  <w:style w:type="character" w:customStyle="1" w:styleId="AnapovedaV">
    <w:name w:val="AnapovedaV"/>
    <w:rsid w:val="00461179"/>
    <w:rPr>
      <w:rFonts w:ascii="Arial" w:hAnsi="Arial"/>
      <w:i/>
      <w:noProof w:val="0"/>
      <w:vanish/>
      <w:color w:val="FF0000"/>
      <w:spacing w:val="-5"/>
      <w:sz w:val="18"/>
      <w:vertAlign w:val="baseline"/>
      <w:lang w:val="cs-CZ"/>
    </w:rPr>
  </w:style>
  <w:style w:type="paragraph" w:customStyle="1" w:styleId="Documentname">
    <w:name w:val="Document_name"/>
    <w:basedOn w:val="Normln"/>
    <w:rsid w:val="00461179"/>
    <w:pPr>
      <w:spacing w:before="160"/>
      <w:jc w:val="right"/>
    </w:pPr>
    <w:rPr>
      <w:b/>
      <w:sz w:val="44"/>
    </w:rPr>
  </w:style>
  <w:style w:type="paragraph" w:customStyle="1" w:styleId="Fixedtext">
    <w:name w:val="Fixed_text"/>
    <w:basedOn w:val="Normln"/>
    <w:rsid w:val="00461179"/>
    <w:pPr>
      <w:spacing w:before="40"/>
    </w:pPr>
    <w:rPr>
      <w:sz w:val="16"/>
    </w:rPr>
  </w:style>
  <w:style w:type="paragraph" w:customStyle="1" w:styleId="Registration">
    <w:name w:val="Registration"/>
    <w:basedOn w:val="Normln"/>
    <w:rsid w:val="00461179"/>
    <w:pPr>
      <w:spacing w:before="40"/>
    </w:pPr>
    <w:rPr>
      <w:caps/>
      <w:sz w:val="8"/>
    </w:rPr>
  </w:style>
  <w:style w:type="character" w:styleId="slostrnky">
    <w:name w:val="page number"/>
    <w:basedOn w:val="Standardnpsmoodstavce"/>
    <w:rsid w:val="00461179"/>
  </w:style>
  <w:style w:type="paragraph" w:styleId="Textbubliny">
    <w:name w:val="Balloon Text"/>
    <w:basedOn w:val="Normln"/>
    <w:semiHidden/>
    <w:rsid w:val="0046117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461179"/>
  </w:style>
  <w:style w:type="character" w:customStyle="1" w:styleId="AnpovdaM">
    <w:name w:val="AnápovědaM"/>
    <w:rsid w:val="00461179"/>
    <w:rPr>
      <w:rFonts w:ascii="Arial" w:hAnsi="Arial"/>
      <w:vanish/>
      <w:color w:val="FF0000"/>
      <w:spacing w:val="-5"/>
      <w:sz w:val="16"/>
    </w:rPr>
  </w:style>
  <w:style w:type="table" w:styleId="Mkatabulky">
    <w:name w:val="Table Grid"/>
    <w:basedOn w:val="Normlntabulka"/>
    <w:rsid w:val="00461179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5F6D55"/>
    <w:rPr>
      <w:sz w:val="16"/>
      <w:szCs w:val="16"/>
    </w:rPr>
  </w:style>
  <w:style w:type="paragraph" w:styleId="Textkomente">
    <w:name w:val="annotation text"/>
    <w:basedOn w:val="Normln"/>
    <w:semiHidden/>
    <w:rsid w:val="005F6D55"/>
    <w:pPr>
      <w:overflowPunct/>
      <w:autoSpaceDE/>
      <w:autoSpaceDN/>
      <w:adjustRightInd/>
      <w:jc w:val="left"/>
      <w:textAlignment w:val="auto"/>
    </w:pPr>
    <w:rPr>
      <w:rFonts w:ascii="Calibri" w:eastAsia="Calibri" w:hAnsi="Calibri"/>
      <w:sz w:val="20"/>
    </w:rPr>
  </w:style>
  <w:style w:type="paragraph" w:customStyle="1" w:styleId="StylVlevo0cmPedsazen075cmVpravo-001cm">
    <w:name w:val="Styl Vlevo:  0 cm Předsazení:  075 cm Vpravo:  -001 cm"/>
    <w:basedOn w:val="Normln"/>
    <w:rsid w:val="00180DB6"/>
    <w:pPr>
      <w:ind w:left="567" w:hanging="567"/>
    </w:pPr>
  </w:style>
  <w:style w:type="paragraph" w:customStyle="1" w:styleId="Styl4bVlevo0cmPedsazen075cmVpravo-001cm">
    <w:name w:val="Styl 4 b. Vlevo:  0 cm Předsazení:  075 cm Vpravo:  -001 cm"/>
    <w:basedOn w:val="Normln"/>
    <w:rsid w:val="00180DB6"/>
    <w:pPr>
      <w:ind w:left="567" w:hanging="567"/>
    </w:pPr>
    <w:rPr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NAVRHUVE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41ECF-2096-4581-A3D4-508613709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NAVRHUVE</Template>
  <TotalTime>99</TotalTime>
  <Pages>6</Pages>
  <Words>4015</Words>
  <Characters>23130</Characters>
  <Application>Microsoft Office Word</Application>
  <DocSecurity>0</DocSecurity>
  <Lines>1652</Lines>
  <Paragraphs>646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 na poskytnutí úvěru</vt:lpstr>
      <vt:lpstr>Návrh na poskytnutí úvěru</vt:lpstr>
    </vt:vector>
  </TitlesOfParts>
  <Manager>MAO</Manager>
  <Company>Komerční banka, a.s.</Company>
  <LinksUpToDate>false</LinksUpToDate>
  <CharactersWithSpaces>26499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poskytnutí úvěru</dc:title>
  <dc:subject>Úvěry</dc:subject>
  <dc:creator>Konecny Ludek</dc:creator>
  <cp:keywords/>
  <dc:description/>
  <cp:lastModifiedBy>Voltrova Iveta</cp:lastModifiedBy>
  <cp:revision>64</cp:revision>
  <cp:lastPrinted>2006-04-06T08:46:00Z</cp:lastPrinted>
  <dcterms:created xsi:type="dcterms:W3CDTF">2025-02-24T12:03:00Z</dcterms:created>
  <dcterms:modified xsi:type="dcterms:W3CDTF">2025-02-26T11:00:00Z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834224756</vt:i4>
  </property>
  <property fmtid="{D5CDD505-2E9C-101B-9397-08002B2CF9AE}" pid="3" name="ESRM_ZOBRAZ">
    <vt:lpwstr>Nacteno</vt:lpwstr>
  </property>
  <property fmtid="{D5CDD505-2E9C-101B-9397-08002B2CF9AE}" pid="4" name="Nacteno">
    <vt:lpwstr/>
  </property>
  <property fmtid="{D5CDD505-2E9C-101B-9397-08002B2CF9AE}" pid="5" name="TypeOfAutoLoad">
    <vt:lpwstr>ESRM_formular</vt:lpwstr>
  </property>
  <property fmtid="{D5CDD505-2E9C-101B-9397-08002B2CF9AE}" pid="6" name="sDuvod">
    <vt:lpwstr>Nový investiční/účelový úvěr</vt:lpwstr>
  </property>
  <property fmtid="{D5CDD505-2E9C-101B-9397-08002B2CF9AE}" pid="7" name="sObratCZK">
    <vt:lpwstr>100</vt:lpwstr>
  </property>
  <property fmtid="{D5CDD505-2E9C-101B-9397-08002B2CF9AE}" pid="8" name="sObratEur">
    <vt:lpwstr>4</vt:lpwstr>
  </property>
  <property fmtid="{D5CDD505-2E9C-101B-9397-08002B2CF9AE}" pid="9" name="sIsSPVClient">
    <vt:lpwstr>NE</vt:lpwstr>
  </property>
  <property fmtid="{D5CDD505-2E9C-101B-9397-08002B2CF9AE}" pid="10" name="MCU1">
    <vt:lpwstr>NENALEZENO</vt:lpwstr>
  </property>
  <property fmtid="{D5CDD505-2E9C-101B-9397-08002B2CF9AE}" pid="11" name="E_ucelNONESG">
    <vt:lpwstr>NENALEZENO</vt:lpwstr>
  </property>
  <property fmtid="{D5CDD505-2E9C-101B-9397-08002B2CF9AE}" pid="12" name="MSIP_Label_076d9757-80ae-4c87-b4d7-9ffa7a0710d0_Enabled">
    <vt:lpwstr>true</vt:lpwstr>
  </property>
  <property fmtid="{D5CDD505-2E9C-101B-9397-08002B2CF9AE}" pid="13" name="MSIP_Label_076d9757-80ae-4c87-b4d7-9ffa7a0710d0_SetDate">
    <vt:lpwstr>2025-02-26T11:00:22Z</vt:lpwstr>
  </property>
  <property fmtid="{D5CDD505-2E9C-101B-9397-08002B2CF9AE}" pid="14" name="MSIP_Label_076d9757-80ae-4c87-b4d7-9ffa7a0710d0_Method">
    <vt:lpwstr>Standard</vt:lpwstr>
  </property>
  <property fmtid="{D5CDD505-2E9C-101B-9397-08002B2CF9AE}" pid="15" name="MSIP_Label_076d9757-80ae-4c87-b4d7-9ffa7a0710d0_Name">
    <vt:lpwstr>076d9757-80ae-4c87-b4d7-9ffa7a0710d0</vt:lpwstr>
  </property>
  <property fmtid="{D5CDD505-2E9C-101B-9397-08002B2CF9AE}" pid="16" name="MSIP_Label_076d9757-80ae-4c87-b4d7-9ffa7a0710d0_SiteId">
    <vt:lpwstr>c79e7c80-cff5-4503-b468-3702cea89272</vt:lpwstr>
  </property>
  <property fmtid="{D5CDD505-2E9C-101B-9397-08002B2CF9AE}" pid="17" name="MSIP_Label_076d9757-80ae-4c87-b4d7-9ffa7a0710d0_ActionId">
    <vt:lpwstr>e7029418-6094-443e-baeb-335571116fb8</vt:lpwstr>
  </property>
  <property fmtid="{D5CDD505-2E9C-101B-9397-08002B2CF9AE}" pid="18" name="MSIP_Label_076d9757-80ae-4c87-b4d7-9ffa7a0710d0_ContentBits">
    <vt:lpwstr>0</vt:lpwstr>
  </property>
  <property fmtid="{D5CDD505-2E9C-101B-9397-08002B2CF9AE}" pid="19" name="Kod_Duvernosti">
    <vt:lpwstr>KB_C1_INTERNAL_992521</vt:lpwstr>
  </property>
</Properties>
</file>