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4721" w14:textId="41E2FFD3" w:rsidR="005E1FD2" w:rsidRPr="000A54DE" w:rsidRDefault="000A54DE" w:rsidP="004F56B7">
      <w:pPr>
        <w:pStyle w:val="Nadpis1"/>
        <w:ind w:left="2124" w:firstLine="708"/>
        <w:jc w:val="center"/>
        <w:rPr>
          <w:rFonts w:ascii="Garamond" w:hAnsi="Garamond"/>
          <w:b/>
          <w:bCs/>
        </w:rPr>
      </w:pPr>
      <w:r w:rsidRPr="000A54DE">
        <w:rPr>
          <w:rFonts w:ascii="Garamond" w:hAnsi="Garamond"/>
          <w:b/>
          <w:bCs/>
        </w:rPr>
        <w:t>Objednávka</w:t>
      </w:r>
    </w:p>
    <w:p w14:paraId="0B7F5494" w14:textId="77777777" w:rsidR="004F56B7" w:rsidRPr="009272BD" w:rsidRDefault="004F56B7" w:rsidP="004F56B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E1FD2" w:rsidRPr="009272BD" w14:paraId="2CA6ACB5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5A2D0" w14:textId="77777777" w:rsidR="005E1FD2" w:rsidRPr="009272BD" w:rsidRDefault="005E1FD2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>ODBĚRATEL:</w:t>
            </w:r>
          </w:p>
          <w:p w14:paraId="02740013" w14:textId="77777777" w:rsidR="005E1FD2" w:rsidRPr="009272BD" w:rsidRDefault="005E1FD2">
            <w:pPr>
              <w:rPr>
                <w:rFonts w:ascii="Garamond" w:hAnsi="Garamond" w:cs="Arial"/>
                <w:b/>
                <w:bCs/>
              </w:rPr>
            </w:pPr>
          </w:p>
          <w:p w14:paraId="37338BC8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Okresní soud v Táboře</w:t>
            </w:r>
          </w:p>
          <w:p w14:paraId="4F8637F2" w14:textId="3429DC18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nám. Mik</w:t>
            </w:r>
            <w:r w:rsidR="00B67F28">
              <w:rPr>
                <w:rFonts w:ascii="Garamond" w:hAnsi="Garamond" w:cs="Arial"/>
              </w:rPr>
              <w:t>u</w:t>
            </w:r>
            <w:r w:rsidRPr="009272BD">
              <w:rPr>
                <w:rFonts w:ascii="Garamond" w:hAnsi="Garamond" w:cs="Arial"/>
              </w:rPr>
              <w:t>láše z Husi 43</w:t>
            </w:r>
          </w:p>
          <w:p w14:paraId="6B1D29E9" w14:textId="3AFE4D1D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 xml:space="preserve">390 </w:t>
            </w:r>
            <w:r w:rsidR="00B67F28">
              <w:rPr>
                <w:rFonts w:ascii="Garamond" w:hAnsi="Garamond" w:cs="Arial"/>
              </w:rPr>
              <w:t>01</w:t>
            </w:r>
            <w:r w:rsidRPr="009272BD">
              <w:rPr>
                <w:rFonts w:ascii="Garamond" w:hAnsi="Garamond" w:cs="Arial"/>
              </w:rPr>
              <w:t xml:space="preserve"> Tábor</w:t>
            </w:r>
          </w:p>
          <w:p w14:paraId="58DDB82B" w14:textId="77777777" w:rsidR="005E1FD2" w:rsidRPr="009272BD" w:rsidRDefault="005E1FD2">
            <w:pPr>
              <w:rPr>
                <w:rFonts w:ascii="Garamond" w:hAnsi="Garamond" w:cs="Arial"/>
              </w:rPr>
            </w:pPr>
          </w:p>
          <w:p w14:paraId="4CEF3272" w14:textId="0A238C55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 xml:space="preserve">Účet: </w:t>
            </w:r>
            <w:proofErr w:type="spellStart"/>
            <w:r w:rsidR="00BE40DE">
              <w:rPr>
                <w:rFonts w:ascii="Garamond" w:hAnsi="Garamond" w:cs="Arial"/>
              </w:rPr>
              <w:t>xxxxx</w:t>
            </w:r>
            <w:proofErr w:type="spellEnd"/>
          </w:p>
          <w:p w14:paraId="0F6F1DAD" w14:textId="4F58E2D2" w:rsidR="005E1FD2" w:rsidRPr="009272BD" w:rsidRDefault="000A54D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Odběratel není plátcem DPH.</w:t>
            </w:r>
          </w:p>
          <w:p w14:paraId="34D23CA8" w14:textId="77777777" w:rsidR="005E1FD2" w:rsidRPr="009272BD" w:rsidRDefault="005E1FD2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6DC576" w14:textId="77777777" w:rsidR="005E1FD2" w:rsidRPr="009272BD" w:rsidRDefault="005E1FD2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9272BD">
              <w:rPr>
                <w:rFonts w:ascii="Garamond" w:hAnsi="Garamond" w:cs="Arial"/>
                <w:b/>
                <w:bCs/>
              </w:rPr>
              <w:t xml:space="preserve">IČ:  </w:t>
            </w:r>
            <w:r w:rsidRPr="009272BD">
              <w:rPr>
                <w:rFonts w:ascii="Garamond" w:hAnsi="Garamond" w:cs="Arial"/>
              </w:rPr>
              <w:t>00024694</w:t>
            </w:r>
            <w:proofErr w:type="gramEnd"/>
          </w:p>
          <w:p w14:paraId="0E3CFDD6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2B689" w14:textId="77777777" w:rsidR="005E1FD2" w:rsidRPr="009272BD" w:rsidRDefault="005E1FD2">
            <w:pPr>
              <w:spacing w:before="60"/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 xml:space="preserve">Číslo objednávky: </w:t>
            </w:r>
          </w:p>
          <w:p w14:paraId="1881892A" w14:textId="6E98D4C2" w:rsidR="005E1FD2" w:rsidRPr="009272BD" w:rsidRDefault="005E1FD2">
            <w:pPr>
              <w:spacing w:before="60"/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202</w:t>
            </w:r>
            <w:r w:rsidR="004F56B7" w:rsidRPr="009272BD">
              <w:rPr>
                <w:rFonts w:ascii="Garamond" w:hAnsi="Garamond" w:cs="Arial"/>
              </w:rPr>
              <w:t>5</w:t>
            </w:r>
            <w:r w:rsidRPr="009272BD">
              <w:rPr>
                <w:rFonts w:ascii="Garamond" w:hAnsi="Garamond" w:cs="Arial"/>
              </w:rPr>
              <w:t xml:space="preserve"> / OB / </w:t>
            </w:r>
            <w:r w:rsidR="000A54DE">
              <w:rPr>
                <w:rFonts w:ascii="Garamond" w:hAnsi="Garamond" w:cs="Arial"/>
              </w:rPr>
              <w:t>26</w:t>
            </w:r>
          </w:p>
          <w:p w14:paraId="3C77D4E5" w14:textId="77777777" w:rsidR="005E1FD2" w:rsidRPr="009272BD" w:rsidRDefault="005E1FD2">
            <w:pPr>
              <w:rPr>
                <w:rFonts w:ascii="Garamond" w:hAnsi="Garamond" w:cs="Arial"/>
              </w:rPr>
            </w:pPr>
          </w:p>
          <w:p w14:paraId="5C2F175A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Spisová značka:</w:t>
            </w:r>
          </w:p>
          <w:p w14:paraId="159FC073" w14:textId="58EB9634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 xml:space="preserve"> 20 </w:t>
            </w:r>
            <w:proofErr w:type="spellStart"/>
            <w:r w:rsidRPr="009272BD">
              <w:rPr>
                <w:rFonts w:ascii="Garamond" w:hAnsi="Garamond" w:cs="Arial"/>
              </w:rPr>
              <w:t>Spr</w:t>
            </w:r>
            <w:proofErr w:type="spellEnd"/>
            <w:r w:rsidRPr="009272BD">
              <w:rPr>
                <w:rFonts w:ascii="Garamond" w:hAnsi="Garamond" w:cs="Arial"/>
              </w:rPr>
              <w:t xml:space="preserve"> </w:t>
            </w:r>
            <w:r w:rsidR="004F56B7" w:rsidRPr="009272BD">
              <w:rPr>
                <w:rFonts w:ascii="Garamond" w:hAnsi="Garamond" w:cs="Arial"/>
              </w:rPr>
              <w:t>224/2025</w:t>
            </w:r>
          </w:p>
        </w:tc>
      </w:tr>
      <w:tr w:rsidR="005E1FD2" w:rsidRPr="009272BD" w14:paraId="76855036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3C66AF" w14:textId="7A153D6D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nám. Mik</w:t>
            </w:r>
            <w:r w:rsidR="00CB0ABC">
              <w:rPr>
                <w:rFonts w:ascii="Garamond" w:hAnsi="Garamond" w:cs="Arial"/>
              </w:rPr>
              <w:t>u</w:t>
            </w:r>
            <w:r w:rsidRPr="009272BD">
              <w:rPr>
                <w:rFonts w:ascii="Garamond" w:hAnsi="Garamond" w:cs="Arial"/>
              </w:rPr>
              <w:t>láše z Husi 43</w:t>
            </w:r>
          </w:p>
          <w:p w14:paraId="553C13A0" w14:textId="4CE1612F" w:rsidR="005E1FD2" w:rsidRPr="009272BD" w:rsidRDefault="005E1FD2">
            <w:pPr>
              <w:spacing w:after="120"/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 xml:space="preserve">390 </w:t>
            </w:r>
            <w:r w:rsidR="00CB0ABC">
              <w:rPr>
                <w:rFonts w:ascii="Garamond" w:hAnsi="Garamond" w:cs="Arial"/>
              </w:rPr>
              <w:t>01</w:t>
            </w:r>
            <w:r w:rsidRPr="009272BD">
              <w:rPr>
                <w:rFonts w:ascii="Garamond" w:hAnsi="Garamond" w:cs="Arial"/>
              </w:rPr>
              <w:t xml:space="preserve">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C9C8F9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42FEF37" w14:textId="0917D244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 xml:space="preserve">IČ: </w:t>
            </w:r>
            <w:r w:rsidR="004640F5" w:rsidRPr="009272BD">
              <w:rPr>
                <w:rFonts w:ascii="Garamond" w:hAnsi="Garamond" w:cs="Arial"/>
              </w:rPr>
              <w:t>60851848</w:t>
            </w:r>
          </w:p>
          <w:p w14:paraId="1DF90D70" w14:textId="50CC6837" w:rsidR="005E1FD2" w:rsidRPr="009272BD" w:rsidRDefault="005E1FD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</w:p>
        </w:tc>
      </w:tr>
      <w:tr w:rsidR="005E1FD2" w:rsidRPr="009272BD" w14:paraId="2B0978C1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630F3D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A4C9F75" w14:textId="77777777" w:rsidR="005E1FD2" w:rsidRPr="009272BD" w:rsidRDefault="005E1FD2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8E0E91" w14:textId="3EA1AB35" w:rsidR="005E1FD2" w:rsidRPr="009272BD" w:rsidRDefault="004640F5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IIS Tábor – Servis s.r.o.</w:t>
            </w:r>
          </w:p>
          <w:p w14:paraId="6CD199F4" w14:textId="1A81031E" w:rsidR="005E1FD2" w:rsidRPr="009272BD" w:rsidRDefault="004640F5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Bílkova 1003</w:t>
            </w:r>
          </w:p>
          <w:p w14:paraId="400C1835" w14:textId="7D83632E" w:rsidR="005E1FD2" w:rsidRPr="009272BD" w:rsidRDefault="004640F5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 xml:space="preserve">390 </w:t>
            </w:r>
            <w:proofErr w:type="gramStart"/>
            <w:r w:rsidRPr="009272BD">
              <w:rPr>
                <w:rFonts w:ascii="Garamond" w:hAnsi="Garamond" w:cs="Arial"/>
              </w:rPr>
              <w:t>02  Tábor</w:t>
            </w:r>
            <w:proofErr w:type="gramEnd"/>
          </w:p>
        </w:tc>
      </w:tr>
      <w:tr w:rsidR="005E1FD2" w:rsidRPr="009272BD" w14:paraId="0B62335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6A533D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Datum objednání:</w:t>
            </w:r>
          </w:p>
          <w:p w14:paraId="7B081DCE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Datum dodání:</w:t>
            </w:r>
          </w:p>
          <w:p w14:paraId="016C4F17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322E485" w14:textId="1E416846" w:rsidR="005E1FD2" w:rsidRPr="009272BD" w:rsidRDefault="000A54D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31. 03. 2025</w:t>
            </w:r>
          </w:p>
          <w:p w14:paraId="5CA5A0E0" w14:textId="35AE0048" w:rsidR="005E1FD2" w:rsidRPr="009272BD" w:rsidRDefault="000A54D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30. 04. 2025</w:t>
            </w:r>
          </w:p>
          <w:p w14:paraId="59199F8E" w14:textId="117C5518" w:rsidR="005E1FD2" w:rsidRPr="009272BD" w:rsidRDefault="000A54D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</w:t>
            </w:r>
            <w:r w:rsidR="005E1FD2" w:rsidRPr="009272BD">
              <w:rPr>
                <w:rFonts w:ascii="Garamond" w:hAnsi="Garamond" w:cs="Arial"/>
              </w:rPr>
              <w:t>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AFB94" w14:textId="77777777" w:rsidR="005E1FD2" w:rsidRPr="009272BD" w:rsidRDefault="005E1FD2">
            <w:pPr>
              <w:rPr>
                <w:rFonts w:ascii="Garamond" w:hAnsi="Garamond" w:cs="Arial"/>
              </w:rPr>
            </w:pPr>
          </w:p>
        </w:tc>
      </w:tr>
      <w:tr w:rsidR="005E1FD2" w:rsidRPr="009272BD" w14:paraId="29F069C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FAC" w14:textId="77777777" w:rsidR="005E1FD2" w:rsidRPr="009272BD" w:rsidRDefault="005E1FD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 xml:space="preserve">Text: </w:t>
            </w:r>
          </w:p>
          <w:p w14:paraId="18CCA863" w14:textId="77777777" w:rsidR="00D50ED6" w:rsidRPr="009272BD" w:rsidRDefault="00D50ED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2D0B721" w14:textId="77777777" w:rsidR="004640F5" w:rsidRPr="00B67F28" w:rsidRDefault="005E1FD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 xml:space="preserve">Na základě </w:t>
            </w:r>
            <w:r w:rsidR="004F56B7" w:rsidRPr="009272BD">
              <w:rPr>
                <w:rFonts w:ascii="Garamond" w:hAnsi="Garamond" w:cs="Arial"/>
              </w:rPr>
              <w:t>Vaší cenové nabídky ze dne 1</w:t>
            </w:r>
            <w:r w:rsidR="004640F5" w:rsidRPr="009272BD">
              <w:rPr>
                <w:rFonts w:ascii="Garamond" w:hAnsi="Garamond" w:cs="Arial"/>
              </w:rPr>
              <w:t>3</w:t>
            </w:r>
            <w:r w:rsidR="004F56B7" w:rsidRPr="009272BD">
              <w:rPr>
                <w:rFonts w:ascii="Garamond" w:hAnsi="Garamond" w:cs="Arial"/>
              </w:rPr>
              <w:t>. 3. 2025</w:t>
            </w:r>
            <w:r w:rsidRPr="009272BD">
              <w:rPr>
                <w:rFonts w:ascii="Garamond" w:hAnsi="Garamond" w:cs="Arial"/>
              </w:rPr>
              <w:t xml:space="preserve"> u Vás objednáváme</w:t>
            </w:r>
            <w:r w:rsidR="004640F5" w:rsidRPr="009272BD">
              <w:rPr>
                <w:rFonts w:ascii="Garamond" w:hAnsi="Garamond" w:cs="Arial"/>
              </w:rPr>
              <w:t xml:space="preserve"> záložní zdroj</w:t>
            </w:r>
            <w:r w:rsidR="004640F5" w:rsidRPr="009272BD">
              <w:rPr>
                <w:rFonts w:ascii="Garamond" w:hAnsi="Garamond" w:cs="Arial"/>
                <w:b/>
                <w:bCs/>
              </w:rPr>
              <w:t xml:space="preserve"> </w:t>
            </w:r>
            <w:r w:rsidR="004640F5" w:rsidRPr="00B67F28">
              <w:rPr>
                <w:rFonts w:ascii="Garamond" w:hAnsi="Garamond" w:cs="Arial"/>
              </w:rPr>
              <w:t xml:space="preserve">v počtu </w:t>
            </w:r>
          </w:p>
          <w:p w14:paraId="7E649BB4" w14:textId="7A770390" w:rsidR="005E1FD2" w:rsidRPr="009272BD" w:rsidRDefault="004640F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  <w:b/>
                <w:bCs/>
              </w:rPr>
              <w:t xml:space="preserve">2 ks </w:t>
            </w:r>
            <w:r w:rsidR="004F56B7" w:rsidRPr="009272BD">
              <w:rPr>
                <w:rFonts w:ascii="Garamond" w:hAnsi="Garamond" w:cs="Arial"/>
                <w:b/>
                <w:bCs/>
              </w:rPr>
              <w:t>obsahující</w:t>
            </w:r>
          </w:p>
          <w:p w14:paraId="74B63C01" w14:textId="77777777" w:rsidR="005E1FD2" w:rsidRPr="009272BD" w:rsidRDefault="005E1FD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E28D6B2" w14:textId="4E8D4778" w:rsidR="005E1FD2" w:rsidRDefault="003A0BED" w:rsidP="00710EFE">
            <w:pPr>
              <w:numPr>
                <w:ilvl w:val="0"/>
                <w:numId w:val="3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 xml:space="preserve">2 x </w:t>
            </w:r>
            <w:r w:rsidR="004640F5" w:rsidRPr="009272BD">
              <w:rPr>
                <w:rFonts w:ascii="Garamond" w:hAnsi="Garamond" w:cs="Arial"/>
              </w:rPr>
              <w:t xml:space="preserve">APC Smart-UPS 2200VA LCD RM 2U </w:t>
            </w:r>
            <w:proofErr w:type="gramStart"/>
            <w:r w:rsidR="004640F5" w:rsidRPr="009272BD">
              <w:rPr>
                <w:rFonts w:ascii="Garamond" w:hAnsi="Garamond" w:cs="Arial"/>
              </w:rPr>
              <w:t>230V</w:t>
            </w:r>
            <w:proofErr w:type="gramEnd"/>
            <w:r w:rsidR="000A54DE">
              <w:rPr>
                <w:rFonts w:ascii="Garamond" w:hAnsi="Garamond" w:cs="Arial"/>
              </w:rPr>
              <w:t>.</w:t>
            </w:r>
          </w:p>
          <w:p w14:paraId="7DD901E3" w14:textId="77777777" w:rsidR="000A54DE" w:rsidRDefault="000A54DE" w:rsidP="000A54D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9A6F23B" w14:textId="6657A9D9" w:rsidR="000A54DE" w:rsidRPr="009272BD" w:rsidRDefault="000A54DE" w:rsidP="000A54D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Za prodlení s termínem dodání zboží uhradí dodavatel objednavateli smluvní pokutu ve výši 500 Kč za každý i započatý den prodlení.</w:t>
            </w:r>
          </w:p>
          <w:p w14:paraId="0FF44B10" w14:textId="77777777" w:rsidR="005E1FD2" w:rsidRPr="009272BD" w:rsidRDefault="005E1FD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5E1FD2" w:rsidRPr="009272BD" w14:paraId="7CA07B9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5A26D" w14:textId="77777777" w:rsidR="005E1FD2" w:rsidRPr="009272BD" w:rsidRDefault="005E1FD2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>Č.</w:t>
            </w:r>
            <w:r w:rsidR="00D50ED6" w:rsidRPr="009272BD">
              <w:rPr>
                <w:rFonts w:ascii="Garamond" w:hAnsi="Garamond" w:cs="Arial"/>
                <w:b/>
                <w:bCs/>
              </w:rPr>
              <w:t xml:space="preserve"> </w:t>
            </w:r>
            <w:r w:rsidRPr="009272BD">
              <w:rPr>
                <w:rFonts w:ascii="Garamond" w:hAnsi="Garamond" w:cs="Arial"/>
                <w:b/>
                <w:bCs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54F15" w14:textId="77777777" w:rsidR="005E1FD2" w:rsidRPr="009272BD" w:rsidRDefault="005E1FD2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>Označení</w:t>
            </w:r>
          </w:p>
          <w:p w14:paraId="6404E17F" w14:textId="00D30B2C" w:rsidR="00B276F4" w:rsidRPr="009272BD" w:rsidRDefault="00B276F4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 xml:space="preserve">                                                    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BC44B" w14:textId="77777777" w:rsidR="005E1FD2" w:rsidRPr="009272BD" w:rsidRDefault="00D50ED6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>Počet Cena za kus</w:t>
            </w:r>
          </w:p>
          <w:p w14:paraId="37B62E17" w14:textId="77777777" w:rsidR="00D50ED6" w:rsidRPr="009272BD" w:rsidRDefault="00D50ED6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 xml:space="preserve">           vč. DPH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CAB75" w14:textId="4E305C3F" w:rsidR="00D50ED6" w:rsidRPr="009272BD" w:rsidRDefault="00D50ED6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>Cena</w:t>
            </w:r>
            <w:r w:rsidR="00C21FCD" w:rsidRPr="009272BD">
              <w:rPr>
                <w:rFonts w:ascii="Garamond" w:hAnsi="Garamond" w:cs="Arial"/>
                <w:b/>
                <w:bCs/>
              </w:rPr>
              <w:t xml:space="preserve"> </w:t>
            </w:r>
            <w:r w:rsidR="003A0BED" w:rsidRPr="009272BD">
              <w:rPr>
                <w:rFonts w:ascii="Garamond" w:hAnsi="Garamond" w:cs="Arial"/>
                <w:b/>
                <w:bCs/>
              </w:rPr>
              <w:t>v Kč</w:t>
            </w:r>
          </w:p>
          <w:p w14:paraId="462AA48F" w14:textId="513C7D1E" w:rsidR="00D50ED6" w:rsidRPr="009272BD" w:rsidRDefault="003A0BED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>Celkem vč.</w:t>
            </w:r>
          </w:p>
          <w:p w14:paraId="37250325" w14:textId="1C51BDD6" w:rsidR="003A0BED" w:rsidRPr="009272BD" w:rsidRDefault="003A0BED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>DPH</w:t>
            </w:r>
          </w:p>
          <w:p w14:paraId="6CF7E1DB" w14:textId="77777777" w:rsidR="00D50ED6" w:rsidRPr="009272BD" w:rsidRDefault="00D50ED6">
            <w:pPr>
              <w:rPr>
                <w:rFonts w:ascii="Garamond" w:hAnsi="Garamond" w:cs="Arial"/>
              </w:rPr>
            </w:pPr>
          </w:p>
        </w:tc>
      </w:tr>
    </w:tbl>
    <w:p w14:paraId="33B1C1B2" w14:textId="77777777" w:rsidR="005E1FD2" w:rsidRPr="009272BD" w:rsidRDefault="005E1FD2">
      <w:pPr>
        <w:rPr>
          <w:rFonts w:ascii="Garamond" w:hAnsi="Garamond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059"/>
        <w:gridCol w:w="1411"/>
      </w:tblGrid>
      <w:tr w:rsidR="005E1FD2" w:rsidRPr="009272BD" w14:paraId="6F82B5E4" w14:textId="77777777" w:rsidTr="00C21FCD">
        <w:trPr>
          <w:trHeight w:val="517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56096EA" w14:textId="77777777" w:rsidR="005E1FD2" w:rsidRPr="009272BD" w:rsidRDefault="005E1FD2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58A7344" w14:textId="3093BA8A" w:rsidR="005E1FD2" w:rsidRPr="009272BD" w:rsidRDefault="003A0BED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>záložní zdroj</w:t>
            </w:r>
            <w:r w:rsidR="004F56B7" w:rsidRPr="009272BD">
              <w:rPr>
                <w:rFonts w:ascii="Garamond" w:hAnsi="Garamond" w:cs="Arial"/>
                <w:b/>
                <w:bCs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4B74AC87" w14:textId="77777777" w:rsidR="00D50ED6" w:rsidRPr="009272BD" w:rsidRDefault="00D50ED6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1 ks vč.  DPH</w:t>
            </w:r>
          </w:p>
          <w:p w14:paraId="560B930E" w14:textId="03ABD09C" w:rsidR="00641EB8" w:rsidRPr="009272BD" w:rsidRDefault="003A0BED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 xml:space="preserve">2 ks </w:t>
            </w:r>
            <w:r w:rsidR="00C21FCD" w:rsidRPr="009272BD">
              <w:rPr>
                <w:rFonts w:ascii="Garamond" w:hAnsi="Garamond" w:cs="Arial"/>
                <w:b/>
                <w:bCs/>
              </w:rPr>
              <w:t>celkem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E61065B" w14:textId="77777777" w:rsidR="003A0BED" w:rsidRPr="009272BD" w:rsidRDefault="003A0BED" w:rsidP="00D50ED6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</w:rPr>
              <w:t>58 846,05</w:t>
            </w:r>
          </w:p>
          <w:p w14:paraId="6F782725" w14:textId="14DCC5D0" w:rsidR="00D50ED6" w:rsidRPr="009272BD" w:rsidRDefault="003A0BED" w:rsidP="00D50ED6">
            <w:pPr>
              <w:rPr>
                <w:rFonts w:ascii="Garamond" w:hAnsi="Garamond" w:cs="Arial"/>
                <w:b/>
                <w:bCs/>
              </w:rPr>
            </w:pPr>
            <w:r w:rsidRPr="009272BD">
              <w:rPr>
                <w:rFonts w:ascii="Garamond" w:hAnsi="Garamond" w:cs="Arial"/>
                <w:b/>
                <w:bCs/>
              </w:rPr>
              <w:t>117692,10</w:t>
            </w:r>
            <w:r w:rsidR="00D50ED6" w:rsidRPr="009272BD">
              <w:rPr>
                <w:rFonts w:ascii="Garamond" w:hAnsi="Garamond" w:cs="Arial"/>
                <w:b/>
                <w:bCs/>
              </w:rPr>
              <w:t xml:space="preserve"> </w:t>
            </w:r>
            <w:r w:rsidRPr="009272BD">
              <w:rPr>
                <w:rFonts w:ascii="Garamond" w:hAnsi="Garamond" w:cs="Arial"/>
                <w:b/>
                <w:bCs/>
              </w:rPr>
              <w:t>Kč</w:t>
            </w:r>
          </w:p>
        </w:tc>
      </w:tr>
    </w:tbl>
    <w:p w14:paraId="0488EAFC" w14:textId="509094F0" w:rsidR="005E1FD2" w:rsidRPr="009272BD" w:rsidRDefault="00D50ED6">
      <w:pPr>
        <w:rPr>
          <w:rFonts w:ascii="Garamond" w:hAnsi="Garamond"/>
        </w:rPr>
      </w:pPr>
      <w:r w:rsidRPr="009272BD">
        <w:rPr>
          <w:rFonts w:ascii="Garamond" w:hAnsi="Garamond"/>
        </w:rPr>
        <w:tab/>
      </w:r>
      <w:r w:rsidRPr="009272BD">
        <w:rPr>
          <w:rFonts w:ascii="Garamond" w:hAnsi="Garamond"/>
        </w:rPr>
        <w:tab/>
      </w:r>
      <w:r w:rsidRPr="009272BD">
        <w:rPr>
          <w:rFonts w:ascii="Garamond" w:hAnsi="Garamond"/>
        </w:rPr>
        <w:tab/>
      </w:r>
      <w:r w:rsidRPr="009272BD">
        <w:rPr>
          <w:rFonts w:ascii="Garamond" w:hAnsi="Garamond"/>
        </w:rPr>
        <w:tab/>
      </w:r>
      <w:r w:rsidRPr="009272BD">
        <w:rPr>
          <w:rFonts w:ascii="Garamond" w:hAnsi="Garamond"/>
        </w:rPr>
        <w:tab/>
      </w:r>
    </w:p>
    <w:p w14:paraId="13AB8277" w14:textId="77777777" w:rsidR="005E1FD2" w:rsidRPr="009272BD" w:rsidRDefault="005E1FD2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E1FD2" w:rsidRPr="009272BD" w14:paraId="1034BCB7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C8F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Počet příloh: 0</w:t>
            </w:r>
          </w:p>
          <w:p w14:paraId="0FF21ED0" w14:textId="77777777" w:rsidR="005E1FD2" w:rsidRPr="009272BD" w:rsidRDefault="005E1FD2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4C244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Vyřizuje:</w:t>
            </w:r>
          </w:p>
          <w:p w14:paraId="23ED8717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Telefon:</w:t>
            </w:r>
          </w:p>
          <w:p w14:paraId="6A6455C5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B4D4C" w14:textId="5A15F807" w:rsidR="005E1FD2" w:rsidRPr="009272BD" w:rsidRDefault="00BE40DE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4C111135" w14:textId="4825430E" w:rsidR="005E1FD2" w:rsidRPr="009272BD" w:rsidRDefault="00BE40DE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45CE0BB9" w14:textId="77777777" w:rsidR="005E1FD2" w:rsidRPr="009272BD" w:rsidRDefault="005E1FD2">
            <w:pPr>
              <w:rPr>
                <w:rFonts w:ascii="Garamond" w:hAnsi="Garamond" w:cs="Arial"/>
              </w:rPr>
            </w:pPr>
          </w:p>
          <w:p w14:paraId="0CA4A083" w14:textId="77777777" w:rsidR="005E1FD2" w:rsidRPr="009272BD" w:rsidRDefault="005E1FD2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6F13" w14:textId="77777777" w:rsidR="005E1FD2" w:rsidRPr="009272BD" w:rsidRDefault="005E1FD2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Razítko a podpis:</w:t>
            </w:r>
          </w:p>
          <w:p w14:paraId="18E7E932" w14:textId="77777777" w:rsidR="00D50ED6" w:rsidRPr="009272BD" w:rsidRDefault="00D50ED6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Mgr. Jiří Vaněk</w:t>
            </w:r>
          </w:p>
          <w:p w14:paraId="13E9ECF9" w14:textId="77777777" w:rsidR="00D50ED6" w:rsidRPr="009272BD" w:rsidRDefault="00D50ED6">
            <w:pPr>
              <w:rPr>
                <w:rFonts w:ascii="Garamond" w:hAnsi="Garamond" w:cs="Arial"/>
              </w:rPr>
            </w:pPr>
            <w:r w:rsidRPr="009272BD">
              <w:rPr>
                <w:rFonts w:ascii="Garamond" w:hAnsi="Garamond" w:cs="Arial"/>
              </w:rPr>
              <w:t>předseda okres. soudu</w:t>
            </w:r>
          </w:p>
        </w:tc>
      </w:tr>
    </w:tbl>
    <w:p w14:paraId="52386B0E" w14:textId="77777777" w:rsidR="005E1FD2" w:rsidRPr="009272BD" w:rsidRDefault="005E1FD2">
      <w:pPr>
        <w:rPr>
          <w:rFonts w:ascii="Garamond" w:hAnsi="Garamond" w:cs="Arial"/>
        </w:rPr>
      </w:pPr>
    </w:p>
    <w:p w14:paraId="596FE93A" w14:textId="66EDDC29" w:rsidR="005E1FD2" w:rsidRPr="009272BD" w:rsidRDefault="00BE40DE">
      <w:pPr>
        <w:rPr>
          <w:rFonts w:ascii="Garamond" w:hAnsi="Garamond" w:cs="Arial"/>
        </w:rPr>
      </w:pPr>
      <w:r>
        <w:rPr>
          <w:rFonts w:ascii="Garamond" w:hAnsi="Garamond" w:cs="Arial"/>
        </w:rPr>
        <w:t>Objednávka písemně akceptována dne 1. 4. 2025.</w:t>
      </w:r>
    </w:p>
    <w:sectPr w:rsidR="005E1FD2" w:rsidRPr="009272BD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514D" w14:textId="77777777" w:rsidR="005F55EA" w:rsidRDefault="005F55EA">
      <w:r>
        <w:separator/>
      </w:r>
    </w:p>
  </w:endnote>
  <w:endnote w:type="continuationSeparator" w:id="0">
    <w:p w14:paraId="6ACFB2A6" w14:textId="77777777" w:rsidR="005F55EA" w:rsidRDefault="005F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E989" w14:textId="77777777" w:rsidR="005E1FD2" w:rsidRDefault="005E1FD2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5BA6" w14:textId="77777777" w:rsidR="005F55EA" w:rsidRDefault="005F55EA">
      <w:r>
        <w:separator/>
      </w:r>
    </w:p>
  </w:footnote>
  <w:footnote w:type="continuationSeparator" w:id="0">
    <w:p w14:paraId="1BC94C55" w14:textId="77777777" w:rsidR="005F55EA" w:rsidRDefault="005F5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5C42"/>
    <w:multiLevelType w:val="hybridMultilevel"/>
    <w:tmpl w:val="FFFFFFFF"/>
    <w:lvl w:ilvl="0" w:tplc="9766C0CC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B317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41C2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47015">
    <w:abstractNumId w:val="1"/>
  </w:num>
  <w:num w:numId="2" w16cid:durableId="854734792">
    <w:abstractNumId w:val="2"/>
  </w:num>
  <w:num w:numId="3" w16cid:durableId="97206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ávrh obj. UPS.docx 2025/03/20 15:53:0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198324)"/>
    <w:docVar w:name="TYP_SOUBORU" w:val="RTF"/>
  </w:docVars>
  <w:rsids>
    <w:rsidRoot w:val="00CA273B"/>
    <w:rsid w:val="00021829"/>
    <w:rsid w:val="000A3033"/>
    <w:rsid w:val="000A54DE"/>
    <w:rsid w:val="000E5966"/>
    <w:rsid w:val="00100E5A"/>
    <w:rsid w:val="0018675B"/>
    <w:rsid w:val="001C7CD8"/>
    <w:rsid w:val="001E3195"/>
    <w:rsid w:val="002051E8"/>
    <w:rsid w:val="00254D6B"/>
    <w:rsid w:val="002C3431"/>
    <w:rsid w:val="00391B83"/>
    <w:rsid w:val="003A0BED"/>
    <w:rsid w:val="003B1D6D"/>
    <w:rsid w:val="004640F5"/>
    <w:rsid w:val="004D6396"/>
    <w:rsid w:val="004F56B7"/>
    <w:rsid w:val="005E1FD2"/>
    <w:rsid w:val="005F55EA"/>
    <w:rsid w:val="00600644"/>
    <w:rsid w:val="006124A2"/>
    <w:rsid w:val="00641EB8"/>
    <w:rsid w:val="00683D82"/>
    <w:rsid w:val="00710EFE"/>
    <w:rsid w:val="007574AD"/>
    <w:rsid w:val="00795B1C"/>
    <w:rsid w:val="008975B2"/>
    <w:rsid w:val="009272BD"/>
    <w:rsid w:val="00971FA7"/>
    <w:rsid w:val="00AB6742"/>
    <w:rsid w:val="00AF31C2"/>
    <w:rsid w:val="00B276F4"/>
    <w:rsid w:val="00B67F28"/>
    <w:rsid w:val="00BE40DE"/>
    <w:rsid w:val="00C03841"/>
    <w:rsid w:val="00C21FCD"/>
    <w:rsid w:val="00CA273B"/>
    <w:rsid w:val="00CB0ABC"/>
    <w:rsid w:val="00D50ED6"/>
    <w:rsid w:val="00D51FDC"/>
    <w:rsid w:val="00D538C5"/>
    <w:rsid w:val="00D9093A"/>
    <w:rsid w:val="00DF06C2"/>
    <w:rsid w:val="00E74AC9"/>
    <w:rsid w:val="00E8439F"/>
    <w:rsid w:val="00E862FB"/>
    <w:rsid w:val="00EA5248"/>
    <w:rsid w:val="00F45F1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8E5AF"/>
  <w14:defaultImageDpi w14:val="0"/>
  <w15:docId w15:val="{FF3F8DB9-F3EC-41AB-80FD-E5D25781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10</cp:revision>
  <cp:lastPrinted>2025-04-01T05:11:00Z</cp:lastPrinted>
  <dcterms:created xsi:type="dcterms:W3CDTF">2025-03-31T05:08:00Z</dcterms:created>
  <dcterms:modified xsi:type="dcterms:W3CDTF">2025-04-01T05:13:00Z</dcterms:modified>
</cp:coreProperties>
</file>