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725" w:type="dxa"/>
        <w:tblInd w:w="54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"/>
        <w:gridCol w:w="4373"/>
        <w:gridCol w:w="176"/>
      </w:tblGrid>
      <w:tr w:rsidR="00FE516E" w14:paraId="5FCEA52B" w14:textId="77777777" w:rsidTr="004B60E8">
        <w:trPr>
          <w:trHeight w:val="91"/>
        </w:trPr>
        <w:tc>
          <w:tcPr>
            <w:tcW w:w="176" w:type="dxa"/>
            <w:tcBorders>
              <w:top w:val="single" w:sz="4" w:space="0" w:color="auto"/>
              <w:left w:val="single" w:sz="4" w:space="0" w:color="auto"/>
            </w:tcBorders>
          </w:tcPr>
          <w:p w14:paraId="1F36BA74" w14:textId="77777777" w:rsidR="00FE516E" w:rsidRDefault="00FE516E" w:rsidP="004B60E8">
            <w:pPr>
              <w:pStyle w:val="Osloven"/>
              <w:ind w:left="-1487" w:right="657"/>
            </w:pPr>
          </w:p>
        </w:tc>
        <w:tc>
          <w:tcPr>
            <w:tcW w:w="4373" w:type="dxa"/>
          </w:tcPr>
          <w:p w14:paraId="119BB1BC" w14:textId="77777777" w:rsidR="00FE516E" w:rsidRDefault="00FE516E" w:rsidP="004B60E8">
            <w:pPr>
              <w:pStyle w:val="Osloven"/>
            </w:pPr>
          </w:p>
        </w:tc>
        <w:tc>
          <w:tcPr>
            <w:tcW w:w="176" w:type="dxa"/>
            <w:tcBorders>
              <w:top w:val="single" w:sz="4" w:space="0" w:color="auto"/>
              <w:right w:val="single" w:sz="4" w:space="0" w:color="auto"/>
            </w:tcBorders>
          </w:tcPr>
          <w:p w14:paraId="1CFE389D" w14:textId="77777777" w:rsidR="00FE516E" w:rsidRDefault="00FE516E" w:rsidP="004B60E8">
            <w:pPr>
              <w:pStyle w:val="Osloven"/>
            </w:pPr>
          </w:p>
        </w:tc>
      </w:tr>
      <w:tr w:rsidR="00FE516E" w14:paraId="33D7D101" w14:textId="77777777" w:rsidTr="004B60E8">
        <w:trPr>
          <w:trHeight w:val="1177"/>
        </w:trPr>
        <w:tc>
          <w:tcPr>
            <w:tcW w:w="176" w:type="dxa"/>
          </w:tcPr>
          <w:p w14:paraId="15A33D10" w14:textId="77777777" w:rsidR="00FE516E" w:rsidRDefault="00FE516E" w:rsidP="004B60E8">
            <w:pPr>
              <w:pStyle w:val="Osloven"/>
            </w:pPr>
          </w:p>
        </w:tc>
        <w:tc>
          <w:tcPr>
            <w:tcW w:w="4373" w:type="dxa"/>
          </w:tcPr>
          <w:p w14:paraId="326A4B81" w14:textId="77777777" w:rsidR="00FE516E" w:rsidRDefault="00FE516E" w:rsidP="004B60E8">
            <w:pPr>
              <w:rPr>
                <w:b/>
                <w:bCs/>
                <w:szCs w:val="22"/>
              </w:rPr>
            </w:pPr>
            <w:proofErr w:type="spellStart"/>
            <w:r w:rsidRPr="00934A53">
              <w:rPr>
                <w:b/>
                <w:bCs/>
                <w:szCs w:val="22"/>
              </w:rPr>
              <w:t>ProKitchen</w:t>
            </w:r>
            <w:proofErr w:type="spellEnd"/>
            <w:r w:rsidRPr="00934A53">
              <w:rPr>
                <w:b/>
                <w:bCs/>
                <w:szCs w:val="22"/>
              </w:rPr>
              <w:t xml:space="preserve"> s.r.o.</w:t>
            </w:r>
          </w:p>
          <w:p w14:paraId="32DF72A6" w14:textId="77777777" w:rsidR="00FE516E" w:rsidRDefault="00FE516E" w:rsidP="004B60E8">
            <w:pPr>
              <w:rPr>
                <w:szCs w:val="22"/>
              </w:rPr>
            </w:pPr>
            <w:r w:rsidRPr="00192E2C">
              <w:rPr>
                <w:szCs w:val="22"/>
              </w:rPr>
              <w:t xml:space="preserve">Minská 3104/34 </w:t>
            </w:r>
          </w:p>
          <w:p w14:paraId="413E1B87" w14:textId="77777777" w:rsidR="00FE516E" w:rsidRDefault="00FE516E" w:rsidP="004B60E8">
            <w:pPr>
              <w:rPr>
                <w:szCs w:val="22"/>
              </w:rPr>
            </w:pPr>
            <w:r w:rsidRPr="00192E2C">
              <w:rPr>
                <w:szCs w:val="22"/>
              </w:rPr>
              <w:t xml:space="preserve">616 00 Brno </w:t>
            </w:r>
          </w:p>
          <w:p w14:paraId="06B2DFFD" w14:textId="77777777" w:rsidR="00FE516E" w:rsidRDefault="00FE516E" w:rsidP="004B60E8">
            <w:r w:rsidRPr="009971F1">
              <w:rPr>
                <w:szCs w:val="22"/>
              </w:rPr>
              <w:t xml:space="preserve">IČO: </w:t>
            </w:r>
            <w:r w:rsidRPr="00192E2C">
              <w:rPr>
                <w:szCs w:val="22"/>
              </w:rPr>
              <w:t>10801341</w:t>
            </w:r>
          </w:p>
        </w:tc>
        <w:tc>
          <w:tcPr>
            <w:tcW w:w="176" w:type="dxa"/>
          </w:tcPr>
          <w:p w14:paraId="1747AD80" w14:textId="77777777" w:rsidR="00FE516E" w:rsidRDefault="00FE516E" w:rsidP="004B60E8">
            <w:pPr>
              <w:pStyle w:val="Osloven"/>
            </w:pPr>
          </w:p>
        </w:tc>
      </w:tr>
      <w:tr w:rsidR="00FE516E" w14:paraId="28A8C128" w14:textId="77777777" w:rsidTr="004B60E8">
        <w:trPr>
          <w:trHeight w:val="109"/>
        </w:trPr>
        <w:tc>
          <w:tcPr>
            <w:tcW w:w="176" w:type="dxa"/>
            <w:tcBorders>
              <w:left w:val="single" w:sz="4" w:space="0" w:color="auto"/>
              <w:bottom w:val="single" w:sz="4" w:space="0" w:color="auto"/>
            </w:tcBorders>
          </w:tcPr>
          <w:p w14:paraId="7979F478" w14:textId="77777777" w:rsidR="00FE516E" w:rsidRDefault="00FE516E" w:rsidP="004B60E8">
            <w:pPr>
              <w:pStyle w:val="Osloven"/>
            </w:pPr>
          </w:p>
        </w:tc>
        <w:tc>
          <w:tcPr>
            <w:tcW w:w="4373" w:type="dxa"/>
          </w:tcPr>
          <w:p w14:paraId="56A48904" w14:textId="7218FA6C" w:rsidR="00FE516E" w:rsidRDefault="00FE516E" w:rsidP="004B60E8">
            <w:pPr>
              <w:pStyle w:val="Osloven"/>
            </w:pPr>
          </w:p>
        </w:tc>
        <w:tc>
          <w:tcPr>
            <w:tcW w:w="176" w:type="dxa"/>
            <w:tcBorders>
              <w:bottom w:val="single" w:sz="4" w:space="0" w:color="auto"/>
              <w:right w:val="single" w:sz="4" w:space="0" w:color="auto"/>
            </w:tcBorders>
          </w:tcPr>
          <w:p w14:paraId="01294E2D" w14:textId="77777777" w:rsidR="00FE516E" w:rsidRDefault="00FE516E" w:rsidP="004B60E8">
            <w:pPr>
              <w:pStyle w:val="Osloven"/>
            </w:pPr>
          </w:p>
        </w:tc>
      </w:tr>
    </w:tbl>
    <w:p w14:paraId="6D06E6D5" w14:textId="77777777" w:rsidR="00FE516E" w:rsidRDefault="00FE516E" w:rsidP="00FE516E">
      <w:pPr>
        <w:pStyle w:val="Osloven"/>
        <w:rPr>
          <w:sz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8"/>
        <w:gridCol w:w="1703"/>
        <w:gridCol w:w="3260"/>
        <w:gridCol w:w="2279"/>
      </w:tblGrid>
      <w:tr w:rsidR="00FE516E" w:rsidRPr="00C87B13" w14:paraId="2C2F3917" w14:textId="77777777" w:rsidTr="004E2EF9">
        <w:trPr>
          <w:cantSplit/>
          <w:trHeight w:val="391"/>
          <w:jc w:val="center"/>
        </w:trPr>
        <w:tc>
          <w:tcPr>
            <w:tcW w:w="2408" w:type="dxa"/>
            <w:vAlign w:val="center"/>
          </w:tcPr>
          <w:p w14:paraId="3CD273C6" w14:textId="77777777" w:rsidR="00FE516E" w:rsidRPr="00C87B13" w:rsidRDefault="00FE516E" w:rsidP="004B60E8">
            <w:pPr>
              <w:pStyle w:val="Osloven"/>
              <w:rPr>
                <w:sz w:val="18"/>
                <w:szCs w:val="18"/>
              </w:rPr>
            </w:pPr>
            <w:r w:rsidRPr="00C87B13">
              <w:rPr>
                <w:sz w:val="18"/>
                <w:szCs w:val="18"/>
              </w:rPr>
              <w:t>Vaše značka:</w:t>
            </w:r>
          </w:p>
        </w:tc>
        <w:tc>
          <w:tcPr>
            <w:tcW w:w="1703" w:type="dxa"/>
            <w:vAlign w:val="center"/>
          </w:tcPr>
          <w:p w14:paraId="70B054DC" w14:textId="77777777" w:rsidR="00FE516E" w:rsidRPr="00C87B13" w:rsidRDefault="00FE516E" w:rsidP="004B60E8">
            <w:pPr>
              <w:tabs>
                <w:tab w:val="right" w:pos="3402"/>
              </w:tabs>
              <w:jc w:val="center"/>
              <w:rPr>
                <w:sz w:val="18"/>
                <w:szCs w:val="18"/>
              </w:rPr>
            </w:pPr>
            <w:r w:rsidRPr="00C87B13">
              <w:rPr>
                <w:sz w:val="18"/>
                <w:szCs w:val="18"/>
              </w:rPr>
              <w:t>Naše značka:</w:t>
            </w:r>
          </w:p>
        </w:tc>
        <w:tc>
          <w:tcPr>
            <w:tcW w:w="3260" w:type="dxa"/>
            <w:vAlign w:val="center"/>
          </w:tcPr>
          <w:p w14:paraId="37B46546" w14:textId="77777777" w:rsidR="00FE516E" w:rsidRPr="00C87B13" w:rsidRDefault="00FE516E" w:rsidP="004B60E8">
            <w:pPr>
              <w:jc w:val="center"/>
              <w:rPr>
                <w:sz w:val="18"/>
                <w:szCs w:val="18"/>
              </w:rPr>
            </w:pPr>
            <w:r w:rsidRPr="00C87B13">
              <w:rPr>
                <w:sz w:val="18"/>
                <w:szCs w:val="18"/>
              </w:rPr>
              <w:t>Vyřizuje/linka:</w:t>
            </w:r>
          </w:p>
        </w:tc>
        <w:tc>
          <w:tcPr>
            <w:tcW w:w="2279" w:type="dxa"/>
            <w:vAlign w:val="center"/>
          </w:tcPr>
          <w:p w14:paraId="1E9DF0E5" w14:textId="77777777" w:rsidR="00FE516E" w:rsidRPr="00C87B13" w:rsidRDefault="00FE516E" w:rsidP="004B60E8">
            <w:pPr>
              <w:jc w:val="center"/>
              <w:rPr>
                <w:sz w:val="18"/>
                <w:szCs w:val="18"/>
              </w:rPr>
            </w:pPr>
            <w:r w:rsidRPr="00C87B13">
              <w:rPr>
                <w:sz w:val="18"/>
                <w:szCs w:val="18"/>
              </w:rPr>
              <w:t>V Mariánských Lázních</w:t>
            </w:r>
          </w:p>
        </w:tc>
      </w:tr>
      <w:tr w:rsidR="00FE516E" w:rsidRPr="00C87B13" w14:paraId="568B96AA" w14:textId="77777777" w:rsidTr="004E2EF9">
        <w:trPr>
          <w:cantSplit/>
          <w:jc w:val="center"/>
        </w:trPr>
        <w:tc>
          <w:tcPr>
            <w:tcW w:w="2408" w:type="dxa"/>
            <w:vAlign w:val="center"/>
          </w:tcPr>
          <w:p w14:paraId="2AADEE2A" w14:textId="77777777" w:rsidR="00FE516E" w:rsidRPr="00C87B13" w:rsidRDefault="00FE516E" w:rsidP="004B6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vAlign w:val="center"/>
          </w:tcPr>
          <w:p w14:paraId="6D968DAF" w14:textId="69F9BE40" w:rsidR="00FE516E" w:rsidRPr="00C87B13" w:rsidRDefault="004E2EF9" w:rsidP="004B60E8">
            <w:pPr>
              <w:pStyle w:val="Zhlav"/>
              <w:tabs>
                <w:tab w:val="clear" w:pos="4536"/>
                <w:tab w:val="clear" w:pos="9072"/>
                <w:tab w:val="right" w:pos="3402"/>
              </w:tabs>
              <w:jc w:val="center"/>
              <w:rPr>
                <w:sz w:val="18"/>
                <w:szCs w:val="18"/>
              </w:rPr>
            </w:pPr>
            <w:r w:rsidRPr="004E2EF9">
              <w:rPr>
                <w:sz w:val="18"/>
                <w:szCs w:val="18"/>
              </w:rPr>
              <w:t>ORID/25/411/SP</w:t>
            </w:r>
          </w:p>
        </w:tc>
        <w:tc>
          <w:tcPr>
            <w:tcW w:w="3260" w:type="dxa"/>
            <w:vAlign w:val="center"/>
          </w:tcPr>
          <w:p w14:paraId="43C656E7" w14:textId="0C050720" w:rsidR="00FE516E" w:rsidRPr="00C87B13" w:rsidRDefault="004E2EF9" w:rsidP="004B60E8">
            <w:pPr>
              <w:jc w:val="center"/>
              <w:rPr>
                <w:sz w:val="18"/>
                <w:szCs w:val="18"/>
              </w:rPr>
            </w:pPr>
            <w:r w:rsidRPr="007032EA">
              <w:rPr>
                <w:sz w:val="20"/>
              </w:rPr>
              <w:t>Ing. Stanislav Pajer / 354 922 158</w:t>
            </w:r>
          </w:p>
        </w:tc>
        <w:tc>
          <w:tcPr>
            <w:tcW w:w="2279" w:type="dxa"/>
            <w:vAlign w:val="center"/>
          </w:tcPr>
          <w:p w14:paraId="2B00BE27" w14:textId="77844294" w:rsidR="00FE516E" w:rsidRPr="00C87B13" w:rsidRDefault="004E2EF9" w:rsidP="004B6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FE516E">
              <w:rPr>
                <w:sz w:val="18"/>
                <w:szCs w:val="18"/>
              </w:rPr>
              <w:t>1</w:t>
            </w:r>
            <w:r w:rsidR="00FE516E" w:rsidRPr="00C87B13">
              <w:rPr>
                <w:sz w:val="18"/>
                <w:szCs w:val="18"/>
              </w:rPr>
              <w:t>.0</w:t>
            </w:r>
            <w:r w:rsidR="00FE516E">
              <w:rPr>
                <w:sz w:val="18"/>
                <w:szCs w:val="18"/>
              </w:rPr>
              <w:t>3</w:t>
            </w:r>
            <w:r w:rsidR="00FE516E" w:rsidRPr="00C87B13">
              <w:rPr>
                <w:sz w:val="18"/>
                <w:szCs w:val="18"/>
              </w:rPr>
              <w:t>.2025</w:t>
            </w:r>
          </w:p>
        </w:tc>
      </w:tr>
    </w:tbl>
    <w:p w14:paraId="441FCFF3" w14:textId="77777777" w:rsidR="00FE516E" w:rsidRDefault="00FE516E" w:rsidP="00FE516E"/>
    <w:p w14:paraId="13796F1A" w14:textId="5920D0DE" w:rsidR="00FE516E" w:rsidRDefault="004302BF" w:rsidP="00FE516E">
      <w:pPr>
        <w:jc w:val="center"/>
        <w:rPr>
          <w:b/>
          <w:bCs/>
          <w:sz w:val="24"/>
          <w:szCs w:val="24"/>
        </w:rPr>
      </w:pPr>
      <w:r w:rsidRPr="00727462">
        <w:rPr>
          <w:b/>
          <w:bCs/>
          <w:sz w:val="24"/>
          <w:szCs w:val="24"/>
        </w:rPr>
        <w:t xml:space="preserve">Objednávka </w:t>
      </w:r>
      <w:r>
        <w:rPr>
          <w:b/>
          <w:bCs/>
          <w:sz w:val="24"/>
          <w:szCs w:val="24"/>
        </w:rPr>
        <w:t>– stavebně</w:t>
      </w:r>
      <w:r w:rsidR="004E2EF9" w:rsidRPr="00777167">
        <w:rPr>
          <w:b/>
          <w:bCs/>
          <w:sz w:val="24"/>
          <w:szCs w:val="24"/>
        </w:rPr>
        <w:t>-</w:t>
      </w:r>
      <w:r w:rsidR="00777167" w:rsidRPr="00777167">
        <w:rPr>
          <w:b/>
          <w:bCs/>
          <w:sz w:val="24"/>
          <w:szCs w:val="24"/>
        </w:rPr>
        <w:t>technologick</w:t>
      </w:r>
      <w:r w:rsidR="00777167">
        <w:rPr>
          <w:b/>
          <w:bCs/>
          <w:sz w:val="24"/>
          <w:szCs w:val="24"/>
        </w:rPr>
        <w:t>á</w:t>
      </w:r>
      <w:r w:rsidR="00777167" w:rsidRPr="00777167">
        <w:rPr>
          <w:b/>
          <w:bCs/>
          <w:sz w:val="24"/>
          <w:szCs w:val="24"/>
        </w:rPr>
        <w:t xml:space="preserve"> studi</w:t>
      </w:r>
      <w:r>
        <w:rPr>
          <w:b/>
          <w:bCs/>
          <w:sz w:val="24"/>
          <w:szCs w:val="24"/>
        </w:rPr>
        <w:t>e</w:t>
      </w:r>
      <w:r w:rsidR="00777167" w:rsidRPr="00777167">
        <w:rPr>
          <w:b/>
          <w:bCs/>
          <w:sz w:val="24"/>
          <w:szCs w:val="24"/>
        </w:rPr>
        <w:t xml:space="preserve"> obnovy gastro-technologie na ZŠZ Jih dle oficiální šablony OPŽP</w:t>
      </w:r>
    </w:p>
    <w:p w14:paraId="64D17F2B" w14:textId="77777777" w:rsidR="00777167" w:rsidRPr="00A219C1" w:rsidRDefault="00777167" w:rsidP="00FE516E">
      <w:pPr>
        <w:jc w:val="center"/>
        <w:rPr>
          <w:b/>
          <w:bCs/>
          <w:sz w:val="24"/>
          <w:szCs w:val="24"/>
        </w:rPr>
      </w:pPr>
    </w:p>
    <w:p w14:paraId="34A7F969" w14:textId="77777777" w:rsidR="00FE516E" w:rsidRPr="008D03E1" w:rsidRDefault="00FE516E" w:rsidP="00FE516E">
      <w:pPr>
        <w:pStyle w:val="Nadpis1"/>
      </w:pPr>
      <w:r w:rsidRPr="008D03E1">
        <w:t>Objednávka</w:t>
      </w:r>
    </w:p>
    <w:p w14:paraId="2B17F721" w14:textId="5D48C38D" w:rsidR="00FE516E" w:rsidRDefault="00FE516E" w:rsidP="00FE516E">
      <w:r>
        <w:t>Na základě nabídky číslo 24081 ze dne 19.03.2025 u vás objednáváme stavebně</w:t>
      </w:r>
      <w:r w:rsidR="004E2EF9" w:rsidRPr="00777167">
        <w:rPr>
          <w:b/>
          <w:bCs/>
          <w:sz w:val="24"/>
          <w:szCs w:val="24"/>
        </w:rPr>
        <w:t>-</w:t>
      </w:r>
      <w:r>
        <w:t>technologickou studii obnovy gastro-technologie na ZŠZ Jih dle oficiální šablony OPŽP.</w:t>
      </w:r>
    </w:p>
    <w:p w14:paraId="65F7CEB4" w14:textId="77777777" w:rsidR="00777167" w:rsidRDefault="00777167" w:rsidP="00FE516E"/>
    <w:p w14:paraId="5170797D" w14:textId="77777777" w:rsidR="00FE516E" w:rsidRPr="008D03E1" w:rsidRDefault="00FE516E" w:rsidP="00FE516E">
      <w:pPr>
        <w:pStyle w:val="Nadpis1"/>
      </w:pPr>
      <w:r w:rsidRPr="008D03E1">
        <w:t>Předmět plnění objednávky</w:t>
      </w:r>
    </w:p>
    <w:p w14:paraId="62F19BB5" w14:textId="77777777" w:rsidR="00FE516E" w:rsidRDefault="00FE516E" w:rsidP="00FE516E">
      <w:r>
        <w:t>Předmět objednávky je s</w:t>
      </w:r>
      <w:r w:rsidRPr="00E8747E">
        <w:t xml:space="preserve">tavebně – technologická studie obnovy </w:t>
      </w:r>
      <w:proofErr w:type="spellStart"/>
      <w:r w:rsidRPr="00E8747E">
        <w:t>gastrotechnologie</w:t>
      </w:r>
      <w:proofErr w:type="spellEnd"/>
      <w:r>
        <w:t>, která bude sloužit jako příloha žádosti o dotaci. Studie se bude skládat z částí: výchozí stav, návrh nového stavu, položkový rozpočet, propočet spotřeby energií ve stávajícím a navrhovaném stavu, a technické zprávy ve formátu STS, viz příloha</w:t>
      </w:r>
      <w:r w:rsidRPr="004B152B">
        <w:t>.</w:t>
      </w:r>
    </w:p>
    <w:p w14:paraId="1BB6125C" w14:textId="77777777" w:rsidR="00777167" w:rsidRDefault="00777167" w:rsidP="00FE516E"/>
    <w:p w14:paraId="69EF4CC9" w14:textId="77777777" w:rsidR="00FE516E" w:rsidRDefault="00FE516E" w:rsidP="00FE516E">
      <w:pPr>
        <w:pStyle w:val="Nadpis1"/>
      </w:pPr>
      <w:r>
        <w:t>Cena</w:t>
      </w:r>
    </w:p>
    <w:p w14:paraId="1C61B9A7" w14:textId="7B466D21" w:rsidR="00FE516E" w:rsidRDefault="00FE516E" w:rsidP="00FE516E">
      <w:pPr>
        <w:rPr>
          <w:szCs w:val="22"/>
        </w:rPr>
      </w:pPr>
      <w:r w:rsidRPr="000466A0">
        <w:rPr>
          <w:szCs w:val="22"/>
        </w:rPr>
        <w:t xml:space="preserve">Cena díla je stanovena nabídkou na </w:t>
      </w:r>
      <w:r>
        <w:rPr>
          <w:szCs w:val="22"/>
        </w:rPr>
        <w:t>43</w:t>
      </w:r>
      <w:r w:rsidRPr="000466A0">
        <w:rPr>
          <w:szCs w:val="22"/>
        </w:rPr>
        <w:t> 000,</w:t>
      </w:r>
      <w:r w:rsidR="00777167">
        <w:rPr>
          <w:szCs w:val="22"/>
        </w:rPr>
        <w:t>00</w:t>
      </w:r>
      <w:r w:rsidRPr="000466A0">
        <w:rPr>
          <w:szCs w:val="22"/>
        </w:rPr>
        <w:t xml:space="preserve"> Kč bez DPH, </w:t>
      </w:r>
      <w:r>
        <w:rPr>
          <w:szCs w:val="22"/>
        </w:rPr>
        <w:t>52 030</w:t>
      </w:r>
      <w:r w:rsidRPr="000466A0">
        <w:rPr>
          <w:szCs w:val="22"/>
        </w:rPr>
        <w:t>,</w:t>
      </w:r>
      <w:r w:rsidR="00777167">
        <w:rPr>
          <w:szCs w:val="22"/>
        </w:rPr>
        <w:t>00</w:t>
      </w:r>
      <w:r w:rsidRPr="000466A0">
        <w:rPr>
          <w:szCs w:val="22"/>
        </w:rPr>
        <w:t xml:space="preserve"> Kč včetně DPH. Cena je maximální a obsahuje příslušnou sazbu DPH. </w:t>
      </w:r>
    </w:p>
    <w:p w14:paraId="7F855F6D" w14:textId="77777777" w:rsidR="00777167" w:rsidRPr="00045D33" w:rsidRDefault="00777167" w:rsidP="00FE516E">
      <w:pPr>
        <w:rPr>
          <w:szCs w:val="22"/>
        </w:rPr>
      </w:pPr>
    </w:p>
    <w:p w14:paraId="6C1BEE18" w14:textId="77777777" w:rsidR="00FE516E" w:rsidRPr="008D03E1" w:rsidRDefault="00FE516E" w:rsidP="00FE516E">
      <w:pPr>
        <w:pStyle w:val="Nadpis1"/>
      </w:pPr>
      <w:r w:rsidRPr="008D03E1">
        <w:t>Platební podmínky, fakturace</w:t>
      </w:r>
    </w:p>
    <w:p w14:paraId="0689F1ED" w14:textId="77777777" w:rsidR="00FE516E" w:rsidRDefault="00FE516E" w:rsidP="00FE516E">
      <w:r w:rsidRPr="00164FDB">
        <w:t>Město Mariánské Lázně, jakožto objednatel nebude poskytovat zálohy</w:t>
      </w:r>
      <w:r>
        <w:t>. Podkladem pro úhradu smluvní ceny bude faktura, která bude mít náležitosti daňového dokladu dle zákona č. 235/2004 Sb. o dani z přidané hodnoty, ve znění pozdějších předpisů. Splatnost faktury bude 14 dní.</w:t>
      </w:r>
    </w:p>
    <w:p w14:paraId="4893B37A" w14:textId="77777777" w:rsidR="00777167" w:rsidRDefault="00777167" w:rsidP="00FE516E"/>
    <w:p w14:paraId="7512D774" w14:textId="77777777" w:rsidR="00FE516E" w:rsidRPr="008D03E1" w:rsidRDefault="00FE516E" w:rsidP="00FE516E">
      <w:pPr>
        <w:pStyle w:val="Nadpis1"/>
      </w:pPr>
      <w:r w:rsidRPr="008D03E1">
        <w:t>Průběh provádění/dodání díla</w:t>
      </w:r>
      <w:r>
        <w:t xml:space="preserve"> a termín dokončení</w:t>
      </w:r>
    </w:p>
    <w:p w14:paraId="6EE06C7B" w14:textId="77777777" w:rsidR="00FE516E" w:rsidRDefault="00FE516E" w:rsidP="00FE516E">
      <w:r>
        <w:t>Zpracování zadávací dokumentace bude dokončeno do 60 kalendářních dní od potvrzení objednávky. Předmět plnění bude dokončen předáním kompletní dokumentace včetně oboustranně podepsaného předávacího protokolu.</w:t>
      </w:r>
    </w:p>
    <w:p w14:paraId="281CC09D" w14:textId="77777777" w:rsidR="00777167" w:rsidRDefault="00777167" w:rsidP="00FE516E"/>
    <w:p w14:paraId="32AEA7E4" w14:textId="77777777" w:rsidR="00FE516E" w:rsidRPr="008D03E1" w:rsidRDefault="00FE516E" w:rsidP="00FE516E">
      <w:pPr>
        <w:pStyle w:val="Nadpis1"/>
      </w:pPr>
      <w:r w:rsidRPr="008D03E1">
        <w:t>Majetkové sankce, smluvní pokuty</w:t>
      </w:r>
    </w:p>
    <w:p w14:paraId="716B9D62" w14:textId="77777777" w:rsidR="00FE516E" w:rsidRDefault="00FE516E" w:rsidP="00FE516E">
      <w:r>
        <w:t xml:space="preserve">Smluvní strany se dohodly, že zhotovitel bude platit objednateli smluvní pokutu </w:t>
      </w:r>
      <w:r w:rsidRPr="009E4323">
        <w:rPr>
          <w:szCs w:val="22"/>
        </w:rPr>
        <w:t>ve výši 0,</w:t>
      </w:r>
      <w:r>
        <w:rPr>
          <w:szCs w:val="22"/>
        </w:rPr>
        <w:t>1</w:t>
      </w:r>
      <w:r w:rsidRPr="009E4323">
        <w:rPr>
          <w:szCs w:val="22"/>
        </w:rPr>
        <w:t xml:space="preserve"> % z celkové výše ceny za</w:t>
      </w:r>
      <w:r>
        <w:t> každý den prodlení proti termínu dodání. V případě prodlení uhrazení faktury objednatelem, náleží zhotoviteli smluvní pokuta ve výši 0,05 % z dlužné částky za každý den prodlení.</w:t>
      </w:r>
    </w:p>
    <w:p w14:paraId="513DD97E" w14:textId="77777777" w:rsidR="00777167" w:rsidRDefault="00777167" w:rsidP="00FE516E"/>
    <w:p w14:paraId="4881A459" w14:textId="77777777" w:rsidR="00FE516E" w:rsidRPr="008D03E1" w:rsidRDefault="00FE516E" w:rsidP="00FE516E">
      <w:pPr>
        <w:pStyle w:val="Nadpis1"/>
      </w:pPr>
      <w:r w:rsidRPr="008D03E1">
        <w:t>Záruční podmínky</w:t>
      </w:r>
    </w:p>
    <w:p w14:paraId="308ACBF7" w14:textId="77777777" w:rsidR="00FE516E" w:rsidRDefault="00FE516E" w:rsidP="00FE516E">
      <w:r>
        <w:t xml:space="preserve">Zhotovitel se zavazuje, že předané dílo bude prosté jakýchkoliv vad a nedodělků a bude mít vlastnosti dle platných právních předpisů. </w:t>
      </w:r>
    </w:p>
    <w:p w14:paraId="066DDA7C" w14:textId="77777777" w:rsidR="00777167" w:rsidRDefault="00777167" w:rsidP="00FE516E"/>
    <w:p w14:paraId="57BF9035" w14:textId="77777777" w:rsidR="00FE516E" w:rsidRPr="00A45721" w:rsidRDefault="00FE516E" w:rsidP="00FE516E">
      <w:pPr>
        <w:pStyle w:val="Nadpis1"/>
      </w:pPr>
      <w:r w:rsidRPr="00A45721">
        <w:t>Závěrečné ustanovení</w:t>
      </w:r>
    </w:p>
    <w:p w14:paraId="6B0C140C" w14:textId="77777777" w:rsidR="00FE516E" w:rsidRDefault="00FE516E" w:rsidP="00FE516E">
      <w:r>
        <w:t xml:space="preserve">Zhotovitel se zavazuje po dobu účinnosti této objednávky provádět činnost dle této objednávky v souladu s příslušnými právními předpisy, </w:t>
      </w:r>
      <w:r w:rsidRPr="000E2B19">
        <w:t xml:space="preserve">v souladu s požadavky </w:t>
      </w:r>
      <w:r>
        <w:t>OPŽP</w:t>
      </w:r>
      <w:r w:rsidRPr="000E2B19">
        <w:t xml:space="preserve"> a jeho metodických materiálů</w:t>
      </w:r>
      <w:r>
        <w:t xml:space="preserve">, s technickými a dodacími podmínkami </w:t>
      </w:r>
      <w:r>
        <w:lastRenderedPageBreak/>
        <w:t>objednávky, dobrými mravy, účelem této objednávky, zájmy objednatele a podle pokynů objednatele, které jsou zhotoviteli známy nebo které musí znát.</w:t>
      </w:r>
    </w:p>
    <w:p w14:paraId="702268BC" w14:textId="77777777" w:rsidR="00777167" w:rsidRDefault="00777167" w:rsidP="00FE516E"/>
    <w:p w14:paraId="3780C004" w14:textId="77777777" w:rsidR="00777167" w:rsidRPr="007032EA" w:rsidRDefault="00777167" w:rsidP="00777167">
      <w:pPr>
        <w:pStyle w:val="Nadpis1"/>
      </w:pPr>
      <w:bookmarkStart w:id="0" w:name="_Hlk129770881"/>
      <w:r w:rsidRPr="007032EA">
        <w:t>Příloha</w:t>
      </w:r>
    </w:p>
    <w:p w14:paraId="6153274D" w14:textId="77777777" w:rsidR="00777167" w:rsidRPr="00100DAF" w:rsidRDefault="00777167" w:rsidP="00777167">
      <w:pPr>
        <w:rPr>
          <w:szCs w:val="22"/>
        </w:rPr>
      </w:pPr>
      <w:r w:rsidRPr="00100DAF">
        <w:rPr>
          <w:szCs w:val="22"/>
        </w:rPr>
        <w:t xml:space="preserve">Nabídka ze dne </w:t>
      </w:r>
      <w:r>
        <w:rPr>
          <w:szCs w:val="22"/>
        </w:rPr>
        <w:t>20.3.2025</w:t>
      </w:r>
    </w:p>
    <w:bookmarkEnd w:id="0"/>
    <w:p w14:paraId="496A058C" w14:textId="77777777" w:rsidR="00FE516E" w:rsidRDefault="00FE516E" w:rsidP="00FE516E"/>
    <w:p w14:paraId="0363A900" w14:textId="77777777" w:rsidR="00FE516E" w:rsidRDefault="00FE516E" w:rsidP="00FE516E"/>
    <w:p w14:paraId="21571003" w14:textId="77777777" w:rsidR="00FE516E" w:rsidRDefault="00FE516E" w:rsidP="00FE516E"/>
    <w:p w14:paraId="675D2CF8" w14:textId="77777777" w:rsidR="00777167" w:rsidRDefault="00777167" w:rsidP="00FE516E"/>
    <w:p w14:paraId="240E009C" w14:textId="77777777" w:rsidR="00FE516E" w:rsidRPr="007D21F1" w:rsidRDefault="00FE516E" w:rsidP="00FE516E"/>
    <w:p w14:paraId="29626642" w14:textId="77777777" w:rsidR="00777167" w:rsidRDefault="00777167" w:rsidP="00777167">
      <w:r>
        <w:t>Ing. Petr Řezník</w:t>
      </w:r>
    </w:p>
    <w:p w14:paraId="3EF9CD51" w14:textId="77777777" w:rsidR="00777167" w:rsidRPr="00BD06C7" w:rsidRDefault="00777167" w:rsidP="00777167">
      <w:r>
        <w:t>Vedoucí odboru</w:t>
      </w:r>
    </w:p>
    <w:p w14:paraId="5E77A17E" w14:textId="24104513" w:rsidR="008671C6" w:rsidRPr="00FE516E" w:rsidRDefault="008671C6" w:rsidP="00FE516E"/>
    <w:sectPr w:rsidR="008671C6" w:rsidRPr="00FE516E" w:rsidSect="009619C0">
      <w:headerReference w:type="default" r:id="rId10"/>
      <w:pgSz w:w="11906" w:h="16838" w:code="9"/>
      <w:pgMar w:top="720" w:right="720" w:bottom="720" w:left="720" w:header="567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031F7" w14:textId="77777777" w:rsidR="00015203" w:rsidRDefault="00015203">
      <w:r>
        <w:separator/>
      </w:r>
    </w:p>
  </w:endnote>
  <w:endnote w:type="continuationSeparator" w:id="0">
    <w:p w14:paraId="1A890B04" w14:textId="77777777" w:rsidR="00015203" w:rsidRDefault="00015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charset w:val="EE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4C24F" w14:textId="77777777" w:rsidR="00015203" w:rsidRDefault="00015203">
      <w:r>
        <w:separator/>
      </w:r>
    </w:p>
  </w:footnote>
  <w:footnote w:type="continuationSeparator" w:id="0">
    <w:p w14:paraId="2BE9541A" w14:textId="77777777" w:rsidR="00015203" w:rsidRDefault="00015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3"/>
      <w:gridCol w:w="1605"/>
      <w:gridCol w:w="8469"/>
      <w:gridCol w:w="209"/>
    </w:tblGrid>
    <w:tr w:rsidR="00D55DC4" w14:paraId="3A024CFA" w14:textId="77777777">
      <w:trPr>
        <w:cantSplit/>
        <w:trHeight w:val="1550"/>
        <w:jc w:val="center"/>
      </w:trPr>
      <w:tc>
        <w:tcPr>
          <w:tcW w:w="87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2A5863D7" w14:textId="77777777" w:rsidR="00D55DC4" w:rsidRDefault="00D55DC4">
          <w:pPr>
            <w:pStyle w:val="Zhlav"/>
          </w:pPr>
        </w:p>
      </w:tc>
      <w:tc>
        <w:tcPr>
          <w:tcW w:w="767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1BFB0B6B" w14:textId="77777777" w:rsidR="00D55DC4" w:rsidRDefault="008A133C">
          <w:pPr>
            <w:pStyle w:val="Zhlav"/>
          </w:pPr>
          <w:r>
            <w:rPr>
              <w:noProof/>
            </w:rPr>
            <w:drawing>
              <wp:inline distT="0" distB="0" distL="0" distR="0" wp14:anchorId="72C63633" wp14:editId="391A48F3">
                <wp:extent cx="866899" cy="97959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ZNAK_BLACK_V_A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2128" cy="10194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5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08F1D952" w14:textId="77777777" w:rsidR="00D55DC4" w:rsidRDefault="00D55DC4">
          <w:pPr>
            <w:pStyle w:val="Nadpis2"/>
            <w:spacing w:line="240" w:lineRule="auto"/>
          </w:pPr>
          <w:r>
            <w:t>Město Mariánské Lázně</w:t>
          </w:r>
        </w:p>
        <w:p w14:paraId="412AE346" w14:textId="56D9676C" w:rsidR="0071681A" w:rsidRDefault="00D55DC4">
          <w:pPr>
            <w:pStyle w:val="Zhlav"/>
            <w:jc w:val="center"/>
            <w:rPr>
              <w:sz w:val="32"/>
            </w:rPr>
          </w:pPr>
          <w:r>
            <w:rPr>
              <w:sz w:val="32"/>
            </w:rPr>
            <w:t xml:space="preserve">Městský úřad, </w:t>
          </w:r>
          <w:r w:rsidR="001568BC" w:rsidRPr="001568BC">
            <w:rPr>
              <w:sz w:val="32"/>
            </w:rPr>
            <w:t>odbor</w:t>
          </w:r>
          <w:r w:rsidR="00250F6C">
            <w:rPr>
              <w:sz w:val="32"/>
            </w:rPr>
            <w:t xml:space="preserve"> rozvoje města,</w:t>
          </w:r>
          <w:r w:rsidR="001568BC" w:rsidRPr="001568BC">
            <w:rPr>
              <w:sz w:val="32"/>
            </w:rPr>
            <w:t xml:space="preserve"> investic</w:t>
          </w:r>
          <w:r w:rsidR="0071681A">
            <w:rPr>
              <w:sz w:val="32"/>
            </w:rPr>
            <w:t xml:space="preserve"> a</w:t>
          </w:r>
          <w:r w:rsidR="001568BC" w:rsidRPr="001568BC">
            <w:rPr>
              <w:sz w:val="32"/>
            </w:rPr>
            <w:t xml:space="preserve"> dotací</w:t>
          </w:r>
        </w:p>
        <w:p w14:paraId="255DCF05" w14:textId="77777777" w:rsidR="00367CDA" w:rsidRPr="00367CDA" w:rsidRDefault="00367CDA" w:rsidP="00367CDA">
          <w:pPr>
            <w:pStyle w:val="Zhlav"/>
            <w:jc w:val="center"/>
            <w:rPr>
              <w:sz w:val="18"/>
            </w:rPr>
          </w:pPr>
          <w:r w:rsidRPr="00367CDA">
            <w:rPr>
              <w:sz w:val="18"/>
            </w:rPr>
            <w:t>adresa: Městský úřad Mariánské Lázně, Ruská 155/3, 353 01 Mariánské Lázně, tel.: 354 922 111</w:t>
          </w:r>
        </w:p>
        <w:p w14:paraId="1ADBBD73" w14:textId="77777777" w:rsidR="00D55DC4" w:rsidRDefault="005F3740" w:rsidP="00367CDA">
          <w:pPr>
            <w:pStyle w:val="Zhlav"/>
            <w:jc w:val="center"/>
            <w:rPr>
              <w:sz w:val="32"/>
            </w:rPr>
          </w:pPr>
          <w:r w:rsidRPr="007A5996">
            <w:rPr>
              <w:sz w:val="18"/>
            </w:rPr>
            <w:t>e-mail: muml@</w:t>
          </w:r>
          <w:r>
            <w:rPr>
              <w:sz w:val="18"/>
            </w:rPr>
            <w:t>muml</w:t>
          </w:r>
          <w:r w:rsidRPr="007A5996">
            <w:rPr>
              <w:sz w:val="18"/>
            </w:rPr>
            <w:t>.cz</w:t>
          </w:r>
          <w:r w:rsidR="00367CDA" w:rsidRPr="00367CDA">
            <w:rPr>
              <w:sz w:val="18"/>
            </w:rPr>
            <w:t xml:space="preserve">, IČ: 00254061, DIČ: CZ00254061, ISDS: </w:t>
          </w:r>
          <w:proofErr w:type="spellStart"/>
          <w:r w:rsidR="00367CDA" w:rsidRPr="00367CDA">
            <w:rPr>
              <w:sz w:val="18"/>
            </w:rPr>
            <w:t>bprbqms</w:t>
          </w:r>
          <w:proofErr w:type="spellEnd"/>
        </w:p>
      </w:tc>
      <w:tc>
        <w:tcPr>
          <w:tcW w:w="100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7AFF94F4" w14:textId="77777777" w:rsidR="00D55DC4" w:rsidRDefault="00D55DC4">
          <w:pPr>
            <w:jc w:val="center"/>
            <w:rPr>
              <w:sz w:val="16"/>
            </w:rPr>
          </w:pPr>
        </w:p>
      </w:tc>
    </w:tr>
  </w:tbl>
  <w:p w14:paraId="6498F3B0" w14:textId="77777777" w:rsidR="00D55DC4" w:rsidRDefault="00D55DC4" w:rsidP="001A6394">
    <w:pPr>
      <w:pStyle w:val="Zhlav"/>
      <w:rPr>
        <w:sz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417A5"/>
    <w:multiLevelType w:val="hybridMultilevel"/>
    <w:tmpl w:val="6700C7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BB6CFF"/>
    <w:multiLevelType w:val="hybridMultilevel"/>
    <w:tmpl w:val="626C5B7E"/>
    <w:lvl w:ilvl="0" w:tplc="0A6041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F3380"/>
    <w:multiLevelType w:val="hybridMultilevel"/>
    <w:tmpl w:val="16AE803A"/>
    <w:lvl w:ilvl="0" w:tplc="689C8E8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5B7004"/>
    <w:multiLevelType w:val="hybridMultilevel"/>
    <w:tmpl w:val="47945968"/>
    <w:lvl w:ilvl="0" w:tplc="0A6041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5174E1"/>
    <w:multiLevelType w:val="hybridMultilevel"/>
    <w:tmpl w:val="C69023BE"/>
    <w:lvl w:ilvl="0" w:tplc="AA18F928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715393">
    <w:abstractNumId w:val="0"/>
  </w:num>
  <w:num w:numId="2" w16cid:durableId="1377660433">
    <w:abstractNumId w:val="1"/>
  </w:num>
  <w:num w:numId="3" w16cid:durableId="189269792">
    <w:abstractNumId w:val="3"/>
  </w:num>
  <w:num w:numId="4" w16cid:durableId="1672484896">
    <w:abstractNumId w:val="2"/>
  </w:num>
  <w:num w:numId="5" w16cid:durableId="1054814367">
    <w:abstractNumId w:val="4"/>
  </w:num>
  <w:num w:numId="6" w16cid:durableId="108475733">
    <w:abstractNumId w:val="4"/>
    <w:lvlOverride w:ilvl="0">
      <w:startOverride w:val="1"/>
    </w:lvlOverride>
  </w:num>
  <w:num w:numId="7" w16cid:durableId="14322358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80"/>
    <w:rsid w:val="00015203"/>
    <w:rsid w:val="00020A73"/>
    <w:rsid w:val="00031134"/>
    <w:rsid w:val="00045D33"/>
    <w:rsid w:val="000466A0"/>
    <w:rsid w:val="000A2737"/>
    <w:rsid w:val="000A5D7C"/>
    <w:rsid w:val="000C778C"/>
    <w:rsid w:val="000D2944"/>
    <w:rsid w:val="000E2B19"/>
    <w:rsid w:val="000E6509"/>
    <w:rsid w:val="000F2C7E"/>
    <w:rsid w:val="000F4D06"/>
    <w:rsid w:val="00112899"/>
    <w:rsid w:val="00147E7D"/>
    <w:rsid w:val="001568BC"/>
    <w:rsid w:val="001609BA"/>
    <w:rsid w:val="00164FDB"/>
    <w:rsid w:val="0017566E"/>
    <w:rsid w:val="00192E2C"/>
    <w:rsid w:val="001A363C"/>
    <w:rsid w:val="001A6394"/>
    <w:rsid w:val="001B3BFD"/>
    <w:rsid w:val="001B68DE"/>
    <w:rsid w:val="001D7E9B"/>
    <w:rsid w:val="001E2207"/>
    <w:rsid w:val="001E30C1"/>
    <w:rsid w:val="001E5335"/>
    <w:rsid w:val="001E6147"/>
    <w:rsid w:val="002472AD"/>
    <w:rsid w:val="00250F6C"/>
    <w:rsid w:val="00256349"/>
    <w:rsid w:val="002C22D0"/>
    <w:rsid w:val="002C44D6"/>
    <w:rsid w:val="002D73DB"/>
    <w:rsid w:val="003224DA"/>
    <w:rsid w:val="003354EA"/>
    <w:rsid w:val="00361F12"/>
    <w:rsid w:val="00366A02"/>
    <w:rsid w:val="00367CDA"/>
    <w:rsid w:val="00371682"/>
    <w:rsid w:val="00380A37"/>
    <w:rsid w:val="00390A27"/>
    <w:rsid w:val="00397D86"/>
    <w:rsid w:val="003D1594"/>
    <w:rsid w:val="003D5BCD"/>
    <w:rsid w:val="003F7A3E"/>
    <w:rsid w:val="00402BE9"/>
    <w:rsid w:val="004060A9"/>
    <w:rsid w:val="004302BF"/>
    <w:rsid w:val="004618B8"/>
    <w:rsid w:val="00477244"/>
    <w:rsid w:val="004960C1"/>
    <w:rsid w:val="004B152B"/>
    <w:rsid w:val="004C3379"/>
    <w:rsid w:val="004C6980"/>
    <w:rsid w:val="004E2EF9"/>
    <w:rsid w:val="004E5038"/>
    <w:rsid w:val="005028C4"/>
    <w:rsid w:val="00555192"/>
    <w:rsid w:val="00560C6B"/>
    <w:rsid w:val="00587C40"/>
    <w:rsid w:val="00594976"/>
    <w:rsid w:val="005A503D"/>
    <w:rsid w:val="005B04ED"/>
    <w:rsid w:val="005C1197"/>
    <w:rsid w:val="005C3C94"/>
    <w:rsid w:val="005F3740"/>
    <w:rsid w:val="005F6921"/>
    <w:rsid w:val="0065484A"/>
    <w:rsid w:val="00674DDC"/>
    <w:rsid w:val="006A4F61"/>
    <w:rsid w:val="006A78D1"/>
    <w:rsid w:val="006D4AA2"/>
    <w:rsid w:val="0071681A"/>
    <w:rsid w:val="00727462"/>
    <w:rsid w:val="00777167"/>
    <w:rsid w:val="007A1E8F"/>
    <w:rsid w:val="007B353D"/>
    <w:rsid w:val="007C22D2"/>
    <w:rsid w:val="007D2980"/>
    <w:rsid w:val="007F12EA"/>
    <w:rsid w:val="0080532F"/>
    <w:rsid w:val="00807D14"/>
    <w:rsid w:val="0082717D"/>
    <w:rsid w:val="00842DB1"/>
    <w:rsid w:val="008671C6"/>
    <w:rsid w:val="00894596"/>
    <w:rsid w:val="008A133C"/>
    <w:rsid w:val="008B43BC"/>
    <w:rsid w:val="008B4CD1"/>
    <w:rsid w:val="008D5AE0"/>
    <w:rsid w:val="008E0408"/>
    <w:rsid w:val="009077FC"/>
    <w:rsid w:val="0092625E"/>
    <w:rsid w:val="00934A53"/>
    <w:rsid w:val="00937FD8"/>
    <w:rsid w:val="009444C6"/>
    <w:rsid w:val="00944CA0"/>
    <w:rsid w:val="00953687"/>
    <w:rsid w:val="00955EEF"/>
    <w:rsid w:val="009619C0"/>
    <w:rsid w:val="009844EB"/>
    <w:rsid w:val="00987F8D"/>
    <w:rsid w:val="009971F1"/>
    <w:rsid w:val="009B4439"/>
    <w:rsid w:val="009C14FF"/>
    <w:rsid w:val="009D3335"/>
    <w:rsid w:val="009D4E05"/>
    <w:rsid w:val="009D7109"/>
    <w:rsid w:val="009E4323"/>
    <w:rsid w:val="00A21360"/>
    <w:rsid w:val="00A219C1"/>
    <w:rsid w:val="00A24A11"/>
    <w:rsid w:val="00A339F3"/>
    <w:rsid w:val="00A53DE7"/>
    <w:rsid w:val="00A7188B"/>
    <w:rsid w:val="00AA1DEA"/>
    <w:rsid w:val="00AB0F0B"/>
    <w:rsid w:val="00AE0D07"/>
    <w:rsid w:val="00AE30EB"/>
    <w:rsid w:val="00AE4379"/>
    <w:rsid w:val="00AF6377"/>
    <w:rsid w:val="00AF655A"/>
    <w:rsid w:val="00AF798E"/>
    <w:rsid w:val="00AF7FDF"/>
    <w:rsid w:val="00B02633"/>
    <w:rsid w:val="00B113D7"/>
    <w:rsid w:val="00B170C2"/>
    <w:rsid w:val="00B26CCF"/>
    <w:rsid w:val="00B42E89"/>
    <w:rsid w:val="00B87443"/>
    <w:rsid w:val="00B976BD"/>
    <w:rsid w:val="00BD06C7"/>
    <w:rsid w:val="00BE7155"/>
    <w:rsid w:val="00BF7F3A"/>
    <w:rsid w:val="00C62F61"/>
    <w:rsid w:val="00C72C4B"/>
    <w:rsid w:val="00C74A9E"/>
    <w:rsid w:val="00C87B13"/>
    <w:rsid w:val="00C96C0A"/>
    <w:rsid w:val="00CA405A"/>
    <w:rsid w:val="00CA5346"/>
    <w:rsid w:val="00CB6653"/>
    <w:rsid w:val="00D0731E"/>
    <w:rsid w:val="00D30002"/>
    <w:rsid w:val="00D505A1"/>
    <w:rsid w:val="00D55DC4"/>
    <w:rsid w:val="00D624C5"/>
    <w:rsid w:val="00D73DA8"/>
    <w:rsid w:val="00D8599B"/>
    <w:rsid w:val="00D960D6"/>
    <w:rsid w:val="00DA5E9C"/>
    <w:rsid w:val="00DD01B3"/>
    <w:rsid w:val="00DD74C8"/>
    <w:rsid w:val="00DF18B5"/>
    <w:rsid w:val="00DF6E8A"/>
    <w:rsid w:val="00E10DDF"/>
    <w:rsid w:val="00E20426"/>
    <w:rsid w:val="00E76184"/>
    <w:rsid w:val="00E8747E"/>
    <w:rsid w:val="00E96A0A"/>
    <w:rsid w:val="00EA39FB"/>
    <w:rsid w:val="00EB1867"/>
    <w:rsid w:val="00EC1F21"/>
    <w:rsid w:val="00EE13AC"/>
    <w:rsid w:val="00EF32C8"/>
    <w:rsid w:val="00F23F29"/>
    <w:rsid w:val="00F32160"/>
    <w:rsid w:val="00F321FB"/>
    <w:rsid w:val="00F52FCA"/>
    <w:rsid w:val="00F80FD5"/>
    <w:rsid w:val="00F81F09"/>
    <w:rsid w:val="00FA736C"/>
    <w:rsid w:val="00FC21D2"/>
    <w:rsid w:val="00FC249D"/>
    <w:rsid w:val="00FE516E"/>
    <w:rsid w:val="00FF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16155D"/>
  <w15:chartTrackingRefBased/>
  <w15:docId w15:val="{D391E554-15E5-4DD6-AF1B-E6B17D578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45D33"/>
    <w:pPr>
      <w:jc w:val="both"/>
    </w:pPr>
    <w:rPr>
      <w:sz w:val="22"/>
    </w:rPr>
  </w:style>
  <w:style w:type="paragraph" w:styleId="Nadpis1">
    <w:name w:val="heading 1"/>
    <w:basedOn w:val="Normln"/>
    <w:next w:val="Normln"/>
    <w:link w:val="Nadpis1Char"/>
    <w:autoRedefine/>
    <w:qFormat/>
    <w:rsid w:val="00555192"/>
    <w:pPr>
      <w:keepNext/>
      <w:keepLines/>
      <w:numPr>
        <w:numId w:val="5"/>
      </w:numPr>
      <w:spacing w:before="12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basedOn w:val="Normln"/>
    <w:next w:val="Normln"/>
    <w:qFormat/>
    <w:pPr>
      <w:keepNext/>
      <w:spacing w:line="460" w:lineRule="exact"/>
      <w:jc w:val="center"/>
      <w:outlineLvl w:val="1"/>
    </w:pPr>
    <w:rPr>
      <w:sz w:val="5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Zkladntext">
    <w:name w:val="Body Text"/>
    <w:basedOn w:val="Normln"/>
    <w:rPr>
      <w:rFonts w:ascii="CG Times" w:hAnsi="CG Times"/>
      <w:noProof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sloven">
    <w:name w:val="Salutation"/>
    <w:basedOn w:val="Normln"/>
    <w:next w:val="Normln"/>
    <w:link w:val="OslovenChar"/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B113D7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AE4379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9D4E05"/>
    <w:pPr>
      <w:jc w:val="both"/>
    </w:pPr>
    <w:rPr>
      <w:rFonts w:eastAsiaTheme="minorHAnsi" w:cstheme="minorBid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366A02"/>
  </w:style>
  <w:style w:type="paragraph" w:styleId="Textvbloku">
    <w:name w:val="Block Text"/>
    <w:basedOn w:val="Normln"/>
    <w:rsid w:val="009077FC"/>
    <w:pPr>
      <w:widowControl w:val="0"/>
      <w:ind w:left="720" w:right="-48" w:hanging="720"/>
    </w:pPr>
    <w:rPr>
      <w:szCs w:val="22"/>
    </w:rPr>
  </w:style>
  <w:style w:type="character" w:customStyle="1" w:styleId="Nadpis1Char">
    <w:name w:val="Nadpis 1 Char"/>
    <w:basedOn w:val="Standardnpsmoodstavce"/>
    <w:link w:val="Nadpis1"/>
    <w:rsid w:val="00555192"/>
    <w:rPr>
      <w:rFonts w:eastAsiaTheme="majorEastAsia" w:cstheme="majorBidi"/>
      <w:b/>
      <w:sz w:val="22"/>
      <w:szCs w:val="32"/>
    </w:rPr>
  </w:style>
  <w:style w:type="character" w:customStyle="1" w:styleId="ZhlavChar">
    <w:name w:val="Záhlaví Char"/>
    <w:basedOn w:val="Standardnpsmoodstavce"/>
    <w:link w:val="Zhlav"/>
    <w:rsid w:val="00FE516E"/>
    <w:rPr>
      <w:sz w:val="22"/>
    </w:rPr>
  </w:style>
  <w:style w:type="character" w:customStyle="1" w:styleId="OslovenChar">
    <w:name w:val="Oslovení Char"/>
    <w:basedOn w:val="Standardnpsmoodstavce"/>
    <w:link w:val="Osloven"/>
    <w:rsid w:val="00FE516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erinavar\Downloads\IaD%20-%20m&#283;sto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2a39a4-173c-4eb8-b227-740604d76384" xsi:nil="true"/>
    <lcf76f155ced4ddcb4097134ff3c332f xmlns="1cda8c2f-adf4-4f6d-8522-20368568434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1C5CD1134F1D4C882AD830CB5F620B" ma:contentTypeVersion="17" ma:contentTypeDescription="Vytvoří nový dokument" ma:contentTypeScope="" ma:versionID="997c42557ce815abe8e4efdabb85885a">
  <xsd:schema xmlns:xsd="http://www.w3.org/2001/XMLSchema" xmlns:xs="http://www.w3.org/2001/XMLSchema" xmlns:p="http://schemas.microsoft.com/office/2006/metadata/properties" xmlns:ns2="1cda8c2f-adf4-4f6d-8522-20368568434c" xmlns:ns3="e42a39a4-173c-4eb8-b227-740604d76384" targetNamespace="http://schemas.microsoft.com/office/2006/metadata/properties" ma:root="true" ma:fieldsID="16676c3faffb5fe2ad2195232f9c4a53" ns2:_="" ns3:_="">
    <xsd:import namespace="1cda8c2f-adf4-4f6d-8522-20368568434c"/>
    <xsd:import namespace="e42a39a4-173c-4eb8-b227-740604d763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a8c2f-adf4-4f6d-8522-2036856843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3a46c75b-a7d1-4e4f-b158-c655ffbb10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a39a4-173c-4eb8-b227-740604d7638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9a9270-c8ee-4679-9e7a-d27ac155c2c2}" ma:internalName="TaxCatchAll" ma:showField="CatchAllData" ma:web="e42a39a4-173c-4eb8-b227-740604d763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611169-6B77-4D8B-B7DE-B56F75139DF9}">
  <ds:schemaRefs>
    <ds:schemaRef ds:uri="http://schemas.microsoft.com/office/2006/metadata/properties"/>
    <ds:schemaRef ds:uri="http://schemas.microsoft.com/office/infopath/2007/PartnerControls"/>
    <ds:schemaRef ds:uri="e42a39a4-173c-4eb8-b227-740604d76384"/>
    <ds:schemaRef ds:uri="1cda8c2f-adf4-4f6d-8522-20368568434c"/>
  </ds:schemaRefs>
</ds:datastoreItem>
</file>

<file path=customXml/itemProps2.xml><?xml version="1.0" encoding="utf-8"?>
<ds:datastoreItem xmlns:ds="http://schemas.openxmlformats.org/officeDocument/2006/customXml" ds:itemID="{34F412C9-1CCF-4E3A-8B6D-E2AB366D2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da8c2f-adf4-4f6d-8522-20368568434c"/>
    <ds:schemaRef ds:uri="e42a39a4-173c-4eb8-b227-740604d763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3451F4-F05F-424C-A3F1-0FF2D21F8F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IaD - město (1).dotx</Template>
  <TotalTime>87</TotalTime>
  <Pages>2</Pages>
  <Words>354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</vt:lpstr>
    </vt:vector>
  </TitlesOfParts>
  <Company>MeU ML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Vargová Kateřina</dc:creator>
  <cp:keywords/>
  <dc:description/>
  <cp:lastModifiedBy>Pajer Stanislav</cp:lastModifiedBy>
  <cp:revision>19</cp:revision>
  <cp:lastPrinted>2025-03-31T08:22:00Z</cp:lastPrinted>
  <dcterms:created xsi:type="dcterms:W3CDTF">2025-03-20T09:49:00Z</dcterms:created>
  <dcterms:modified xsi:type="dcterms:W3CDTF">2025-03-31T08:23:00Z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0x0101006D1C5CD1134F1D4C882AD830CB5F620B</vt:lpwstr>
  </property>
  <property fmtid="{D5CDD505-2E9C-101B-9397-08002B2CF9AE}" pid="3" name="MediaServiceImageTags">
    <vt:lpwstr/>
  </property>
</Properties>
</file>