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c.JH305126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476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362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DYNEX TECHNOLOGIES, spol.s 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Vodičkova 791/41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110 00 Praha 1 - Nové Město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48108731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2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objednavky@dynex.cz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BIO-22001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Termi-DNA-Tor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C004E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Nucleid Acid Test Kit for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1" w:right="3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HBV, HCV, HIV (Type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1+2)(Real-time PCR), 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reakcí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119 398,03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2025-04-01 07:58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dynex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2025-04-01T06:04:15Z</dcterms:created>
  <dcterms:modified xsi:type="dcterms:W3CDTF">2025-04-01T06:04:15Z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