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2025-SMB-151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83095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71665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eská republ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-7333</wp:posOffset>
            </wp:positionV>
            <wp:extent cx="966101" cy="13162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6101" cy="131628"/>
                    </a:xfrm>
                    <a:custGeom>
                      <a:rect l="l" t="t" r="r" b="b"/>
                      <a:pathLst>
                        <a:path w="966101" h="131628">
                          <a:moveTo>
                            <a:pt x="0" y="131628"/>
                          </a:moveTo>
                          <a:lnTo>
                            <a:pt x="966101" y="131628"/>
                          </a:lnTo>
                          <a:lnTo>
                            <a:pt x="9661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16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Karla Engliše 3219/4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789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Praha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04.03.2025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918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4853098</wp:posOffset>
            </wp:positionH>
            <wp:positionV relativeFrom="line">
              <wp:posOffset>-19050</wp:posOffset>
            </wp:positionV>
            <wp:extent cx="517475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7475" cy="94449"/>
                    </a:xfrm>
                    <a:custGeom>
                      <a:rect l="l" t="t" r="r" b="b"/>
                      <a:pathLst>
                        <a:path w="517475" h="94449">
                          <a:moveTo>
                            <a:pt x="0" y="94449"/>
                          </a:moveTo>
                          <a:lnTo>
                            <a:pt x="517475" y="94449"/>
                          </a:lnTo>
                          <a:lnTo>
                            <a:pt x="5174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6425363</wp:posOffset>
            </wp:positionH>
            <wp:positionV relativeFrom="line">
              <wp:posOffset>-19050</wp:posOffset>
            </wp:positionV>
            <wp:extent cx="179064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064" cy="94449"/>
                    </a:xfrm>
                    <a:custGeom>
                      <a:rect l="l" t="t" r="r" b="b"/>
                      <a:pathLst>
                        <a:path w="179064" h="94449">
                          <a:moveTo>
                            <a:pt x="0" y="94449"/>
                          </a:moveTo>
                          <a:lnTo>
                            <a:pt x="179064" y="94449"/>
                          </a:lnTo>
                          <a:lnTo>
                            <a:pt x="1790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klipy Boston M00521230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54 000,0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536812" cy="429054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6812" cy="429054"/>
                          </a:xfrm>
                          <a:custGeom>
                            <a:rect l="l" t="t" r="r" b="b"/>
                            <a:pathLst>
                              <a:path w="1536812" h="429054">
                                <a:moveTo>
                                  <a:pt x="0" y="429054"/>
                                </a:moveTo>
                                <a:lnTo>
                                  <a:pt x="1536812" y="429054"/>
                                </a:lnTo>
                                <a:lnTo>
                                  <a:pt x="153681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905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2025-03-25T16:07:24Z</dcterms:created>
  <dcterms:modified xsi:type="dcterms:W3CDTF">2025-03-25T16:07:24Z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